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AA50" w14:textId="77777777" w:rsidR="00DC0CCB" w:rsidRDefault="00DC0CCB" w:rsidP="000E793A">
      <w:pPr>
        <w:ind w:left="66"/>
        <w:jc w:val="both"/>
        <w:rPr>
          <w:rFonts w:eastAsia="Calibri" w:cstheme="minorHAnsi"/>
          <w:b/>
        </w:rPr>
      </w:pPr>
    </w:p>
    <w:p w14:paraId="3AB0A08C" w14:textId="1F14225B" w:rsidR="00D54B13" w:rsidRPr="002E7B3A" w:rsidRDefault="00D54B13" w:rsidP="3730A173">
      <w:pPr>
        <w:spacing w:before="120"/>
        <w:rPr>
          <w:rFonts w:eastAsia="Calibri" w:cstheme="minorBidi"/>
          <w:b/>
          <w:bCs/>
        </w:rPr>
      </w:pPr>
      <w:r w:rsidRPr="3730A173">
        <w:rPr>
          <w:rFonts w:eastAsia="Calibri" w:cstheme="minorBidi"/>
          <w:b/>
          <w:bCs/>
        </w:rPr>
        <w:t xml:space="preserve">Priloga </w:t>
      </w:r>
      <w:r w:rsidR="00901C72">
        <w:rPr>
          <w:rFonts w:eastAsia="Calibri" w:cstheme="minorBidi"/>
          <w:b/>
          <w:bCs/>
        </w:rPr>
        <w:t>B</w:t>
      </w:r>
      <w:r w:rsidRPr="3730A173">
        <w:rPr>
          <w:rFonts w:eastAsia="Calibri" w:cstheme="minorBidi"/>
          <w:b/>
          <w:bCs/>
        </w:rPr>
        <w:t>.4_</w:t>
      </w:r>
      <w:r w:rsidR="00963B89" w:rsidRPr="3730A173">
        <w:rPr>
          <w:rFonts w:eastAsia="Calibri" w:cstheme="minorBidi"/>
          <w:b/>
          <w:bCs/>
        </w:rPr>
        <w:t>Končno poročilo</w:t>
      </w:r>
      <w:r w:rsidRPr="3730A173">
        <w:rPr>
          <w:rFonts w:eastAsia="Calibri" w:cstheme="minorBidi"/>
          <w:b/>
          <w:bCs/>
        </w:rPr>
        <w:t xml:space="preserve">_sklop </w:t>
      </w:r>
      <w:r w:rsidR="00901C72">
        <w:rPr>
          <w:rFonts w:eastAsia="Calibri" w:cstheme="minorBidi"/>
          <w:b/>
          <w:bCs/>
        </w:rPr>
        <w:t>B</w:t>
      </w:r>
    </w:p>
    <w:p w14:paraId="250BFF1E" w14:textId="2C67E8A4" w:rsidR="00D54B13" w:rsidRDefault="00D54B13" w:rsidP="00D54B13">
      <w:pPr>
        <w:spacing w:before="120"/>
        <w:jc w:val="both"/>
        <w:rPr>
          <w:b/>
          <w:bCs/>
        </w:rPr>
      </w:pPr>
      <w:r w:rsidRPr="1E96D49B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3F6DCD">
        <w:rPr>
          <w:b/>
          <w:bCs/>
        </w:rPr>
        <w:t>–</w:t>
      </w:r>
      <w:r w:rsidRPr="1E96D49B">
        <w:rPr>
          <w:b/>
          <w:bCs/>
        </w:rPr>
        <w:t xml:space="preserve"> </w:t>
      </w:r>
      <w:r w:rsidR="003F6DCD">
        <w:rPr>
          <w:b/>
          <w:bCs/>
        </w:rPr>
        <w:t>INTERNI RAZPIS</w:t>
      </w:r>
      <w:r w:rsidRPr="1E96D49B">
        <w:rPr>
          <w:b/>
          <w:bCs/>
        </w:rPr>
        <w:t xml:space="preserve"> V LETU 202</w:t>
      </w:r>
      <w:r w:rsidR="00901C72">
        <w:rPr>
          <w:b/>
          <w:bCs/>
        </w:rPr>
        <w:t>6</w:t>
      </w:r>
    </w:p>
    <w:p w14:paraId="5846D6B9" w14:textId="2ED25D4C" w:rsidR="00D54B13" w:rsidRPr="00F445E6" w:rsidRDefault="00D54B13" w:rsidP="00D54B13">
      <w:r w:rsidRPr="3730A173">
        <w:rPr>
          <w:rFonts w:eastAsia="Calibri" w:cstheme="minorBidi"/>
          <w:b/>
          <w:bCs/>
        </w:rPr>
        <w:t xml:space="preserve">Sklop </w:t>
      </w:r>
      <w:r w:rsidR="00901C72">
        <w:rPr>
          <w:rFonts w:eastAsia="Calibri" w:cstheme="minorBidi"/>
          <w:b/>
          <w:bCs/>
        </w:rPr>
        <w:t>B</w:t>
      </w:r>
      <w:r w:rsidRPr="3730A173">
        <w:rPr>
          <w:rFonts w:eastAsia="Calibri" w:cstheme="minorBidi"/>
          <w:b/>
          <w:bCs/>
        </w:rPr>
        <w:t>. Spodbujanje razvoja tehnologij sodelovanja na področju RRI dejavnosti</w:t>
      </w:r>
    </w:p>
    <w:p w14:paraId="08F8248A" w14:textId="77777777" w:rsidR="000E793A" w:rsidRPr="00C6544E" w:rsidRDefault="000E793A" w:rsidP="000E793A">
      <w:pPr>
        <w:ind w:left="66"/>
        <w:jc w:val="both"/>
        <w:rPr>
          <w:rFonts w:eastAsia="Calibri" w:cstheme="minorHAnsi"/>
          <w:b/>
        </w:rPr>
      </w:pPr>
    </w:p>
    <w:tbl>
      <w:tblPr>
        <w:tblStyle w:val="Tabelamrea"/>
        <w:tblpPr w:leftFromText="141" w:rightFromText="141" w:vertAnchor="text" w:horzAnchor="margin" w:tblpY="-5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0E793A" w:rsidRPr="00E442A2" w14:paraId="0D819944" w14:textId="77777777" w:rsidTr="000E793A">
        <w:tc>
          <w:tcPr>
            <w:tcW w:w="2053" w:type="dxa"/>
          </w:tcPr>
          <w:p w14:paraId="72A83AA5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3ADEB990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E793A" w:rsidRPr="00E442A2" w14:paraId="7AF78898" w14:textId="77777777" w:rsidTr="000E793A">
        <w:tc>
          <w:tcPr>
            <w:tcW w:w="2053" w:type="dxa"/>
          </w:tcPr>
          <w:p w14:paraId="3FE171E9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46DBD7ED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0E1456E7" w14:textId="77777777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F0F55E" w14:textId="45D6C534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POROČILO O IZVAJANJU </w:t>
      </w:r>
      <w:r w:rsidR="00BD7851">
        <w:rPr>
          <w:rFonts w:asciiTheme="minorHAnsi" w:hAnsiTheme="minorHAnsi" w:cstheme="minorHAnsi"/>
          <w:b/>
          <w:sz w:val="28"/>
          <w:szCs w:val="28"/>
        </w:rPr>
        <w:t>PROJEKTA</w:t>
      </w:r>
    </w:p>
    <w:p w14:paraId="2AA340DA" w14:textId="6C17C594" w:rsidR="0066717C" w:rsidRPr="00E7530D" w:rsidRDefault="0066717C" w:rsidP="1334838A">
      <w:pPr>
        <w:jc w:val="center"/>
        <w:rPr>
          <w:rFonts w:asciiTheme="minorHAnsi" w:hAnsiTheme="minorHAnsi" w:cstheme="minorBidi"/>
          <w:b/>
          <w:bCs/>
          <w:highlight w:val="yellow"/>
        </w:rPr>
      </w:pPr>
      <w:r w:rsidRPr="1334838A">
        <w:rPr>
          <w:rFonts w:asciiTheme="minorHAnsi" w:hAnsiTheme="minorHAnsi" w:cstheme="minorBidi"/>
        </w:rPr>
        <w:t xml:space="preserve">Obdobje poročanja od </w:t>
      </w:r>
      <w:r w:rsidR="00A72885" w:rsidRPr="00901C72">
        <w:rPr>
          <w:rFonts w:asciiTheme="minorHAnsi" w:hAnsiTheme="minorHAnsi" w:cstheme="minorBidi"/>
          <w:b/>
          <w:bCs/>
        </w:rPr>
        <w:t>01</w:t>
      </w:r>
      <w:r w:rsidR="00226E25" w:rsidRPr="00901C72">
        <w:rPr>
          <w:rFonts w:asciiTheme="minorHAnsi" w:hAnsiTheme="minorHAnsi" w:cstheme="minorBidi"/>
          <w:b/>
          <w:bCs/>
        </w:rPr>
        <w:t xml:space="preserve">. </w:t>
      </w:r>
      <w:r w:rsidR="00A72885" w:rsidRPr="00901C72">
        <w:rPr>
          <w:rFonts w:asciiTheme="minorHAnsi" w:hAnsiTheme="minorHAnsi" w:cstheme="minorBidi"/>
          <w:b/>
          <w:bCs/>
        </w:rPr>
        <w:t>01</w:t>
      </w:r>
      <w:r w:rsidR="00226E25" w:rsidRPr="00901C72">
        <w:rPr>
          <w:rFonts w:asciiTheme="minorHAnsi" w:hAnsiTheme="minorHAnsi" w:cstheme="minorBidi"/>
          <w:b/>
          <w:bCs/>
        </w:rPr>
        <w:t>. 202</w:t>
      </w:r>
      <w:r w:rsidR="0E5CE954" w:rsidRPr="00901C72">
        <w:rPr>
          <w:rFonts w:asciiTheme="minorHAnsi" w:hAnsiTheme="minorHAnsi" w:cstheme="minorBidi"/>
          <w:b/>
          <w:bCs/>
        </w:rPr>
        <w:t>7</w:t>
      </w:r>
      <w:r w:rsidR="00226E25" w:rsidRPr="00901C72">
        <w:rPr>
          <w:rFonts w:asciiTheme="minorHAnsi" w:hAnsiTheme="minorHAnsi" w:cstheme="minorBidi"/>
          <w:b/>
          <w:bCs/>
        </w:rPr>
        <w:t xml:space="preserve"> DO </w:t>
      </w:r>
      <w:r w:rsidR="3631CB98" w:rsidRPr="00901C72">
        <w:rPr>
          <w:rFonts w:asciiTheme="minorHAnsi" w:hAnsiTheme="minorHAnsi" w:cstheme="minorBidi"/>
          <w:b/>
          <w:bCs/>
        </w:rPr>
        <w:t>17. 11. 2027</w:t>
      </w:r>
    </w:p>
    <w:p w14:paraId="384EE930" w14:textId="7A0820DC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39464D9D" w14:textId="5162FDF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2E496837" w14:textId="67435F8F" w:rsidR="00BD7851" w:rsidRDefault="00BD7851" w:rsidP="00012358">
      <w:pPr>
        <w:spacing w:after="0"/>
        <w:rPr>
          <w:noProof/>
        </w:rPr>
      </w:pPr>
      <w:r w:rsidRPr="00006EDE">
        <w:rPr>
          <w:rFonts w:asciiTheme="minorHAnsi" w:hAnsiTheme="minorHAnsi" w:cstheme="minorHAnsi"/>
        </w:rPr>
        <w:t>Naziv organizacijske strukture upravičenca</w:t>
      </w:r>
      <w:r w:rsidR="00012358">
        <w:rPr>
          <w:rFonts w:asciiTheme="minorHAnsi" w:hAnsiTheme="minorHAnsi" w:cstheme="minorHAnsi"/>
        </w:rPr>
        <w:t>:</w:t>
      </w:r>
      <w:r w:rsidR="0046607D">
        <w:rPr>
          <w:rFonts w:asciiTheme="minorHAnsi" w:hAnsiTheme="minorHAnsi" w:cstheme="minorHAnsi"/>
        </w:rPr>
        <w:t xml:space="preserve"> </w:t>
      </w:r>
      <w:r w:rsidR="0046607D" w:rsidRPr="0046607D">
        <w:rPr>
          <w:noProof/>
          <w:highlight w:val="yellow"/>
        </w:rPr>
        <w:t xml:space="preserve"> 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7A79175B" w14:textId="2F7A38C2" w:rsidR="00801EAF" w:rsidRDefault="00F6356D">
          <w:pPr>
            <w:pStyle w:val="Kazalovsebine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505" w:history="1">
            <w:r w:rsidR="00801EAF" w:rsidRPr="009B7454">
              <w:rPr>
                <w:rStyle w:val="Hiperpovezava"/>
                <w:noProof/>
              </w:rPr>
              <w:t>1.</w:t>
            </w:r>
            <w:r w:rsidR="00801EAF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01EAF" w:rsidRPr="009B7454">
              <w:rPr>
                <w:rStyle w:val="Hiperpovezava"/>
                <w:noProof/>
              </w:rPr>
              <w:t>VSEBINSKO POROČILO</w:t>
            </w:r>
            <w:r w:rsidR="00801EAF">
              <w:rPr>
                <w:noProof/>
                <w:webHidden/>
              </w:rPr>
              <w:tab/>
            </w:r>
            <w:r w:rsidR="00801EAF">
              <w:rPr>
                <w:noProof/>
                <w:webHidden/>
              </w:rPr>
              <w:fldChar w:fldCharType="begin"/>
            </w:r>
            <w:r w:rsidR="00801EAF">
              <w:rPr>
                <w:noProof/>
                <w:webHidden/>
              </w:rPr>
              <w:instrText xml:space="preserve"> PAGEREF _Toc161813505 \h </w:instrText>
            </w:r>
            <w:r w:rsidR="00801EAF">
              <w:rPr>
                <w:noProof/>
                <w:webHidden/>
              </w:rPr>
            </w:r>
            <w:r w:rsidR="00801EAF">
              <w:rPr>
                <w:noProof/>
                <w:webHidden/>
              </w:rPr>
              <w:fldChar w:fldCharType="separate"/>
            </w:r>
            <w:r w:rsidR="00801EAF">
              <w:rPr>
                <w:noProof/>
                <w:webHidden/>
              </w:rPr>
              <w:t>2</w:t>
            </w:r>
            <w:r w:rsidR="00801EAF">
              <w:rPr>
                <w:noProof/>
                <w:webHidden/>
              </w:rPr>
              <w:fldChar w:fldCharType="end"/>
            </w:r>
          </w:hyperlink>
        </w:p>
        <w:p w14:paraId="1281EE14" w14:textId="5CD4742F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6" w:history="1">
            <w:r w:rsidRPr="009B7454">
              <w:rPr>
                <w:rStyle w:val="Hiperpovezava"/>
                <w:noProof/>
              </w:rPr>
              <w:t>I. Načrtovane aktivnosti iz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73E06" w14:textId="3C557D0E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7" w:history="1">
            <w:r w:rsidRPr="009B7454">
              <w:rPr>
                <w:rStyle w:val="Hiperpovezava"/>
                <w:noProof/>
              </w:rPr>
              <w:t>II.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2DF7" w14:textId="76B95E15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8" w:history="1">
            <w:r w:rsidRPr="009B7454">
              <w:rPr>
                <w:rStyle w:val="Hiperpovezava"/>
                <w:noProof/>
              </w:rPr>
              <w:t>III.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74901" w14:textId="4891CAA2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9" w:history="1">
            <w:r w:rsidRPr="009B7454">
              <w:rPr>
                <w:rStyle w:val="Hiperpovezava"/>
                <w:noProof/>
              </w:rPr>
              <w:t>IV.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870E6" w14:textId="3E71671A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0" w:history="1">
            <w:r w:rsidRPr="009B7454">
              <w:rPr>
                <w:rStyle w:val="Hiperpovezava"/>
                <w:noProof/>
              </w:rPr>
              <w:t>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FF09C" w14:textId="21ED9166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1" w:history="1">
            <w:r w:rsidRPr="009B7454">
              <w:rPr>
                <w:rStyle w:val="Hiperpovezava"/>
                <w:noProof/>
              </w:rPr>
              <w:t>VI.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E6E56" w14:textId="01E390A2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2" w:history="1">
            <w:r w:rsidRPr="009B7454">
              <w:rPr>
                <w:rStyle w:val="Hiperpovezava"/>
                <w:noProof/>
              </w:rPr>
              <w:t>2. FINANČNO POROČILO – OBRAČUN STROŠKOV V OBDOBJU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B8EAA" w14:textId="771C9E9F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3" w:history="1">
            <w:r w:rsidRPr="009B7454">
              <w:rPr>
                <w:rStyle w:val="Hiperpovezava"/>
                <w:noProof/>
              </w:rPr>
              <w:t>3. PRILOGE/DOKAZILA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B766" w14:textId="7F4CFD26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68AA5667" w14:textId="50A018C3" w:rsidR="009656BE" w:rsidRPr="009656BE" w:rsidRDefault="00301CD5" w:rsidP="009656BE">
      <w:pPr>
        <w:pStyle w:val="Naslov1"/>
        <w:numPr>
          <w:ilvl w:val="0"/>
          <w:numId w:val="2"/>
        </w:numPr>
      </w:pPr>
      <w:bookmarkStart w:id="0" w:name="_Toc161813505"/>
      <w:r w:rsidRPr="00006EDE">
        <w:t>VSEBINSKO POROČILO</w:t>
      </w:r>
      <w:bookmarkEnd w:id="0"/>
    </w:p>
    <w:p w14:paraId="37148083" w14:textId="28E2C0DD" w:rsidR="00301CD5" w:rsidRDefault="00301CD5" w:rsidP="009656BE">
      <w:pPr>
        <w:pStyle w:val="Naslov2"/>
      </w:pPr>
      <w:bookmarkStart w:id="1" w:name="_Toc161813506"/>
      <w:r w:rsidRPr="00006EDE">
        <w:t xml:space="preserve">I. </w:t>
      </w:r>
      <w:r>
        <w:t>Načrtovane aktivnosti iz prijave</w:t>
      </w:r>
      <w:bookmarkEnd w:id="1"/>
    </w:p>
    <w:p w14:paraId="1BF67985" w14:textId="4D2216F1" w:rsidR="00301CD5" w:rsidRDefault="00301CD5" w:rsidP="00DC583A">
      <w:r w:rsidRPr="00045F70">
        <w:rPr>
          <w:noProof/>
          <w:highlight w:val="yellow"/>
        </w:rPr>
        <w:t>Vnesite</w:t>
      </w:r>
      <w:r w:rsidR="00045F70" w:rsidRPr="00045F70">
        <w:rPr>
          <w:noProof/>
          <w:highlight w:val="yellow"/>
        </w:rPr>
        <w:t xml:space="preserve"> </w:t>
      </w:r>
      <w:r w:rsidR="00045F70">
        <w:rPr>
          <w:noProof/>
          <w:highlight w:val="yellow"/>
        </w:rPr>
        <w:t xml:space="preserve">iz prijave: </w:t>
      </w:r>
      <w:r w:rsidR="00045F70" w:rsidRPr="00045F70">
        <w:rPr>
          <w:i/>
          <w:iCs/>
          <w:highlight w:val="yellow"/>
        </w:rPr>
        <w:t xml:space="preserve">Aktivnost(i), ki se bodo izvedle  za napredovanje v višji TRL, in utemeljitev (aktivnosti, ki se lahko krijejo iz sredstev, so navedene v </w:t>
      </w:r>
      <w:r w:rsidR="003A0966">
        <w:rPr>
          <w:i/>
          <w:iCs/>
          <w:highlight w:val="yellow"/>
        </w:rPr>
        <w:t>razpis</w:t>
      </w:r>
      <w:r w:rsidR="00045F70" w:rsidRPr="00045F70">
        <w:rPr>
          <w:i/>
          <w:iCs/>
          <w:highlight w:val="yellow"/>
        </w:rPr>
        <w:t>u) – do 1500 znakov s presledki)</w:t>
      </w:r>
      <w:r>
        <w:rPr>
          <w:noProof/>
        </w:rPr>
        <w:t xml:space="preserve"> </w:t>
      </w:r>
    </w:p>
    <w:p w14:paraId="3888B1D0" w14:textId="77777777" w:rsidR="00301CD5" w:rsidRDefault="00301CD5" w:rsidP="00301CD5">
      <w:pPr>
        <w:ind w:left="708"/>
        <w:rPr>
          <w:rFonts w:asciiTheme="minorHAnsi" w:hAnsiTheme="minorHAnsi" w:cstheme="minorHAnsi"/>
        </w:rPr>
      </w:pPr>
    </w:p>
    <w:p w14:paraId="2892E9E6" w14:textId="77777777" w:rsidR="00301CD5" w:rsidRDefault="00301CD5" w:rsidP="00A1033E">
      <w:pPr>
        <w:pStyle w:val="Naslov2"/>
      </w:pPr>
      <w:bookmarkStart w:id="2" w:name="_Toc161813507"/>
      <w:r w:rsidRPr="00006EDE">
        <w:t>I</w:t>
      </w:r>
      <w:r>
        <w:t>I</w:t>
      </w:r>
      <w:r w:rsidRPr="00006EDE">
        <w:t>. Poročilo o realiziranih aktivnostih</w:t>
      </w:r>
      <w:bookmarkEnd w:id="2"/>
      <w:r w:rsidRPr="00006EDE">
        <w:t xml:space="preserve"> </w:t>
      </w:r>
    </w:p>
    <w:p w14:paraId="63E9E15F" w14:textId="390892E8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(do 3 strani)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1166990D" w:rsidR="00045F70" w:rsidRDefault="00045F70" w:rsidP="00045F70">
      <w:pPr>
        <w:pStyle w:val="Naslov2"/>
      </w:pPr>
      <w:bookmarkStart w:id="3" w:name="_Toc161813508"/>
      <w:r w:rsidRPr="00006EDE">
        <w:t>I</w:t>
      </w:r>
      <w:r>
        <w:t>II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FF3A20">
        <w:t>realiziranimi aktivnostmi</w:t>
      </w:r>
      <w:bookmarkEnd w:id="3"/>
      <w:r w:rsidRPr="00006EDE">
        <w:t xml:space="preserve"> </w:t>
      </w:r>
    </w:p>
    <w:p w14:paraId="0DD72C8A" w14:textId="068FA27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(do </w:t>
      </w:r>
      <w:r w:rsidR="00FF3A20">
        <w:rPr>
          <w:noProof/>
          <w:highlight w:val="yellow"/>
        </w:rPr>
        <w:t>2</w:t>
      </w:r>
      <w:r w:rsidRPr="009F61E7">
        <w:rPr>
          <w:noProof/>
          <w:highlight w:val="yellow"/>
        </w:rPr>
        <w:t xml:space="preserve"> strani)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56F8052B" w:rsidR="00301CD5" w:rsidRDefault="00301CD5" w:rsidP="00A1033E">
      <w:pPr>
        <w:pStyle w:val="Naslov2"/>
      </w:pPr>
      <w:bookmarkStart w:id="4" w:name="_Toc161813509"/>
      <w:r w:rsidRPr="00006EDE">
        <w:t>I</w:t>
      </w:r>
      <w:r w:rsidR="00045F70">
        <w:t>V</w:t>
      </w:r>
      <w:r w:rsidRPr="00006EDE">
        <w:t>. Doseženi rezultati in učinki</w:t>
      </w:r>
      <w:bookmarkEnd w:id="4"/>
    </w:p>
    <w:p w14:paraId="174957CB" w14:textId="7777777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03EB26CE" w:rsidR="00301CD5" w:rsidRDefault="00301CD5" w:rsidP="00A1033E">
      <w:pPr>
        <w:pStyle w:val="Naslov2"/>
      </w:pPr>
      <w:bookmarkStart w:id="5" w:name="_Toc161813510"/>
      <w:r>
        <w:t>V</w:t>
      </w:r>
      <w:r w:rsidRPr="00006EDE">
        <w:t>. Težave/spremembe pri izvajanju</w:t>
      </w:r>
      <w:bookmarkEnd w:id="5"/>
    </w:p>
    <w:p w14:paraId="4EB9097A" w14:textId="7FDC1F2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 xml:space="preserve">Vnesite (do </w:t>
      </w:r>
      <w:r>
        <w:rPr>
          <w:noProof/>
          <w:highlight w:val="yellow"/>
        </w:rPr>
        <w:t>1</w:t>
      </w:r>
      <w:r w:rsidRPr="009F61E7">
        <w:rPr>
          <w:noProof/>
          <w:highlight w:val="yellow"/>
        </w:rPr>
        <w:t xml:space="preserve"> stran</w:t>
      </w:r>
      <w:r w:rsidR="00A1033E">
        <w:rPr>
          <w:noProof/>
          <w:highlight w:val="yellow"/>
        </w:rPr>
        <w:t>i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6F3C5AB1" w:rsidR="00301CD5" w:rsidRDefault="00301CD5" w:rsidP="00A1033E">
      <w:pPr>
        <w:pStyle w:val="Naslov2"/>
      </w:pPr>
      <w:bookmarkStart w:id="6" w:name="_Toc161813511"/>
      <w:r>
        <w:t>V</w:t>
      </w:r>
      <w:r w:rsidR="00045F70">
        <w:t>I</w:t>
      </w:r>
      <w:r>
        <w:t>. Načrt nadaljnjih aktivnosti</w:t>
      </w:r>
      <w:bookmarkEnd w:id="6"/>
    </w:p>
    <w:p w14:paraId="441CDB60" w14:textId="77777777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DC0CCB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7" w:name="_Toc161813512"/>
      <w:r w:rsidRPr="00006EDE">
        <w:lastRenderedPageBreak/>
        <w:t>2. FINANČNO POROČILO – OBRAČUN STROŠKOV V OBDOBJU POROČANJA</w:t>
      </w:r>
      <w:bookmarkEnd w:id="7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EAFF053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vrstice, tabele.</w:t>
      </w:r>
    </w:p>
    <w:p w14:paraId="3B52C4FF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417"/>
        <w:gridCol w:w="1418"/>
      </w:tblGrid>
      <w:tr w:rsidR="00045CB6" w:rsidRPr="00A941A1" w14:paraId="7A8EBC40" w14:textId="77777777" w:rsidTr="00D5146A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7FDDC9AC" w14:textId="4D36C38D" w:rsidR="00045CB6" w:rsidRPr="00A941A1" w:rsidRDefault="00045C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POTNI STROŠKI IN DNEVNICE</w:t>
            </w:r>
          </w:p>
        </w:tc>
      </w:tr>
      <w:tr w:rsidR="00045CB6" w:rsidRPr="00A941A1" w14:paraId="0BE6600A" w14:textId="77777777" w:rsidTr="00045CB6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50D8CB53" w14:textId="61C144BC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Oseba</w:t>
            </w:r>
            <w:r w:rsidR="00C23E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(ime in priimek)</w:t>
            </w:r>
          </w:p>
        </w:tc>
        <w:tc>
          <w:tcPr>
            <w:tcW w:w="2835" w:type="dxa"/>
            <w:vMerge w:val="restart"/>
            <w:noWrap/>
            <w:hideMark/>
          </w:tcPr>
          <w:p w14:paraId="27FD148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 potovanja in trajanje</w:t>
            </w:r>
          </w:p>
        </w:tc>
        <w:tc>
          <w:tcPr>
            <w:tcW w:w="1560" w:type="dxa"/>
            <w:vMerge w:val="restart"/>
            <w:noWrap/>
            <w:hideMark/>
          </w:tcPr>
          <w:p w14:paraId="3309760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potnega naloga/računa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0D01D57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1A6717CA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000866E5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417" w:type="dxa"/>
            <w:vMerge w:val="restart"/>
            <w:noWrap/>
            <w:hideMark/>
          </w:tcPr>
          <w:p w14:paraId="5D600FBE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418" w:type="dxa"/>
            <w:vMerge w:val="restart"/>
            <w:hideMark/>
          </w:tcPr>
          <w:p w14:paraId="4948E0D6" w14:textId="61E62793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DB1A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045CB6" w:rsidRPr="00A941A1" w14:paraId="0910A4A1" w14:textId="77777777" w:rsidTr="00045CB6">
        <w:trPr>
          <w:trHeight w:val="600"/>
        </w:trPr>
        <w:tc>
          <w:tcPr>
            <w:tcW w:w="2830" w:type="dxa"/>
            <w:vMerge/>
            <w:hideMark/>
          </w:tcPr>
          <w:p w14:paraId="1FFF217F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14:paraId="19B4D20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48E9A4DE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666A21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6A64B36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344363F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185EC3A3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068413F1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0C61" w:rsidRPr="00A941A1" w14:paraId="70E1B482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5E887680" w14:textId="00F7D62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3436E750" w14:textId="6D7F0FC4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54C799" w14:textId="3754A0D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47A02C4" w14:textId="1632575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7C8C5EF" w14:textId="1F5C4EE6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C5E4C86" w14:textId="77170E3C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8AA7D55" w14:textId="2A65616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F96F8C0" w14:textId="2B96DF0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768F5FD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1DD6D757" w14:textId="1380FDBF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A941A1">
              <w:rPr>
                <w:rFonts w:asciiTheme="minorHAnsi" w:hAnsiTheme="minorHAnsi" w:cstheme="minorHAnsi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 …</w:t>
            </w:r>
          </w:p>
        </w:tc>
        <w:tc>
          <w:tcPr>
            <w:tcW w:w="2835" w:type="dxa"/>
            <w:noWrap/>
            <w:hideMark/>
          </w:tcPr>
          <w:p w14:paraId="560FDEAD" w14:textId="7CC5082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DE63EC" w14:textId="26170639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23AC1CBE" w14:textId="7F13041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1CD76DDB" w14:textId="4572930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0F9E3351" w14:textId="6256FF7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43236C37" w14:textId="0CD579F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0FB3FE4" w14:textId="5744251E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1D6F531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6A23DC1C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noWrap/>
            <w:hideMark/>
          </w:tcPr>
          <w:p w14:paraId="7CC01514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noWrap/>
            <w:hideMark/>
          </w:tcPr>
          <w:p w14:paraId="6FF5AA9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noWrap/>
            <w:hideMark/>
          </w:tcPr>
          <w:p w14:paraId="3E9DFBF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noWrap/>
            <w:hideMark/>
          </w:tcPr>
          <w:p w14:paraId="4DD7BA26" w14:textId="77777777" w:rsidR="005C0C61" w:rsidRPr="00D840E7" w:rsidRDefault="005C0C61" w:rsidP="005C0C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40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680D1CF8" w14:textId="03618747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A1D35C7" w14:textId="4A46C7E9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DA4EB69" w14:textId="1FB286D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0C7B403E" w14:textId="297E8014" w:rsidR="00DC583A" w:rsidRDefault="00DC583A" w:rsidP="00301CD5">
      <w:pPr>
        <w:rPr>
          <w:rFonts w:asciiTheme="minorHAnsi" w:hAnsiTheme="minorHAnsi" w:cstheme="minorHAnsi"/>
        </w:rPr>
      </w:pPr>
    </w:p>
    <w:p w14:paraId="798E2714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77152992" w:rsidR="00C23E30" w:rsidRPr="008D5B39" w:rsidRDefault="00F03E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DRUGO 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7B8CC698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DB1A1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3B242DB" w14:textId="73582724" w:rsidR="00BA59FC" w:rsidRDefault="00BA59F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8F6042" w14:textId="77777777" w:rsidR="00900559" w:rsidRDefault="00900559" w:rsidP="00301CD5">
      <w:pPr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Default="00301CD5" w:rsidP="00A1033E">
      <w:pPr>
        <w:pStyle w:val="Naslov1"/>
      </w:pPr>
      <w:bookmarkStart w:id="8" w:name="_Toc161813513"/>
      <w:r>
        <w:lastRenderedPageBreak/>
        <w:t>3. PRILOGE/DOKAZILA</w:t>
      </w:r>
      <w:bookmarkEnd w:id="8"/>
      <w:r>
        <w:t xml:space="preserve"> </w:t>
      </w:r>
    </w:p>
    <w:p w14:paraId="6DA5A8F4" w14:textId="77777777" w:rsidR="008255D8" w:rsidRPr="008255D8" w:rsidRDefault="008255D8" w:rsidP="008255D8">
      <w:pPr>
        <w:rPr>
          <w:sz w:val="4"/>
          <w:szCs w:val="4"/>
        </w:rPr>
      </w:pPr>
    </w:p>
    <w:p w14:paraId="3A06DEFB" w14:textId="77777777" w:rsidR="008255D8" w:rsidRPr="00E7530D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E7530D">
        <w:rPr>
          <w:rFonts w:asciiTheme="majorHAnsi" w:eastAsia="Calibri" w:hAnsiTheme="majorHAnsi" w:cstheme="majorHAnsi"/>
          <w:bCs/>
          <w:lang w:val="sl-SI"/>
        </w:rPr>
        <w:t>Dokazila o izvedenih aktivnostih, zato da je bila dosežena višja stopnja TRL (vsaj stopnja 6); npr. dnevniški popisi izvedenih razvojno-raziskovalnih aktivnosti, dokazilo o izvedbi demonstracije v ustrezno oblikovanem in/ali operativnem okolju, zunanja neodvisna ocena strokovnjaka o tržnem potencialu tehnologije ipd.</w:t>
      </w:r>
    </w:p>
    <w:p w14:paraId="34A51F32" w14:textId="77777777" w:rsidR="008255D8" w:rsidRPr="00E7530D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E7530D">
        <w:rPr>
          <w:rFonts w:asciiTheme="majorHAnsi" w:eastAsia="Calibri" w:hAnsiTheme="majorHAnsi" w:cstheme="majorHAnsi"/>
          <w:bCs/>
          <w:lang w:val="sl-SI"/>
        </w:rPr>
        <w:t>Dokazila o plačanih stroških materiala in storitev, skladno z nacionalno zakonodajo, ki so povezani z izvedbo aktivnosti, navedenih v prejšnji alineji;</w:t>
      </w:r>
    </w:p>
    <w:p w14:paraId="3DAA9D1A" w14:textId="77777777" w:rsidR="008255D8" w:rsidRPr="00E7530D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E7530D">
        <w:rPr>
          <w:rFonts w:asciiTheme="majorHAnsi" w:eastAsia="Calibri" w:hAnsiTheme="majorHAnsi" w:cstheme="majorHAnsi"/>
          <w:bCs/>
          <w:lang w:val="sl-SI"/>
        </w:rPr>
        <w:t>Obvestilo o novem službenem izumu oz. rezultatu inovacijske dejavnosti ali sklic na oddano obvestilo s sklicem na dodeljeno številko zadeve, če je bilo obvestilo oddano pred datumom končnega poročila</w:t>
      </w:r>
    </w:p>
    <w:p w14:paraId="58A9C48E" w14:textId="77777777" w:rsidR="00301CD5" w:rsidRDefault="00301CD5" w:rsidP="00C735BF">
      <w:pPr>
        <w:spacing w:after="0"/>
      </w:pPr>
    </w:p>
    <w:p w14:paraId="3BB758B2" w14:textId="71D63412" w:rsidR="006F7035" w:rsidRDefault="0072301F" w:rsidP="00C735BF">
      <w:pPr>
        <w:spacing w:after="0"/>
      </w:pPr>
      <w:r w:rsidRPr="0072301F">
        <w:rPr>
          <w:highlight w:val="yellow"/>
        </w:rPr>
        <w:t>Navedite seznam prilog in dokazil</w:t>
      </w:r>
      <w:r w:rsidR="000C6C60">
        <w:rPr>
          <w:highlight w:val="yellow"/>
        </w:rPr>
        <w:t xml:space="preserve"> za aktivnosti in stroške</w:t>
      </w:r>
      <w:r w:rsidR="00B54064">
        <w:rPr>
          <w:highlight w:val="yellow"/>
        </w:rPr>
        <w:t xml:space="preserve"> z oznakami (PRILOGA A, PRILOGA B,…)</w:t>
      </w:r>
      <w:r w:rsidRPr="0072301F">
        <w:rPr>
          <w:highlight w:val="yellow"/>
        </w:rPr>
        <w:t>.</w:t>
      </w:r>
    </w:p>
    <w:p w14:paraId="3E939DCB" w14:textId="77777777" w:rsidR="006F7035" w:rsidRDefault="006F7035" w:rsidP="00C735BF">
      <w:pPr>
        <w:spacing w:after="0"/>
      </w:pPr>
    </w:p>
    <w:p w14:paraId="246D333D" w14:textId="77777777" w:rsidR="006F7035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2237131F" w14:textId="77777777" w:rsidR="00922C4C" w:rsidRPr="00FA6942" w:rsidRDefault="00922C4C" w:rsidP="00922C4C">
      <w:pPr>
        <w:rPr>
          <w:rFonts w:cs="Calibri"/>
          <w:sz w:val="20"/>
          <w:szCs w:val="20"/>
        </w:rPr>
      </w:pPr>
      <w:r w:rsidRPr="00BC306C">
        <w:rPr>
          <w:rFonts w:cs="Calibri"/>
          <w:i/>
          <w:sz w:val="20"/>
          <w:szCs w:val="20"/>
        </w:rPr>
        <w:t>Vodja raziskovalne skupine UM: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C306C">
        <w:rPr>
          <w:rFonts w:cs="Calibri"/>
          <w:i/>
          <w:sz w:val="20"/>
          <w:szCs w:val="20"/>
        </w:rPr>
        <w:t>Dekan članice prijaviteljice</w:t>
      </w:r>
      <w:r w:rsidRPr="00FA6942">
        <w:rPr>
          <w:rFonts w:cs="Calibri"/>
          <w:i/>
          <w:sz w:val="20"/>
          <w:szCs w:val="20"/>
        </w:rPr>
        <w:t>:</w:t>
      </w:r>
    </w:p>
    <w:p w14:paraId="35E54CDA" w14:textId="77777777" w:rsidR="00922C4C" w:rsidRDefault="00922C4C" w:rsidP="00922C4C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9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9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62A642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38686D4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8442D66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6DD3F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343FD3B" w14:textId="344F67BD" w:rsidR="00E658C8" w:rsidRDefault="00E658C8">
      <w:pPr>
        <w:spacing w:after="160" w:line="25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11F8A7F7" w14:textId="54495193" w:rsidR="00B54064" w:rsidRPr="00FA6942" w:rsidRDefault="00B54064" w:rsidP="006F70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PRILOGA A</w:t>
      </w:r>
      <w:r w:rsidR="005E1068">
        <w:rPr>
          <w:rFonts w:cs="Calibri"/>
          <w:sz w:val="20"/>
          <w:szCs w:val="20"/>
        </w:rPr>
        <w:t>…</w:t>
      </w: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1CF" w14:textId="77777777" w:rsidR="00583B68" w:rsidRDefault="00583B68">
      <w:pPr>
        <w:spacing w:after="0"/>
      </w:pPr>
      <w:r>
        <w:separator/>
      </w:r>
    </w:p>
  </w:endnote>
  <w:endnote w:type="continuationSeparator" w:id="0">
    <w:p w14:paraId="028CA173" w14:textId="77777777" w:rsidR="00583B68" w:rsidRDefault="00583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5DE21740" w14:textId="77777777" w:rsidR="00801EAF" w:rsidRPr="007564BD" w:rsidRDefault="00801EAF" w:rsidP="00801EA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7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DD72" w14:textId="77777777" w:rsidR="00583B68" w:rsidRDefault="00583B68">
      <w:pPr>
        <w:spacing w:after="0"/>
      </w:pPr>
      <w:r>
        <w:separator/>
      </w:r>
    </w:p>
  </w:footnote>
  <w:footnote w:type="continuationSeparator" w:id="0">
    <w:p w14:paraId="0C9A3B51" w14:textId="77777777" w:rsidR="00583B68" w:rsidRDefault="00583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A6C6" w14:textId="2377CA57" w:rsidR="000A7DCB" w:rsidRDefault="000A7DCB" w:rsidP="000A7DCB">
    <w:pPr>
      <w:pStyle w:val="Glava"/>
      <w:jc w:val="center"/>
    </w:pPr>
    <w:r>
      <w:rPr>
        <w:noProof/>
      </w:rPr>
      <w:drawing>
        <wp:inline distT="0" distB="0" distL="0" distR="0" wp14:anchorId="459A36E9" wp14:editId="72548D78">
          <wp:extent cx="771525" cy="439905"/>
          <wp:effectExtent l="0" t="0" r="0" b="0"/>
          <wp:docPr id="1460577656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765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6" cy="44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6AD2"/>
    <w:multiLevelType w:val="hybridMultilevel"/>
    <w:tmpl w:val="CC964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001550">
    <w:abstractNumId w:val="1"/>
  </w:num>
  <w:num w:numId="2" w16cid:durableId="401176558">
    <w:abstractNumId w:val="0"/>
  </w:num>
  <w:num w:numId="3" w16cid:durableId="118470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12358"/>
    <w:rsid w:val="000303BD"/>
    <w:rsid w:val="00045CB6"/>
    <w:rsid w:val="00045F70"/>
    <w:rsid w:val="000812D3"/>
    <w:rsid w:val="000A40B7"/>
    <w:rsid w:val="000A5CDC"/>
    <w:rsid w:val="000A7DCB"/>
    <w:rsid w:val="000C6C60"/>
    <w:rsid w:val="000E5705"/>
    <w:rsid w:val="000E793A"/>
    <w:rsid w:val="00124E72"/>
    <w:rsid w:val="001562CB"/>
    <w:rsid w:val="0017311F"/>
    <w:rsid w:val="001E4763"/>
    <w:rsid w:val="001F755B"/>
    <w:rsid w:val="002017A4"/>
    <w:rsid w:val="00202DAC"/>
    <w:rsid w:val="00226E25"/>
    <w:rsid w:val="00244EDF"/>
    <w:rsid w:val="00267DEB"/>
    <w:rsid w:val="002C660D"/>
    <w:rsid w:val="002E4900"/>
    <w:rsid w:val="00301CD5"/>
    <w:rsid w:val="00304E8B"/>
    <w:rsid w:val="00310B6D"/>
    <w:rsid w:val="0031108B"/>
    <w:rsid w:val="00316CA0"/>
    <w:rsid w:val="00316E5B"/>
    <w:rsid w:val="00383174"/>
    <w:rsid w:val="003A0966"/>
    <w:rsid w:val="003F6DCD"/>
    <w:rsid w:val="0040520B"/>
    <w:rsid w:val="004350DE"/>
    <w:rsid w:val="00436DFF"/>
    <w:rsid w:val="00451C89"/>
    <w:rsid w:val="0046607D"/>
    <w:rsid w:val="00494233"/>
    <w:rsid w:val="00532575"/>
    <w:rsid w:val="00583B68"/>
    <w:rsid w:val="00592EAC"/>
    <w:rsid w:val="005C0C61"/>
    <w:rsid w:val="005C6B25"/>
    <w:rsid w:val="005D5B0C"/>
    <w:rsid w:val="005E1068"/>
    <w:rsid w:val="00610563"/>
    <w:rsid w:val="00663AEE"/>
    <w:rsid w:val="0066717C"/>
    <w:rsid w:val="00687187"/>
    <w:rsid w:val="006F7035"/>
    <w:rsid w:val="0072301F"/>
    <w:rsid w:val="00735535"/>
    <w:rsid w:val="00742E2C"/>
    <w:rsid w:val="00794767"/>
    <w:rsid w:val="007D48B3"/>
    <w:rsid w:val="00801EAF"/>
    <w:rsid w:val="008172BF"/>
    <w:rsid w:val="008255D8"/>
    <w:rsid w:val="00826DC4"/>
    <w:rsid w:val="008D5B39"/>
    <w:rsid w:val="00900559"/>
    <w:rsid w:val="00901C72"/>
    <w:rsid w:val="00922C4C"/>
    <w:rsid w:val="00931646"/>
    <w:rsid w:val="00961B53"/>
    <w:rsid w:val="00963B89"/>
    <w:rsid w:val="009656BE"/>
    <w:rsid w:val="0098632A"/>
    <w:rsid w:val="009D11C8"/>
    <w:rsid w:val="009E3ABF"/>
    <w:rsid w:val="009F61E7"/>
    <w:rsid w:val="00A1033E"/>
    <w:rsid w:val="00A3061C"/>
    <w:rsid w:val="00A34FD9"/>
    <w:rsid w:val="00A4026B"/>
    <w:rsid w:val="00A46A76"/>
    <w:rsid w:val="00A72885"/>
    <w:rsid w:val="00A824E6"/>
    <w:rsid w:val="00A941A1"/>
    <w:rsid w:val="00AB4A8B"/>
    <w:rsid w:val="00AC658F"/>
    <w:rsid w:val="00B052F7"/>
    <w:rsid w:val="00B17BC7"/>
    <w:rsid w:val="00B54064"/>
    <w:rsid w:val="00B73BFD"/>
    <w:rsid w:val="00BA59FC"/>
    <w:rsid w:val="00BB257C"/>
    <w:rsid w:val="00BD7851"/>
    <w:rsid w:val="00BE038F"/>
    <w:rsid w:val="00BF6533"/>
    <w:rsid w:val="00C201AA"/>
    <w:rsid w:val="00C23E30"/>
    <w:rsid w:val="00C735BF"/>
    <w:rsid w:val="00C811B8"/>
    <w:rsid w:val="00CF2F02"/>
    <w:rsid w:val="00CF4738"/>
    <w:rsid w:val="00D05F6E"/>
    <w:rsid w:val="00D06C78"/>
    <w:rsid w:val="00D30778"/>
    <w:rsid w:val="00D45F6A"/>
    <w:rsid w:val="00D54B13"/>
    <w:rsid w:val="00D840E7"/>
    <w:rsid w:val="00DB1A1F"/>
    <w:rsid w:val="00DC0CCB"/>
    <w:rsid w:val="00DC583A"/>
    <w:rsid w:val="00E32B27"/>
    <w:rsid w:val="00E448F5"/>
    <w:rsid w:val="00E55C20"/>
    <w:rsid w:val="00E658C8"/>
    <w:rsid w:val="00E7530D"/>
    <w:rsid w:val="00E75D7A"/>
    <w:rsid w:val="00E808F6"/>
    <w:rsid w:val="00F03EE8"/>
    <w:rsid w:val="00F301AA"/>
    <w:rsid w:val="00F56044"/>
    <w:rsid w:val="00F6356D"/>
    <w:rsid w:val="00FA6942"/>
    <w:rsid w:val="00FB34B1"/>
    <w:rsid w:val="00FF3A20"/>
    <w:rsid w:val="00FF660F"/>
    <w:rsid w:val="0E5CE954"/>
    <w:rsid w:val="1334838A"/>
    <w:rsid w:val="18BE1A20"/>
    <w:rsid w:val="1E96D49B"/>
    <w:rsid w:val="3631CB98"/>
    <w:rsid w:val="3730A173"/>
    <w:rsid w:val="5BED0FF3"/>
    <w:rsid w:val="7175AEEC"/>
    <w:rsid w:val="74D2884E"/>
    <w:rsid w:val="75989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6356D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styleId="Revizija">
    <w:name w:val="Revision"/>
    <w:hidden/>
    <w:uiPriority w:val="99"/>
    <w:semiHidden/>
    <w:rsid w:val="003F6D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19</Vrstni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5f7cc23d8a546219a01f796938f578d2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b4bd0a6ed47779a70a585de772bb6b1e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778B0-90A1-411D-9991-D10E47C07B03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b2273064-6413-4c71-bc60-e2344a244a30"/>
    <ds:schemaRef ds:uri="http://purl.org/dc/terms/"/>
    <ds:schemaRef ds:uri="http://schemas.microsoft.com/office/infopath/2007/PartnerControls"/>
    <ds:schemaRef ds:uri="f5748c9f-f002-4311-9ce2-880ddb1e0a9c"/>
    <ds:schemaRef ds:uri="http://www.w3.org/XML/1998/namespace"/>
    <ds:schemaRef ds:uri="dddd46f1-dd6a-4513-a1a9-cbb061ead7c5"/>
  </ds:schemaRefs>
</ds:datastoreItem>
</file>

<file path=customXml/itemProps3.xml><?xml version="1.0" encoding="utf-8"?>
<ds:datastoreItem xmlns:ds="http://schemas.openxmlformats.org/officeDocument/2006/customXml" ds:itemID="{A9FB4075-0FCE-475F-AD6B-4BE61D002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5ADF0-9D9E-446F-9B34-7B13C043F188}"/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.dotx</Template>
  <TotalTime>1</TotalTime>
  <Pages>8</Pages>
  <Words>581</Words>
  <Characters>3655</Characters>
  <Application>Microsoft Office Word</Application>
  <DocSecurity>0</DocSecurity>
  <Lines>304</Lines>
  <Paragraphs>151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Noles Jovanovič Slana</cp:lastModifiedBy>
  <cp:revision>3</cp:revision>
  <dcterms:created xsi:type="dcterms:W3CDTF">2026-02-13T14:58:00Z</dcterms:created>
  <dcterms:modified xsi:type="dcterms:W3CDTF">2026-02-16T14:02:00Z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