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7AA50" w14:textId="77777777" w:rsidR="00DC0CCB" w:rsidRDefault="00DC0CCB" w:rsidP="000E793A">
      <w:pPr>
        <w:ind w:left="66"/>
        <w:jc w:val="both"/>
        <w:rPr>
          <w:rFonts w:eastAsia="Calibri" w:cstheme="minorHAnsi"/>
          <w:b/>
        </w:rPr>
      </w:pPr>
    </w:p>
    <w:p w14:paraId="3AB0A08C" w14:textId="278AA4C1" w:rsidR="00D54B13" w:rsidRPr="002E7B3A" w:rsidRDefault="00D54B13" w:rsidP="3730A173">
      <w:pPr>
        <w:spacing w:before="120"/>
        <w:rPr>
          <w:rFonts w:eastAsia="Calibri" w:cstheme="minorBidi"/>
          <w:b/>
          <w:bCs/>
        </w:rPr>
      </w:pPr>
      <w:r w:rsidRPr="3730A173">
        <w:rPr>
          <w:rFonts w:eastAsia="Calibri" w:cstheme="minorBidi"/>
          <w:b/>
          <w:bCs/>
        </w:rPr>
        <w:t xml:space="preserve">Priloga </w:t>
      </w:r>
      <w:r w:rsidR="74D2884E" w:rsidRPr="3730A173">
        <w:rPr>
          <w:rFonts w:eastAsia="Calibri" w:cstheme="minorBidi"/>
          <w:b/>
          <w:bCs/>
        </w:rPr>
        <w:t>E</w:t>
      </w:r>
      <w:r w:rsidRPr="3730A173">
        <w:rPr>
          <w:rFonts w:eastAsia="Calibri" w:cstheme="minorBidi"/>
          <w:b/>
          <w:bCs/>
        </w:rPr>
        <w:t>.4_</w:t>
      </w:r>
      <w:r w:rsidR="00963B89" w:rsidRPr="3730A173">
        <w:rPr>
          <w:rFonts w:eastAsia="Calibri" w:cstheme="minorBidi"/>
          <w:b/>
          <w:bCs/>
        </w:rPr>
        <w:t xml:space="preserve">Končno </w:t>
      </w:r>
      <w:proofErr w:type="spellStart"/>
      <w:r w:rsidR="00963B89" w:rsidRPr="3730A173">
        <w:rPr>
          <w:rFonts w:eastAsia="Calibri" w:cstheme="minorBidi"/>
          <w:b/>
          <w:bCs/>
        </w:rPr>
        <w:t>poročilo</w:t>
      </w:r>
      <w:r w:rsidRPr="3730A173">
        <w:rPr>
          <w:rFonts w:eastAsia="Calibri" w:cstheme="minorBidi"/>
          <w:b/>
          <w:bCs/>
        </w:rPr>
        <w:t>_sklop</w:t>
      </w:r>
      <w:proofErr w:type="spellEnd"/>
      <w:r w:rsidRPr="3730A173">
        <w:rPr>
          <w:rFonts w:eastAsia="Calibri" w:cstheme="minorBidi"/>
          <w:b/>
          <w:bCs/>
        </w:rPr>
        <w:t xml:space="preserve"> </w:t>
      </w:r>
      <w:r w:rsidR="7175AEEC" w:rsidRPr="3730A173">
        <w:rPr>
          <w:rFonts w:eastAsia="Calibri" w:cstheme="minorBidi"/>
          <w:b/>
          <w:bCs/>
        </w:rPr>
        <w:t>E</w:t>
      </w:r>
    </w:p>
    <w:p w14:paraId="250BFF1E" w14:textId="6E122840" w:rsidR="00D54B13" w:rsidRDefault="00D54B13" w:rsidP="00D54B13">
      <w:pPr>
        <w:spacing w:before="120"/>
        <w:jc w:val="both"/>
        <w:rPr>
          <w:b/>
          <w:bCs/>
        </w:rPr>
      </w:pPr>
      <w:r w:rsidRPr="1E96D49B">
        <w:rPr>
          <w:b/>
          <w:bCs/>
        </w:rPr>
        <w:t xml:space="preserve">INTERNI RAZPIS ZA PODELITEV FINANČNIH SPODBUD ZA RAZVOJ ZNANSTVENORAZISKOVALNE DEJAVNOSTI UNIVERZE V MARIBORU Z VIDIKOV KAKOVOSTI, USTVARJALNOSTI, INOVATIVNOSTI, INTERNACIONALIZACIJE, ODPRTOSTI, PRENOSA ZNANJA IN SODELOVANJA Z OKOLJEM V OKVIRU PRIJAV PROJEKTOV </w:t>
      </w:r>
      <w:r w:rsidR="003F6DCD">
        <w:rPr>
          <w:b/>
          <w:bCs/>
        </w:rPr>
        <w:t>–</w:t>
      </w:r>
      <w:r w:rsidRPr="1E96D49B">
        <w:rPr>
          <w:b/>
          <w:bCs/>
        </w:rPr>
        <w:t xml:space="preserve"> </w:t>
      </w:r>
      <w:r w:rsidR="003F6DCD">
        <w:rPr>
          <w:b/>
          <w:bCs/>
        </w:rPr>
        <w:t>INTERNI RAZPIS</w:t>
      </w:r>
      <w:r w:rsidRPr="1E96D49B">
        <w:rPr>
          <w:b/>
          <w:bCs/>
        </w:rPr>
        <w:t xml:space="preserve"> V LETU 202</w:t>
      </w:r>
      <w:r w:rsidR="18BE1A20" w:rsidRPr="1E96D49B">
        <w:rPr>
          <w:b/>
          <w:bCs/>
        </w:rPr>
        <w:t>5</w:t>
      </w:r>
    </w:p>
    <w:p w14:paraId="5846D6B9" w14:textId="499F21C6" w:rsidR="00D54B13" w:rsidRPr="00F445E6" w:rsidRDefault="00D54B13" w:rsidP="00D54B13">
      <w:r w:rsidRPr="3730A173">
        <w:rPr>
          <w:rFonts w:eastAsia="Calibri" w:cstheme="minorBidi"/>
          <w:b/>
          <w:bCs/>
        </w:rPr>
        <w:t xml:space="preserve">Sklop </w:t>
      </w:r>
      <w:r w:rsidR="5BED0FF3" w:rsidRPr="3730A173">
        <w:rPr>
          <w:rFonts w:eastAsia="Calibri" w:cstheme="minorBidi"/>
          <w:b/>
          <w:bCs/>
        </w:rPr>
        <w:t>E</w:t>
      </w:r>
      <w:r w:rsidRPr="3730A173">
        <w:rPr>
          <w:rFonts w:eastAsia="Calibri" w:cstheme="minorBidi"/>
          <w:b/>
          <w:bCs/>
        </w:rPr>
        <w:t>. Spodbujanje razvoja tehnologij sodelovanja na področju RRI dejavnosti</w:t>
      </w:r>
    </w:p>
    <w:p w14:paraId="08F8248A" w14:textId="77777777" w:rsidR="000E793A" w:rsidRPr="00C6544E" w:rsidRDefault="000E793A" w:rsidP="000E793A">
      <w:pPr>
        <w:ind w:left="66"/>
        <w:jc w:val="both"/>
        <w:rPr>
          <w:rFonts w:eastAsia="Calibri" w:cstheme="minorHAnsi"/>
          <w:b/>
        </w:rPr>
      </w:pPr>
    </w:p>
    <w:tbl>
      <w:tblPr>
        <w:tblStyle w:val="Tabelamrea"/>
        <w:tblpPr w:leftFromText="141" w:rightFromText="141" w:vertAnchor="text" w:horzAnchor="margin" w:tblpY="-5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3"/>
        <w:gridCol w:w="7586"/>
      </w:tblGrid>
      <w:tr w:rsidR="000E793A" w:rsidRPr="00E442A2" w14:paraId="0D819944" w14:textId="77777777" w:rsidTr="000E793A">
        <w:tc>
          <w:tcPr>
            <w:tcW w:w="2053" w:type="dxa"/>
          </w:tcPr>
          <w:p w14:paraId="72A83AA5" w14:textId="77777777" w:rsidR="000E793A" w:rsidRPr="00E442A2" w:rsidRDefault="000E793A" w:rsidP="000E793A">
            <w:pPr>
              <w:spacing w:after="0"/>
              <w:rPr>
                <w:rFonts w:asciiTheme="minorHAnsi" w:hAnsiTheme="minorHAnsi" w:cstheme="minorHAnsi"/>
              </w:rPr>
            </w:pPr>
            <w:r w:rsidRPr="00E442A2">
              <w:rPr>
                <w:rFonts w:asciiTheme="minorHAnsi" w:hAnsiTheme="minorHAnsi" w:cstheme="minorHAnsi"/>
              </w:rPr>
              <w:t>Številka:</w:t>
            </w:r>
          </w:p>
        </w:tc>
        <w:tc>
          <w:tcPr>
            <w:tcW w:w="7586" w:type="dxa"/>
          </w:tcPr>
          <w:p w14:paraId="3ADEB990" w14:textId="77777777" w:rsidR="000E793A" w:rsidRPr="00E442A2" w:rsidRDefault="000E793A" w:rsidP="000E793A">
            <w:pPr>
              <w:spacing w:after="0"/>
              <w:rPr>
                <w:rFonts w:asciiTheme="minorHAnsi" w:hAnsiTheme="minorHAnsi" w:cstheme="minorHAnsi"/>
              </w:rPr>
            </w:pPr>
            <w:r w:rsidRPr="00E442A2">
              <w:rPr>
                <w:rFonts w:asciiTheme="minorHAnsi" w:hAnsiTheme="minorHAnsi" w:cstheme="minorHAnsi"/>
              </w:rPr>
              <w:t>ZzI</w:t>
            </w: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0E793A" w:rsidRPr="00E442A2" w14:paraId="7AF78898" w14:textId="77777777" w:rsidTr="000E793A">
        <w:tc>
          <w:tcPr>
            <w:tcW w:w="2053" w:type="dxa"/>
          </w:tcPr>
          <w:p w14:paraId="3FE171E9" w14:textId="77777777" w:rsidR="000E793A" w:rsidRPr="00E442A2" w:rsidRDefault="000E793A" w:rsidP="000E793A">
            <w:pPr>
              <w:spacing w:after="0"/>
              <w:rPr>
                <w:rFonts w:asciiTheme="minorHAnsi" w:hAnsiTheme="minorHAnsi" w:cstheme="minorHAnsi"/>
              </w:rPr>
            </w:pPr>
            <w:r w:rsidRPr="00E442A2">
              <w:rPr>
                <w:rFonts w:asciiTheme="minorHAnsi" w:hAnsiTheme="minorHAnsi" w:cstheme="minorHAnsi"/>
              </w:rPr>
              <w:t>Datum:</w:t>
            </w:r>
          </w:p>
        </w:tc>
        <w:tc>
          <w:tcPr>
            <w:tcW w:w="7586" w:type="dxa"/>
          </w:tcPr>
          <w:p w14:paraId="46DBD7ED" w14:textId="77777777" w:rsidR="000E793A" w:rsidRPr="00E442A2" w:rsidRDefault="000E793A" w:rsidP="000E793A">
            <w:pPr>
              <w:spacing w:after="0"/>
              <w:rPr>
                <w:rFonts w:asciiTheme="minorHAnsi" w:hAnsiTheme="minorHAnsi" w:cstheme="minorHAnsi"/>
              </w:rPr>
            </w:pPr>
            <w:r w:rsidRPr="0046607D">
              <w:rPr>
                <w:noProof/>
                <w:highlight w:val="yellow"/>
              </w:rPr>
              <w:t>Vnesite</w:t>
            </w:r>
          </w:p>
        </w:tc>
      </w:tr>
    </w:tbl>
    <w:p w14:paraId="0E1456E7" w14:textId="77777777" w:rsidR="0066717C" w:rsidRDefault="0066717C" w:rsidP="0066717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3F0F55E" w14:textId="45D6C534" w:rsidR="0066717C" w:rsidRDefault="0066717C" w:rsidP="0066717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442A2">
        <w:rPr>
          <w:rFonts w:asciiTheme="minorHAnsi" w:hAnsiTheme="minorHAnsi" w:cstheme="minorHAnsi"/>
          <w:b/>
          <w:sz w:val="28"/>
          <w:szCs w:val="28"/>
        </w:rPr>
        <w:t xml:space="preserve">POROČILO O IZVAJANJU </w:t>
      </w:r>
      <w:r w:rsidR="00BD7851">
        <w:rPr>
          <w:rFonts w:asciiTheme="minorHAnsi" w:hAnsiTheme="minorHAnsi" w:cstheme="minorHAnsi"/>
          <w:b/>
          <w:sz w:val="28"/>
          <w:szCs w:val="28"/>
        </w:rPr>
        <w:t>PROJEKTA</w:t>
      </w:r>
    </w:p>
    <w:p w14:paraId="2AA340DA" w14:textId="6C17C594" w:rsidR="0066717C" w:rsidRPr="00E7530D" w:rsidRDefault="0066717C" w:rsidP="1334838A">
      <w:pPr>
        <w:jc w:val="center"/>
        <w:rPr>
          <w:rFonts w:asciiTheme="minorHAnsi" w:hAnsiTheme="minorHAnsi" w:cstheme="minorBidi"/>
          <w:b/>
          <w:bCs/>
          <w:highlight w:val="yellow"/>
        </w:rPr>
      </w:pPr>
      <w:r w:rsidRPr="1334838A">
        <w:rPr>
          <w:rFonts w:asciiTheme="minorHAnsi" w:hAnsiTheme="minorHAnsi" w:cstheme="minorBidi"/>
        </w:rPr>
        <w:t xml:space="preserve">Obdobje poročanja od </w:t>
      </w:r>
      <w:r w:rsidR="00A72885" w:rsidRPr="1334838A">
        <w:rPr>
          <w:rFonts w:asciiTheme="minorHAnsi" w:hAnsiTheme="minorHAnsi" w:cstheme="minorBidi"/>
          <w:b/>
          <w:bCs/>
        </w:rPr>
        <w:t>01</w:t>
      </w:r>
      <w:r w:rsidR="00226E25" w:rsidRPr="1334838A">
        <w:rPr>
          <w:rFonts w:asciiTheme="minorHAnsi" w:hAnsiTheme="minorHAnsi" w:cstheme="minorBidi"/>
          <w:b/>
          <w:bCs/>
        </w:rPr>
        <w:t xml:space="preserve">. </w:t>
      </w:r>
      <w:r w:rsidR="00A72885" w:rsidRPr="1334838A">
        <w:rPr>
          <w:rFonts w:asciiTheme="minorHAnsi" w:hAnsiTheme="minorHAnsi" w:cstheme="minorBidi"/>
          <w:b/>
          <w:bCs/>
        </w:rPr>
        <w:t>0</w:t>
      </w:r>
      <w:r w:rsidR="00A72885" w:rsidRPr="00E7530D">
        <w:rPr>
          <w:rFonts w:asciiTheme="minorHAnsi" w:hAnsiTheme="minorHAnsi" w:cstheme="minorBidi"/>
          <w:b/>
          <w:bCs/>
          <w:highlight w:val="yellow"/>
        </w:rPr>
        <w:t>1</w:t>
      </w:r>
      <w:r w:rsidR="00226E25" w:rsidRPr="00E7530D">
        <w:rPr>
          <w:rFonts w:asciiTheme="minorHAnsi" w:hAnsiTheme="minorHAnsi" w:cstheme="minorBidi"/>
          <w:b/>
          <w:bCs/>
          <w:highlight w:val="yellow"/>
        </w:rPr>
        <w:t>. 202</w:t>
      </w:r>
      <w:r w:rsidR="0E5CE954" w:rsidRPr="1334838A">
        <w:rPr>
          <w:rFonts w:asciiTheme="minorHAnsi" w:hAnsiTheme="minorHAnsi" w:cstheme="minorBidi"/>
          <w:b/>
          <w:bCs/>
          <w:highlight w:val="yellow"/>
        </w:rPr>
        <w:t>7</w:t>
      </w:r>
      <w:r w:rsidR="00226E25" w:rsidRPr="00E7530D">
        <w:rPr>
          <w:rFonts w:asciiTheme="minorHAnsi" w:hAnsiTheme="minorHAnsi" w:cstheme="minorBidi"/>
          <w:b/>
          <w:bCs/>
          <w:highlight w:val="yellow"/>
        </w:rPr>
        <w:t xml:space="preserve"> DO </w:t>
      </w:r>
      <w:r w:rsidR="3631CB98" w:rsidRPr="1334838A">
        <w:rPr>
          <w:rFonts w:asciiTheme="minorHAnsi" w:hAnsiTheme="minorHAnsi" w:cstheme="minorBidi"/>
          <w:b/>
          <w:bCs/>
          <w:highlight w:val="yellow"/>
        </w:rPr>
        <w:t>17. 11. 2027</w:t>
      </w:r>
    </w:p>
    <w:p w14:paraId="384EE930" w14:textId="7A0820DC" w:rsidR="00BD7851" w:rsidRPr="00E442A2" w:rsidRDefault="00BD7851" w:rsidP="00012358">
      <w:pPr>
        <w:spacing w:after="0"/>
        <w:rPr>
          <w:rFonts w:asciiTheme="minorHAnsi" w:hAnsiTheme="minorHAnsi" w:cstheme="minorHAnsi"/>
        </w:rPr>
      </w:pPr>
      <w:r w:rsidRPr="00E442A2">
        <w:rPr>
          <w:rFonts w:asciiTheme="minorHAnsi" w:hAnsiTheme="minorHAnsi" w:cstheme="minorHAnsi"/>
        </w:rPr>
        <w:t xml:space="preserve">Naziv </w:t>
      </w:r>
      <w:r>
        <w:rPr>
          <w:rFonts w:asciiTheme="minorHAnsi" w:hAnsiTheme="minorHAnsi" w:cstheme="minorHAnsi"/>
        </w:rPr>
        <w:t>projekta</w:t>
      </w:r>
      <w:r w:rsidRPr="00E442A2">
        <w:rPr>
          <w:rFonts w:asciiTheme="minorHAnsi" w:hAnsiTheme="minorHAnsi" w:cstheme="minorHAnsi"/>
        </w:rPr>
        <w:t xml:space="preserve">: </w:t>
      </w:r>
      <w:r w:rsidR="0046607D" w:rsidRPr="0046607D">
        <w:rPr>
          <w:noProof/>
          <w:highlight w:val="yellow"/>
        </w:rPr>
        <w:t xml:space="preserve">Vnesite </w:t>
      </w:r>
    </w:p>
    <w:p w14:paraId="39464D9D" w14:textId="5162FDF3" w:rsidR="00BD7851" w:rsidRPr="00006EDE" w:rsidRDefault="00BD7851" w:rsidP="00012358">
      <w:pPr>
        <w:spacing w:after="0"/>
        <w:rPr>
          <w:rFonts w:asciiTheme="minorHAnsi" w:hAnsiTheme="minorHAnsi" w:cstheme="minorHAnsi"/>
        </w:rPr>
      </w:pPr>
      <w:r w:rsidRPr="00006EDE">
        <w:rPr>
          <w:rFonts w:asciiTheme="minorHAnsi" w:hAnsiTheme="minorHAnsi" w:cstheme="minorHAnsi"/>
        </w:rPr>
        <w:t xml:space="preserve">Številka pogodbe: </w:t>
      </w:r>
      <w:r w:rsidR="0046607D" w:rsidRPr="0046607D">
        <w:rPr>
          <w:noProof/>
          <w:highlight w:val="yellow"/>
        </w:rPr>
        <w:t>Vnesite</w:t>
      </w:r>
    </w:p>
    <w:p w14:paraId="591C5082" w14:textId="0CAD1143" w:rsidR="00BD7851" w:rsidRPr="00006EDE" w:rsidRDefault="00BD7851" w:rsidP="00012358">
      <w:pPr>
        <w:spacing w:after="0"/>
        <w:rPr>
          <w:rFonts w:asciiTheme="minorHAnsi" w:hAnsiTheme="minorHAnsi" w:cstheme="minorHAnsi"/>
        </w:rPr>
      </w:pPr>
      <w:r w:rsidRPr="00006EDE">
        <w:rPr>
          <w:rFonts w:asciiTheme="minorHAnsi" w:hAnsiTheme="minorHAnsi" w:cstheme="minorHAnsi"/>
        </w:rPr>
        <w:t xml:space="preserve">Naziv upravičenca: </w:t>
      </w:r>
      <w:r w:rsidR="0046607D" w:rsidRPr="0046607D">
        <w:rPr>
          <w:noProof/>
          <w:highlight w:val="yellow"/>
        </w:rPr>
        <w:t>Vnesite</w:t>
      </w:r>
    </w:p>
    <w:p w14:paraId="2E496837" w14:textId="67435F8F" w:rsidR="00BD7851" w:rsidRDefault="00BD7851" w:rsidP="00012358">
      <w:pPr>
        <w:spacing w:after="0"/>
        <w:rPr>
          <w:noProof/>
        </w:rPr>
      </w:pPr>
      <w:r w:rsidRPr="00006EDE">
        <w:rPr>
          <w:rFonts w:asciiTheme="minorHAnsi" w:hAnsiTheme="minorHAnsi" w:cstheme="minorHAnsi"/>
        </w:rPr>
        <w:t>Naziv organizacijske strukture upravičenca</w:t>
      </w:r>
      <w:r w:rsidR="00012358">
        <w:rPr>
          <w:rFonts w:asciiTheme="minorHAnsi" w:hAnsiTheme="minorHAnsi" w:cstheme="minorHAnsi"/>
        </w:rPr>
        <w:t>:</w:t>
      </w:r>
      <w:r w:rsidR="0046607D">
        <w:rPr>
          <w:rFonts w:asciiTheme="minorHAnsi" w:hAnsiTheme="minorHAnsi" w:cstheme="minorHAnsi"/>
        </w:rPr>
        <w:t xml:space="preserve"> </w:t>
      </w:r>
      <w:r w:rsidR="0046607D" w:rsidRPr="0046607D">
        <w:rPr>
          <w:noProof/>
          <w:highlight w:val="yellow"/>
        </w:rPr>
        <w:t xml:space="preserve"> Vnesite</w:t>
      </w:r>
    </w:p>
    <w:p w14:paraId="54FD46FD" w14:textId="77777777" w:rsidR="00DC583A" w:rsidRDefault="00DC583A" w:rsidP="00012358">
      <w:pPr>
        <w:spacing w:after="0"/>
        <w:rPr>
          <w:noProof/>
        </w:rPr>
      </w:pPr>
    </w:p>
    <w:p w14:paraId="7863D56B" w14:textId="77777777" w:rsidR="00DC583A" w:rsidRDefault="00DC583A" w:rsidP="00012358">
      <w:pPr>
        <w:spacing w:after="0"/>
        <w:rPr>
          <w:rFonts w:asciiTheme="minorHAnsi" w:hAnsiTheme="minorHAnsi" w:cstheme="minorHAnsi"/>
        </w:rPr>
      </w:pPr>
    </w:p>
    <w:p w14:paraId="07513355" w14:textId="77777777" w:rsidR="00012358" w:rsidRDefault="00012358" w:rsidP="00BD7851">
      <w:pPr>
        <w:rPr>
          <w:rFonts w:asciiTheme="minorHAnsi" w:hAnsiTheme="minorHAnsi" w:cstheme="minorHAnsi"/>
        </w:rPr>
      </w:pPr>
    </w:p>
    <w:sdt>
      <w:sdtPr>
        <w:rPr>
          <w:rFonts w:ascii="Calibri" w:eastAsia="Times New Roman" w:hAnsi="Calibri" w:cs="Times New Roman"/>
          <w:color w:val="auto"/>
          <w:sz w:val="22"/>
          <w:szCs w:val="22"/>
          <w:lang w:eastAsia="en-US"/>
        </w:rPr>
        <w:id w:val="44081299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BBF9CF2" w14:textId="7ED00381" w:rsidR="00F6356D" w:rsidRDefault="00F6356D">
          <w:pPr>
            <w:pStyle w:val="NaslovTOC"/>
          </w:pPr>
          <w:r>
            <w:t>Vsebina</w:t>
          </w:r>
        </w:p>
        <w:p w14:paraId="7A79175B" w14:textId="2F7A38C2" w:rsidR="00801EAF" w:rsidRDefault="00F6356D">
          <w:pPr>
            <w:pStyle w:val="Kazalovsebine1"/>
            <w:tabs>
              <w:tab w:val="left" w:pos="440"/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1813505" w:history="1">
            <w:r w:rsidR="00801EAF" w:rsidRPr="009B7454">
              <w:rPr>
                <w:rStyle w:val="Hiperpovezava"/>
                <w:noProof/>
              </w:rPr>
              <w:t>1.</w:t>
            </w:r>
            <w:r w:rsidR="00801EAF"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801EAF" w:rsidRPr="009B7454">
              <w:rPr>
                <w:rStyle w:val="Hiperpovezava"/>
                <w:noProof/>
              </w:rPr>
              <w:t>VSEBINSKO POROČILO</w:t>
            </w:r>
            <w:r w:rsidR="00801EAF">
              <w:rPr>
                <w:noProof/>
                <w:webHidden/>
              </w:rPr>
              <w:tab/>
            </w:r>
            <w:r w:rsidR="00801EAF">
              <w:rPr>
                <w:noProof/>
                <w:webHidden/>
              </w:rPr>
              <w:fldChar w:fldCharType="begin"/>
            </w:r>
            <w:r w:rsidR="00801EAF">
              <w:rPr>
                <w:noProof/>
                <w:webHidden/>
              </w:rPr>
              <w:instrText xml:space="preserve"> PAGEREF _Toc161813505 \h </w:instrText>
            </w:r>
            <w:r w:rsidR="00801EAF">
              <w:rPr>
                <w:noProof/>
                <w:webHidden/>
              </w:rPr>
            </w:r>
            <w:r w:rsidR="00801EAF">
              <w:rPr>
                <w:noProof/>
                <w:webHidden/>
              </w:rPr>
              <w:fldChar w:fldCharType="separate"/>
            </w:r>
            <w:r w:rsidR="00801EAF">
              <w:rPr>
                <w:noProof/>
                <w:webHidden/>
              </w:rPr>
              <w:t>2</w:t>
            </w:r>
            <w:r w:rsidR="00801EAF">
              <w:rPr>
                <w:noProof/>
                <w:webHidden/>
              </w:rPr>
              <w:fldChar w:fldCharType="end"/>
            </w:r>
          </w:hyperlink>
        </w:p>
        <w:p w14:paraId="1281EE14" w14:textId="5CD4742F" w:rsidR="00801EAF" w:rsidRDefault="00801EAF">
          <w:pPr>
            <w:pStyle w:val="Kazalovsebine2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1813506" w:history="1">
            <w:r w:rsidRPr="009B7454">
              <w:rPr>
                <w:rStyle w:val="Hiperpovezava"/>
                <w:noProof/>
              </w:rPr>
              <w:t>I. Načrtovane aktivnosti iz prijave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_Toc161813506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973E06" w14:textId="3C557D0E" w:rsidR="00801EAF" w:rsidRDefault="00801EAF">
          <w:pPr>
            <w:pStyle w:val="Kazalovsebine2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1813507" w:history="1">
            <w:r w:rsidRPr="009B7454">
              <w:rPr>
                <w:rStyle w:val="Hiperpovezava"/>
                <w:noProof/>
              </w:rPr>
              <w:t>II. Poročilo o realiziranih aktivnostih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_Toc161813507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332DF7" w14:textId="76B95E15" w:rsidR="00801EAF" w:rsidRDefault="00801EAF">
          <w:pPr>
            <w:pStyle w:val="Kazalovsebine2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1813508" w:history="1">
            <w:r w:rsidRPr="009B7454">
              <w:rPr>
                <w:rStyle w:val="Hiperpovezava"/>
                <w:noProof/>
              </w:rPr>
              <w:t>III. Odstopanja med načrtovanimi in realiziranimi aktivnostmi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_Toc161813508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774901" w14:textId="4891CAA2" w:rsidR="00801EAF" w:rsidRDefault="00801EAF">
          <w:pPr>
            <w:pStyle w:val="Kazalovsebine2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1813509" w:history="1">
            <w:r w:rsidRPr="009B7454">
              <w:rPr>
                <w:rStyle w:val="Hiperpovezava"/>
                <w:noProof/>
              </w:rPr>
              <w:t>IV. Doseženi rezultati in učinki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_Toc161813509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3870E6" w14:textId="3E71671A" w:rsidR="00801EAF" w:rsidRDefault="00801EAF">
          <w:pPr>
            <w:pStyle w:val="Kazalovsebine2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1813510" w:history="1">
            <w:r w:rsidRPr="009B7454">
              <w:rPr>
                <w:rStyle w:val="Hiperpovezava"/>
                <w:noProof/>
              </w:rPr>
              <w:t>V. Težave/spremembe pri izvajanju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_Toc161813510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4FF09C" w14:textId="21ED9166" w:rsidR="00801EAF" w:rsidRDefault="00801EAF">
          <w:pPr>
            <w:pStyle w:val="Kazalovsebine2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1813511" w:history="1">
            <w:r w:rsidRPr="009B7454">
              <w:rPr>
                <w:rStyle w:val="Hiperpovezava"/>
                <w:noProof/>
              </w:rPr>
              <w:t>VI. Načrt nadaljnjih aktivnosti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_Toc161813511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CE6E56" w14:textId="01E390A2" w:rsidR="00801EAF" w:rsidRDefault="00801EAF">
          <w:pPr>
            <w:pStyle w:val="Kazalovsebine1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1813512" w:history="1">
            <w:r w:rsidRPr="009B7454">
              <w:rPr>
                <w:rStyle w:val="Hiperpovezava"/>
                <w:noProof/>
              </w:rPr>
              <w:t>2. FINANČNO POROČILO – OBRAČUN STROŠKOV V OBDOBJU POROČANJA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_Toc161813512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6B8EAA" w14:textId="771C9E9F" w:rsidR="00801EAF" w:rsidRDefault="00801EAF">
          <w:pPr>
            <w:pStyle w:val="Kazalovsebine1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1813513" w:history="1">
            <w:r w:rsidRPr="009B7454">
              <w:rPr>
                <w:rStyle w:val="Hiperpovezava"/>
                <w:noProof/>
              </w:rPr>
              <w:t>3. PRILOGE/DOKAZILA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_Toc161813513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F4B766" w14:textId="7F4CFD26" w:rsidR="00F6356D" w:rsidRDefault="00F6356D">
          <w:r>
            <w:rPr>
              <w:b/>
              <w:bCs/>
            </w:rPr>
            <w:fldChar w:fldCharType="end"/>
          </w:r>
        </w:p>
      </w:sdtContent>
    </w:sdt>
    <w:p w14:paraId="6D424141" w14:textId="77777777" w:rsidR="00E75D7A" w:rsidRPr="00006EDE" w:rsidRDefault="00E75D7A" w:rsidP="00E75D7A">
      <w:pPr>
        <w:rPr>
          <w:rFonts w:asciiTheme="minorHAnsi" w:hAnsiTheme="minorHAnsi" w:cstheme="minorHAnsi"/>
        </w:rPr>
      </w:pPr>
    </w:p>
    <w:p w14:paraId="20F9558A" w14:textId="692773DE" w:rsidR="00E448F5" w:rsidRPr="00006EDE" w:rsidRDefault="00E448F5" w:rsidP="00E75D7A">
      <w:p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 xml:space="preserve"> </w:t>
      </w:r>
    </w:p>
    <w:p w14:paraId="0B96D715" w14:textId="77777777" w:rsidR="00012358" w:rsidRPr="00006EDE" w:rsidRDefault="00012358" w:rsidP="00BD7851">
      <w:pPr>
        <w:rPr>
          <w:rFonts w:asciiTheme="minorHAnsi" w:hAnsiTheme="minorHAnsi" w:cstheme="minorHAnsi"/>
        </w:rPr>
      </w:pPr>
    </w:p>
    <w:p w14:paraId="44DF2D0F" w14:textId="77777777" w:rsidR="0066717C" w:rsidRPr="00E442A2" w:rsidRDefault="0066717C" w:rsidP="0066717C">
      <w:pPr>
        <w:jc w:val="center"/>
        <w:rPr>
          <w:rFonts w:asciiTheme="minorHAnsi" w:hAnsiTheme="minorHAnsi" w:cstheme="minorHAnsi"/>
          <w:b/>
        </w:rPr>
      </w:pPr>
    </w:p>
    <w:p w14:paraId="6934D383" w14:textId="77777777" w:rsidR="0066717C" w:rsidRPr="00E442A2" w:rsidRDefault="0066717C" w:rsidP="0066717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46D34A2" w14:textId="77777777" w:rsidR="00C735BF" w:rsidRDefault="00C735BF" w:rsidP="00C735BF">
      <w:pPr>
        <w:spacing w:after="0"/>
      </w:pPr>
    </w:p>
    <w:p w14:paraId="1226C1F3" w14:textId="77777777" w:rsidR="00301CD5" w:rsidRDefault="00301CD5" w:rsidP="00C735BF">
      <w:pPr>
        <w:spacing w:after="0"/>
      </w:pPr>
    </w:p>
    <w:p w14:paraId="22734D33" w14:textId="77777777" w:rsidR="00301CD5" w:rsidRDefault="00301CD5" w:rsidP="00C735BF">
      <w:pPr>
        <w:spacing w:after="0"/>
      </w:pPr>
    </w:p>
    <w:p w14:paraId="1ABB2D2B" w14:textId="77777777" w:rsidR="00301CD5" w:rsidRDefault="00301CD5" w:rsidP="00C735BF">
      <w:pPr>
        <w:spacing w:after="0"/>
      </w:pPr>
    </w:p>
    <w:p w14:paraId="0C0AF038" w14:textId="77777777" w:rsidR="00301CD5" w:rsidRDefault="00301CD5" w:rsidP="00C735BF">
      <w:pPr>
        <w:spacing w:after="0"/>
      </w:pPr>
    </w:p>
    <w:p w14:paraId="68AA5667" w14:textId="50A018C3" w:rsidR="009656BE" w:rsidRPr="009656BE" w:rsidRDefault="00301CD5" w:rsidP="009656BE">
      <w:pPr>
        <w:pStyle w:val="Naslov1"/>
        <w:numPr>
          <w:ilvl w:val="0"/>
          <w:numId w:val="2"/>
        </w:numPr>
      </w:pPr>
      <w:bookmarkStart w:id="0" w:name="_Toc161813505"/>
      <w:r w:rsidRPr="00006EDE">
        <w:t>VSEBINSKO POROČILO</w:t>
      </w:r>
      <w:bookmarkEnd w:id="0"/>
    </w:p>
    <w:p w14:paraId="37148083" w14:textId="28E2C0DD" w:rsidR="00301CD5" w:rsidRDefault="00301CD5" w:rsidP="009656BE">
      <w:pPr>
        <w:pStyle w:val="Naslov2"/>
      </w:pPr>
      <w:bookmarkStart w:id="1" w:name="_Toc161813506"/>
      <w:r w:rsidRPr="00006EDE">
        <w:t xml:space="preserve">I. </w:t>
      </w:r>
      <w:r>
        <w:t>Načrtovane aktivnosti iz prijave</w:t>
      </w:r>
      <w:bookmarkEnd w:id="1"/>
    </w:p>
    <w:p w14:paraId="1BF67985" w14:textId="31EBE4C6" w:rsidR="00301CD5" w:rsidRDefault="00301CD5" w:rsidP="00DC583A">
      <w:r w:rsidRPr="00045F70">
        <w:rPr>
          <w:noProof/>
          <w:highlight w:val="yellow"/>
        </w:rPr>
        <w:t>Vnesite</w:t>
      </w:r>
      <w:r w:rsidR="00045F70" w:rsidRPr="00045F70">
        <w:rPr>
          <w:noProof/>
          <w:highlight w:val="yellow"/>
        </w:rPr>
        <w:t xml:space="preserve"> </w:t>
      </w:r>
      <w:r w:rsidR="00045F70">
        <w:rPr>
          <w:noProof/>
          <w:highlight w:val="yellow"/>
        </w:rPr>
        <w:t xml:space="preserve">iz prijave: </w:t>
      </w:r>
      <w:r w:rsidR="00045F70" w:rsidRPr="00045F70">
        <w:rPr>
          <w:i/>
          <w:iCs/>
          <w:highlight w:val="yellow"/>
        </w:rPr>
        <w:t>Aktivnost(i), ki se bodo izvedle  za napredovanje v višji TRL, in utemeljitev (aktivnosti, ki se lahko krijejo iz sredstev, so navedene v pozivu) – do 1500 znakov s presledki)</w:t>
      </w:r>
      <w:r>
        <w:rPr>
          <w:noProof/>
        </w:rPr>
        <w:t xml:space="preserve"> </w:t>
      </w:r>
    </w:p>
    <w:p w14:paraId="3888B1D0" w14:textId="77777777" w:rsidR="00301CD5" w:rsidRDefault="00301CD5" w:rsidP="00301CD5">
      <w:pPr>
        <w:ind w:left="708"/>
        <w:rPr>
          <w:rFonts w:asciiTheme="minorHAnsi" w:hAnsiTheme="minorHAnsi" w:cstheme="minorHAnsi"/>
        </w:rPr>
      </w:pPr>
    </w:p>
    <w:p w14:paraId="2892E9E6" w14:textId="77777777" w:rsidR="00301CD5" w:rsidRDefault="00301CD5" w:rsidP="00A1033E">
      <w:pPr>
        <w:pStyle w:val="Naslov2"/>
      </w:pPr>
      <w:bookmarkStart w:id="2" w:name="_Toc161813507"/>
      <w:r w:rsidRPr="00006EDE">
        <w:t>I</w:t>
      </w:r>
      <w:r>
        <w:t>I</w:t>
      </w:r>
      <w:r w:rsidRPr="00006EDE">
        <w:t>. Poročilo o realiziranih aktivnostih</w:t>
      </w:r>
      <w:bookmarkEnd w:id="2"/>
      <w:r w:rsidRPr="00006EDE">
        <w:t xml:space="preserve"> </w:t>
      </w:r>
    </w:p>
    <w:p w14:paraId="63E9E15F" w14:textId="390892E8" w:rsidR="00301CD5" w:rsidRDefault="00301CD5" w:rsidP="00DC583A">
      <w:pPr>
        <w:rPr>
          <w:noProof/>
        </w:rPr>
      </w:pPr>
      <w:r w:rsidRPr="009F61E7">
        <w:rPr>
          <w:noProof/>
          <w:highlight w:val="yellow"/>
        </w:rPr>
        <w:t>Vnesite</w:t>
      </w:r>
      <w:r w:rsidR="009F61E7" w:rsidRPr="009F61E7">
        <w:rPr>
          <w:noProof/>
          <w:highlight w:val="yellow"/>
        </w:rPr>
        <w:t xml:space="preserve"> (do 3 strani)</w:t>
      </w:r>
      <w:r>
        <w:rPr>
          <w:noProof/>
        </w:rPr>
        <w:t xml:space="preserve"> </w:t>
      </w:r>
    </w:p>
    <w:p w14:paraId="3CD69D1D" w14:textId="77777777" w:rsidR="00045F70" w:rsidRDefault="00045F70" w:rsidP="00045F70">
      <w:pPr>
        <w:rPr>
          <w:rFonts w:asciiTheme="minorHAnsi" w:hAnsiTheme="minorHAnsi" w:cstheme="minorHAnsi"/>
        </w:rPr>
      </w:pPr>
    </w:p>
    <w:p w14:paraId="571CFB07" w14:textId="1166990D" w:rsidR="00045F70" w:rsidRDefault="00045F70" w:rsidP="00045F70">
      <w:pPr>
        <w:pStyle w:val="Naslov2"/>
      </w:pPr>
      <w:bookmarkStart w:id="3" w:name="_Toc161813508"/>
      <w:r w:rsidRPr="00006EDE">
        <w:t>I</w:t>
      </w:r>
      <w:r>
        <w:t>II</w:t>
      </w:r>
      <w:r w:rsidRPr="00006EDE">
        <w:t xml:space="preserve">. </w:t>
      </w:r>
      <w:r w:rsidR="00FF3A20">
        <w:t>O</w:t>
      </w:r>
      <w:r>
        <w:t xml:space="preserve">dstopanja med načrtovanimi in </w:t>
      </w:r>
      <w:r w:rsidR="00FF3A20">
        <w:t>realiziranimi aktivnostmi</w:t>
      </w:r>
      <w:bookmarkEnd w:id="3"/>
      <w:r w:rsidRPr="00006EDE">
        <w:t xml:space="preserve"> </w:t>
      </w:r>
    </w:p>
    <w:p w14:paraId="0DD72C8A" w14:textId="068FA271" w:rsidR="00045F70" w:rsidRDefault="00045F70" w:rsidP="00045F70">
      <w:pPr>
        <w:rPr>
          <w:noProof/>
        </w:rPr>
      </w:pPr>
      <w:r w:rsidRPr="009F61E7">
        <w:rPr>
          <w:noProof/>
          <w:highlight w:val="yellow"/>
        </w:rPr>
        <w:t>Vnesite</w:t>
      </w:r>
      <w:r w:rsidR="00FF3A20">
        <w:rPr>
          <w:noProof/>
          <w:highlight w:val="yellow"/>
        </w:rPr>
        <w:t xml:space="preserve"> utemeljitev, v kolikor relevantno</w:t>
      </w:r>
      <w:r w:rsidRPr="009F61E7">
        <w:rPr>
          <w:noProof/>
          <w:highlight w:val="yellow"/>
        </w:rPr>
        <w:t xml:space="preserve"> (do </w:t>
      </w:r>
      <w:r w:rsidR="00FF3A20">
        <w:rPr>
          <w:noProof/>
          <w:highlight w:val="yellow"/>
        </w:rPr>
        <w:t>2</w:t>
      </w:r>
      <w:r w:rsidRPr="009F61E7">
        <w:rPr>
          <w:noProof/>
          <w:highlight w:val="yellow"/>
        </w:rPr>
        <w:t xml:space="preserve"> strani)</w:t>
      </w:r>
      <w:r>
        <w:rPr>
          <w:noProof/>
        </w:rPr>
        <w:t xml:space="preserve"> </w:t>
      </w:r>
    </w:p>
    <w:p w14:paraId="6D91E18B" w14:textId="77777777" w:rsidR="00045F70" w:rsidRDefault="00045F70" w:rsidP="00045F70">
      <w:pPr>
        <w:rPr>
          <w:rFonts w:asciiTheme="minorHAnsi" w:hAnsiTheme="minorHAnsi" w:cstheme="minorHAnsi"/>
        </w:rPr>
      </w:pPr>
    </w:p>
    <w:p w14:paraId="2723DAE6" w14:textId="56F8052B" w:rsidR="00301CD5" w:rsidRDefault="00301CD5" w:rsidP="00A1033E">
      <w:pPr>
        <w:pStyle w:val="Naslov2"/>
      </w:pPr>
      <w:bookmarkStart w:id="4" w:name="_Toc161813509"/>
      <w:r w:rsidRPr="00006EDE">
        <w:t>I</w:t>
      </w:r>
      <w:r w:rsidR="00045F70">
        <w:t>V</w:t>
      </w:r>
      <w:r w:rsidRPr="00006EDE">
        <w:t>. Doseženi rezultati in učinki</w:t>
      </w:r>
      <w:bookmarkEnd w:id="4"/>
    </w:p>
    <w:p w14:paraId="174957CB" w14:textId="77777777" w:rsidR="009F61E7" w:rsidRDefault="009F61E7" w:rsidP="00DC583A">
      <w:pPr>
        <w:rPr>
          <w:noProof/>
        </w:rPr>
      </w:pPr>
      <w:r w:rsidRPr="009F61E7">
        <w:rPr>
          <w:noProof/>
          <w:highlight w:val="yellow"/>
        </w:rPr>
        <w:t>Vnesite (do 3 strani)</w:t>
      </w:r>
      <w:r>
        <w:rPr>
          <w:noProof/>
        </w:rPr>
        <w:t xml:space="preserve"> </w:t>
      </w:r>
    </w:p>
    <w:p w14:paraId="384F2130" w14:textId="77777777" w:rsidR="009F61E7" w:rsidRDefault="009F61E7" w:rsidP="009F61E7">
      <w:pPr>
        <w:ind w:left="708"/>
        <w:rPr>
          <w:noProof/>
        </w:rPr>
      </w:pPr>
    </w:p>
    <w:p w14:paraId="259161D4" w14:textId="03EB26CE" w:rsidR="00301CD5" w:rsidRDefault="00301CD5" w:rsidP="00A1033E">
      <w:pPr>
        <w:pStyle w:val="Naslov2"/>
      </w:pPr>
      <w:bookmarkStart w:id="5" w:name="_Toc161813510"/>
      <w:r>
        <w:t>V</w:t>
      </w:r>
      <w:r w:rsidRPr="00006EDE">
        <w:t>. Težave/spremembe pri izvajanju</w:t>
      </w:r>
      <w:bookmarkEnd w:id="5"/>
    </w:p>
    <w:p w14:paraId="4EB9097A" w14:textId="7FDC1F27" w:rsidR="009F61E7" w:rsidRDefault="009F61E7" w:rsidP="00DC583A">
      <w:pPr>
        <w:rPr>
          <w:noProof/>
        </w:rPr>
      </w:pPr>
      <w:r w:rsidRPr="009F61E7">
        <w:rPr>
          <w:noProof/>
          <w:highlight w:val="yellow"/>
        </w:rPr>
        <w:t xml:space="preserve">Vnesite (do </w:t>
      </w:r>
      <w:r>
        <w:rPr>
          <w:noProof/>
          <w:highlight w:val="yellow"/>
        </w:rPr>
        <w:t>1</w:t>
      </w:r>
      <w:r w:rsidRPr="009F61E7">
        <w:rPr>
          <w:noProof/>
          <w:highlight w:val="yellow"/>
        </w:rPr>
        <w:t xml:space="preserve"> stran</w:t>
      </w:r>
      <w:r w:rsidR="00A1033E">
        <w:rPr>
          <w:noProof/>
          <w:highlight w:val="yellow"/>
        </w:rPr>
        <w:t>i</w:t>
      </w:r>
      <w:r w:rsidRPr="009F61E7">
        <w:rPr>
          <w:noProof/>
          <w:highlight w:val="yellow"/>
        </w:rPr>
        <w:t>)</w:t>
      </w:r>
      <w:r>
        <w:rPr>
          <w:noProof/>
        </w:rPr>
        <w:t xml:space="preserve"> </w:t>
      </w:r>
    </w:p>
    <w:p w14:paraId="349815DF" w14:textId="77777777" w:rsidR="009F61E7" w:rsidRDefault="009F61E7" w:rsidP="009F61E7">
      <w:pPr>
        <w:ind w:left="708"/>
        <w:rPr>
          <w:noProof/>
        </w:rPr>
      </w:pPr>
    </w:p>
    <w:p w14:paraId="5562C54D" w14:textId="6F3C5AB1" w:rsidR="00301CD5" w:rsidRDefault="00301CD5" w:rsidP="00A1033E">
      <w:pPr>
        <w:pStyle w:val="Naslov2"/>
      </w:pPr>
      <w:bookmarkStart w:id="6" w:name="_Toc161813511"/>
      <w:r>
        <w:t>V</w:t>
      </w:r>
      <w:r w:rsidR="00045F70">
        <w:t>I</w:t>
      </w:r>
      <w:r>
        <w:t>. Načrt nadaljnjih aktivnosti</w:t>
      </w:r>
      <w:bookmarkEnd w:id="6"/>
    </w:p>
    <w:p w14:paraId="441CDB60" w14:textId="77777777" w:rsidR="00A1033E" w:rsidRDefault="00A1033E" w:rsidP="00DC583A">
      <w:pPr>
        <w:rPr>
          <w:noProof/>
        </w:rPr>
      </w:pPr>
      <w:r w:rsidRPr="009F61E7">
        <w:rPr>
          <w:noProof/>
          <w:highlight w:val="yellow"/>
        </w:rPr>
        <w:t>Vnesite (do 3 strani)</w:t>
      </w:r>
      <w:r>
        <w:rPr>
          <w:noProof/>
        </w:rPr>
        <w:t xml:space="preserve"> </w:t>
      </w:r>
    </w:p>
    <w:p w14:paraId="4937F928" w14:textId="77777777" w:rsidR="00301CD5" w:rsidRDefault="00301CD5" w:rsidP="00301CD5">
      <w:pPr>
        <w:rPr>
          <w:rFonts w:asciiTheme="minorHAnsi" w:hAnsiTheme="minorHAnsi" w:cstheme="minorHAnsi"/>
        </w:rPr>
      </w:pPr>
    </w:p>
    <w:p w14:paraId="2B6327A1" w14:textId="77777777" w:rsidR="00A1033E" w:rsidRDefault="00A1033E" w:rsidP="00301CD5">
      <w:pPr>
        <w:rPr>
          <w:rFonts w:asciiTheme="minorHAnsi" w:hAnsiTheme="minorHAnsi" w:cstheme="minorHAnsi"/>
        </w:rPr>
      </w:pPr>
    </w:p>
    <w:p w14:paraId="507FCDC0" w14:textId="77777777" w:rsidR="00A1033E" w:rsidRDefault="00A1033E" w:rsidP="00301CD5">
      <w:pPr>
        <w:rPr>
          <w:rFonts w:asciiTheme="minorHAnsi" w:hAnsiTheme="minorHAnsi" w:cstheme="minorHAnsi"/>
        </w:rPr>
      </w:pPr>
    </w:p>
    <w:p w14:paraId="28F1C601" w14:textId="77777777" w:rsidR="00A1033E" w:rsidRDefault="00A1033E" w:rsidP="00301CD5">
      <w:pPr>
        <w:rPr>
          <w:rFonts w:asciiTheme="minorHAnsi" w:hAnsiTheme="minorHAnsi" w:cstheme="minorHAnsi"/>
        </w:rPr>
      </w:pPr>
    </w:p>
    <w:p w14:paraId="3760A5A6" w14:textId="77777777" w:rsidR="00A1033E" w:rsidRDefault="00A1033E" w:rsidP="00301CD5">
      <w:pPr>
        <w:rPr>
          <w:rFonts w:asciiTheme="minorHAnsi" w:hAnsiTheme="minorHAnsi" w:cstheme="minorHAnsi"/>
        </w:rPr>
      </w:pPr>
    </w:p>
    <w:p w14:paraId="7DBFC285" w14:textId="77777777" w:rsidR="00A1033E" w:rsidRDefault="00A1033E" w:rsidP="00301CD5">
      <w:pPr>
        <w:rPr>
          <w:rFonts w:asciiTheme="minorHAnsi" w:hAnsiTheme="minorHAnsi" w:cstheme="minorHAnsi"/>
        </w:rPr>
      </w:pPr>
    </w:p>
    <w:p w14:paraId="64966F19" w14:textId="77777777" w:rsidR="00A1033E" w:rsidRDefault="00A1033E" w:rsidP="00301CD5">
      <w:pPr>
        <w:rPr>
          <w:rFonts w:asciiTheme="minorHAnsi" w:hAnsiTheme="minorHAnsi" w:cstheme="minorHAnsi"/>
        </w:rPr>
      </w:pPr>
    </w:p>
    <w:p w14:paraId="7224B13F" w14:textId="77777777" w:rsidR="00C201AA" w:rsidRDefault="00C201AA" w:rsidP="00301CD5">
      <w:pPr>
        <w:rPr>
          <w:rFonts w:asciiTheme="minorHAnsi" w:hAnsiTheme="minorHAnsi" w:cstheme="minorHAnsi"/>
        </w:rPr>
      </w:pPr>
    </w:p>
    <w:p w14:paraId="09BE9E06" w14:textId="77777777" w:rsidR="00C201AA" w:rsidRDefault="00C201AA" w:rsidP="00301CD5">
      <w:pPr>
        <w:rPr>
          <w:rFonts w:asciiTheme="minorHAnsi" w:hAnsiTheme="minorHAnsi" w:cstheme="minorHAnsi"/>
        </w:rPr>
      </w:pPr>
    </w:p>
    <w:p w14:paraId="46FEF30C" w14:textId="77777777" w:rsidR="00A1033E" w:rsidRDefault="00A1033E" w:rsidP="00301CD5">
      <w:pPr>
        <w:rPr>
          <w:rFonts w:asciiTheme="minorHAnsi" w:hAnsiTheme="minorHAnsi" w:cstheme="minorHAnsi"/>
        </w:rPr>
      </w:pPr>
    </w:p>
    <w:p w14:paraId="5ECCE426" w14:textId="77777777" w:rsidR="00A1033E" w:rsidRDefault="00A1033E" w:rsidP="00301CD5">
      <w:pPr>
        <w:rPr>
          <w:rFonts w:asciiTheme="minorHAnsi" w:hAnsiTheme="minorHAnsi" w:cstheme="minorHAnsi"/>
        </w:rPr>
      </w:pPr>
    </w:p>
    <w:p w14:paraId="02F5F4C1" w14:textId="77777777" w:rsidR="00A1033E" w:rsidRDefault="00A1033E" w:rsidP="00301CD5">
      <w:pPr>
        <w:rPr>
          <w:rFonts w:asciiTheme="minorHAnsi" w:hAnsiTheme="minorHAnsi" w:cstheme="minorHAnsi"/>
        </w:rPr>
      </w:pPr>
    </w:p>
    <w:p w14:paraId="18486A1F" w14:textId="77777777" w:rsidR="00A1033E" w:rsidRDefault="00A1033E" w:rsidP="00301CD5">
      <w:pPr>
        <w:rPr>
          <w:rFonts w:asciiTheme="minorHAnsi" w:hAnsiTheme="minorHAnsi" w:cstheme="minorHAnsi"/>
        </w:rPr>
      </w:pPr>
    </w:p>
    <w:p w14:paraId="246C0AC0" w14:textId="77777777" w:rsidR="00A1033E" w:rsidRDefault="00A1033E" w:rsidP="00301CD5">
      <w:pPr>
        <w:rPr>
          <w:rFonts w:asciiTheme="minorHAnsi" w:hAnsiTheme="minorHAnsi" w:cstheme="minorHAnsi"/>
        </w:rPr>
      </w:pPr>
    </w:p>
    <w:p w14:paraId="77D8BD9F" w14:textId="77777777" w:rsidR="00A1033E" w:rsidRDefault="00A1033E" w:rsidP="00301CD5">
      <w:pPr>
        <w:rPr>
          <w:rFonts w:asciiTheme="minorHAnsi" w:hAnsiTheme="minorHAnsi" w:cstheme="minorHAnsi"/>
        </w:rPr>
      </w:pPr>
    </w:p>
    <w:p w14:paraId="0CDC5574" w14:textId="77777777" w:rsidR="00A1033E" w:rsidRDefault="00A1033E" w:rsidP="00301CD5">
      <w:pPr>
        <w:rPr>
          <w:rFonts w:asciiTheme="minorHAnsi" w:hAnsiTheme="minorHAnsi" w:cstheme="minorHAnsi"/>
        </w:rPr>
      </w:pPr>
    </w:p>
    <w:p w14:paraId="18DC1500" w14:textId="77777777" w:rsidR="00A1033E" w:rsidRDefault="00A1033E" w:rsidP="00301CD5">
      <w:pPr>
        <w:rPr>
          <w:rFonts w:asciiTheme="minorHAnsi" w:hAnsiTheme="minorHAnsi" w:cstheme="minorHAnsi"/>
        </w:rPr>
      </w:pPr>
    </w:p>
    <w:p w14:paraId="65ECDBE3" w14:textId="77777777" w:rsidR="00794767" w:rsidRDefault="00794767" w:rsidP="00A1033E">
      <w:pPr>
        <w:pStyle w:val="Naslov1"/>
        <w:sectPr w:rsidR="00794767" w:rsidSect="00DC0CCB"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14:paraId="035E59BD" w14:textId="77777777" w:rsidR="00301CD5" w:rsidRPr="00006EDE" w:rsidRDefault="00301CD5" w:rsidP="00A1033E">
      <w:pPr>
        <w:pStyle w:val="Naslov1"/>
      </w:pPr>
      <w:bookmarkStart w:id="7" w:name="_Toc161813512"/>
      <w:r w:rsidRPr="00006EDE">
        <w:lastRenderedPageBreak/>
        <w:t>2. FINANČNO POROČILO – OBRAČUN STROŠKOV V OBDOBJU POROČANJA</w:t>
      </w:r>
      <w:bookmarkEnd w:id="7"/>
    </w:p>
    <w:p w14:paraId="55A551D8" w14:textId="77777777" w:rsidR="00301CD5" w:rsidRDefault="00301CD5" w:rsidP="00301CD5">
      <w:pPr>
        <w:rPr>
          <w:rFonts w:asciiTheme="minorHAnsi" w:hAnsiTheme="minorHAnsi" w:cstheme="minorHAnsi"/>
        </w:rPr>
      </w:pPr>
    </w:p>
    <w:p w14:paraId="73EACA88" w14:textId="1EAFF053" w:rsidR="00D30778" w:rsidRDefault="00D30778" w:rsidP="00301CD5">
      <w:pPr>
        <w:rPr>
          <w:rFonts w:asciiTheme="minorHAnsi" w:hAnsiTheme="minorHAnsi" w:cstheme="minorHAnsi"/>
        </w:rPr>
      </w:pPr>
      <w:r w:rsidRPr="00D30778">
        <w:rPr>
          <w:rFonts w:asciiTheme="minorHAnsi" w:hAnsiTheme="minorHAnsi" w:cstheme="minorHAnsi"/>
          <w:highlight w:val="yellow"/>
        </w:rPr>
        <w:t>Po potrebi dodajte oz. odstranite vrstice, tabele.</w:t>
      </w:r>
    </w:p>
    <w:p w14:paraId="3B52C4FF" w14:textId="77777777" w:rsidR="00045CB6" w:rsidRDefault="00045CB6" w:rsidP="00301CD5">
      <w:pPr>
        <w:rPr>
          <w:rFonts w:asciiTheme="minorHAnsi" w:hAnsiTheme="minorHAnsi" w:cstheme="minorHAnsi"/>
        </w:rPr>
      </w:pPr>
    </w:p>
    <w:tbl>
      <w:tblPr>
        <w:tblStyle w:val="Tabelamrea"/>
        <w:tblW w:w="14454" w:type="dxa"/>
        <w:tblLook w:val="04A0" w:firstRow="1" w:lastRow="0" w:firstColumn="1" w:lastColumn="0" w:noHBand="0" w:noVBand="1"/>
      </w:tblPr>
      <w:tblGrid>
        <w:gridCol w:w="2830"/>
        <w:gridCol w:w="2835"/>
        <w:gridCol w:w="1560"/>
        <w:gridCol w:w="1559"/>
        <w:gridCol w:w="1417"/>
        <w:gridCol w:w="1418"/>
        <w:gridCol w:w="1417"/>
        <w:gridCol w:w="1418"/>
      </w:tblGrid>
      <w:tr w:rsidR="00045CB6" w:rsidRPr="00A941A1" w14:paraId="7A8EBC40" w14:textId="77777777" w:rsidTr="00D5146A">
        <w:trPr>
          <w:trHeight w:val="315"/>
        </w:trPr>
        <w:tc>
          <w:tcPr>
            <w:tcW w:w="14454" w:type="dxa"/>
            <w:gridSpan w:val="8"/>
            <w:noWrap/>
            <w:hideMark/>
          </w:tcPr>
          <w:p w14:paraId="7FDDC9AC" w14:textId="4D36C38D" w:rsidR="00045CB6" w:rsidRPr="00A941A1" w:rsidRDefault="00045CB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941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POTNI STROŠKI IN DNEVNICE</w:t>
            </w:r>
          </w:p>
        </w:tc>
      </w:tr>
      <w:tr w:rsidR="00045CB6" w:rsidRPr="00A941A1" w14:paraId="0BE6600A" w14:textId="77777777" w:rsidTr="00045CB6">
        <w:trPr>
          <w:trHeight w:val="450"/>
        </w:trPr>
        <w:tc>
          <w:tcPr>
            <w:tcW w:w="2830" w:type="dxa"/>
            <w:vMerge w:val="restart"/>
            <w:noWrap/>
            <w:hideMark/>
          </w:tcPr>
          <w:p w14:paraId="50D8CB53" w14:textId="61C144BC" w:rsidR="00A941A1" w:rsidRPr="00A941A1" w:rsidRDefault="00A941A1" w:rsidP="00A941A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941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Oseba</w:t>
            </w:r>
            <w:r w:rsidR="00C23E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(ime in priimek)</w:t>
            </w:r>
          </w:p>
        </w:tc>
        <w:tc>
          <w:tcPr>
            <w:tcW w:w="2835" w:type="dxa"/>
            <w:vMerge w:val="restart"/>
            <w:noWrap/>
            <w:hideMark/>
          </w:tcPr>
          <w:p w14:paraId="27FD1488" w14:textId="77777777" w:rsidR="00A941A1" w:rsidRPr="00A941A1" w:rsidRDefault="00A941A1" w:rsidP="00A941A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941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Namen potovanja in trajanje</w:t>
            </w:r>
          </w:p>
        </w:tc>
        <w:tc>
          <w:tcPr>
            <w:tcW w:w="1560" w:type="dxa"/>
            <w:vMerge w:val="restart"/>
            <w:noWrap/>
            <w:hideMark/>
          </w:tcPr>
          <w:p w14:paraId="33097608" w14:textId="77777777" w:rsidR="00A941A1" w:rsidRPr="00A941A1" w:rsidRDefault="00A941A1" w:rsidP="00A941A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941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Številka potnega naloga/računa</w:t>
            </w:r>
          </w:p>
        </w:tc>
        <w:tc>
          <w:tcPr>
            <w:tcW w:w="1559" w:type="dxa"/>
            <w:vMerge w:val="restart"/>
            <w:noWrap/>
            <w:hideMark/>
          </w:tcPr>
          <w:p w14:paraId="0D01D578" w14:textId="77777777" w:rsidR="00A941A1" w:rsidRPr="00A941A1" w:rsidRDefault="00A941A1" w:rsidP="00A941A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941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Datum nastanka stroška</w:t>
            </w:r>
          </w:p>
        </w:tc>
        <w:tc>
          <w:tcPr>
            <w:tcW w:w="1417" w:type="dxa"/>
            <w:vMerge w:val="restart"/>
            <w:noWrap/>
            <w:hideMark/>
          </w:tcPr>
          <w:p w14:paraId="1A6717CA" w14:textId="77777777" w:rsidR="00A941A1" w:rsidRPr="00A941A1" w:rsidRDefault="00A941A1" w:rsidP="00A941A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941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Datum plačila</w:t>
            </w:r>
          </w:p>
        </w:tc>
        <w:tc>
          <w:tcPr>
            <w:tcW w:w="1418" w:type="dxa"/>
            <w:vMerge w:val="restart"/>
            <w:noWrap/>
            <w:hideMark/>
          </w:tcPr>
          <w:p w14:paraId="000866E5" w14:textId="77777777" w:rsidR="00A941A1" w:rsidRPr="00A941A1" w:rsidRDefault="00A941A1" w:rsidP="00A941A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941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Znesek brez DDV</w:t>
            </w:r>
          </w:p>
        </w:tc>
        <w:tc>
          <w:tcPr>
            <w:tcW w:w="1417" w:type="dxa"/>
            <w:vMerge w:val="restart"/>
            <w:noWrap/>
            <w:hideMark/>
          </w:tcPr>
          <w:p w14:paraId="5D600FBE" w14:textId="77777777" w:rsidR="00A941A1" w:rsidRPr="00A941A1" w:rsidRDefault="00A941A1" w:rsidP="00A941A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941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Znesek z DDV</w:t>
            </w:r>
          </w:p>
        </w:tc>
        <w:tc>
          <w:tcPr>
            <w:tcW w:w="1418" w:type="dxa"/>
            <w:vMerge w:val="restart"/>
            <w:hideMark/>
          </w:tcPr>
          <w:p w14:paraId="4948E0D6" w14:textId="61E62793" w:rsidR="00A941A1" w:rsidRPr="00A941A1" w:rsidRDefault="00A941A1" w:rsidP="00A941A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941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Znesek upravičen za izplačilo</w:t>
            </w:r>
            <w:r w:rsidR="00DB1A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(upoštevan odbitni DDV)</w:t>
            </w:r>
          </w:p>
        </w:tc>
      </w:tr>
      <w:tr w:rsidR="00045CB6" w:rsidRPr="00A941A1" w14:paraId="0910A4A1" w14:textId="77777777" w:rsidTr="00045CB6">
        <w:trPr>
          <w:trHeight w:val="600"/>
        </w:trPr>
        <w:tc>
          <w:tcPr>
            <w:tcW w:w="2830" w:type="dxa"/>
            <w:vMerge/>
            <w:hideMark/>
          </w:tcPr>
          <w:p w14:paraId="1FFF217F" w14:textId="77777777" w:rsidR="00A941A1" w:rsidRPr="00A941A1" w:rsidRDefault="00A941A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vMerge/>
            <w:hideMark/>
          </w:tcPr>
          <w:p w14:paraId="19B4D204" w14:textId="77777777" w:rsidR="00A941A1" w:rsidRPr="00A941A1" w:rsidRDefault="00A941A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vMerge/>
            <w:hideMark/>
          </w:tcPr>
          <w:p w14:paraId="48E9A4DE" w14:textId="77777777" w:rsidR="00A941A1" w:rsidRPr="00A941A1" w:rsidRDefault="00A941A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  <w:vMerge/>
            <w:hideMark/>
          </w:tcPr>
          <w:p w14:paraId="4666A214" w14:textId="77777777" w:rsidR="00A941A1" w:rsidRPr="00A941A1" w:rsidRDefault="00A941A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Merge/>
            <w:hideMark/>
          </w:tcPr>
          <w:p w14:paraId="6A64B367" w14:textId="77777777" w:rsidR="00A941A1" w:rsidRPr="00A941A1" w:rsidRDefault="00A941A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  <w:vMerge/>
            <w:hideMark/>
          </w:tcPr>
          <w:p w14:paraId="344363F7" w14:textId="77777777" w:rsidR="00A941A1" w:rsidRPr="00A941A1" w:rsidRDefault="00A941A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Merge/>
            <w:hideMark/>
          </w:tcPr>
          <w:p w14:paraId="185EC3A3" w14:textId="77777777" w:rsidR="00A941A1" w:rsidRPr="00A941A1" w:rsidRDefault="00A941A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  <w:vMerge/>
            <w:hideMark/>
          </w:tcPr>
          <w:p w14:paraId="068413F1" w14:textId="77777777" w:rsidR="00A941A1" w:rsidRPr="00A941A1" w:rsidRDefault="00A941A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C0C61" w:rsidRPr="00A941A1" w14:paraId="70E1B482" w14:textId="77777777" w:rsidTr="00045CB6">
        <w:trPr>
          <w:trHeight w:val="360"/>
        </w:trPr>
        <w:tc>
          <w:tcPr>
            <w:tcW w:w="2830" w:type="dxa"/>
            <w:noWrap/>
            <w:hideMark/>
          </w:tcPr>
          <w:p w14:paraId="5E887680" w14:textId="00F7D620" w:rsidR="005C0C61" w:rsidRPr="00A941A1" w:rsidRDefault="005C0C61" w:rsidP="005C0C61">
            <w:pPr>
              <w:rPr>
                <w:rFonts w:asciiTheme="minorHAnsi" w:hAnsiTheme="minorHAnsi" w:cstheme="minorHAnsi"/>
              </w:rPr>
            </w:pPr>
            <w:r w:rsidRPr="00625A75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2835" w:type="dxa"/>
            <w:noWrap/>
            <w:hideMark/>
          </w:tcPr>
          <w:p w14:paraId="3436E750" w14:textId="6D7F0FC4" w:rsidR="005C0C61" w:rsidRPr="00A941A1" w:rsidRDefault="005C0C61" w:rsidP="005C0C61">
            <w:pPr>
              <w:rPr>
                <w:rFonts w:asciiTheme="minorHAnsi" w:hAnsiTheme="minorHAnsi" w:cstheme="minorHAnsi"/>
              </w:rPr>
            </w:pPr>
            <w:r w:rsidRPr="00625A75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560" w:type="dxa"/>
            <w:noWrap/>
            <w:hideMark/>
          </w:tcPr>
          <w:p w14:paraId="3954C799" w14:textId="3754A0DD" w:rsidR="005C0C61" w:rsidRPr="00A941A1" w:rsidRDefault="005C0C61" w:rsidP="005C0C61">
            <w:pPr>
              <w:rPr>
                <w:rFonts w:asciiTheme="minorHAnsi" w:hAnsiTheme="minorHAnsi" w:cstheme="minorHAnsi"/>
              </w:rPr>
            </w:pPr>
            <w:r w:rsidRPr="00625A75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559" w:type="dxa"/>
            <w:noWrap/>
            <w:hideMark/>
          </w:tcPr>
          <w:p w14:paraId="047A02C4" w14:textId="16325750" w:rsidR="005C0C61" w:rsidRPr="00A941A1" w:rsidRDefault="005C0C61" w:rsidP="005C0C61">
            <w:pPr>
              <w:rPr>
                <w:rFonts w:asciiTheme="minorHAnsi" w:hAnsiTheme="minorHAnsi" w:cstheme="minorHAnsi"/>
              </w:rPr>
            </w:pPr>
            <w:r w:rsidRPr="00625A75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417" w:type="dxa"/>
            <w:noWrap/>
            <w:hideMark/>
          </w:tcPr>
          <w:p w14:paraId="57C8C5EF" w14:textId="1F5C4EE6" w:rsidR="005C0C61" w:rsidRPr="00A941A1" w:rsidRDefault="005C0C61" w:rsidP="005C0C61">
            <w:pPr>
              <w:rPr>
                <w:rFonts w:asciiTheme="minorHAnsi" w:hAnsiTheme="minorHAnsi" w:cstheme="minorHAnsi"/>
              </w:rPr>
            </w:pPr>
            <w:r w:rsidRPr="00625A75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418" w:type="dxa"/>
            <w:noWrap/>
            <w:hideMark/>
          </w:tcPr>
          <w:p w14:paraId="4C5E4C86" w14:textId="77170E3C" w:rsidR="005C0C61" w:rsidRPr="00A941A1" w:rsidRDefault="005C0C61" w:rsidP="005C0C61">
            <w:pPr>
              <w:rPr>
                <w:rFonts w:asciiTheme="minorHAnsi" w:hAnsiTheme="minorHAnsi" w:cstheme="minorHAnsi"/>
              </w:rPr>
            </w:pPr>
            <w:r w:rsidRPr="00625A75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417" w:type="dxa"/>
            <w:noWrap/>
            <w:hideMark/>
          </w:tcPr>
          <w:p w14:paraId="58AA7D55" w14:textId="2A656168" w:rsidR="005C0C61" w:rsidRPr="00A941A1" w:rsidRDefault="005C0C61" w:rsidP="005C0C61">
            <w:pPr>
              <w:rPr>
                <w:rFonts w:asciiTheme="minorHAnsi" w:hAnsiTheme="minorHAnsi" w:cstheme="minorHAnsi"/>
              </w:rPr>
            </w:pPr>
            <w:r w:rsidRPr="00625A75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418" w:type="dxa"/>
            <w:noWrap/>
            <w:hideMark/>
          </w:tcPr>
          <w:p w14:paraId="1F96F8C0" w14:textId="2B96DF0D" w:rsidR="005C0C61" w:rsidRPr="00A941A1" w:rsidRDefault="005C0C61" w:rsidP="005C0C61">
            <w:pPr>
              <w:rPr>
                <w:rFonts w:asciiTheme="minorHAnsi" w:hAnsiTheme="minorHAnsi" w:cstheme="minorHAnsi"/>
              </w:rPr>
            </w:pPr>
            <w:r w:rsidRPr="00625A75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</w:tr>
      <w:tr w:rsidR="005C0C61" w:rsidRPr="00A941A1" w14:paraId="768F5FD6" w14:textId="77777777" w:rsidTr="00045CB6">
        <w:trPr>
          <w:trHeight w:val="360"/>
        </w:trPr>
        <w:tc>
          <w:tcPr>
            <w:tcW w:w="2830" w:type="dxa"/>
            <w:noWrap/>
            <w:hideMark/>
          </w:tcPr>
          <w:p w14:paraId="1DD6D757" w14:textId="1380FDBF" w:rsidR="005C0C61" w:rsidRPr="00A941A1" w:rsidRDefault="005C0C61" w:rsidP="005C0C61">
            <w:pPr>
              <w:rPr>
                <w:rFonts w:asciiTheme="minorHAnsi" w:hAnsiTheme="minorHAnsi" w:cstheme="minorHAnsi"/>
              </w:rPr>
            </w:pPr>
            <w:r w:rsidRPr="00A941A1">
              <w:rPr>
                <w:rFonts w:asciiTheme="minorHAnsi" w:hAnsiTheme="minorHAnsi" w:cstheme="minorHAnsi"/>
              </w:rPr>
              <w:t> </w:t>
            </w:r>
            <w:r w:rsidRPr="00A941A1">
              <w:rPr>
                <w:rFonts w:asciiTheme="minorHAnsi" w:hAnsiTheme="minorHAnsi" w:cstheme="minorHAnsi"/>
                <w:sz w:val="18"/>
                <w:szCs w:val="18"/>
              </w:rPr>
              <w:t> …</w:t>
            </w:r>
          </w:p>
        </w:tc>
        <w:tc>
          <w:tcPr>
            <w:tcW w:w="2835" w:type="dxa"/>
            <w:noWrap/>
            <w:hideMark/>
          </w:tcPr>
          <w:p w14:paraId="560FDEAD" w14:textId="7CC50828" w:rsidR="005C0C61" w:rsidRPr="00A941A1" w:rsidRDefault="005C0C61" w:rsidP="005C0C61">
            <w:pPr>
              <w:rPr>
                <w:rFonts w:asciiTheme="minorHAnsi" w:hAnsiTheme="minorHAnsi" w:cstheme="minorHAnsi"/>
              </w:rPr>
            </w:pPr>
            <w:r w:rsidRPr="0013289A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560" w:type="dxa"/>
            <w:noWrap/>
            <w:hideMark/>
          </w:tcPr>
          <w:p w14:paraId="39DE63EC" w14:textId="26170639" w:rsidR="005C0C61" w:rsidRPr="00A941A1" w:rsidRDefault="005C0C61" w:rsidP="005C0C61">
            <w:pPr>
              <w:rPr>
                <w:rFonts w:asciiTheme="minorHAnsi" w:hAnsiTheme="minorHAnsi" w:cstheme="minorHAnsi"/>
              </w:rPr>
            </w:pPr>
            <w:r w:rsidRPr="0013289A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559" w:type="dxa"/>
            <w:noWrap/>
            <w:hideMark/>
          </w:tcPr>
          <w:p w14:paraId="23AC1CBE" w14:textId="7F13041B" w:rsidR="005C0C61" w:rsidRPr="00A941A1" w:rsidRDefault="005C0C61" w:rsidP="005C0C61">
            <w:pPr>
              <w:rPr>
                <w:rFonts w:asciiTheme="minorHAnsi" w:hAnsiTheme="minorHAnsi" w:cstheme="minorHAnsi"/>
              </w:rPr>
            </w:pPr>
            <w:r w:rsidRPr="0013289A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417" w:type="dxa"/>
            <w:noWrap/>
            <w:hideMark/>
          </w:tcPr>
          <w:p w14:paraId="1CD76DDB" w14:textId="4572930B" w:rsidR="005C0C61" w:rsidRPr="00A941A1" w:rsidRDefault="005C0C61" w:rsidP="005C0C61">
            <w:pPr>
              <w:rPr>
                <w:rFonts w:asciiTheme="minorHAnsi" w:hAnsiTheme="minorHAnsi" w:cstheme="minorHAnsi"/>
              </w:rPr>
            </w:pPr>
            <w:r w:rsidRPr="0013289A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418" w:type="dxa"/>
            <w:noWrap/>
            <w:hideMark/>
          </w:tcPr>
          <w:p w14:paraId="0F9E3351" w14:textId="6256FF70" w:rsidR="005C0C61" w:rsidRPr="00A941A1" w:rsidRDefault="005C0C61" w:rsidP="005C0C61">
            <w:pPr>
              <w:rPr>
                <w:rFonts w:asciiTheme="minorHAnsi" w:hAnsiTheme="minorHAnsi" w:cstheme="minorHAnsi"/>
              </w:rPr>
            </w:pPr>
            <w:r w:rsidRPr="0013289A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417" w:type="dxa"/>
            <w:noWrap/>
            <w:hideMark/>
          </w:tcPr>
          <w:p w14:paraId="43236C37" w14:textId="0CD579F8" w:rsidR="005C0C61" w:rsidRPr="00A941A1" w:rsidRDefault="005C0C61" w:rsidP="005C0C61">
            <w:pPr>
              <w:rPr>
                <w:rFonts w:asciiTheme="minorHAnsi" w:hAnsiTheme="minorHAnsi" w:cstheme="minorHAnsi"/>
              </w:rPr>
            </w:pPr>
            <w:r w:rsidRPr="0013289A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418" w:type="dxa"/>
            <w:noWrap/>
            <w:hideMark/>
          </w:tcPr>
          <w:p w14:paraId="40FB3FE4" w14:textId="5744251E" w:rsidR="005C0C61" w:rsidRPr="00A941A1" w:rsidRDefault="005C0C61" w:rsidP="005C0C61">
            <w:pPr>
              <w:rPr>
                <w:rFonts w:asciiTheme="minorHAnsi" w:hAnsiTheme="minorHAnsi" w:cstheme="minorHAnsi"/>
              </w:rPr>
            </w:pPr>
            <w:r w:rsidRPr="0013289A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</w:tr>
      <w:tr w:rsidR="005C0C61" w:rsidRPr="00A941A1" w14:paraId="1D6F5316" w14:textId="77777777" w:rsidTr="00045CB6">
        <w:trPr>
          <w:trHeight w:val="360"/>
        </w:trPr>
        <w:tc>
          <w:tcPr>
            <w:tcW w:w="2830" w:type="dxa"/>
            <w:noWrap/>
            <w:hideMark/>
          </w:tcPr>
          <w:p w14:paraId="6A23DC1C" w14:textId="77777777" w:rsidR="005C0C61" w:rsidRPr="00A941A1" w:rsidRDefault="005C0C61" w:rsidP="005C0C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noWrap/>
            <w:hideMark/>
          </w:tcPr>
          <w:p w14:paraId="7CC01514" w14:textId="77777777" w:rsidR="005C0C61" w:rsidRPr="00A941A1" w:rsidRDefault="005C0C61" w:rsidP="005C0C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noWrap/>
            <w:hideMark/>
          </w:tcPr>
          <w:p w14:paraId="6FF5AA95" w14:textId="77777777" w:rsidR="005C0C61" w:rsidRPr="00A941A1" w:rsidRDefault="005C0C61" w:rsidP="005C0C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noWrap/>
            <w:hideMark/>
          </w:tcPr>
          <w:p w14:paraId="3E9DFBF5" w14:textId="77777777" w:rsidR="005C0C61" w:rsidRPr="00A941A1" w:rsidRDefault="005C0C61" w:rsidP="005C0C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noWrap/>
            <w:hideMark/>
          </w:tcPr>
          <w:p w14:paraId="4DD7BA26" w14:textId="77777777" w:rsidR="005C0C61" w:rsidRPr="00D840E7" w:rsidRDefault="005C0C61" w:rsidP="005C0C6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840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Skupaj</w:t>
            </w:r>
          </w:p>
        </w:tc>
        <w:tc>
          <w:tcPr>
            <w:tcW w:w="1418" w:type="dxa"/>
            <w:noWrap/>
            <w:hideMark/>
          </w:tcPr>
          <w:p w14:paraId="680D1CF8" w14:textId="03618747" w:rsidR="005C0C61" w:rsidRPr="00A941A1" w:rsidRDefault="005C0C61" w:rsidP="005C0C61">
            <w:pPr>
              <w:rPr>
                <w:rFonts w:asciiTheme="minorHAnsi" w:hAnsiTheme="minorHAnsi" w:cstheme="minorHAnsi"/>
                <w:b/>
                <w:bCs/>
              </w:rPr>
            </w:pPr>
            <w:r w:rsidRPr="00CA0D60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417" w:type="dxa"/>
            <w:noWrap/>
            <w:hideMark/>
          </w:tcPr>
          <w:p w14:paraId="5A1D35C7" w14:textId="4A46C7E9" w:rsidR="005C0C61" w:rsidRPr="00A941A1" w:rsidRDefault="005C0C61" w:rsidP="005C0C61">
            <w:pPr>
              <w:rPr>
                <w:rFonts w:asciiTheme="minorHAnsi" w:hAnsiTheme="minorHAnsi" w:cstheme="minorHAnsi"/>
                <w:b/>
                <w:bCs/>
              </w:rPr>
            </w:pPr>
            <w:r w:rsidRPr="00CA0D60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418" w:type="dxa"/>
            <w:noWrap/>
            <w:hideMark/>
          </w:tcPr>
          <w:p w14:paraId="2DA4EB69" w14:textId="1FB286D7" w:rsidR="005C0C61" w:rsidRPr="00A941A1" w:rsidRDefault="005C0C61" w:rsidP="005C0C61">
            <w:pPr>
              <w:rPr>
                <w:rFonts w:asciiTheme="minorHAnsi" w:hAnsiTheme="minorHAnsi" w:cstheme="minorHAnsi"/>
              </w:rPr>
            </w:pPr>
            <w:r w:rsidRPr="00CA0D60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</w:tr>
    </w:tbl>
    <w:p w14:paraId="0C7B403E" w14:textId="297E8014" w:rsidR="00DC583A" w:rsidRDefault="00DC583A" w:rsidP="00301CD5">
      <w:pPr>
        <w:rPr>
          <w:rFonts w:asciiTheme="minorHAnsi" w:hAnsiTheme="minorHAnsi" w:cstheme="minorHAnsi"/>
        </w:rPr>
      </w:pPr>
    </w:p>
    <w:p w14:paraId="798E2714" w14:textId="77777777" w:rsidR="00045CB6" w:rsidRDefault="00045CB6" w:rsidP="00301CD5">
      <w:pPr>
        <w:rPr>
          <w:rFonts w:asciiTheme="minorHAnsi" w:hAnsiTheme="minorHAnsi" w:cstheme="minorHAnsi"/>
        </w:rPr>
      </w:pPr>
    </w:p>
    <w:tbl>
      <w:tblPr>
        <w:tblStyle w:val="Tabelamrea"/>
        <w:tblW w:w="14454" w:type="dxa"/>
        <w:tblLook w:val="04A0" w:firstRow="1" w:lastRow="0" w:firstColumn="1" w:lastColumn="0" w:noHBand="0" w:noVBand="1"/>
      </w:tblPr>
      <w:tblGrid>
        <w:gridCol w:w="2830"/>
        <w:gridCol w:w="2835"/>
        <w:gridCol w:w="1560"/>
        <w:gridCol w:w="1559"/>
        <w:gridCol w:w="1417"/>
        <w:gridCol w:w="1418"/>
        <w:gridCol w:w="1701"/>
        <w:gridCol w:w="1134"/>
      </w:tblGrid>
      <w:tr w:rsidR="00C23E30" w:rsidRPr="008D5B39" w14:paraId="0297632B" w14:textId="77777777" w:rsidTr="0006543B">
        <w:trPr>
          <w:trHeight w:val="315"/>
        </w:trPr>
        <w:tc>
          <w:tcPr>
            <w:tcW w:w="14454" w:type="dxa"/>
            <w:gridSpan w:val="8"/>
            <w:noWrap/>
            <w:hideMark/>
          </w:tcPr>
          <w:p w14:paraId="592F31D3" w14:textId="77152992" w:rsidR="00C23E30" w:rsidRPr="008D5B39" w:rsidRDefault="00F03E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D5B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DRUGO BLAGO, DELA IN STORITVE</w:t>
            </w:r>
          </w:p>
        </w:tc>
      </w:tr>
      <w:tr w:rsidR="00124E72" w:rsidRPr="008D5B39" w14:paraId="7BB5F784" w14:textId="77777777" w:rsidTr="00C23E30">
        <w:trPr>
          <w:trHeight w:val="450"/>
        </w:trPr>
        <w:tc>
          <w:tcPr>
            <w:tcW w:w="2830" w:type="dxa"/>
            <w:vMerge w:val="restart"/>
            <w:noWrap/>
            <w:hideMark/>
          </w:tcPr>
          <w:p w14:paraId="04C4283D" w14:textId="0C442F14" w:rsidR="008D5B39" w:rsidRPr="008D5B39" w:rsidRDefault="008D5B39" w:rsidP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5B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Izdajatelj računa</w:t>
            </w:r>
            <w:r w:rsidR="00124E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(naziv, ID za DDV in naslov)</w:t>
            </w:r>
          </w:p>
        </w:tc>
        <w:tc>
          <w:tcPr>
            <w:tcW w:w="2835" w:type="dxa"/>
            <w:vMerge w:val="restart"/>
            <w:noWrap/>
            <w:hideMark/>
          </w:tcPr>
          <w:p w14:paraId="744867CD" w14:textId="77777777" w:rsidR="008D5B39" w:rsidRPr="008D5B39" w:rsidRDefault="008D5B39" w:rsidP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5B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Namen/Specifikacija stroška</w:t>
            </w:r>
          </w:p>
        </w:tc>
        <w:tc>
          <w:tcPr>
            <w:tcW w:w="1560" w:type="dxa"/>
            <w:vMerge w:val="restart"/>
            <w:noWrap/>
            <w:hideMark/>
          </w:tcPr>
          <w:p w14:paraId="18C32AC9" w14:textId="77777777" w:rsidR="008D5B39" w:rsidRPr="008D5B39" w:rsidRDefault="008D5B39" w:rsidP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5B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Številka računa</w:t>
            </w:r>
          </w:p>
        </w:tc>
        <w:tc>
          <w:tcPr>
            <w:tcW w:w="1559" w:type="dxa"/>
            <w:vMerge w:val="restart"/>
            <w:noWrap/>
            <w:hideMark/>
          </w:tcPr>
          <w:p w14:paraId="124D2D60" w14:textId="77777777" w:rsidR="008D5B39" w:rsidRPr="008D5B39" w:rsidRDefault="008D5B39" w:rsidP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5B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Datum nastanka stroška</w:t>
            </w:r>
          </w:p>
        </w:tc>
        <w:tc>
          <w:tcPr>
            <w:tcW w:w="1417" w:type="dxa"/>
            <w:vMerge w:val="restart"/>
            <w:noWrap/>
            <w:hideMark/>
          </w:tcPr>
          <w:p w14:paraId="35D272E0" w14:textId="77777777" w:rsidR="008D5B39" w:rsidRPr="008D5B39" w:rsidRDefault="008D5B39" w:rsidP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5B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Datum plačila</w:t>
            </w:r>
          </w:p>
        </w:tc>
        <w:tc>
          <w:tcPr>
            <w:tcW w:w="1418" w:type="dxa"/>
            <w:vMerge w:val="restart"/>
            <w:noWrap/>
            <w:hideMark/>
          </w:tcPr>
          <w:p w14:paraId="658DBB49" w14:textId="77777777" w:rsidR="008D5B39" w:rsidRPr="008D5B39" w:rsidRDefault="008D5B39" w:rsidP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5B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Znesek brez DDV</w:t>
            </w:r>
          </w:p>
        </w:tc>
        <w:tc>
          <w:tcPr>
            <w:tcW w:w="1701" w:type="dxa"/>
            <w:vMerge w:val="restart"/>
            <w:noWrap/>
            <w:hideMark/>
          </w:tcPr>
          <w:p w14:paraId="0956DD67" w14:textId="77777777" w:rsidR="008D5B39" w:rsidRPr="008D5B39" w:rsidRDefault="008D5B39" w:rsidP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5B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Znesek z DDV</w:t>
            </w:r>
          </w:p>
        </w:tc>
        <w:tc>
          <w:tcPr>
            <w:tcW w:w="1134" w:type="dxa"/>
            <w:vMerge w:val="restart"/>
            <w:hideMark/>
          </w:tcPr>
          <w:p w14:paraId="647871E3" w14:textId="7B8CC698" w:rsidR="008D5B39" w:rsidRPr="008D5B39" w:rsidRDefault="008D5B39" w:rsidP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5B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Znesek upravičen za izplačilo</w:t>
            </w:r>
            <w:r w:rsidR="00DB1A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(upoštevan odbitni DDV)</w:t>
            </w:r>
          </w:p>
        </w:tc>
      </w:tr>
      <w:tr w:rsidR="00C23E30" w:rsidRPr="008D5B39" w14:paraId="4EFA69C7" w14:textId="77777777" w:rsidTr="00C23E30">
        <w:trPr>
          <w:trHeight w:val="600"/>
        </w:trPr>
        <w:tc>
          <w:tcPr>
            <w:tcW w:w="2830" w:type="dxa"/>
            <w:vMerge/>
            <w:hideMark/>
          </w:tcPr>
          <w:p w14:paraId="0EE56BEE" w14:textId="77777777" w:rsidR="008D5B39" w:rsidRPr="008D5B39" w:rsidRDefault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14:paraId="126A4F5F" w14:textId="77777777" w:rsidR="008D5B39" w:rsidRPr="008D5B39" w:rsidRDefault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hideMark/>
          </w:tcPr>
          <w:p w14:paraId="1373B50C" w14:textId="77777777" w:rsidR="008D5B39" w:rsidRPr="008D5B39" w:rsidRDefault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58F5566A" w14:textId="77777777" w:rsidR="008D5B39" w:rsidRPr="008D5B39" w:rsidRDefault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14:paraId="5700FE2B" w14:textId="77777777" w:rsidR="008D5B39" w:rsidRPr="008D5B39" w:rsidRDefault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14:paraId="5C239368" w14:textId="77777777" w:rsidR="008D5B39" w:rsidRPr="008D5B39" w:rsidRDefault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5BDAEA2D" w14:textId="77777777" w:rsidR="008D5B39" w:rsidRPr="008D5B39" w:rsidRDefault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7856A1AD" w14:textId="77777777" w:rsidR="008D5B39" w:rsidRPr="008D5B39" w:rsidRDefault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E4900" w:rsidRPr="008D5B39" w14:paraId="3BDE7C3C" w14:textId="77777777" w:rsidTr="00C23E30">
        <w:trPr>
          <w:trHeight w:val="360"/>
        </w:trPr>
        <w:tc>
          <w:tcPr>
            <w:tcW w:w="2830" w:type="dxa"/>
            <w:noWrap/>
            <w:hideMark/>
          </w:tcPr>
          <w:p w14:paraId="77B8D28D" w14:textId="67EF6D2D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0700B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2835" w:type="dxa"/>
            <w:noWrap/>
            <w:hideMark/>
          </w:tcPr>
          <w:p w14:paraId="08727492" w14:textId="0C37A49A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0700B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560" w:type="dxa"/>
            <w:noWrap/>
            <w:hideMark/>
          </w:tcPr>
          <w:p w14:paraId="29EEB691" w14:textId="50DF9395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0700B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559" w:type="dxa"/>
            <w:noWrap/>
            <w:hideMark/>
          </w:tcPr>
          <w:p w14:paraId="45DEB4FD" w14:textId="6E62011D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0700B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417" w:type="dxa"/>
            <w:noWrap/>
            <w:hideMark/>
          </w:tcPr>
          <w:p w14:paraId="0BD21F5C" w14:textId="458124A6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0700B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418" w:type="dxa"/>
            <w:noWrap/>
            <w:hideMark/>
          </w:tcPr>
          <w:p w14:paraId="1709D0E9" w14:textId="58BDC334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0700B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701" w:type="dxa"/>
            <w:noWrap/>
            <w:hideMark/>
          </w:tcPr>
          <w:p w14:paraId="6EA02EDE" w14:textId="496AB343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0700B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134" w:type="dxa"/>
            <w:noWrap/>
            <w:hideMark/>
          </w:tcPr>
          <w:p w14:paraId="1232EBA5" w14:textId="522135C1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0700B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</w:tr>
      <w:tr w:rsidR="002E4900" w:rsidRPr="008D5B39" w14:paraId="3F8D6752" w14:textId="77777777" w:rsidTr="00C23E30">
        <w:trPr>
          <w:trHeight w:val="360"/>
        </w:trPr>
        <w:tc>
          <w:tcPr>
            <w:tcW w:w="2830" w:type="dxa"/>
            <w:noWrap/>
            <w:hideMark/>
          </w:tcPr>
          <w:p w14:paraId="61453835" w14:textId="27D0B6E7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D5B3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A941A1"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</w:p>
        </w:tc>
        <w:tc>
          <w:tcPr>
            <w:tcW w:w="2835" w:type="dxa"/>
            <w:noWrap/>
            <w:hideMark/>
          </w:tcPr>
          <w:p w14:paraId="378A4492" w14:textId="00BDD6B4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0729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560" w:type="dxa"/>
            <w:noWrap/>
            <w:hideMark/>
          </w:tcPr>
          <w:p w14:paraId="4E7566A3" w14:textId="415BA1A2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0729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559" w:type="dxa"/>
            <w:noWrap/>
            <w:hideMark/>
          </w:tcPr>
          <w:p w14:paraId="08EF4DA4" w14:textId="10536F87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0729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417" w:type="dxa"/>
            <w:noWrap/>
            <w:hideMark/>
          </w:tcPr>
          <w:p w14:paraId="5F82388F" w14:textId="13FA6756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0729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418" w:type="dxa"/>
            <w:noWrap/>
            <w:hideMark/>
          </w:tcPr>
          <w:p w14:paraId="21C0B7B1" w14:textId="29BC1AB8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0729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701" w:type="dxa"/>
            <w:noWrap/>
            <w:hideMark/>
          </w:tcPr>
          <w:p w14:paraId="7953D0CC" w14:textId="01620107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0729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134" w:type="dxa"/>
            <w:noWrap/>
            <w:hideMark/>
          </w:tcPr>
          <w:p w14:paraId="1F7E1799" w14:textId="29C61449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0729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</w:tr>
      <w:tr w:rsidR="002E4900" w:rsidRPr="008D5B39" w14:paraId="743A523E" w14:textId="77777777" w:rsidTr="00C23E30">
        <w:trPr>
          <w:trHeight w:val="360"/>
        </w:trPr>
        <w:tc>
          <w:tcPr>
            <w:tcW w:w="2830" w:type="dxa"/>
            <w:noWrap/>
            <w:hideMark/>
          </w:tcPr>
          <w:p w14:paraId="2EC19A2B" w14:textId="77777777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noWrap/>
            <w:hideMark/>
          </w:tcPr>
          <w:p w14:paraId="5444343E" w14:textId="77777777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noWrap/>
            <w:hideMark/>
          </w:tcPr>
          <w:p w14:paraId="57951972" w14:textId="77777777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noWrap/>
            <w:hideMark/>
          </w:tcPr>
          <w:p w14:paraId="0DFE0BF9" w14:textId="77777777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14:paraId="661E15F6" w14:textId="77777777" w:rsidR="002E4900" w:rsidRPr="008D5B39" w:rsidRDefault="002E4900" w:rsidP="002E490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5B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Skupaj</w:t>
            </w:r>
          </w:p>
        </w:tc>
        <w:tc>
          <w:tcPr>
            <w:tcW w:w="1418" w:type="dxa"/>
            <w:noWrap/>
            <w:hideMark/>
          </w:tcPr>
          <w:p w14:paraId="2B3D7BA6" w14:textId="072DC053" w:rsidR="002E4900" w:rsidRPr="008D5B39" w:rsidRDefault="002E4900" w:rsidP="002E490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237A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701" w:type="dxa"/>
            <w:noWrap/>
            <w:hideMark/>
          </w:tcPr>
          <w:p w14:paraId="70BD5DC1" w14:textId="55CE840F" w:rsidR="002E4900" w:rsidRPr="008D5B39" w:rsidRDefault="002E4900" w:rsidP="002E490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237A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134" w:type="dxa"/>
            <w:noWrap/>
            <w:hideMark/>
          </w:tcPr>
          <w:p w14:paraId="2BC295C6" w14:textId="01CC570A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237A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</w:tr>
    </w:tbl>
    <w:p w14:paraId="73603B84" w14:textId="77777777" w:rsidR="008D5B39" w:rsidRDefault="008D5B39" w:rsidP="00301CD5">
      <w:pPr>
        <w:rPr>
          <w:rFonts w:asciiTheme="minorHAnsi" w:hAnsiTheme="minorHAnsi" w:cstheme="minorHAnsi"/>
        </w:rPr>
      </w:pPr>
    </w:p>
    <w:p w14:paraId="71529E5C" w14:textId="77777777" w:rsidR="0072301F" w:rsidRDefault="0072301F" w:rsidP="00301CD5">
      <w:pPr>
        <w:rPr>
          <w:rFonts w:asciiTheme="minorHAnsi" w:hAnsiTheme="minorHAnsi" w:cstheme="minorHAnsi"/>
        </w:rPr>
      </w:pPr>
    </w:p>
    <w:p w14:paraId="48C99868" w14:textId="77777777" w:rsidR="0072301F" w:rsidRDefault="0072301F" w:rsidP="00301CD5">
      <w:pPr>
        <w:rPr>
          <w:rFonts w:asciiTheme="minorHAnsi" w:hAnsiTheme="minorHAnsi" w:cstheme="minorHAnsi"/>
        </w:rPr>
      </w:pPr>
    </w:p>
    <w:p w14:paraId="60A5E364" w14:textId="77777777" w:rsidR="0072301F" w:rsidRDefault="0072301F" w:rsidP="00301CD5">
      <w:pPr>
        <w:rPr>
          <w:rFonts w:asciiTheme="minorHAnsi" w:hAnsiTheme="minorHAnsi" w:cstheme="minorHAnsi"/>
        </w:rPr>
      </w:pPr>
    </w:p>
    <w:p w14:paraId="0AF3FD59" w14:textId="77777777" w:rsidR="0072301F" w:rsidRDefault="0072301F" w:rsidP="00301CD5">
      <w:pPr>
        <w:rPr>
          <w:rFonts w:asciiTheme="minorHAnsi" w:hAnsiTheme="minorHAnsi" w:cstheme="minorHAnsi"/>
        </w:rPr>
      </w:pPr>
    </w:p>
    <w:p w14:paraId="70A1A9D0" w14:textId="77777777" w:rsidR="0072301F" w:rsidRDefault="0072301F" w:rsidP="00301CD5">
      <w:pPr>
        <w:rPr>
          <w:rFonts w:asciiTheme="minorHAnsi" w:hAnsiTheme="minorHAnsi" w:cstheme="minorHAnsi"/>
        </w:rPr>
      </w:pPr>
    </w:p>
    <w:p w14:paraId="67B86DD8" w14:textId="77777777" w:rsidR="0072301F" w:rsidRDefault="0072301F" w:rsidP="00301CD5">
      <w:pPr>
        <w:rPr>
          <w:rFonts w:asciiTheme="minorHAnsi" w:hAnsiTheme="minorHAnsi" w:cstheme="minorHAnsi"/>
        </w:rPr>
      </w:pPr>
    </w:p>
    <w:p w14:paraId="676C53EA" w14:textId="77777777" w:rsidR="0072301F" w:rsidRDefault="0072301F" w:rsidP="00301CD5">
      <w:pPr>
        <w:rPr>
          <w:rFonts w:asciiTheme="minorHAnsi" w:hAnsiTheme="minorHAnsi" w:cstheme="minorHAnsi"/>
        </w:rPr>
      </w:pPr>
    </w:p>
    <w:p w14:paraId="349668F1" w14:textId="77777777" w:rsidR="0072301F" w:rsidRDefault="0072301F" w:rsidP="00301CD5">
      <w:pPr>
        <w:rPr>
          <w:rFonts w:asciiTheme="minorHAnsi" w:hAnsiTheme="minorHAnsi" w:cstheme="minorHAnsi"/>
        </w:rPr>
      </w:pPr>
    </w:p>
    <w:p w14:paraId="0378885A" w14:textId="77777777" w:rsidR="00BA59FC" w:rsidRDefault="00BA59FC" w:rsidP="00301CD5">
      <w:pPr>
        <w:rPr>
          <w:rFonts w:asciiTheme="minorHAnsi" w:hAnsiTheme="minorHAnsi" w:cstheme="minorHAnsi"/>
        </w:rPr>
      </w:pPr>
    </w:p>
    <w:p w14:paraId="53B242DB" w14:textId="73582724" w:rsidR="00BA59FC" w:rsidRDefault="00BA59FC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28F6042" w14:textId="77777777" w:rsidR="00900559" w:rsidRDefault="00900559" w:rsidP="00301CD5">
      <w:pPr>
        <w:rPr>
          <w:rFonts w:asciiTheme="minorHAnsi" w:hAnsiTheme="minorHAnsi" w:cstheme="minorHAnsi"/>
        </w:rPr>
        <w:sectPr w:rsidR="00900559" w:rsidSect="00794767">
          <w:pgSz w:w="16838" w:h="11906" w:orient="landscape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14:paraId="4241AF6C" w14:textId="77777777" w:rsidR="00301CD5" w:rsidRDefault="00301CD5" w:rsidP="00A1033E">
      <w:pPr>
        <w:pStyle w:val="Naslov1"/>
      </w:pPr>
      <w:bookmarkStart w:id="8" w:name="_Toc161813513"/>
      <w:r>
        <w:lastRenderedPageBreak/>
        <w:t>3. PRILOGE/DOKAZILA</w:t>
      </w:r>
      <w:bookmarkEnd w:id="8"/>
      <w:r>
        <w:t xml:space="preserve"> </w:t>
      </w:r>
    </w:p>
    <w:p w14:paraId="6DA5A8F4" w14:textId="77777777" w:rsidR="008255D8" w:rsidRPr="008255D8" w:rsidRDefault="008255D8" w:rsidP="008255D8">
      <w:pPr>
        <w:rPr>
          <w:sz w:val="4"/>
          <w:szCs w:val="4"/>
        </w:rPr>
      </w:pPr>
    </w:p>
    <w:p w14:paraId="3A06DEFB" w14:textId="77777777" w:rsidR="008255D8" w:rsidRPr="00E7530D" w:rsidRDefault="008255D8" w:rsidP="008255D8">
      <w:pPr>
        <w:pStyle w:val="Odstavekseznama"/>
        <w:numPr>
          <w:ilvl w:val="0"/>
          <w:numId w:val="3"/>
        </w:numPr>
        <w:suppressAutoHyphens w:val="0"/>
        <w:spacing w:after="160" w:line="259" w:lineRule="auto"/>
        <w:ind w:left="176" w:hanging="176"/>
        <w:jc w:val="both"/>
        <w:rPr>
          <w:rFonts w:asciiTheme="majorHAnsi" w:eastAsia="Calibri" w:hAnsiTheme="majorHAnsi" w:cstheme="majorHAnsi"/>
          <w:bCs/>
          <w:lang w:val="sl-SI"/>
        </w:rPr>
      </w:pPr>
      <w:r w:rsidRPr="00E7530D">
        <w:rPr>
          <w:rFonts w:asciiTheme="majorHAnsi" w:eastAsia="Calibri" w:hAnsiTheme="majorHAnsi" w:cstheme="majorHAnsi"/>
          <w:bCs/>
          <w:lang w:val="sl-SI"/>
        </w:rPr>
        <w:t>Dokazila o izvedenih aktivnostih, zato da je bila dosežena višja stopnja TRL (vsaj stopnja 6); npr. dnevniški popisi izvedenih razvojno-raziskovalnih aktivnosti, dokazilo o izvedbi demonstracije v ustrezno oblikovanem in/ali operativnem okolju, zunanja neodvisna ocena strokovnjaka o tržnem potencialu tehnologije ipd.</w:t>
      </w:r>
    </w:p>
    <w:p w14:paraId="34A51F32" w14:textId="77777777" w:rsidR="008255D8" w:rsidRPr="00E7530D" w:rsidRDefault="008255D8" w:rsidP="008255D8">
      <w:pPr>
        <w:pStyle w:val="Odstavekseznama"/>
        <w:numPr>
          <w:ilvl w:val="0"/>
          <w:numId w:val="3"/>
        </w:numPr>
        <w:suppressAutoHyphens w:val="0"/>
        <w:spacing w:after="160" w:line="259" w:lineRule="auto"/>
        <w:ind w:left="176" w:hanging="176"/>
        <w:jc w:val="both"/>
        <w:rPr>
          <w:rFonts w:asciiTheme="majorHAnsi" w:eastAsia="Calibri" w:hAnsiTheme="majorHAnsi" w:cstheme="majorHAnsi"/>
          <w:bCs/>
          <w:lang w:val="sl-SI"/>
        </w:rPr>
      </w:pPr>
      <w:r w:rsidRPr="00E7530D">
        <w:rPr>
          <w:rFonts w:asciiTheme="majorHAnsi" w:eastAsia="Calibri" w:hAnsiTheme="majorHAnsi" w:cstheme="majorHAnsi"/>
          <w:bCs/>
          <w:lang w:val="sl-SI"/>
        </w:rPr>
        <w:t>Dokazila o plačanih stroških materiala in storitev, skladno z nacionalno zakonodajo, ki so povezani z izvedbo aktivnosti, navedenih v prejšnji alineji;</w:t>
      </w:r>
    </w:p>
    <w:p w14:paraId="3DAA9D1A" w14:textId="77777777" w:rsidR="008255D8" w:rsidRPr="00E7530D" w:rsidRDefault="008255D8" w:rsidP="008255D8">
      <w:pPr>
        <w:pStyle w:val="Odstavekseznama"/>
        <w:numPr>
          <w:ilvl w:val="0"/>
          <w:numId w:val="3"/>
        </w:numPr>
        <w:suppressAutoHyphens w:val="0"/>
        <w:spacing w:after="160" w:line="259" w:lineRule="auto"/>
        <w:ind w:left="176" w:hanging="176"/>
        <w:jc w:val="both"/>
        <w:rPr>
          <w:rFonts w:asciiTheme="majorHAnsi" w:eastAsia="Calibri" w:hAnsiTheme="majorHAnsi" w:cstheme="majorHAnsi"/>
          <w:bCs/>
          <w:lang w:val="sl-SI"/>
        </w:rPr>
      </w:pPr>
      <w:r w:rsidRPr="00E7530D">
        <w:rPr>
          <w:rFonts w:asciiTheme="majorHAnsi" w:eastAsia="Calibri" w:hAnsiTheme="majorHAnsi" w:cstheme="majorHAnsi"/>
          <w:bCs/>
          <w:lang w:val="sl-SI"/>
        </w:rPr>
        <w:t>Obvestilo o novem službenem izumu oz. rezultatu inovacijske dejavnosti ali sklic na oddano obvestilo s sklicem na dodeljeno številko zadeve, če je bilo obvestilo oddano pred datumom končnega poročila</w:t>
      </w:r>
    </w:p>
    <w:p w14:paraId="58A9C48E" w14:textId="77777777" w:rsidR="00301CD5" w:rsidRDefault="00301CD5" w:rsidP="00C735BF">
      <w:pPr>
        <w:spacing w:after="0"/>
      </w:pPr>
    </w:p>
    <w:p w14:paraId="3BB758B2" w14:textId="71D63412" w:rsidR="006F7035" w:rsidRDefault="0072301F" w:rsidP="00C735BF">
      <w:pPr>
        <w:spacing w:after="0"/>
      </w:pPr>
      <w:r w:rsidRPr="0072301F">
        <w:rPr>
          <w:highlight w:val="yellow"/>
        </w:rPr>
        <w:t>Navedite seznam prilog in dokazil</w:t>
      </w:r>
      <w:r w:rsidR="000C6C60">
        <w:rPr>
          <w:highlight w:val="yellow"/>
        </w:rPr>
        <w:t xml:space="preserve"> za aktivnosti in stroške</w:t>
      </w:r>
      <w:r w:rsidR="00B54064">
        <w:rPr>
          <w:highlight w:val="yellow"/>
        </w:rPr>
        <w:t xml:space="preserve"> z oznakami (PRILOGA A, PRILOGA B,…)</w:t>
      </w:r>
      <w:r w:rsidRPr="0072301F">
        <w:rPr>
          <w:highlight w:val="yellow"/>
        </w:rPr>
        <w:t>.</w:t>
      </w:r>
    </w:p>
    <w:p w14:paraId="3E939DCB" w14:textId="77777777" w:rsidR="006F7035" w:rsidRDefault="006F7035" w:rsidP="00C735BF">
      <w:pPr>
        <w:spacing w:after="0"/>
      </w:pPr>
    </w:p>
    <w:p w14:paraId="246D333D" w14:textId="77777777" w:rsidR="006F7035" w:rsidRDefault="006F7035" w:rsidP="00C735BF">
      <w:pPr>
        <w:spacing w:after="0"/>
      </w:pPr>
    </w:p>
    <w:p w14:paraId="765999C3" w14:textId="77777777" w:rsidR="006F7035" w:rsidRDefault="006F7035" w:rsidP="00C735BF">
      <w:pPr>
        <w:spacing w:after="0"/>
      </w:pPr>
    </w:p>
    <w:p w14:paraId="448B102E" w14:textId="77777777" w:rsidR="00742E2C" w:rsidRDefault="00742E2C" w:rsidP="00C735BF">
      <w:pPr>
        <w:spacing w:after="0"/>
      </w:pPr>
    </w:p>
    <w:p w14:paraId="4D41F4B8" w14:textId="77777777" w:rsidR="00742E2C" w:rsidRDefault="00742E2C" w:rsidP="00C735BF">
      <w:pPr>
        <w:spacing w:after="0"/>
      </w:pPr>
    </w:p>
    <w:p w14:paraId="601E0BFC" w14:textId="77777777" w:rsidR="00742E2C" w:rsidRDefault="00742E2C" w:rsidP="00C735BF">
      <w:pPr>
        <w:spacing w:after="0"/>
      </w:pPr>
    </w:p>
    <w:p w14:paraId="5C4E3EF1" w14:textId="77777777" w:rsidR="00742E2C" w:rsidRDefault="00742E2C" w:rsidP="00C735BF">
      <w:pPr>
        <w:spacing w:after="0"/>
      </w:pPr>
    </w:p>
    <w:p w14:paraId="446481B8" w14:textId="77777777" w:rsidR="00742E2C" w:rsidRDefault="00742E2C" w:rsidP="00C735BF">
      <w:pPr>
        <w:spacing w:after="0"/>
      </w:pPr>
    </w:p>
    <w:p w14:paraId="1C77E218" w14:textId="77777777" w:rsidR="00742E2C" w:rsidRDefault="00742E2C" w:rsidP="00C735BF">
      <w:pPr>
        <w:spacing w:after="0"/>
      </w:pPr>
    </w:p>
    <w:p w14:paraId="75B95E4B" w14:textId="77777777" w:rsidR="006F7035" w:rsidRDefault="006F7035" w:rsidP="00C735BF">
      <w:pPr>
        <w:spacing w:after="0"/>
      </w:pPr>
    </w:p>
    <w:p w14:paraId="767529E6" w14:textId="77777777" w:rsidR="006F7035" w:rsidRDefault="006F7035" w:rsidP="00C735BF">
      <w:pPr>
        <w:spacing w:after="0"/>
      </w:pPr>
    </w:p>
    <w:p w14:paraId="1A57E5B1" w14:textId="77777777" w:rsidR="00E55C20" w:rsidRDefault="00E55C20" w:rsidP="00C735BF">
      <w:pPr>
        <w:spacing w:after="0"/>
      </w:pPr>
    </w:p>
    <w:p w14:paraId="3B93612C" w14:textId="77777777" w:rsidR="00E55C20" w:rsidRDefault="00E55C20" w:rsidP="00C735BF">
      <w:pPr>
        <w:spacing w:after="0"/>
      </w:pPr>
    </w:p>
    <w:p w14:paraId="1DED0077" w14:textId="77777777" w:rsidR="006F7035" w:rsidRDefault="006F7035" w:rsidP="00C735BF">
      <w:pPr>
        <w:spacing w:after="0"/>
      </w:pPr>
    </w:p>
    <w:p w14:paraId="51268E5C" w14:textId="77777777" w:rsidR="006F7035" w:rsidRPr="00FA6942" w:rsidRDefault="006F7035" w:rsidP="006F7035">
      <w:pPr>
        <w:rPr>
          <w:rFonts w:cs="Calibri"/>
          <w:sz w:val="20"/>
          <w:szCs w:val="20"/>
        </w:rPr>
      </w:pPr>
    </w:p>
    <w:p w14:paraId="2237131F" w14:textId="77777777" w:rsidR="00922C4C" w:rsidRPr="00FA6942" w:rsidRDefault="00922C4C" w:rsidP="00922C4C">
      <w:pPr>
        <w:rPr>
          <w:rFonts w:cs="Calibri"/>
          <w:sz w:val="20"/>
          <w:szCs w:val="20"/>
        </w:rPr>
      </w:pPr>
      <w:r w:rsidRPr="00BC306C">
        <w:rPr>
          <w:rFonts w:cs="Calibri"/>
          <w:i/>
          <w:sz w:val="20"/>
          <w:szCs w:val="20"/>
        </w:rPr>
        <w:t>Vodja raziskovalne skupine UM:</w:t>
      </w:r>
      <w:r w:rsidRPr="00FA6942">
        <w:rPr>
          <w:rFonts w:cs="Calibri"/>
          <w:i/>
          <w:sz w:val="20"/>
          <w:szCs w:val="20"/>
        </w:rPr>
        <w:tab/>
      </w:r>
      <w:r w:rsidRPr="00FA6942">
        <w:rPr>
          <w:rFonts w:cs="Calibri"/>
          <w:i/>
          <w:sz w:val="20"/>
          <w:szCs w:val="20"/>
        </w:rPr>
        <w:tab/>
      </w:r>
      <w:r w:rsidRPr="00FA6942">
        <w:rPr>
          <w:rFonts w:cs="Calibri"/>
          <w:sz w:val="20"/>
          <w:szCs w:val="20"/>
        </w:rPr>
        <w:tab/>
      </w:r>
      <w:r w:rsidRPr="00FA6942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Pr="00BC306C">
        <w:rPr>
          <w:rFonts w:cs="Calibri"/>
          <w:i/>
          <w:sz w:val="20"/>
          <w:szCs w:val="20"/>
        </w:rPr>
        <w:t>Dekan članice prijaviteljice</w:t>
      </w:r>
      <w:r w:rsidRPr="00FA6942">
        <w:rPr>
          <w:rFonts w:cs="Calibri"/>
          <w:i/>
          <w:sz w:val="20"/>
          <w:szCs w:val="20"/>
        </w:rPr>
        <w:t>:</w:t>
      </w:r>
    </w:p>
    <w:p w14:paraId="35E54CDA" w14:textId="77777777" w:rsidR="00922C4C" w:rsidRDefault="00922C4C" w:rsidP="00922C4C">
      <w:pPr>
        <w:rPr>
          <w:noProof/>
        </w:rPr>
      </w:pPr>
      <w:r w:rsidRPr="0046607D">
        <w:rPr>
          <w:noProof/>
          <w:highlight w:val="yellow"/>
        </w:rPr>
        <w:t>Vnesite</w:t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46607D">
        <w:rPr>
          <w:noProof/>
          <w:highlight w:val="yellow"/>
        </w:rPr>
        <w:t>Vnesite</w:t>
      </w:r>
      <w:r>
        <w:rPr>
          <w:noProof/>
        </w:rPr>
        <w:t xml:space="preserve"> </w:t>
      </w:r>
    </w:p>
    <w:p w14:paraId="6307DB55" w14:textId="343582A3" w:rsidR="00FA6942" w:rsidRDefault="00FA6942" w:rsidP="00FA6942">
      <w:pPr>
        <w:rPr>
          <w:noProof/>
        </w:rPr>
      </w:pPr>
    </w:p>
    <w:p w14:paraId="4FB2EF8D" w14:textId="2B6606DB" w:rsidR="006F7035" w:rsidRPr="00FA6942" w:rsidRDefault="006F7035" w:rsidP="009E3ABF">
      <w:pPr>
        <w:ind w:left="3540"/>
        <w:rPr>
          <w:rFonts w:cs="Calibri"/>
          <w:sz w:val="20"/>
          <w:szCs w:val="20"/>
        </w:rPr>
      </w:pPr>
      <w:r w:rsidRPr="00FA6942">
        <w:rPr>
          <w:rFonts w:cs="Calibri"/>
          <w:i/>
          <w:sz w:val="20"/>
          <w:szCs w:val="20"/>
        </w:rPr>
        <w:t>Žig</w:t>
      </w:r>
    </w:p>
    <w:p w14:paraId="1E9CC393" w14:textId="77777777" w:rsidR="006F7035" w:rsidRPr="00FA6942" w:rsidRDefault="006F7035" w:rsidP="006F7035">
      <w:pPr>
        <w:rPr>
          <w:rFonts w:cs="Calibri"/>
          <w:i/>
          <w:sz w:val="20"/>
          <w:szCs w:val="20"/>
        </w:rPr>
      </w:pPr>
    </w:p>
    <w:bookmarkStart w:id="9" w:name="__Fieldmark__17793_3632075103"/>
    <w:p w14:paraId="7F079F96" w14:textId="3C86FC21" w:rsidR="006F7035" w:rsidRPr="00FA6942" w:rsidRDefault="006F7035" w:rsidP="006F7035">
      <w:pPr>
        <w:rPr>
          <w:rFonts w:cs="Calibri"/>
          <w:sz w:val="20"/>
          <w:szCs w:val="20"/>
        </w:rPr>
      </w:pPr>
      <w:r w:rsidRPr="00FA6942">
        <w:rPr>
          <w:rFonts w:cs="Calibr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A6942">
        <w:rPr>
          <w:rFonts w:cs="Calibri"/>
          <w:sz w:val="20"/>
          <w:szCs w:val="20"/>
        </w:rPr>
        <w:instrText xml:space="preserve"> FORMTEXT </w:instrText>
      </w:r>
      <w:r w:rsidRPr="00FA6942">
        <w:rPr>
          <w:rFonts w:cs="Calibri"/>
          <w:i/>
          <w:sz w:val="20"/>
          <w:szCs w:val="20"/>
        </w:rPr>
      </w:r>
      <w:r w:rsidRPr="00FA6942">
        <w:rPr>
          <w:rFonts w:cs="Calibri"/>
          <w:i/>
          <w:sz w:val="20"/>
          <w:szCs w:val="20"/>
        </w:rPr>
        <w:fldChar w:fldCharType="separate"/>
      </w:r>
      <w:r w:rsidRPr="00FA6942">
        <w:rPr>
          <w:rFonts w:cs="Calibri"/>
          <w:i/>
          <w:sz w:val="20"/>
          <w:szCs w:val="20"/>
        </w:rPr>
        <w:fldChar w:fldCharType="end"/>
      </w:r>
      <w:bookmarkEnd w:id="9"/>
      <w:r w:rsidRPr="00FA6942">
        <w:rPr>
          <w:rFonts w:cs="Calibri"/>
          <w:i/>
          <w:sz w:val="20"/>
          <w:szCs w:val="20"/>
        </w:rPr>
        <w:t>Podpis:</w:t>
      </w:r>
      <w:r w:rsidRPr="00FA6942">
        <w:rPr>
          <w:rFonts w:cs="Calibri"/>
          <w:i/>
          <w:sz w:val="20"/>
          <w:szCs w:val="20"/>
        </w:rPr>
        <w:tab/>
      </w:r>
      <w:r w:rsidRPr="00FA6942">
        <w:rPr>
          <w:rFonts w:cs="Calibri"/>
          <w:i/>
          <w:sz w:val="20"/>
          <w:szCs w:val="20"/>
        </w:rPr>
        <w:tab/>
      </w:r>
      <w:r w:rsidRPr="00FA6942">
        <w:rPr>
          <w:rFonts w:cs="Calibri"/>
          <w:i/>
          <w:sz w:val="20"/>
          <w:szCs w:val="20"/>
        </w:rPr>
        <w:tab/>
      </w:r>
      <w:r w:rsidRPr="00FA6942">
        <w:rPr>
          <w:rFonts w:cs="Calibri"/>
          <w:i/>
          <w:sz w:val="20"/>
          <w:szCs w:val="20"/>
        </w:rPr>
        <w:tab/>
      </w:r>
      <w:r w:rsidRPr="00FA6942">
        <w:rPr>
          <w:rFonts w:cs="Calibri"/>
          <w:i/>
          <w:sz w:val="20"/>
          <w:szCs w:val="20"/>
        </w:rPr>
        <w:tab/>
      </w:r>
      <w:r w:rsidRPr="00FA6942">
        <w:rPr>
          <w:rFonts w:cs="Calibri"/>
          <w:i/>
          <w:sz w:val="20"/>
          <w:szCs w:val="20"/>
        </w:rPr>
        <w:tab/>
      </w:r>
      <w:r w:rsidRPr="00FA6942">
        <w:rPr>
          <w:rFonts w:cs="Calibri"/>
          <w:i/>
          <w:sz w:val="20"/>
          <w:szCs w:val="20"/>
        </w:rPr>
        <w:tab/>
      </w:r>
      <w:r w:rsidRPr="00FA6942">
        <w:rPr>
          <w:rFonts w:cs="Calibri"/>
          <w:i/>
          <w:sz w:val="20"/>
          <w:szCs w:val="20"/>
        </w:rPr>
        <w:tab/>
      </w:r>
      <w:r w:rsidR="00FA6942">
        <w:rPr>
          <w:rFonts w:cs="Calibri"/>
          <w:i/>
          <w:sz w:val="20"/>
          <w:szCs w:val="20"/>
        </w:rPr>
        <w:tab/>
      </w:r>
      <w:r w:rsidRPr="00FA6942">
        <w:rPr>
          <w:rFonts w:cs="Calibri"/>
          <w:i/>
          <w:sz w:val="20"/>
          <w:szCs w:val="20"/>
        </w:rPr>
        <w:t>Podpis:</w:t>
      </w:r>
    </w:p>
    <w:p w14:paraId="62823EBE" w14:textId="77777777" w:rsidR="006F7035" w:rsidRPr="00FA6942" w:rsidRDefault="006F7035" w:rsidP="006F7035">
      <w:pPr>
        <w:rPr>
          <w:rFonts w:cs="Calibri"/>
          <w:i/>
          <w:sz w:val="20"/>
          <w:szCs w:val="20"/>
        </w:rPr>
      </w:pPr>
    </w:p>
    <w:p w14:paraId="39ADE59A" w14:textId="21834552" w:rsidR="006F7035" w:rsidRDefault="006F7035" w:rsidP="006F7035">
      <w:pPr>
        <w:rPr>
          <w:rFonts w:cs="Calibri"/>
          <w:sz w:val="20"/>
          <w:szCs w:val="20"/>
        </w:rPr>
      </w:pPr>
      <w:r w:rsidRPr="00FA6942">
        <w:rPr>
          <w:rFonts w:cs="Calibri"/>
          <w:sz w:val="20"/>
          <w:szCs w:val="20"/>
        </w:rPr>
        <w:t>……………………………………......</w:t>
      </w:r>
      <w:r w:rsidRPr="00FA6942">
        <w:rPr>
          <w:rFonts w:cs="Calibri"/>
          <w:sz w:val="20"/>
          <w:szCs w:val="20"/>
        </w:rPr>
        <w:tab/>
      </w:r>
      <w:r w:rsidRPr="00FA6942">
        <w:rPr>
          <w:rFonts w:cs="Calibri"/>
          <w:sz w:val="20"/>
          <w:szCs w:val="20"/>
        </w:rPr>
        <w:tab/>
      </w:r>
      <w:r w:rsidRPr="00FA6942">
        <w:rPr>
          <w:rFonts w:cs="Calibri"/>
          <w:sz w:val="20"/>
          <w:szCs w:val="20"/>
        </w:rPr>
        <w:tab/>
      </w:r>
      <w:r w:rsidRPr="00FA6942">
        <w:rPr>
          <w:rFonts w:cs="Calibri"/>
          <w:sz w:val="20"/>
          <w:szCs w:val="20"/>
        </w:rPr>
        <w:tab/>
      </w:r>
      <w:r w:rsidRPr="00FA6942">
        <w:rPr>
          <w:rFonts w:cs="Calibri"/>
          <w:sz w:val="20"/>
          <w:szCs w:val="20"/>
        </w:rPr>
        <w:tab/>
      </w:r>
      <w:r w:rsidR="00FA6942">
        <w:rPr>
          <w:rFonts w:cs="Calibri"/>
          <w:sz w:val="20"/>
          <w:szCs w:val="20"/>
        </w:rPr>
        <w:tab/>
      </w:r>
      <w:r w:rsidRPr="00FA6942">
        <w:rPr>
          <w:rFonts w:cs="Calibri"/>
          <w:sz w:val="20"/>
          <w:szCs w:val="20"/>
        </w:rPr>
        <w:t>……………………………………......</w:t>
      </w:r>
    </w:p>
    <w:p w14:paraId="250E45B4" w14:textId="77777777" w:rsidR="00B54064" w:rsidRDefault="00B54064" w:rsidP="006F7035">
      <w:pPr>
        <w:rPr>
          <w:rFonts w:cs="Calibri"/>
          <w:sz w:val="20"/>
          <w:szCs w:val="20"/>
        </w:rPr>
      </w:pPr>
    </w:p>
    <w:p w14:paraId="7BCE3694" w14:textId="77777777" w:rsidR="00B54064" w:rsidRDefault="00B54064" w:rsidP="006F7035">
      <w:pPr>
        <w:rPr>
          <w:rFonts w:cs="Calibri"/>
          <w:sz w:val="20"/>
          <w:szCs w:val="20"/>
        </w:rPr>
      </w:pPr>
    </w:p>
    <w:p w14:paraId="6D4B10CE" w14:textId="77777777" w:rsidR="00B54064" w:rsidRDefault="00B54064" w:rsidP="006F7035">
      <w:pPr>
        <w:rPr>
          <w:rFonts w:cs="Calibri"/>
          <w:sz w:val="20"/>
          <w:szCs w:val="20"/>
        </w:rPr>
      </w:pPr>
    </w:p>
    <w:p w14:paraId="26371735" w14:textId="77777777" w:rsidR="00B54064" w:rsidRDefault="00B54064" w:rsidP="006F7035">
      <w:pPr>
        <w:rPr>
          <w:rFonts w:cs="Calibri"/>
          <w:sz w:val="20"/>
          <w:szCs w:val="20"/>
        </w:rPr>
      </w:pPr>
    </w:p>
    <w:p w14:paraId="5D94BD0B" w14:textId="77777777" w:rsidR="00B54064" w:rsidRDefault="00B54064" w:rsidP="006F7035">
      <w:pPr>
        <w:rPr>
          <w:rFonts w:cs="Calibri"/>
          <w:sz w:val="20"/>
          <w:szCs w:val="20"/>
        </w:rPr>
      </w:pPr>
    </w:p>
    <w:p w14:paraId="678772C4" w14:textId="77777777" w:rsidR="00B54064" w:rsidRDefault="00B54064" w:rsidP="006F7035">
      <w:pPr>
        <w:rPr>
          <w:rFonts w:cs="Calibri"/>
          <w:sz w:val="20"/>
          <w:szCs w:val="20"/>
        </w:rPr>
      </w:pPr>
    </w:p>
    <w:p w14:paraId="19C17098" w14:textId="77777777" w:rsidR="00B54064" w:rsidRDefault="00B54064" w:rsidP="006F7035">
      <w:pPr>
        <w:rPr>
          <w:rFonts w:cs="Calibri"/>
          <w:sz w:val="20"/>
          <w:szCs w:val="20"/>
        </w:rPr>
      </w:pPr>
    </w:p>
    <w:p w14:paraId="562A6424" w14:textId="77777777" w:rsidR="00B54064" w:rsidRDefault="00B54064" w:rsidP="006F7035">
      <w:pPr>
        <w:rPr>
          <w:rFonts w:cs="Calibri"/>
          <w:sz w:val="20"/>
          <w:szCs w:val="20"/>
        </w:rPr>
      </w:pPr>
    </w:p>
    <w:p w14:paraId="38686D48" w14:textId="77777777" w:rsidR="00B54064" w:rsidRDefault="00B54064" w:rsidP="006F7035">
      <w:pPr>
        <w:rPr>
          <w:rFonts w:cs="Calibri"/>
          <w:sz w:val="20"/>
          <w:szCs w:val="20"/>
        </w:rPr>
      </w:pPr>
    </w:p>
    <w:p w14:paraId="28442D66" w14:textId="77777777" w:rsidR="00B54064" w:rsidRDefault="00B54064" w:rsidP="006F7035">
      <w:pPr>
        <w:rPr>
          <w:rFonts w:cs="Calibri"/>
          <w:sz w:val="20"/>
          <w:szCs w:val="20"/>
        </w:rPr>
      </w:pPr>
    </w:p>
    <w:p w14:paraId="2636DD3F" w14:textId="77777777" w:rsidR="00B54064" w:rsidRDefault="00B54064" w:rsidP="006F7035">
      <w:pPr>
        <w:rPr>
          <w:rFonts w:cs="Calibri"/>
          <w:sz w:val="20"/>
          <w:szCs w:val="20"/>
        </w:rPr>
      </w:pPr>
    </w:p>
    <w:p w14:paraId="2343FD3B" w14:textId="344F67BD" w:rsidR="00E658C8" w:rsidRDefault="00E658C8">
      <w:pPr>
        <w:spacing w:after="160" w:line="259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br w:type="page"/>
      </w:r>
    </w:p>
    <w:p w14:paraId="11F8A7F7" w14:textId="54495193" w:rsidR="00B54064" w:rsidRPr="00FA6942" w:rsidRDefault="00B54064" w:rsidP="006F7035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>PRILOGA A</w:t>
      </w:r>
      <w:r w:rsidR="005E1068">
        <w:rPr>
          <w:rFonts w:cs="Calibri"/>
          <w:sz w:val="20"/>
          <w:szCs w:val="20"/>
        </w:rPr>
        <w:t>…</w:t>
      </w:r>
    </w:p>
    <w:p w14:paraId="79FF45D2" w14:textId="77777777" w:rsidR="006F7035" w:rsidRPr="001F755B" w:rsidRDefault="006F7035" w:rsidP="00C735BF">
      <w:pPr>
        <w:spacing w:after="0"/>
      </w:pPr>
    </w:p>
    <w:sectPr w:rsidR="006F7035" w:rsidRPr="001F755B" w:rsidSect="00900559"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CA1CF" w14:textId="77777777" w:rsidR="00583B68" w:rsidRDefault="00583B68">
      <w:pPr>
        <w:spacing w:after="0"/>
      </w:pPr>
      <w:r>
        <w:separator/>
      </w:r>
    </w:p>
  </w:endnote>
  <w:endnote w:type="continuationSeparator" w:id="0">
    <w:p w14:paraId="028CA173" w14:textId="77777777" w:rsidR="00583B68" w:rsidRDefault="00583B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6ED7C" w14:textId="77777777" w:rsidR="005E1068" w:rsidRPr="007564BD" w:rsidRDefault="000E5705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494233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CF2F02">
      <w:rPr>
        <w:noProof/>
        <w:color w:val="006A8E"/>
        <w:sz w:val="18"/>
      </w:rPr>
      <w:t>1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A93CD" w14:textId="4C10C8B8" w:rsidR="005E1068" w:rsidRDefault="005E1068" w:rsidP="00434115">
    <w:pPr>
      <w:pStyle w:val="Noga"/>
      <w:rPr>
        <w:color w:val="006A8E"/>
        <w:sz w:val="17"/>
        <w:szCs w:val="17"/>
      </w:rPr>
    </w:pPr>
  </w:p>
  <w:p w14:paraId="5DE21740" w14:textId="77777777" w:rsidR="00801EAF" w:rsidRPr="007564BD" w:rsidRDefault="00801EAF" w:rsidP="00801EAF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>
      <w:rPr>
        <w:color w:val="006A8E"/>
        <w:sz w:val="18"/>
      </w:rPr>
      <w:t>6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>
      <w:rPr>
        <w:color w:val="006A8E"/>
        <w:sz w:val="18"/>
      </w:rPr>
      <w:t>7</w:t>
    </w:r>
    <w:r w:rsidRPr="007564BD">
      <w:rPr>
        <w:color w:val="006A8E"/>
        <w:sz w:val="18"/>
      </w:rPr>
      <w:fldChar w:fldCharType="end"/>
    </w:r>
  </w:p>
  <w:p w14:paraId="7ED4EF31" w14:textId="77777777" w:rsidR="005E1068" w:rsidRDefault="005E1068" w:rsidP="001E4147">
    <w:pPr>
      <w:pStyle w:val="Noga"/>
      <w:jc w:val="center"/>
      <w:rPr>
        <w:color w:val="006A8E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2DD72" w14:textId="77777777" w:rsidR="00583B68" w:rsidRDefault="00583B68">
      <w:pPr>
        <w:spacing w:after="0"/>
      </w:pPr>
      <w:r>
        <w:separator/>
      </w:r>
    </w:p>
  </w:footnote>
  <w:footnote w:type="continuationSeparator" w:id="0">
    <w:p w14:paraId="0C9A3B51" w14:textId="77777777" w:rsidR="00583B68" w:rsidRDefault="00583B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9A6C6" w14:textId="2377CA57" w:rsidR="000A7DCB" w:rsidRDefault="000A7DCB" w:rsidP="000A7DCB">
    <w:pPr>
      <w:pStyle w:val="Glava"/>
      <w:jc w:val="center"/>
    </w:pPr>
    <w:r>
      <w:rPr>
        <w:noProof/>
      </w:rPr>
      <w:drawing>
        <wp:inline distT="0" distB="0" distL="0" distR="0" wp14:anchorId="459A36E9" wp14:editId="72548D78">
          <wp:extent cx="771525" cy="439905"/>
          <wp:effectExtent l="0" t="0" r="0" b="0"/>
          <wp:docPr id="1460577656" name="Slika 1" descr="Slika, ki vsebuje besede posnetek zaslona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577656" name="Slika 1" descr="Slika, ki vsebuje besede posnetek zaslona, oblikovanje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96" cy="446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9C6AD2"/>
    <w:multiLevelType w:val="hybridMultilevel"/>
    <w:tmpl w:val="CC964B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149AC"/>
    <w:multiLevelType w:val="hybridMultilevel"/>
    <w:tmpl w:val="065672AE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C295C83"/>
    <w:multiLevelType w:val="hybridMultilevel"/>
    <w:tmpl w:val="4384B540"/>
    <w:lvl w:ilvl="0" w:tplc="071AF2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001550">
    <w:abstractNumId w:val="1"/>
  </w:num>
  <w:num w:numId="2" w16cid:durableId="401176558">
    <w:abstractNumId w:val="0"/>
  </w:num>
  <w:num w:numId="3" w16cid:durableId="1184707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F02"/>
    <w:rsid w:val="00012358"/>
    <w:rsid w:val="000303BD"/>
    <w:rsid w:val="00045CB6"/>
    <w:rsid w:val="00045F70"/>
    <w:rsid w:val="000812D3"/>
    <w:rsid w:val="000A40B7"/>
    <w:rsid w:val="000A5CDC"/>
    <w:rsid w:val="000A7DCB"/>
    <w:rsid w:val="000C6C60"/>
    <w:rsid w:val="000E5705"/>
    <w:rsid w:val="000E793A"/>
    <w:rsid w:val="00124E72"/>
    <w:rsid w:val="001562CB"/>
    <w:rsid w:val="0017311F"/>
    <w:rsid w:val="001E4763"/>
    <w:rsid w:val="001F755B"/>
    <w:rsid w:val="002017A4"/>
    <w:rsid w:val="00202DAC"/>
    <w:rsid w:val="00226E25"/>
    <w:rsid w:val="00244EDF"/>
    <w:rsid w:val="00267DEB"/>
    <w:rsid w:val="002E4900"/>
    <w:rsid w:val="00301CD5"/>
    <w:rsid w:val="00304E8B"/>
    <w:rsid w:val="00310B6D"/>
    <w:rsid w:val="0031108B"/>
    <w:rsid w:val="00316CA0"/>
    <w:rsid w:val="00316E5B"/>
    <w:rsid w:val="00383174"/>
    <w:rsid w:val="003F6DCD"/>
    <w:rsid w:val="004350DE"/>
    <w:rsid w:val="00436DFF"/>
    <w:rsid w:val="00451C89"/>
    <w:rsid w:val="0046607D"/>
    <w:rsid w:val="00494233"/>
    <w:rsid w:val="00532575"/>
    <w:rsid w:val="00583B68"/>
    <w:rsid w:val="00592EAC"/>
    <w:rsid w:val="005C0C61"/>
    <w:rsid w:val="005C6B25"/>
    <w:rsid w:val="005D5B0C"/>
    <w:rsid w:val="005E1068"/>
    <w:rsid w:val="00610563"/>
    <w:rsid w:val="00663AEE"/>
    <w:rsid w:val="0066717C"/>
    <w:rsid w:val="00687187"/>
    <w:rsid w:val="006F7035"/>
    <w:rsid w:val="0072301F"/>
    <w:rsid w:val="00735535"/>
    <w:rsid w:val="00742E2C"/>
    <w:rsid w:val="00794767"/>
    <w:rsid w:val="007D48B3"/>
    <w:rsid w:val="00801EAF"/>
    <w:rsid w:val="008172BF"/>
    <w:rsid w:val="008255D8"/>
    <w:rsid w:val="00826DC4"/>
    <w:rsid w:val="008D5B39"/>
    <w:rsid w:val="00900559"/>
    <w:rsid w:val="00922C4C"/>
    <w:rsid w:val="00931646"/>
    <w:rsid w:val="00961B53"/>
    <w:rsid w:val="00963B89"/>
    <w:rsid w:val="009656BE"/>
    <w:rsid w:val="0098632A"/>
    <w:rsid w:val="009D11C8"/>
    <w:rsid w:val="009E3ABF"/>
    <w:rsid w:val="009F61E7"/>
    <w:rsid w:val="00A1033E"/>
    <w:rsid w:val="00A34FD9"/>
    <w:rsid w:val="00A4026B"/>
    <w:rsid w:val="00A46A76"/>
    <w:rsid w:val="00A72885"/>
    <w:rsid w:val="00A824E6"/>
    <w:rsid w:val="00A941A1"/>
    <w:rsid w:val="00AB4A8B"/>
    <w:rsid w:val="00AC658F"/>
    <w:rsid w:val="00B052F7"/>
    <w:rsid w:val="00B17BC7"/>
    <w:rsid w:val="00B54064"/>
    <w:rsid w:val="00B73BFD"/>
    <w:rsid w:val="00BA59FC"/>
    <w:rsid w:val="00BB257C"/>
    <w:rsid w:val="00BD7851"/>
    <w:rsid w:val="00BE038F"/>
    <w:rsid w:val="00BF6533"/>
    <w:rsid w:val="00C201AA"/>
    <w:rsid w:val="00C23E30"/>
    <w:rsid w:val="00C735BF"/>
    <w:rsid w:val="00C811B8"/>
    <w:rsid w:val="00CF2F02"/>
    <w:rsid w:val="00D05F6E"/>
    <w:rsid w:val="00D06C78"/>
    <w:rsid w:val="00D30778"/>
    <w:rsid w:val="00D45F6A"/>
    <w:rsid w:val="00D54B13"/>
    <w:rsid w:val="00D840E7"/>
    <w:rsid w:val="00DB1A1F"/>
    <w:rsid w:val="00DC0CCB"/>
    <w:rsid w:val="00DC583A"/>
    <w:rsid w:val="00E32B27"/>
    <w:rsid w:val="00E448F5"/>
    <w:rsid w:val="00E55C20"/>
    <w:rsid w:val="00E658C8"/>
    <w:rsid w:val="00E7530D"/>
    <w:rsid w:val="00E75D7A"/>
    <w:rsid w:val="00E808F6"/>
    <w:rsid w:val="00F03EE8"/>
    <w:rsid w:val="00F301AA"/>
    <w:rsid w:val="00F56044"/>
    <w:rsid w:val="00F6356D"/>
    <w:rsid w:val="00FA6942"/>
    <w:rsid w:val="00FB34B1"/>
    <w:rsid w:val="00FF3A20"/>
    <w:rsid w:val="00FF660F"/>
    <w:rsid w:val="0E5CE954"/>
    <w:rsid w:val="1334838A"/>
    <w:rsid w:val="18BE1A20"/>
    <w:rsid w:val="1E96D49B"/>
    <w:rsid w:val="3631CB98"/>
    <w:rsid w:val="3730A173"/>
    <w:rsid w:val="5BED0FF3"/>
    <w:rsid w:val="7175AEEC"/>
    <w:rsid w:val="74D2884E"/>
    <w:rsid w:val="75989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E6B970A"/>
  <w15:chartTrackingRefBased/>
  <w15:docId w15:val="{BDCCFA82-5E2C-4533-BB11-D7C5588C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812D3"/>
    <w:pPr>
      <w:spacing w:after="120" w:line="240" w:lineRule="auto"/>
    </w:pPr>
    <w:rPr>
      <w:rFonts w:ascii="Calibri" w:eastAsia="Times New Roman" w:hAnsi="Calibri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A103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316E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812D3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0812D3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0812D3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0812D3"/>
    <w:rPr>
      <w:rFonts w:ascii="Calibri" w:eastAsia="Times New Roman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BF6533"/>
    <w:rPr>
      <w:color w:val="0563C1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316E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mrea">
    <w:name w:val="Table Grid"/>
    <w:basedOn w:val="Navadnatabela"/>
    <w:uiPriority w:val="39"/>
    <w:rsid w:val="00FF6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75D7A"/>
    <w:pPr>
      <w:suppressAutoHyphens/>
      <w:spacing w:after="0" w:line="260" w:lineRule="exact"/>
      <w:ind w:left="720"/>
      <w:contextualSpacing/>
    </w:pPr>
    <w:rPr>
      <w:rFonts w:ascii="Arial" w:hAnsi="Arial" w:cs="Arial"/>
      <w:sz w:val="20"/>
      <w:szCs w:val="24"/>
      <w:lang w:val="en-US" w:eastAsia="zh-CN"/>
    </w:rPr>
  </w:style>
  <w:style w:type="character" w:customStyle="1" w:styleId="Naslov1Znak">
    <w:name w:val="Naslov 1 Znak"/>
    <w:basedOn w:val="Privzetapisavaodstavka"/>
    <w:link w:val="Naslov1"/>
    <w:uiPriority w:val="9"/>
    <w:rsid w:val="00A103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TOC">
    <w:name w:val="TOC Heading"/>
    <w:basedOn w:val="Naslov1"/>
    <w:next w:val="Navaden"/>
    <w:uiPriority w:val="39"/>
    <w:unhideWhenUsed/>
    <w:qFormat/>
    <w:rsid w:val="00F6356D"/>
    <w:pPr>
      <w:spacing w:line="259" w:lineRule="auto"/>
      <w:outlineLvl w:val="9"/>
    </w:pPr>
    <w:rPr>
      <w:lang w:eastAsia="sl-SI"/>
    </w:rPr>
  </w:style>
  <w:style w:type="paragraph" w:styleId="Kazalovsebine2">
    <w:name w:val="toc 2"/>
    <w:basedOn w:val="Navaden"/>
    <w:next w:val="Navaden"/>
    <w:autoRedefine/>
    <w:uiPriority w:val="39"/>
    <w:unhideWhenUsed/>
    <w:rsid w:val="00F6356D"/>
    <w:pPr>
      <w:spacing w:after="100" w:line="259" w:lineRule="auto"/>
      <w:ind w:left="220"/>
    </w:pPr>
    <w:rPr>
      <w:rFonts w:asciiTheme="minorHAnsi" w:eastAsiaTheme="minorEastAsia" w:hAnsiTheme="minorHAnsi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F6356D"/>
    <w:pPr>
      <w:spacing w:after="100" w:line="259" w:lineRule="auto"/>
    </w:pPr>
    <w:rPr>
      <w:rFonts w:asciiTheme="minorHAnsi" w:eastAsiaTheme="minorEastAsia" w:hAnsiTheme="minorHAnsi"/>
      <w:lang w:eastAsia="sl-SI"/>
    </w:rPr>
  </w:style>
  <w:style w:type="paragraph" w:styleId="Kazalovsebine3">
    <w:name w:val="toc 3"/>
    <w:basedOn w:val="Navaden"/>
    <w:next w:val="Navaden"/>
    <w:autoRedefine/>
    <w:uiPriority w:val="39"/>
    <w:unhideWhenUsed/>
    <w:rsid w:val="00F6356D"/>
    <w:pPr>
      <w:spacing w:after="100" w:line="259" w:lineRule="auto"/>
      <w:ind w:left="440"/>
    </w:pPr>
    <w:rPr>
      <w:rFonts w:asciiTheme="minorHAnsi" w:eastAsiaTheme="minorEastAsia" w:hAnsiTheme="minorHAnsi"/>
      <w:lang w:eastAsia="sl-SI"/>
    </w:rPr>
  </w:style>
  <w:style w:type="paragraph" w:styleId="Revizija">
    <w:name w:val="Revision"/>
    <w:hidden/>
    <w:uiPriority w:val="99"/>
    <w:semiHidden/>
    <w:rsid w:val="003F6DC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gita.krsnik\Documents\Officeove%20predloge%20po%20meri\Dopisni%20list%20UM%20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rstnired xmlns="dddd46f1-dd6a-4513-a1a9-cbb061ead7c5">19</Vrstnire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F1BB49BBBA6A498B1D81EC62F60D85" ma:contentTypeVersion="5" ma:contentTypeDescription="Ustvari nov dokument." ma:contentTypeScope="" ma:versionID="480cceb0dd51e0e7f7329aa624089aeb">
  <xsd:schema xmlns:xsd="http://www.w3.org/2001/XMLSchema" xmlns:xs="http://www.w3.org/2001/XMLSchema" xmlns:p="http://schemas.microsoft.com/office/2006/metadata/properties" xmlns:ns2="dddd46f1-dd6a-4513-a1a9-cbb061ead7c5" targetNamespace="http://schemas.microsoft.com/office/2006/metadata/properties" ma:root="true" ma:fieldsID="9747304f4d1d5f9f6d32d1fa67bb6a9c" ns2:_="">
    <xsd:import namespace="dddd46f1-dd6a-4513-a1a9-cbb061ead7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Vrstn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d46f1-dd6a-4513-a1a9-cbb061ead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Vrstnired" ma:index="12" nillable="true" ma:displayName="Vrstni red" ma:decimals="0" ma:format="Dropdown" ma:internalName="Vrstnired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FB4075-0FCE-475F-AD6B-4BE61D0028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2778B0-90A1-411D-9991-D10E47C07B03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b2273064-6413-4c71-bc60-e2344a244a30"/>
    <ds:schemaRef ds:uri="http://purl.org/dc/terms/"/>
    <ds:schemaRef ds:uri="http://schemas.microsoft.com/office/infopath/2007/PartnerControls"/>
    <ds:schemaRef ds:uri="f5748c9f-f002-4311-9ce2-880ddb1e0a9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7D2C262-BB24-4810-B817-55425E1F56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E5FBB7-C9BE-4816-8F39-51B874D756E9}"/>
</file>

<file path=docProps/app.xml><?xml version="1.0" encoding="utf-8"?>
<Properties xmlns="http://schemas.openxmlformats.org/officeDocument/2006/extended-properties" xmlns:vt="http://schemas.openxmlformats.org/officeDocument/2006/docPropsVTypes">
  <Template>Dopisni list UM .dotx</Template>
  <TotalTime>0</TotalTime>
  <Pages>8</Pages>
  <Words>632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Krsnik Horvat</dc:creator>
  <cp:keywords/>
  <dc:description/>
  <cp:lastModifiedBy>Hana Jensterle</cp:lastModifiedBy>
  <cp:revision>13</cp:revision>
  <dcterms:created xsi:type="dcterms:W3CDTF">2024-03-20T06:51:00Z</dcterms:created>
  <dcterms:modified xsi:type="dcterms:W3CDTF">2025-09-12T12:19:00Z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0x01010062F1BB49BBBA6A498B1D81EC62F60D85</vt:lpwstr>
  </property>
  <property fmtid="{D5CDD505-2E9C-101B-9397-08002B2CF9AE}" pid="3" name="MediaServiceImageTags">
    <vt:lpwstr/>
  </property>
</Properties>
</file>