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DA23" w14:textId="52A6C52A" w:rsidR="00C97306" w:rsidRDefault="00803B0D" w:rsidP="007830D6">
      <w:pPr>
        <w:pStyle w:val="Naslov1"/>
        <w:numPr>
          <w:ilvl w:val="0"/>
          <w:numId w:val="0"/>
        </w:numPr>
        <w:spacing w:before="0"/>
        <w:jc w:val="center"/>
        <w:rPr>
          <w:rStyle w:val="Neenpoudarek"/>
          <w:rFonts w:ascii="Calibri Light" w:hAnsi="Calibri Light" w:cs="Calibri Light"/>
          <w:b w:val="0"/>
          <w:bCs w:val="0"/>
          <w:i w:val="0"/>
          <w:iCs w:val="0"/>
          <w:color w:val="215868" w:themeColor="accent5" w:themeShade="80"/>
          <w:sz w:val="24"/>
          <w:szCs w:val="24"/>
        </w:rPr>
      </w:pPr>
      <w:r>
        <w:rPr>
          <w:rFonts w:ascii="Times New Roman"/>
          <w:noProof/>
          <w:position w:val="3"/>
          <w:sz w:val="20"/>
        </w:rPr>
        <w:drawing>
          <wp:anchor distT="0" distB="0" distL="114300" distR="114300" simplePos="0" relativeHeight="251661312" behindDoc="0" locked="0" layoutInCell="1" allowOverlap="1" wp14:anchorId="1AF1A58F" wp14:editId="62E6C109">
            <wp:simplePos x="0" y="0"/>
            <wp:positionH relativeFrom="column">
              <wp:posOffset>-9525</wp:posOffset>
            </wp:positionH>
            <wp:positionV relativeFrom="paragraph">
              <wp:posOffset>1905</wp:posOffset>
            </wp:positionV>
            <wp:extent cx="1380490" cy="569595"/>
            <wp:effectExtent l="0" t="0" r="0" b="1905"/>
            <wp:wrapSquare wrapText="bothSides"/>
            <wp:docPr id="595097310" name="Image 2" descr="Slika, ki vsebuje besede besedilo, steklenica, grafika, pisava  Vsebina, ustvarjena z umetno inteligenco, morda ni pravil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lika, ki vsebuje besede besedilo, steklenica, grafika, pisava  Vsebina, ustvarjena z umetno inteligenco, morda ni praviln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0490" cy="569595"/>
                    </a:xfrm>
                    <a:prstGeom prst="rect">
                      <a:avLst/>
                    </a:prstGeom>
                  </pic:spPr>
                </pic:pic>
              </a:graphicData>
            </a:graphic>
            <wp14:sizeRelH relativeFrom="margin">
              <wp14:pctWidth>0</wp14:pctWidth>
            </wp14:sizeRelH>
            <wp14:sizeRelV relativeFrom="margin">
              <wp14:pctHeight>0</wp14:pctHeight>
            </wp14:sizeRelV>
          </wp:anchor>
        </w:drawing>
      </w:r>
      <w:r w:rsidR="0053632E">
        <w:rPr>
          <w:noProof/>
        </w:rPr>
        <w:drawing>
          <wp:anchor distT="0" distB="0" distL="114300" distR="114300" simplePos="0" relativeHeight="251659264" behindDoc="0" locked="0" layoutInCell="1" allowOverlap="1" wp14:anchorId="568C9DB3" wp14:editId="0F31C609">
            <wp:simplePos x="0" y="0"/>
            <wp:positionH relativeFrom="margin">
              <wp:posOffset>3212631</wp:posOffset>
            </wp:positionH>
            <wp:positionV relativeFrom="paragraph">
              <wp:posOffset>-387</wp:posOffset>
            </wp:positionV>
            <wp:extent cx="2505710" cy="569595"/>
            <wp:effectExtent l="0" t="0" r="8890" b="1905"/>
            <wp:wrapNone/>
            <wp:docPr id="3" name="Slika 2" descr="Slika, ki vsebuje besede besedilo, pisava, bela, logotip&#10;&#10;Opis je samodejno ustvarjen">
              <a:extLst xmlns:a="http://schemas.openxmlformats.org/drawingml/2006/main">
                <a:ext uri="{FF2B5EF4-FFF2-40B4-BE49-F238E27FC236}">
                  <a16:creationId xmlns:a16="http://schemas.microsoft.com/office/drawing/2014/main" id="{BB24B6AD-AB77-4A14-9A60-09EAE94691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descr="Slika, ki vsebuje besede besedilo, pisava, bela, logotip&#10;&#10;Opis je samodejno ustvarjen">
                      <a:extLst>
                        <a:ext uri="{FF2B5EF4-FFF2-40B4-BE49-F238E27FC236}">
                          <a16:creationId xmlns:a16="http://schemas.microsoft.com/office/drawing/2014/main" id="{BB24B6AD-AB77-4A14-9A60-09EAE94691C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710" cy="569595"/>
                    </a:xfrm>
                    <a:prstGeom prst="rect">
                      <a:avLst/>
                    </a:prstGeom>
                  </pic:spPr>
                </pic:pic>
              </a:graphicData>
            </a:graphic>
          </wp:anchor>
        </w:drawing>
      </w:r>
    </w:p>
    <w:p w14:paraId="53712C4E" w14:textId="63AFAE12" w:rsidR="00A2003E" w:rsidRDefault="009565D1" w:rsidP="009565D1">
      <w:pPr>
        <w:pStyle w:val="Naslov1"/>
        <w:numPr>
          <w:ilvl w:val="0"/>
          <w:numId w:val="0"/>
        </w:numPr>
        <w:tabs>
          <w:tab w:val="left" w:pos="2154"/>
        </w:tabs>
        <w:spacing w:before="0"/>
        <w:rPr>
          <w:rStyle w:val="Neenpoudarek"/>
          <w:rFonts w:ascii="Calibri Light" w:hAnsi="Calibri Light" w:cs="Calibri Light"/>
          <w:b w:val="0"/>
          <w:bCs w:val="0"/>
          <w:i w:val="0"/>
          <w:iCs w:val="0"/>
          <w:color w:val="215868" w:themeColor="accent5" w:themeShade="80"/>
          <w:sz w:val="22"/>
          <w:szCs w:val="22"/>
        </w:rPr>
      </w:pPr>
      <w:r>
        <w:rPr>
          <w:rStyle w:val="Neenpoudarek"/>
          <w:rFonts w:ascii="Calibri Light" w:hAnsi="Calibri Light" w:cs="Calibri Light"/>
          <w:b w:val="0"/>
          <w:bCs w:val="0"/>
          <w:i w:val="0"/>
          <w:iCs w:val="0"/>
          <w:color w:val="215868" w:themeColor="accent5" w:themeShade="80"/>
          <w:sz w:val="22"/>
          <w:szCs w:val="22"/>
        </w:rPr>
        <w:tab/>
      </w:r>
    </w:p>
    <w:p w14:paraId="7B813EEB" w14:textId="417B0E35" w:rsidR="00A176D2" w:rsidRDefault="00A176D2" w:rsidP="00A176D2"/>
    <w:p w14:paraId="021F62F3" w14:textId="5BDE05D8" w:rsidR="00A176D2" w:rsidRDefault="00A176D2" w:rsidP="00A176D2"/>
    <w:p w14:paraId="126931FB" w14:textId="77777777" w:rsidR="009565D1" w:rsidRDefault="009565D1" w:rsidP="009565D1"/>
    <w:p w14:paraId="0EDC3313" w14:textId="2283B230" w:rsidR="00C97306" w:rsidRPr="00B84460" w:rsidRDefault="00C97306" w:rsidP="00B84460">
      <w:pPr>
        <w:pStyle w:val="Naslov1"/>
        <w:numPr>
          <w:ilvl w:val="0"/>
          <w:numId w:val="0"/>
        </w:numPr>
        <w:spacing w:before="0"/>
        <w:jc w:val="center"/>
        <w:rPr>
          <w:rStyle w:val="Neenpoudarek"/>
          <w:rFonts w:ascii="Calibri Light" w:hAnsi="Calibri Light" w:cs="Calibri Light"/>
          <w:b w:val="0"/>
          <w:bCs w:val="0"/>
          <w:i w:val="0"/>
          <w:iCs w:val="0"/>
          <w:color w:val="215868" w:themeColor="accent5" w:themeShade="80"/>
          <w:sz w:val="24"/>
          <w:szCs w:val="24"/>
        </w:rPr>
      </w:pPr>
      <w:r w:rsidRPr="00B84460">
        <w:rPr>
          <w:rStyle w:val="Neenpoudarek"/>
          <w:rFonts w:ascii="Calibri Light" w:hAnsi="Calibri Light" w:cs="Calibri Light"/>
          <w:b w:val="0"/>
          <w:bCs w:val="0"/>
          <w:i w:val="0"/>
          <w:iCs w:val="0"/>
          <w:color w:val="215868" w:themeColor="accent5" w:themeShade="80"/>
          <w:sz w:val="24"/>
          <w:szCs w:val="24"/>
        </w:rPr>
        <w:t>Poziv za financiranje novih raziskovalnih programov Univerze v Mariboru</w:t>
      </w:r>
      <w:r w:rsidR="00B84460">
        <w:rPr>
          <w:rStyle w:val="Neenpoudarek"/>
          <w:rFonts w:ascii="Calibri Light" w:hAnsi="Calibri Light" w:cs="Calibri Light"/>
          <w:b w:val="0"/>
          <w:bCs w:val="0"/>
          <w:i w:val="0"/>
          <w:iCs w:val="0"/>
          <w:color w:val="215868" w:themeColor="accent5" w:themeShade="80"/>
          <w:sz w:val="24"/>
          <w:szCs w:val="24"/>
        </w:rPr>
        <w:t xml:space="preserve"> </w:t>
      </w:r>
      <w:r w:rsidRPr="00B84460">
        <w:rPr>
          <w:rStyle w:val="Neenpoudarek"/>
          <w:rFonts w:ascii="Calibri Light" w:hAnsi="Calibri Light" w:cs="Calibri Light"/>
          <w:b w:val="0"/>
          <w:bCs w:val="0"/>
          <w:i w:val="0"/>
          <w:iCs w:val="0"/>
          <w:color w:val="215868" w:themeColor="accent5" w:themeShade="80"/>
          <w:sz w:val="24"/>
          <w:szCs w:val="24"/>
        </w:rPr>
        <w:t xml:space="preserve">– poziv v </w:t>
      </w:r>
      <w:r w:rsidR="00CC3321" w:rsidRPr="00B84460">
        <w:rPr>
          <w:rStyle w:val="Neenpoudarek"/>
          <w:rFonts w:ascii="Calibri Light" w:hAnsi="Calibri Light" w:cs="Calibri Light"/>
          <w:b w:val="0"/>
          <w:bCs w:val="0"/>
          <w:i w:val="0"/>
          <w:iCs w:val="0"/>
          <w:color w:val="215868" w:themeColor="accent5" w:themeShade="80"/>
          <w:sz w:val="24"/>
          <w:szCs w:val="24"/>
        </w:rPr>
        <w:t xml:space="preserve">letu </w:t>
      </w:r>
      <w:r w:rsidR="00B84460">
        <w:rPr>
          <w:rStyle w:val="Neenpoudarek"/>
          <w:rFonts w:ascii="Calibri Light" w:hAnsi="Calibri Light" w:cs="Calibri Light"/>
          <w:b w:val="0"/>
          <w:bCs w:val="0"/>
          <w:i w:val="0"/>
          <w:iCs w:val="0"/>
          <w:color w:val="215868" w:themeColor="accent5" w:themeShade="80"/>
          <w:sz w:val="24"/>
          <w:szCs w:val="24"/>
        </w:rPr>
        <w:t>202</w:t>
      </w:r>
      <w:r w:rsidR="00917879">
        <w:rPr>
          <w:rStyle w:val="Neenpoudarek"/>
          <w:rFonts w:ascii="Calibri Light" w:hAnsi="Calibri Light" w:cs="Calibri Light"/>
          <w:b w:val="0"/>
          <w:bCs w:val="0"/>
          <w:i w:val="0"/>
          <w:iCs w:val="0"/>
          <w:color w:val="215868" w:themeColor="accent5" w:themeShade="80"/>
          <w:sz w:val="24"/>
          <w:szCs w:val="24"/>
        </w:rPr>
        <w:t>5</w:t>
      </w:r>
    </w:p>
    <w:p w14:paraId="2441C3BE" w14:textId="77777777" w:rsidR="00C97306" w:rsidRDefault="00C97306" w:rsidP="007830D6">
      <w:pPr>
        <w:pStyle w:val="Naslov1"/>
        <w:numPr>
          <w:ilvl w:val="0"/>
          <w:numId w:val="0"/>
        </w:numPr>
        <w:spacing w:before="0"/>
        <w:jc w:val="center"/>
        <w:rPr>
          <w:rStyle w:val="Neenpoudarek"/>
          <w:rFonts w:ascii="Calibri Light" w:hAnsi="Calibri Light" w:cs="Calibri Light"/>
          <w:b w:val="0"/>
          <w:bCs w:val="0"/>
          <w:i w:val="0"/>
          <w:iCs w:val="0"/>
          <w:color w:val="215868" w:themeColor="accent5" w:themeShade="80"/>
          <w:sz w:val="24"/>
          <w:szCs w:val="24"/>
        </w:rPr>
      </w:pPr>
    </w:p>
    <w:p w14:paraId="3B9A9CD6" w14:textId="0F87AA70" w:rsidR="00DB66BA" w:rsidRDefault="00C208DC" w:rsidP="00C94AC4">
      <w:pPr>
        <w:pStyle w:val="Naslov1"/>
        <w:numPr>
          <w:ilvl w:val="0"/>
          <w:numId w:val="0"/>
        </w:numPr>
        <w:spacing w:before="0"/>
        <w:jc w:val="center"/>
        <w:rPr>
          <w:rStyle w:val="Neenpoudarek"/>
          <w:rFonts w:ascii="Calibri Light" w:hAnsi="Calibri Light" w:cs="Calibri Light"/>
          <w:i w:val="0"/>
          <w:iCs w:val="0"/>
          <w:color w:val="215868" w:themeColor="accent5" w:themeShade="80"/>
          <w:sz w:val="24"/>
          <w:szCs w:val="24"/>
        </w:rPr>
      </w:pPr>
      <w:r w:rsidRPr="00A2003E">
        <w:rPr>
          <w:rStyle w:val="Neenpoudarek"/>
          <w:rFonts w:ascii="Calibri Light" w:hAnsi="Calibri Light" w:cs="Calibri Light"/>
          <w:i w:val="0"/>
          <w:iCs w:val="0"/>
          <w:color w:val="215868" w:themeColor="accent5" w:themeShade="80"/>
          <w:sz w:val="24"/>
          <w:szCs w:val="24"/>
        </w:rPr>
        <w:t xml:space="preserve">Prijavni obrazec </w:t>
      </w:r>
      <w:r w:rsidR="00E91499" w:rsidRPr="00A2003E">
        <w:rPr>
          <w:rStyle w:val="Neenpoudarek"/>
          <w:rFonts w:ascii="Calibri Light" w:hAnsi="Calibri Light" w:cs="Calibri Light"/>
          <w:i w:val="0"/>
          <w:iCs w:val="0"/>
          <w:color w:val="215868" w:themeColor="accent5" w:themeShade="80"/>
          <w:sz w:val="24"/>
          <w:szCs w:val="24"/>
        </w:rPr>
        <w:t xml:space="preserve">za prijavo predloga novega raziskovalnega programa </w:t>
      </w:r>
    </w:p>
    <w:p w14:paraId="08AFDAF9" w14:textId="77777777" w:rsidR="00C94AC4" w:rsidRDefault="00C94AC4" w:rsidP="00C94AC4"/>
    <w:p w14:paraId="3A81B82F" w14:textId="277FD4DA" w:rsidR="003A38DA" w:rsidRPr="005B6054" w:rsidRDefault="00347B0F" w:rsidP="005B6054">
      <w:pPr>
        <w:pBdr>
          <w:top w:val="single" w:sz="4" w:space="1" w:color="auto"/>
          <w:left w:val="single" w:sz="4" w:space="4" w:color="auto"/>
          <w:bottom w:val="single" w:sz="4" w:space="1" w:color="auto"/>
          <w:right w:val="single" w:sz="4" w:space="4" w:color="auto"/>
        </w:pBdr>
        <w:jc w:val="both"/>
        <w:rPr>
          <w:sz w:val="20"/>
          <w:szCs w:val="20"/>
        </w:rPr>
      </w:pPr>
      <w:r w:rsidRPr="005B6054">
        <w:rPr>
          <w:sz w:val="20"/>
          <w:szCs w:val="20"/>
        </w:rPr>
        <w:t>Prijava predloga</w:t>
      </w:r>
      <w:r w:rsidR="003A38DA" w:rsidRPr="005B6054">
        <w:rPr>
          <w:sz w:val="20"/>
          <w:szCs w:val="20"/>
        </w:rPr>
        <w:t xml:space="preserve"> raziskovalnega programa</w:t>
      </w:r>
      <w:r w:rsidR="00796EC1">
        <w:rPr>
          <w:sz w:val="20"/>
          <w:szCs w:val="20"/>
        </w:rPr>
        <w:t>,</w:t>
      </w:r>
      <w:r w:rsidR="003A38DA" w:rsidRPr="005B6054">
        <w:rPr>
          <w:sz w:val="20"/>
          <w:szCs w:val="20"/>
        </w:rPr>
        <w:t xml:space="preserve"> nastalega s preoblikovanjem obstoječih raziskovalnih programov na način, ki ne vpliva niti na sestavo programske skupine niti na letni obseg financiranja (v FTE) novega raziskovalnega programa</w:t>
      </w:r>
      <w:r w:rsidR="000321C1" w:rsidRPr="005B6054">
        <w:rPr>
          <w:sz w:val="20"/>
          <w:szCs w:val="20"/>
        </w:rPr>
        <w:t xml:space="preserve"> (</w:t>
      </w:r>
      <w:r w:rsidR="00FA3EE4">
        <w:rPr>
          <w:sz w:val="20"/>
          <w:szCs w:val="20"/>
        </w:rPr>
        <w:t>4</w:t>
      </w:r>
      <w:r w:rsidR="0089562B">
        <w:rPr>
          <w:sz w:val="20"/>
          <w:szCs w:val="20"/>
        </w:rPr>
        <w:t>.</w:t>
      </w:r>
      <w:r w:rsidR="000321C1" w:rsidRPr="005B6054">
        <w:rPr>
          <w:sz w:val="20"/>
          <w:szCs w:val="20"/>
        </w:rPr>
        <w:t xml:space="preserve"> tč. </w:t>
      </w:r>
      <w:r w:rsidR="00C65F70">
        <w:rPr>
          <w:sz w:val="20"/>
          <w:szCs w:val="20"/>
        </w:rPr>
        <w:t>poziva</w:t>
      </w:r>
      <w:r w:rsidR="000321C1" w:rsidRPr="005B6054">
        <w:rPr>
          <w:sz w:val="20"/>
          <w:szCs w:val="20"/>
        </w:rPr>
        <w:t>)</w:t>
      </w:r>
      <w:r w:rsidR="00CC3321">
        <w:rPr>
          <w:sz w:val="20"/>
          <w:szCs w:val="20"/>
        </w:rPr>
        <w:t>.</w:t>
      </w:r>
      <w:r w:rsidR="005B6054">
        <w:rPr>
          <w:rStyle w:val="Sprotnaopomba-sklic"/>
          <w:sz w:val="20"/>
          <w:szCs w:val="20"/>
        </w:rPr>
        <w:footnoteReference w:id="2"/>
      </w:r>
    </w:p>
    <w:p w14:paraId="5D203AFC" w14:textId="77777777" w:rsidR="00141D6D" w:rsidRPr="00141D6D" w:rsidRDefault="00141D6D" w:rsidP="007830D6">
      <w:pPr>
        <w:spacing w:after="0"/>
      </w:pPr>
    </w:p>
    <w:p w14:paraId="5642818E" w14:textId="5C23A5CE" w:rsidR="00BD146C" w:rsidRPr="00524587" w:rsidRDefault="004504F4" w:rsidP="007830D6">
      <w:pPr>
        <w:pStyle w:val="Naslov1"/>
        <w:numPr>
          <w:ilvl w:val="0"/>
          <w:numId w:val="21"/>
        </w:numPr>
        <w:shd w:val="clear" w:color="auto" w:fill="DAEEF3" w:themeFill="accent5" w:themeFillTint="33"/>
        <w:tabs>
          <w:tab w:val="left" w:pos="284"/>
        </w:tabs>
        <w:spacing w:before="0"/>
        <w:ind w:left="0" w:firstLine="0"/>
        <w:rPr>
          <w:rStyle w:val="Neenpoudarek"/>
          <w:b w:val="0"/>
          <w:bCs w:val="0"/>
          <w:i w:val="0"/>
          <w:iCs w:val="0"/>
          <w:color w:val="215868" w:themeColor="accent5" w:themeShade="80"/>
          <w:sz w:val="22"/>
          <w:szCs w:val="22"/>
        </w:rPr>
      </w:pPr>
      <w:r w:rsidRPr="00524587">
        <w:rPr>
          <w:rStyle w:val="Neenpoudarek"/>
          <w:b w:val="0"/>
          <w:bCs w:val="0"/>
          <w:i w:val="0"/>
          <w:iCs w:val="0"/>
          <w:color w:val="215868" w:themeColor="accent5" w:themeShade="80"/>
          <w:sz w:val="22"/>
          <w:szCs w:val="22"/>
        </w:rPr>
        <w:t>del</w:t>
      </w:r>
      <w:r w:rsidR="00BD146C" w:rsidRPr="00524587">
        <w:rPr>
          <w:rStyle w:val="Neenpoudarek"/>
          <w:b w:val="0"/>
          <w:bCs w:val="0"/>
          <w:i w:val="0"/>
          <w:iCs w:val="0"/>
          <w:color w:val="215868" w:themeColor="accent5" w:themeShade="80"/>
          <w:sz w:val="22"/>
          <w:szCs w:val="22"/>
        </w:rPr>
        <w:t xml:space="preserve">: </w:t>
      </w:r>
      <w:r w:rsidRPr="00524587">
        <w:rPr>
          <w:rStyle w:val="Neenpoudarek"/>
          <w:b w:val="0"/>
          <w:bCs w:val="0"/>
          <w:i w:val="0"/>
          <w:iCs w:val="0"/>
          <w:color w:val="215868" w:themeColor="accent5" w:themeShade="80"/>
          <w:sz w:val="22"/>
          <w:szCs w:val="22"/>
        </w:rPr>
        <w:t xml:space="preserve">Splošni podatki o </w:t>
      </w:r>
      <w:r w:rsidR="000E30DB" w:rsidRPr="00524587">
        <w:rPr>
          <w:rStyle w:val="Neenpoudarek"/>
          <w:b w:val="0"/>
          <w:bCs w:val="0"/>
          <w:i w:val="0"/>
          <w:iCs w:val="0"/>
          <w:color w:val="215868" w:themeColor="accent5" w:themeShade="80"/>
          <w:sz w:val="22"/>
          <w:szCs w:val="22"/>
        </w:rPr>
        <w:t xml:space="preserve">predlaganem novem </w:t>
      </w:r>
      <w:r w:rsidRPr="00524587">
        <w:rPr>
          <w:rStyle w:val="Neenpoudarek"/>
          <w:b w:val="0"/>
          <w:bCs w:val="0"/>
          <w:i w:val="0"/>
          <w:iCs w:val="0"/>
          <w:color w:val="215868" w:themeColor="accent5" w:themeShade="80"/>
          <w:sz w:val="22"/>
          <w:szCs w:val="22"/>
        </w:rPr>
        <w:t>raziskovalnem programu</w:t>
      </w:r>
    </w:p>
    <w:p w14:paraId="1BA74DFA" w14:textId="05D26611" w:rsidR="002D3E78" w:rsidRPr="00315DF4" w:rsidRDefault="002D3E78" w:rsidP="007830D6">
      <w:pPr>
        <w:spacing w:after="0"/>
      </w:pPr>
    </w:p>
    <w:tbl>
      <w:tblPr>
        <w:tblStyle w:val="Tabelamrea"/>
        <w:tblW w:w="5000" w:type="pct"/>
        <w:tblBorders>
          <w:insideH w:val="none" w:sz="0" w:space="0" w:color="auto"/>
          <w:insideV w:val="none" w:sz="0" w:space="0" w:color="auto"/>
        </w:tblBorders>
        <w:tblLook w:val="04A0" w:firstRow="1" w:lastRow="0" w:firstColumn="1" w:lastColumn="0" w:noHBand="0" w:noVBand="1"/>
      </w:tblPr>
      <w:tblGrid>
        <w:gridCol w:w="9062"/>
      </w:tblGrid>
      <w:tr w:rsidR="001525B3" w:rsidRPr="00524587" w14:paraId="2A2C7717" w14:textId="77777777" w:rsidTr="00953F39">
        <w:trPr>
          <w:trHeight w:val="230"/>
        </w:trPr>
        <w:tc>
          <w:tcPr>
            <w:tcW w:w="5000" w:type="pct"/>
            <w:shd w:val="clear" w:color="auto" w:fill="F2F2F2" w:themeFill="background1" w:themeFillShade="F2"/>
            <w:vAlign w:val="center"/>
          </w:tcPr>
          <w:p w14:paraId="5403A060" w14:textId="0A82C20D" w:rsidR="001525B3" w:rsidRPr="00524587" w:rsidRDefault="001525B3" w:rsidP="007830D6">
            <w:pPr>
              <w:spacing w:after="0"/>
              <w:contextualSpacing/>
              <w:rPr>
                <w:rFonts w:ascii="Calibri Light" w:hAnsi="Calibri Light" w:cs="Calibri Light"/>
                <w:i/>
                <w:iCs/>
              </w:rPr>
            </w:pPr>
            <w:r w:rsidRPr="00524587">
              <w:rPr>
                <w:rFonts w:ascii="Calibri Light" w:hAnsi="Calibri Light" w:cs="Calibri Light"/>
                <w:i/>
                <w:iCs/>
              </w:rPr>
              <w:t>A.1 Naslov raziskovalnega programa:</w:t>
            </w:r>
          </w:p>
        </w:tc>
      </w:tr>
      <w:tr w:rsidR="001525B3" w14:paraId="13770D13" w14:textId="77777777" w:rsidTr="00953F39">
        <w:trPr>
          <w:trHeight w:val="346"/>
        </w:trPr>
        <w:tc>
          <w:tcPr>
            <w:tcW w:w="5000" w:type="pct"/>
          </w:tcPr>
          <w:sdt>
            <w:sdtPr>
              <w:id w:val="559519433"/>
              <w:placeholder>
                <w:docPart w:val="5D3E9939ECFA483BAEA6024F4B1DDCB3"/>
              </w:placeholder>
              <w:showingPlcHdr/>
            </w:sdtPr>
            <w:sdtEndPr/>
            <w:sdtContent>
              <w:p w14:paraId="06E17CA2" w14:textId="0B09711F" w:rsidR="001525B3" w:rsidRDefault="00403EA9" w:rsidP="007830D6">
                <w:pPr>
                  <w:spacing w:after="0"/>
                </w:pPr>
                <w:r w:rsidRPr="006D7215">
                  <w:rPr>
                    <w:rStyle w:val="Besedilooznabemesta"/>
                    <w:sz w:val="18"/>
                    <w:szCs w:val="18"/>
                  </w:rPr>
                  <w:t>Kliknite ali tapnite tukaj, če želite vnesti besedilo.</w:t>
                </w:r>
              </w:p>
            </w:sdtContent>
          </w:sdt>
        </w:tc>
      </w:tr>
    </w:tbl>
    <w:p w14:paraId="39DB44E7" w14:textId="77777777" w:rsidR="000C4410" w:rsidRPr="000A37BD" w:rsidRDefault="000C4410" w:rsidP="007830D6">
      <w:pPr>
        <w:spacing w:after="0"/>
        <w:rPr>
          <w:sz w:val="2"/>
          <w:szCs w:val="2"/>
        </w:rPr>
      </w:pPr>
    </w:p>
    <w:tbl>
      <w:tblPr>
        <w:tblStyle w:val="Tabelamrea"/>
        <w:tblW w:w="5003" w:type="pct"/>
        <w:tblLayout w:type="fixed"/>
        <w:tblLook w:val="04A0" w:firstRow="1" w:lastRow="0" w:firstColumn="1" w:lastColumn="0" w:noHBand="0" w:noVBand="1"/>
      </w:tblPr>
      <w:tblGrid>
        <w:gridCol w:w="2404"/>
        <w:gridCol w:w="972"/>
        <w:gridCol w:w="4891"/>
        <w:gridCol w:w="800"/>
      </w:tblGrid>
      <w:tr w:rsidR="000C4410" w:rsidRPr="00524587" w14:paraId="49F74A7F" w14:textId="77777777" w:rsidTr="00476A85">
        <w:tc>
          <w:tcPr>
            <w:tcW w:w="5000" w:type="pct"/>
            <w:gridSpan w:val="4"/>
            <w:shd w:val="clear" w:color="auto" w:fill="F2F2F2" w:themeFill="background1" w:themeFillShade="F2"/>
            <w:vAlign w:val="center"/>
          </w:tcPr>
          <w:p w14:paraId="6278A8F9" w14:textId="0CE31560" w:rsidR="000C4410" w:rsidRPr="00524587" w:rsidRDefault="000C4410" w:rsidP="007830D6">
            <w:pPr>
              <w:spacing w:after="0"/>
              <w:contextualSpacing/>
              <w:rPr>
                <w:rFonts w:ascii="Calibri Light" w:hAnsi="Calibri Light" w:cs="Calibri Light"/>
                <w:i/>
                <w:iCs/>
              </w:rPr>
            </w:pPr>
            <w:r w:rsidRPr="00524587">
              <w:rPr>
                <w:rFonts w:ascii="Calibri Light" w:hAnsi="Calibri Light" w:cs="Calibri Light"/>
                <w:i/>
                <w:iCs/>
              </w:rPr>
              <w:t>A.2 Primarno raziskovalno področje raziskovalnega programa in delež v %</w:t>
            </w:r>
          </w:p>
        </w:tc>
      </w:tr>
      <w:tr w:rsidR="000C4410" w:rsidRPr="000559BE" w14:paraId="34D3C025" w14:textId="77777777" w:rsidTr="00476A85">
        <w:tc>
          <w:tcPr>
            <w:tcW w:w="1326" w:type="pct"/>
            <w:shd w:val="clear" w:color="auto" w:fill="F2F2F2" w:themeFill="background1" w:themeFillShade="F2"/>
            <w:vAlign w:val="center"/>
          </w:tcPr>
          <w:p w14:paraId="2EF1D583" w14:textId="77777777" w:rsidR="000C4410" w:rsidRPr="000559BE" w:rsidRDefault="000C4410" w:rsidP="007830D6">
            <w:pPr>
              <w:pStyle w:val="Odstavekseznama"/>
              <w:ind w:left="0"/>
              <w:jc w:val="center"/>
              <w:rPr>
                <w:sz w:val="20"/>
                <w:szCs w:val="20"/>
              </w:rPr>
            </w:pPr>
            <w:r>
              <w:rPr>
                <w:sz w:val="20"/>
                <w:szCs w:val="20"/>
              </w:rPr>
              <w:t>R</w:t>
            </w:r>
            <w:r w:rsidRPr="000559BE">
              <w:rPr>
                <w:sz w:val="20"/>
                <w:szCs w:val="20"/>
              </w:rPr>
              <w:t>aziskovalno področje</w:t>
            </w:r>
            <w:r>
              <w:rPr>
                <w:sz w:val="20"/>
                <w:szCs w:val="20"/>
              </w:rPr>
              <w:t xml:space="preserve"> </w:t>
            </w:r>
            <w:r w:rsidRPr="000559BE">
              <w:rPr>
                <w:sz w:val="20"/>
                <w:szCs w:val="20"/>
              </w:rPr>
              <w:t>po:</w:t>
            </w:r>
          </w:p>
        </w:tc>
        <w:tc>
          <w:tcPr>
            <w:tcW w:w="536" w:type="pct"/>
            <w:shd w:val="clear" w:color="auto" w:fill="F2F2F2" w:themeFill="background1" w:themeFillShade="F2"/>
            <w:vAlign w:val="center"/>
          </w:tcPr>
          <w:p w14:paraId="0E98C13C" w14:textId="4B4EF275" w:rsidR="000C4410" w:rsidRPr="000559BE" w:rsidRDefault="00E1453D" w:rsidP="007830D6">
            <w:pPr>
              <w:pStyle w:val="Odstavekseznama"/>
              <w:ind w:left="0"/>
              <w:jc w:val="center"/>
              <w:rPr>
                <w:sz w:val="20"/>
                <w:szCs w:val="20"/>
              </w:rPr>
            </w:pPr>
            <w:r>
              <w:rPr>
                <w:sz w:val="20"/>
                <w:szCs w:val="20"/>
              </w:rPr>
              <w:t xml:space="preserve">Koda </w:t>
            </w:r>
            <w:r w:rsidRPr="00E1453D">
              <w:rPr>
                <w:sz w:val="16"/>
                <w:szCs w:val="16"/>
              </w:rPr>
              <w:t>(šifra)</w:t>
            </w:r>
            <w:r w:rsidR="00820D91" w:rsidRPr="00E1453D">
              <w:rPr>
                <w:sz w:val="16"/>
                <w:szCs w:val="16"/>
              </w:rPr>
              <w:t>:</w:t>
            </w:r>
          </w:p>
        </w:tc>
        <w:tc>
          <w:tcPr>
            <w:tcW w:w="2697" w:type="pct"/>
            <w:shd w:val="clear" w:color="auto" w:fill="F2F2F2" w:themeFill="background1" w:themeFillShade="F2"/>
            <w:vAlign w:val="center"/>
          </w:tcPr>
          <w:p w14:paraId="1539C895" w14:textId="34675D6F" w:rsidR="000C4410" w:rsidRPr="000559BE" w:rsidRDefault="000C4410" w:rsidP="007830D6">
            <w:pPr>
              <w:pStyle w:val="Odstavekseznama"/>
              <w:ind w:left="0"/>
              <w:jc w:val="center"/>
              <w:rPr>
                <w:sz w:val="20"/>
                <w:szCs w:val="20"/>
              </w:rPr>
            </w:pPr>
            <w:r w:rsidRPr="000559BE">
              <w:rPr>
                <w:sz w:val="20"/>
                <w:szCs w:val="20"/>
              </w:rPr>
              <w:t>Raziskovalno področje</w:t>
            </w:r>
            <w:r w:rsidR="00820D91">
              <w:rPr>
                <w:sz w:val="20"/>
                <w:szCs w:val="20"/>
              </w:rPr>
              <w:t>:</w:t>
            </w:r>
          </w:p>
        </w:tc>
        <w:tc>
          <w:tcPr>
            <w:tcW w:w="441" w:type="pct"/>
            <w:shd w:val="clear" w:color="auto" w:fill="F2F2F2" w:themeFill="background1" w:themeFillShade="F2"/>
            <w:vAlign w:val="center"/>
          </w:tcPr>
          <w:p w14:paraId="64D0AEEE" w14:textId="77777777" w:rsidR="000C4410" w:rsidRPr="000559BE" w:rsidRDefault="000C4410" w:rsidP="007830D6">
            <w:pPr>
              <w:pStyle w:val="Odstavekseznama"/>
              <w:ind w:left="0"/>
              <w:jc w:val="center"/>
              <w:rPr>
                <w:sz w:val="20"/>
                <w:szCs w:val="20"/>
              </w:rPr>
            </w:pPr>
            <w:r w:rsidRPr="000559BE">
              <w:rPr>
                <w:sz w:val="20"/>
                <w:szCs w:val="20"/>
              </w:rPr>
              <w:t>%</w:t>
            </w:r>
          </w:p>
        </w:tc>
      </w:tr>
      <w:tr w:rsidR="000C4410" w14:paraId="7EAE5D10" w14:textId="77777777" w:rsidTr="00476A85">
        <w:tc>
          <w:tcPr>
            <w:tcW w:w="1326" w:type="pct"/>
          </w:tcPr>
          <w:p w14:paraId="3A7F238F" w14:textId="2D8D11DC" w:rsidR="000C4410" w:rsidRDefault="000C4410" w:rsidP="007830D6">
            <w:pPr>
              <w:pStyle w:val="Odstavekseznama"/>
              <w:ind w:left="0"/>
            </w:pPr>
            <w:r>
              <w:t>Panelih ERC</w:t>
            </w:r>
            <w:r w:rsidR="003D4FDA">
              <w:rPr>
                <w:rStyle w:val="Sprotnaopomba-sklic"/>
              </w:rPr>
              <w:footnoteReference w:id="3"/>
            </w:r>
          </w:p>
        </w:tc>
        <w:tc>
          <w:tcPr>
            <w:tcW w:w="536" w:type="pct"/>
          </w:tcPr>
          <w:p w14:paraId="3A83EFCE" w14:textId="77777777" w:rsidR="000C4410" w:rsidRDefault="000C4410" w:rsidP="007830D6">
            <w:pPr>
              <w:pStyle w:val="Odstavekseznama"/>
              <w:ind w:left="0"/>
            </w:pPr>
          </w:p>
        </w:tc>
        <w:tc>
          <w:tcPr>
            <w:tcW w:w="2697" w:type="pct"/>
          </w:tcPr>
          <w:p w14:paraId="729376EB" w14:textId="77777777" w:rsidR="000C4410" w:rsidRDefault="000C4410" w:rsidP="007830D6">
            <w:pPr>
              <w:pStyle w:val="Odstavekseznama"/>
              <w:ind w:left="0"/>
            </w:pPr>
          </w:p>
        </w:tc>
        <w:tc>
          <w:tcPr>
            <w:tcW w:w="441" w:type="pct"/>
          </w:tcPr>
          <w:p w14:paraId="1E460158" w14:textId="77777777" w:rsidR="000C4410" w:rsidRDefault="000C4410" w:rsidP="007830D6">
            <w:pPr>
              <w:pStyle w:val="Odstavekseznama"/>
              <w:ind w:left="0"/>
            </w:pPr>
          </w:p>
        </w:tc>
      </w:tr>
      <w:tr w:rsidR="000C4410" w14:paraId="6787A519" w14:textId="77777777" w:rsidTr="00476A85">
        <w:tc>
          <w:tcPr>
            <w:tcW w:w="1326" w:type="pct"/>
          </w:tcPr>
          <w:p w14:paraId="023535B0" w14:textId="5FD6B400" w:rsidR="000C4410" w:rsidRDefault="000C4410" w:rsidP="007830D6">
            <w:pPr>
              <w:pStyle w:val="Odstavekseznama"/>
              <w:ind w:left="0"/>
            </w:pPr>
            <w:r>
              <w:t>Klasifikaciji AR</w:t>
            </w:r>
            <w:r w:rsidR="00553DF4">
              <w:t>I</w:t>
            </w:r>
            <w:r>
              <w:t>S</w:t>
            </w:r>
            <w:r w:rsidR="003D4FDA">
              <w:rPr>
                <w:rStyle w:val="Sprotnaopomba-sklic"/>
              </w:rPr>
              <w:footnoteReference w:id="4"/>
            </w:r>
          </w:p>
        </w:tc>
        <w:tc>
          <w:tcPr>
            <w:tcW w:w="536" w:type="pct"/>
          </w:tcPr>
          <w:p w14:paraId="4E59529D" w14:textId="77777777" w:rsidR="000C4410" w:rsidRDefault="000C4410" w:rsidP="007830D6">
            <w:pPr>
              <w:pStyle w:val="Odstavekseznama"/>
              <w:ind w:left="0"/>
            </w:pPr>
          </w:p>
        </w:tc>
        <w:tc>
          <w:tcPr>
            <w:tcW w:w="2697" w:type="pct"/>
          </w:tcPr>
          <w:p w14:paraId="53C33B49" w14:textId="77777777" w:rsidR="000C4410" w:rsidRDefault="000C4410" w:rsidP="007830D6">
            <w:pPr>
              <w:pStyle w:val="Odstavekseznama"/>
              <w:ind w:left="0"/>
            </w:pPr>
          </w:p>
        </w:tc>
        <w:tc>
          <w:tcPr>
            <w:tcW w:w="441" w:type="pct"/>
          </w:tcPr>
          <w:p w14:paraId="03C63FBB" w14:textId="77777777" w:rsidR="000C4410" w:rsidRDefault="000C4410" w:rsidP="007830D6">
            <w:pPr>
              <w:pStyle w:val="Odstavekseznama"/>
              <w:ind w:left="0"/>
            </w:pPr>
          </w:p>
        </w:tc>
      </w:tr>
      <w:tr w:rsidR="000C4410" w14:paraId="13792F5D" w14:textId="77777777" w:rsidTr="00476A85">
        <w:tc>
          <w:tcPr>
            <w:tcW w:w="1326" w:type="pct"/>
          </w:tcPr>
          <w:p w14:paraId="59D5AAD0" w14:textId="77777777" w:rsidR="000C4410" w:rsidRDefault="000C4410" w:rsidP="007830D6">
            <w:pPr>
              <w:pStyle w:val="Odstavekseznama"/>
              <w:ind w:left="0"/>
            </w:pPr>
            <w:r>
              <w:t>FORD-FOS</w:t>
            </w:r>
          </w:p>
        </w:tc>
        <w:tc>
          <w:tcPr>
            <w:tcW w:w="536" w:type="pct"/>
          </w:tcPr>
          <w:p w14:paraId="7506DBA1" w14:textId="77777777" w:rsidR="000C4410" w:rsidRDefault="000C4410" w:rsidP="007830D6">
            <w:pPr>
              <w:pStyle w:val="Odstavekseznama"/>
              <w:ind w:left="0"/>
            </w:pPr>
          </w:p>
        </w:tc>
        <w:tc>
          <w:tcPr>
            <w:tcW w:w="2697" w:type="pct"/>
          </w:tcPr>
          <w:p w14:paraId="2324A92D" w14:textId="77777777" w:rsidR="000C4410" w:rsidRDefault="000C4410" w:rsidP="007830D6">
            <w:pPr>
              <w:pStyle w:val="Odstavekseznama"/>
              <w:ind w:left="0"/>
            </w:pPr>
          </w:p>
        </w:tc>
        <w:tc>
          <w:tcPr>
            <w:tcW w:w="441" w:type="pct"/>
          </w:tcPr>
          <w:p w14:paraId="507AD639" w14:textId="77777777" w:rsidR="000C4410" w:rsidRDefault="000C4410" w:rsidP="007830D6">
            <w:pPr>
              <w:pStyle w:val="Odstavekseznama"/>
              <w:ind w:left="0"/>
            </w:pPr>
          </w:p>
        </w:tc>
      </w:tr>
      <w:tr w:rsidR="000C4410" w14:paraId="3D56719E" w14:textId="77777777" w:rsidTr="00476A85">
        <w:tc>
          <w:tcPr>
            <w:tcW w:w="1326" w:type="pct"/>
          </w:tcPr>
          <w:p w14:paraId="2B1AB06B" w14:textId="77777777" w:rsidR="000C4410" w:rsidRDefault="000C4410" w:rsidP="007830D6">
            <w:pPr>
              <w:pStyle w:val="Odstavekseznama"/>
              <w:ind w:left="0"/>
            </w:pPr>
            <w:r>
              <w:t>CERCS-CERIF</w:t>
            </w:r>
          </w:p>
        </w:tc>
        <w:tc>
          <w:tcPr>
            <w:tcW w:w="536" w:type="pct"/>
          </w:tcPr>
          <w:p w14:paraId="39EEC41A" w14:textId="77777777" w:rsidR="000C4410" w:rsidRDefault="000C4410" w:rsidP="007830D6">
            <w:pPr>
              <w:pStyle w:val="Odstavekseznama"/>
              <w:ind w:left="0"/>
            </w:pPr>
          </w:p>
        </w:tc>
        <w:tc>
          <w:tcPr>
            <w:tcW w:w="2697" w:type="pct"/>
          </w:tcPr>
          <w:p w14:paraId="17E5DB03" w14:textId="77777777" w:rsidR="000C4410" w:rsidRDefault="000C4410" w:rsidP="007830D6">
            <w:pPr>
              <w:pStyle w:val="Odstavekseznama"/>
              <w:ind w:left="0"/>
            </w:pPr>
          </w:p>
        </w:tc>
        <w:tc>
          <w:tcPr>
            <w:tcW w:w="441" w:type="pct"/>
          </w:tcPr>
          <w:p w14:paraId="680FB317" w14:textId="77777777" w:rsidR="000C4410" w:rsidRDefault="000C4410" w:rsidP="007830D6">
            <w:pPr>
              <w:pStyle w:val="Odstavekseznama"/>
              <w:ind w:left="0"/>
            </w:pPr>
          </w:p>
        </w:tc>
      </w:tr>
    </w:tbl>
    <w:p w14:paraId="38518255" w14:textId="77777777" w:rsidR="000C4410" w:rsidRPr="00942738" w:rsidRDefault="000C4410" w:rsidP="007830D6">
      <w:pPr>
        <w:pStyle w:val="Odstavekseznama"/>
        <w:rPr>
          <w:sz w:val="2"/>
          <w:szCs w:val="2"/>
        </w:rPr>
      </w:pPr>
    </w:p>
    <w:tbl>
      <w:tblPr>
        <w:tblStyle w:val="Tabelamrea"/>
        <w:tblW w:w="5003" w:type="pct"/>
        <w:tblLook w:val="04A0" w:firstRow="1" w:lastRow="0" w:firstColumn="1" w:lastColumn="0" w:noHBand="0" w:noVBand="1"/>
      </w:tblPr>
      <w:tblGrid>
        <w:gridCol w:w="2405"/>
        <w:gridCol w:w="994"/>
        <w:gridCol w:w="4818"/>
        <w:gridCol w:w="850"/>
      </w:tblGrid>
      <w:tr w:rsidR="000C4410" w:rsidRPr="00524587" w14:paraId="1F191DE7" w14:textId="77777777" w:rsidTr="00476A85">
        <w:tc>
          <w:tcPr>
            <w:tcW w:w="5000" w:type="pct"/>
            <w:gridSpan w:val="4"/>
            <w:shd w:val="clear" w:color="auto" w:fill="F2F2F2" w:themeFill="background1" w:themeFillShade="F2"/>
            <w:vAlign w:val="center"/>
          </w:tcPr>
          <w:p w14:paraId="2A01B8BE" w14:textId="77777777" w:rsidR="000C4410" w:rsidRPr="00524587" w:rsidRDefault="000C4410" w:rsidP="007830D6">
            <w:pPr>
              <w:spacing w:after="0"/>
              <w:contextualSpacing/>
              <w:rPr>
                <w:rFonts w:ascii="Calibri Light" w:hAnsi="Calibri Light" w:cs="Calibri Light"/>
                <w:i/>
                <w:iCs/>
              </w:rPr>
            </w:pPr>
            <w:r w:rsidRPr="00524587">
              <w:rPr>
                <w:rFonts w:ascii="Calibri Light" w:hAnsi="Calibri Light" w:cs="Calibri Light"/>
                <w:i/>
                <w:iCs/>
              </w:rPr>
              <w:t>A.3 Sekundarno raziskovalno področje raziskovalnega programa in delež v %</w:t>
            </w:r>
          </w:p>
        </w:tc>
      </w:tr>
      <w:tr w:rsidR="000C4410" w:rsidRPr="00C114F9" w14:paraId="753DB8C9" w14:textId="77777777" w:rsidTr="00476A85">
        <w:tc>
          <w:tcPr>
            <w:tcW w:w="1326" w:type="pct"/>
            <w:shd w:val="clear" w:color="auto" w:fill="F2F2F2" w:themeFill="background1" w:themeFillShade="F2"/>
            <w:vAlign w:val="center"/>
          </w:tcPr>
          <w:p w14:paraId="219CE855" w14:textId="77777777" w:rsidR="000C4410" w:rsidRPr="00C114F9" w:rsidRDefault="000C4410" w:rsidP="007830D6">
            <w:pPr>
              <w:pStyle w:val="Odstavekseznama"/>
              <w:ind w:left="0"/>
              <w:jc w:val="center"/>
              <w:rPr>
                <w:sz w:val="20"/>
                <w:szCs w:val="20"/>
              </w:rPr>
            </w:pPr>
            <w:r w:rsidRPr="00C114F9">
              <w:rPr>
                <w:sz w:val="20"/>
                <w:szCs w:val="20"/>
              </w:rPr>
              <w:t>Raziskovalno področje po:</w:t>
            </w:r>
          </w:p>
        </w:tc>
        <w:tc>
          <w:tcPr>
            <w:tcW w:w="548" w:type="pct"/>
            <w:shd w:val="clear" w:color="auto" w:fill="F2F2F2" w:themeFill="background1" w:themeFillShade="F2"/>
            <w:vAlign w:val="center"/>
          </w:tcPr>
          <w:p w14:paraId="1B89CE50" w14:textId="435C4C4F" w:rsidR="000C4410" w:rsidRPr="00C114F9" w:rsidRDefault="00E1453D" w:rsidP="007830D6">
            <w:pPr>
              <w:pStyle w:val="Odstavekseznama"/>
              <w:ind w:left="0"/>
              <w:jc w:val="center"/>
              <w:rPr>
                <w:sz w:val="20"/>
                <w:szCs w:val="20"/>
              </w:rPr>
            </w:pPr>
            <w:r w:rsidRPr="00E1453D">
              <w:rPr>
                <w:sz w:val="20"/>
                <w:szCs w:val="20"/>
              </w:rPr>
              <w:t xml:space="preserve">Koda </w:t>
            </w:r>
            <w:r w:rsidRPr="00E1453D">
              <w:rPr>
                <w:sz w:val="16"/>
                <w:szCs w:val="16"/>
              </w:rPr>
              <w:t>(šifra):</w:t>
            </w:r>
          </w:p>
        </w:tc>
        <w:tc>
          <w:tcPr>
            <w:tcW w:w="2657" w:type="pct"/>
            <w:shd w:val="clear" w:color="auto" w:fill="F2F2F2" w:themeFill="background1" w:themeFillShade="F2"/>
            <w:vAlign w:val="center"/>
          </w:tcPr>
          <w:p w14:paraId="10BC86D7" w14:textId="7C7836EC" w:rsidR="000C4410" w:rsidRPr="00C114F9" w:rsidRDefault="000C4410" w:rsidP="007830D6">
            <w:pPr>
              <w:pStyle w:val="Odstavekseznama"/>
              <w:ind w:left="0"/>
              <w:jc w:val="center"/>
              <w:rPr>
                <w:sz w:val="20"/>
                <w:szCs w:val="20"/>
              </w:rPr>
            </w:pPr>
            <w:r w:rsidRPr="00C114F9">
              <w:rPr>
                <w:sz w:val="20"/>
                <w:szCs w:val="20"/>
              </w:rPr>
              <w:t>Raziskovalno področje</w:t>
            </w:r>
            <w:r w:rsidR="00820D91">
              <w:rPr>
                <w:sz w:val="20"/>
                <w:szCs w:val="20"/>
              </w:rPr>
              <w:t>:</w:t>
            </w:r>
          </w:p>
        </w:tc>
        <w:tc>
          <w:tcPr>
            <w:tcW w:w="469" w:type="pct"/>
            <w:shd w:val="clear" w:color="auto" w:fill="F2F2F2" w:themeFill="background1" w:themeFillShade="F2"/>
            <w:vAlign w:val="center"/>
          </w:tcPr>
          <w:p w14:paraId="2B8DAD4A" w14:textId="77777777" w:rsidR="000C4410" w:rsidRPr="00C114F9" w:rsidRDefault="000C4410" w:rsidP="007830D6">
            <w:pPr>
              <w:pStyle w:val="Odstavekseznama"/>
              <w:ind w:left="0"/>
              <w:jc w:val="center"/>
              <w:rPr>
                <w:sz w:val="20"/>
                <w:szCs w:val="20"/>
              </w:rPr>
            </w:pPr>
            <w:r w:rsidRPr="00C114F9">
              <w:rPr>
                <w:sz w:val="20"/>
                <w:szCs w:val="20"/>
              </w:rPr>
              <w:t>%</w:t>
            </w:r>
          </w:p>
        </w:tc>
      </w:tr>
      <w:tr w:rsidR="000C4410" w14:paraId="722A807E" w14:textId="77777777" w:rsidTr="00476A85">
        <w:tc>
          <w:tcPr>
            <w:tcW w:w="1326" w:type="pct"/>
          </w:tcPr>
          <w:p w14:paraId="5BE6ED1B" w14:textId="03E61A56" w:rsidR="000C4410" w:rsidRDefault="000C4410" w:rsidP="007830D6">
            <w:pPr>
              <w:pStyle w:val="Odstavekseznama"/>
              <w:ind w:left="0"/>
            </w:pPr>
            <w:r>
              <w:t>Panelih ERC</w:t>
            </w:r>
          </w:p>
        </w:tc>
        <w:tc>
          <w:tcPr>
            <w:tcW w:w="548" w:type="pct"/>
          </w:tcPr>
          <w:p w14:paraId="452308D6" w14:textId="77777777" w:rsidR="000C4410" w:rsidRDefault="000C4410" w:rsidP="007830D6">
            <w:pPr>
              <w:pStyle w:val="Odstavekseznama"/>
              <w:ind w:left="0"/>
            </w:pPr>
          </w:p>
        </w:tc>
        <w:tc>
          <w:tcPr>
            <w:tcW w:w="2657" w:type="pct"/>
          </w:tcPr>
          <w:p w14:paraId="6C16E663" w14:textId="77777777" w:rsidR="000C4410" w:rsidRDefault="000C4410" w:rsidP="007830D6">
            <w:pPr>
              <w:pStyle w:val="Odstavekseznama"/>
              <w:ind w:left="0"/>
            </w:pPr>
          </w:p>
        </w:tc>
        <w:tc>
          <w:tcPr>
            <w:tcW w:w="469" w:type="pct"/>
          </w:tcPr>
          <w:p w14:paraId="45914C57" w14:textId="77777777" w:rsidR="000C4410" w:rsidRDefault="000C4410" w:rsidP="007830D6">
            <w:pPr>
              <w:pStyle w:val="Odstavekseznama"/>
              <w:ind w:left="0"/>
            </w:pPr>
          </w:p>
        </w:tc>
      </w:tr>
      <w:tr w:rsidR="000C4410" w14:paraId="4B5F523C" w14:textId="77777777" w:rsidTr="00476A85">
        <w:tc>
          <w:tcPr>
            <w:tcW w:w="1326" w:type="pct"/>
          </w:tcPr>
          <w:p w14:paraId="63904846" w14:textId="5F3F15F5" w:rsidR="000C4410" w:rsidRDefault="000C4410" w:rsidP="007830D6">
            <w:pPr>
              <w:pStyle w:val="Odstavekseznama"/>
              <w:ind w:left="0"/>
            </w:pPr>
            <w:r>
              <w:t>Klasifikaciji AR</w:t>
            </w:r>
            <w:r w:rsidR="00553DF4">
              <w:t>I</w:t>
            </w:r>
            <w:r>
              <w:t>S</w:t>
            </w:r>
          </w:p>
        </w:tc>
        <w:tc>
          <w:tcPr>
            <w:tcW w:w="548" w:type="pct"/>
          </w:tcPr>
          <w:p w14:paraId="313191DA" w14:textId="77777777" w:rsidR="000C4410" w:rsidRDefault="000C4410" w:rsidP="007830D6">
            <w:pPr>
              <w:pStyle w:val="Odstavekseznama"/>
              <w:ind w:left="0"/>
            </w:pPr>
          </w:p>
        </w:tc>
        <w:tc>
          <w:tcPr>
            <w:tcW w:w="2657" w:type="pct"/>
          </w:tcPr>
          <w:p w14:paraId="55B52BAA" w14:textId="77777777" w:rsidR="000C4410" w:rsidRDefault="000C4410" w:rsidP="007830D6">
            <w:pPr>
              <w:pStyle w:val="Odstavekseznama"/>
              <w:ind w:left="0"/>
            </w:pPr>
          </w:p>
        </w:tc>
        <w:tc>
          <w:tcPr>
            <w:tcW w:w="469" w:type="pct"/>
          </w:tcPr>
          <w:p w14:paraId="2258FFF0" w14:textId="77777777" w:rsidR="000C4410" w:rsidRDefault="000C4410" w:rsidP="007830D6">
            <w:pPr>
              <w:pStyle w:val="Odstavekseznama"/>
              <w:ind w:left="0"/>
            </w:pPr>
          </w:p>
        </w:tc>
      </w:tr>
      <w:tr w:rsidR="000C4410" w14:paraId="5589A4AE" w14:textId="77777777" w:rsidTr="00476A85">
        <w:tc>
          <w:tcPr>
            <w:tcW w:w="1326" w:type="pct"/>
          </w:tcPr>
          <w:p w14:paraId="22E29C8B" w14:textId="77777777" w:rsidR="000C4410" w:rsidRDefault="000C4410" w:rsidP="007830D6">
            <w:pPr>
              <w:pStyle w:val="Odstavekseznama"/>
              <w:ind w:left="0"/>
            </w:pPr>
            <w:r>
              <w:t>FORD-FOS</w:t>
            </w:r>
          </w:p>
        </w:tc>
        <w:tc>
          <w:tcPr>
            <w:tcW w:w="548" w:type="pct"/>
          </w:tcPr>
          <w:p w14:paraId="6A9C44AE" w14:textId="77777777" w:rsidR="000C4410" w:rsidRDefault="000C4410" w:rsidP="007830D6">
            <w:pPr>
              <w:pStyle w:val="Odstavekseznama"/>
              <w:ind w:left="0"/>
            </w:pPr>
          </w:p>
        </w:tc>
        <w:tc>
          <w:tcPr>
            <w:tcW w:w="2657" w:type="pct"/>
          </w:tcPr>
          <w:p w14:paraId="0803AC4B" w14:textId="77777777" w:rsidR="000C4410" w:rsidRDefault="000C4410" w:rsidP="007830D6">
            <w:pPr>
              <w:pStyle w:val="Odstavekseznama"/>
              <w:ind w:left="0"/>
            </w:pPr>
          </w:p>
        </w:tc>
        <w:tc>
          <w:tcPr>
            <w:tcW w:w="469" w:type="pct"/>
          </w:tcPr>
          <w:p w14:paraId="0FF56E00" w14:textId="77777777" w:rsidR="000C4410" w:rsidRDefault="000C4410" w:rsidP="007830D6">
            <w:pPr>
              <w:pStyle w:val="Odstavekseznama"/>
              <w:ind w:left="0"/>
            </w:pPr>
          </w:p>
        </w:tc>
      </w:tr>
      <w:tr w:rsidR="000C4410" w14:paraId="379EB8F0" w14:textId="77777777" w:rsidTr="00476A85">
        <w:tc>
          <w:tcPr>
            <w:tcW w:w="1326" w:type="pct"/>
          </w:tcPr>
          <w:p w14:paraId="1C7F8746" w14:textId="77777777" w:rsidR="000C4410" w:rsidRDefault="000C4410" w:rsidP="007830D6">
            <w:pPr>
              <w:pStyle w:val="Odstavekseznama"/>
              <w:ind w:left="0"/>
            </w:pPr>
            <w:r>
              <w:t>CERCS-CERIF</w:t>
            </w:r>
          </w:p>
        </w:tc>
        <w:tc>
          <w:tcPr>
            <w:tcW w:w="548" w:type="pct"/>
          </w:tcPr>
          <w:p w14:paraId="637536A9" w14:textId="77777777" w:rsidR="000C4410" w:rsidRDefault="000C4410" w:rsidP="007830D6">
            <w:pPr>
              <w:pStyle w:val="Odstavekseznama"/>
              <w:ind w:left="0"/>
            </w:pPr>
          </w:p>
        </w:tc>
        <w:tc>
          <w:tcPr>
            <w:tcW w:w="2657" w:type="pct"/>
          </w:tcPr>
          <w:p w14:paraId="22BECE02" w14:textId="77777777" w:rsidR="000C4410" w:rsidRDefault="000C4410" w:rsidP="007830D6">
            <w:pPr>
              <w:pStyle w:val="Odstavekseznama"/>
              <w:ind w:left="0"/>
            </w:pPr>
          </w:p>
        </w:tc>
        <w:tc>
          <w:tcPr>
            <w:tcW w:w="469" w:type="pct"/>
          </w:tcPr>
          <w:p w14:paraId="0CF1E9B0" w14:textId="77777777" w:rsidR="000C4410" w:rsidRDefault="000C4410" w:rsidP="007830D6">
            <w:pPr>
              <w:pStyle w:val="Odstavekseznama"/>
              <w:ind w:left="0"/>
            </w:pPr>
          </w:p>
        </w:tc>
      </w:tr>
    </w:tbl>
    <w:p w14:paraId="5F29AB46" w14:textId="77777777" w:rsidR="000C4410" w:rsidRDefault="000C4410" w:rsidP="007830D6">
      <w:pPr>
        <w:pStyle w:val="Odstavekseznama"/>
        <w:rPr>
          <w:sz w:val="2"/>
          <w:szCs w:val="2"/>
        </w:rPr>
      </w:pPr>
    </w:p>
    <w:p w14:paraId="5D6F75B2" w14:textId="77777777" w:rsidR="00614B34" w:rsidRDefault="00614B34" w:rsidP="007830D6">
      <w:pPr>
        <w:pStyle w:val="Odstavekseznama"/>
        <w:rPr>
          <w:sz w:val="2"/>
          <w:szCs w:val="2"/>
        </w:rPr>
      </w:pPr>
    </w:p>
    <w:tbl>
      <w:tblPr>
        <w:tblStyle w:val="Tabelamrea"/>
        <w:tblW w:w="0" w:type="auto"/>
        <w:tblLook w:val="04A0" w:firstRow="1" w:lastRow="0" w:firstColumn="1" w:lastColumn="0" w:noHBand="0" w:noVBand="1"/>
      </w:tblPr>
      <w:tblGrid>
        <w:gridCol w:w="9062"/>
      </w:tblGrid>
      <w:tr w:rsidR="00614B34" w:rsidRPr="00524587" w14:paraId="631FDA9A" w14:textId="77777777" w:rsidTr="00476A85">
        <w:tc>
          <w:tcPr>
            <w:tcW w:w="9062" w:type="dxa"/>
            <w:shd w:val="clear" w:color="auto" w:fill="F2F2F2" w:themeFill="background1" w:themeFillShade="F2"/>
          </w:tcPr>
          <w:p w14:paraId="136D4C96" w14:textId="2FC4C37D" w:rsidR="00614B34" w:rsidRPr="00524587" w:rsidRDefault="00614B34" w:rsidP="007830D6">
            <w:pPr>
              <w:spacing w:after="0"/>
              <w:rPr>
                <w:rFonts w:ascii="Calibri Light" w:hAnsi="Calibri Light" w:cs="Calibri Light"/>
                <w:i/>
                <w:iCs/>
              </w:rPr>
            </w:pPr>
            <w:r w:rsidRPr="00524587">
              <w:rPr>
                <w:rFonts w:ascii="Calibri Light" w:hAnsi="Calibri Light" w:cs="Calibri Light"/>
                <w:i/>
                <w:iCs/>
              </w:rPr>
              <w:t xml:space="preserve">A.4 Družbenoekonomski cilji raziskovalnega programa po klasifikaciji Eurastat NABS 200: </w:t>
            </w:r>
            <w:hyperlink r:id="rId13" w:history="1">
              <w:r w:rsidRPr="00524587">
                <w:rPr>
                  <w:rStyle w:val="Hiperpovezava"/>
                  <w:rFonts w:ascii="Calibri Light" w:hAnsi="Calibri Light" w:cs="Calibri Light"/>
                  <w:i/>
                  <w:iCs/>
                </w:rPr>
                <w:t>ARRS - Klasifikacije, šifranti - Klasifikacija družbenoekonomskih ciljev raziskovalno-razvojne dejavnosti</w:t>
              </w:r>
            </w:hyperlink>
            <w:r w:rsidRPr="00524587">
              <w:rPr>
                <w:rFonts w:ascii="Calibri Light" w:hAnsi="Calibri Light" w:cs="Calibri Light"/>
                <w:i/>
                <w:iCs/>
                <w:vertAlign w:val="superscript"/>
              </w:rPr>
              <w:footnoteReference w:id="5"/>
            </w:r>
          </w:p>
        </w:tc>
      </w:tr>
      <w:tr w:rsidR="00614B34" w:rsidRPr="002E313C" w14:paraId="4AFE0C52" w14:textId="77777777" w:rsidTr="00476A85">
        <w:tc>
          <w:tcPr>
            <w:tcW w:w="9062" w:type="dxa"/>
          </w:tcPr>
          <w:p w14:paraId="5812240E" w14:textId="77777777" w:rsidR="00614B34" w:rsidRPr="002E313C" w:rsidRDefault="00614B34" w:rsidP="007830D6">
            <w:pPr>
              <w:spacing w:after="0"/>
              <w:rPr>
                <w:i/>
                <w:iCs/>
                <w:color w:val="7F7F7F" w:themeColor="text1" w:themeTint="80"/>
                <w:sz w:val="20"/>
                <w:szCs w:val="20"/>
              </w:rPr>
            </w:pPr>
            <w:r w:rsidRPr="00580EA6">
              <w:rPr>
                <w:i/>
                <w:iCs/>
                <w:sz w:val="20"/>
                <w:szCs w:val="20"/>
              </w:rPr>
              <w:t xml:space="preserve">Šifra: </w:t>
            </w:r>
            <w:sdt>
              <w:sdtPr>
                <w:rPr>
                  <w:i/>
                  <w:iCs/>
                  <w:color w:val="7F7F7F" w:themeColor="text1" w:themeTint="80"/>
                  <w:sz w:val="20"/>
                  <w:szCs w:val="20"/>
                </w:rPr>
                <w:id w:val="-2102330119"/>
                <w:placeholder>
                  <w:docPart w:val="5666A6643C5947369AFE5AB02F4844C8"/>
                </w:placeholder>
                <w:showingPlcHdr/>
              </w:sdtPr>
              <w:sdtEndPr/>
              <w:sdtContent>
                <w:r w:rsidRPr="00022751">
                  <w:rPr>
                    <w:rStyle w:val="Besedilooznabemesta"/>
                  </w:rPr>
                  <w:t>Kliknite ali tapnite tukaj, če želite vnesti besedilo.</w:t>
                </w:r>
              </w:sdtContent>
            </w:sdt>
          </w:p>
        </w:tc>
      </w:tr>
      <w:tr w:rsidR="00614B34" w:rsidRPr="002E313C" w14:paraId="1205BE16" w14:textId="77777777" w:rsidTr="00476A85">
        <w:tc>
          <w:tcPr>
            <w:tcW w:w="9062" w:type="dxa"/>
          </w:tcPr>
          <w:p w14:paraId="0F2B7A76" w14:textId="77777777" w:rsidR="00614B34" w:rsidRPr="000531FF" w:rsidRDefault="00614B34" w:rsidP="007830D6">
            <w:pPr>
              <w:spacing w:after="0"/>
            </w:pPr>
            <w:r w:rsidRPr="00580EA6">
              <w:rPr>
                <w:i/>
                <w:iCs/>
                <w:sz w:val="20"/>
                <w:szCs w:val="20"/>
              </w:rPr>
              <w:t>Naziv:</w:t>
            </w:r>
            <w:r>
              <w:rPr>
                <w:i/>
                <w:iCs/>
                <w:color w:val="7F7F7F" w:themeColor="text1" w:themeTint="80"/>
                <w:sz w:val="20"/>
                <w:szCs w:val="20"/>
              </w:rPr>
              <w:t xml:space="preserve"> </w:t>
            </w:r>
            <w:sdt>
              <w:sdtPr>
                <w:id w:val="959302296"/>
                <w:placeholder>
                  <w:docPart w:val="5666A6643C5947369AFE5AB02F4844C8"/>
                </w:placeholder>
                <w:showingPlcHdr/>
              </w:sdtPr>
              <w:sdtEndPr/>
              <w:sdtContent>
                <w:r w:rsidRPr="00E241B7">
                  <w:rPr>
                    <w:rStyle w:val="Besedilooznabemesta"/>
                  </w:rPr>
                  <w:t>Kliknite ali tapnite tukaj, če želite vnesti besedilo.</w:t>
                </w:r>
              </w:sdtContent>
            </w:sdt>
          </w:p>
        </w:tc>
      </w:tr>
    </w:tbl>
    <w:p w14:paraId="46BC979D" w14:textId="77777777" w:rsidR="00614B34" w:rsidRDefault="00614B34" w:rsidP="007830D6">
      <w:pPr>
        <w:pStyle w:val="Odstavekseznama"/>
        <w:rPr>
          <w:sz w:val="2"/>
          <w:szCs w:val="2"/>
        </w:rPr>
      </w:pPr>
    </w:p>
    <w:p w14:paraId="4C696F97" w14:textId="77777777" w:rsidR="00614B34" w:rsidRDefault="00614B34" w:rsidP="007830D6">
      <w:pPr>
        <w:pStyle w:val="Odstavekseznama"/>
        <w:rPr>
          <w:sz w:val="2"/>
          <w:szCs w:val="2"/>
        </w:rPr>
      </w:pPr>
    </w:p>
    <w:p w14:paraId="61945AD3" w14:textId="77777777" w:rsidR="00614B34" w:rsidRPr="00783784" w:rsidRDefault="00614B34" w:rsidP="007830D6">
      <w:pPr>
        <w:pStyle w:val="Odstavekseznama"/>
        <w:rPr>
          <w:sz w:val="2"/>
          <w:szCs w:val="2"/>
        </w:rPr>
      </w:pPr>
    </w:p>
    <w:tbl>
      <w:tblPr>
        <w:tblStyle w:val="Tabelamrea"/>
        <w:tblW w:w="0" w:type="auto"/>
        <w:tblLook w:val="04A0" w:firstRow="1" w:lastRow="0" w:firstColumn="1" w:lastColumn="0" w:noHBand="0" w:noVBand="1"/>
      </w:tblPr>
      <w:tblGrid>
        <w:gridCol w:w="9062"/>
      </w:tblGrid>
      <w:tr w:rsidR="001525B3" w:rsidRPr="00524587" w14:paraId="25358327" w14:textId="77777777" w:rsidTr="00783784">
        <w:tc>
          <w:tcPr>
            <w:tcW w:w="9062" w:type="dxa"/>
            <w:shd w:val="clear" w:color="auto" w:fill="F2F2F2" w:themeFill="background1" w:themeFillShade="F2"/>
          </w:tcPr>
          <w:p w14:paraId="2773EC1B" w14:textId="6486EE6F" w:rsidR="001525B3" w:rsidRPr="00524587" w:rsidRDefault="000A37BD" w:rsidP="007830D6">
            <w:pPr>
              <w:spacing w:after="0"/>
              <w:contextualSpacing/>
              <w:rPr>
                <w:rFonts w:ascii="Calibri Light" w:hAnsi="Calibri Light" w:cs="Calibri Light"/>
                <w:i/>
                <w:iCs/>
              </w:rPr>
            </w:pPr>
            <w:r w:rsidRPr="00524587">
              <w:rPr>
                <w:rFonts w:ascii="Calibri Light" w:hAnsi="Calibri Light" w:cs="Calibri Light"/>
                <w:i/>
                <w:iCs/>
              </w:rPr>
              <w:t>A.</w:t>
            </w:r>
            <w:r w:rsidR="00614B34" w:rsidRPr="00524587">
              <w:rPr>
                <w:rFonts w:ascii="Calibri Light" w:hAnsi="Calibri Light" w:cs="Calibri Light"/>
                <w:i/>
                <w:iCs/>
              </w:rPr>
              <w:t>5</w:t>
            </w:r>
            <w:r w:rsidRPr="00524587">
              <w:rPr>
                <w:rFonts w:ascii="Calibri Light" w:hAnsi="Calibri Light" w:cs="Calibri Light"/>
                <w:i/>
                <w:iCs/>
              </w:rPr>
              <w:t xml:space="preserve"> Ključne besede in povzetek vsebine predlaganega raziskovalnega programa: </w:t>
            </w:r>
          </w:p>
        </w:tc>
      </w:tr>
      <w:tr w:rsidR="000A37BD" w:rsidRPr="002E313C" w14:paraId="209A02F1" w14:textId="77777777" w:rsidTr="00476A85">
        <w:tc>
          <w:tcPr>
            <w:tcW w:w="9062" w:type="dxa"/>
          </w:tcPr>
          <w:p w14:paraId="4CDEF641" w14:textId="50ACBA38" w:rsidR="000A37BD" w:rsidRPr="002E313C" w:rsidRDefault="000A37BD" w:rsidP="007830D6">
            <w:pPr>
              <w:spacing w:after="0"/>
              <w:rPr>
                <w:i/>
                <w:iCs/>
                <w:color w:val="7F7F7F" w:themeColor="text1" w:themeTint="80"/>
                <w:sz w:val="20"/>
                <w:szCs w:val="20"/>
              </w:rPr>
            </w:pPr>
            <w:r w:rsidRPr="008508AB">
              <w:rPr>
                <w:i/>
                <w:iCs/>
                <w:sz w:val="20"/>
                <w:szCs w:val="20"/>
              </w:rPr>
              <w:t>Ključne besede</w:t>
            </w:r>
            <w:r w:rsidRPr="002E313C">
              <w:rPr>
                <w:i/>
                <w:iCs/>
                <w:color w:val="7F7F7F" w:themeColor="text1" w:themeTint="80"/>
                <w:sz w:val="20"/>
                <w:szCs w:val="20"/>
              </w:rPr>
              <w:t>:</w:t>
            </w:r>
            <w:r w:rsidR="00783784">
              <w:rPr>
                <w:i/>
                <w:iCs/>
                <w:color w:val="7F7F7F" w:themeColor="text1" w:themeTint="80"/>
                <w:sz w:val="20"/>
                <w:szCs w:val="20"/>
              </w:rPr>
              <w:t xml:space="preserve"> </w:t>
            </w:r>
            <w:sdt>
              <w:sdtPr>
                <w:rPr>
                  <w:i/>
                  <w:iCs/>
                  <w:color w:val="7F7F7F" w:themeColor="text1" w:themeTint="80"/>
                  <w:sz w:val="20"/>
                  <w:szCs w:val="20"/>
                </w:rPr>
                <w:id w:val="-191229028"/>
                <w:placeholder>
                  <w:docPart w:val="DefaultPlaceholder_-1854013440"/>
                </w:placeholder>
                <w:showingPlcHdr/>
              </w:sdtPr>
              <w:sdtEndPr/>
              <w:sdtContent>
                <w:r w:rsidR="00783784" w:rsidRPr="00E241B7">
                  <w:rPr>
                    <w:rStyle w:val="Besedilooznabemesta"/>
                  </w:rPr>
                  <w:t>Kliknite ali tapnite tukaj, če želite vnesti besedilo.</w:t>
                </w:r>
              </w:sdtContent>
            </w:sdt>
          </w:p>
        </w:tc>
      </w:tr>
      <w:tr w:rsidR="001525B3" w:rsidRPr="002E313C" w14:paraId="2C2FACB6" w14:textId="77777777" w:rsidTr="00476A85">
        <w:tc>
          <w:tcPr>
            <w:tcW w:w="9062" w:type="dxa"/>
          </w:tcPr>
          <w:p w14:paraId="092B9991" w14:textId="77777777" w:rsidR="001E2B63" w:rsidRPr="001E2B63" w:rsidRDefault="001525B3" w:rsidP="007830D6">
            <w:pPr>
              <w:pStyle w:val="Odstavekseznama"/>
              <w:tabs>
                <w:tab w:val="left" w:pos="426"/>
              </w:tabs>
              <w:ind w:left="0"/>
            </w:pPr>
            <w:r w:rsidRPr="008508AB">
              <w:rPr>
                <w:i/>
                <w:iCs/>
                <w:sz w:val="20"/>
                <w:szCs w:val="20"/>
              </w:rPr>
              <w:t>Povzetek vsebine raziskovalnega programa</w:t>
            </w:r>
            <w:r w:rsidR="001E2B63" w:rsidRPr="001E2B63">
              <w:rPr>
                <w:i/>
                <w:iCs/>
                <w:sz w:val="16"/>
                <w:szCs w:val="16"/>
              </w:rPr>
              <w:t xml:space="preserve"> (</w:t>
            </w:r>
            <w:r w:rsidR="001E2B63" w:rsidRPr="001E2B63">
              <w:rPr>
                <w:i/>
                <w:iCs/>
                <w:sz w:val="18"/>
                <w:szCs w:val="18"/>
              </w:rPr>
              <w:t xml:space="preserve">namenjen </w:t>
            </w:r>
            <w:r w:rsidR="001E2B63">
              <w:rPr>
                <w:i/>
                <w:iCs/>
                <w:sz w:val="18"/>
                <w:szCs w:val="18"/>
              </w:rPr>
              <w:t xml:space="preserve">tudi </w:t>
            </w:r>
            <w:r w:rsidR="001E2B63" w:rsidRPr="001E2B63">
              <w:rPr>
                <w:i/>
                <w:iCs/>
                <w:sz w:val="18"/>
                <w:szCs w:val="18"/>
              </w:rPr>
              <w:t>objavi v informacijskem sistemu SICRIS):</w:t>
            </w:r>
            <w:r w:rsidR="001E2B63" w:rsidRPr="001E2B63">
              <w:rPr>
                <w:sz w:val="18"/>
                <w:szCs w:val="18"/>
              </w:rPr>
              <w:t xml:space="preserve"> </w:t>
            </w:r>
          </w:p>
          <w:p w14:paraId="10F5439E" w14:textId="20C6E428" w:rsidR="001525B3" w:rsidRPr="000531FF" w:rsidRDefault="001E2B63" w:rsidP="007830D6">
            <w:pPr>
              <w:pStyle w:val="Odstavekseznama"/>
              <w:tabs>
                <w:tab w:val="left" w:pos="426"/>
              </w:tabs>
              <w:ind w:left="0"/>
            </w:pPr>
            <w:r w:rsidRPr="001E2B63">
              <w:rPr>
                <w:sz w:val="18"/>
                <w:szCs w:val="18"/>
              </w:rPr>
              <w:t xml:space="preserve"> </w:t>
            </w:r>
            <w:r w:rsidR="00783784" w:rsidRPr="001E2B63">
              <w:rPr>
                <w:i/>
                <w:iCs/>
                <w:sz w:val="16"/>
                <w:szCs w:val="16"/>
              </w:rPr>
              <w:t xml:space="preserve"> </w:t>
            </w:r>
            <w:sdt>
              <w:sdtPr>
                <w:id w:val="2144380098"/>
                <w:placeholder>
                  <w:docPart w:val="DefaultPlaceholder_-1854013440"/>
                </w:placeholder>
                <w:showingPlcHdr/>
              </w:sdtPr>
              <w:sdtEndPr/>
              <w:sdtContent>
                <w:r w:rsidR="00783784" w:rsidRPr="00E241B7">
                  <w:rPr>
                    <w:rStyle w:val="Besedilooznabemesta"/>
                  </w:rPr>
                  <w:t>Kliknite ali tapnite tukaj, če želite vnesti besedilo.</w:t>
                </w:r>
              </w:sdtContent>
            </w:sdt>
          </w:p>
        </w:tc>
      </w:tr>
    </w:tbl>
    <w:p w14:paraId="54ACDCE1" w14:textId="77777777" w:rsidR="001525B3" w:rsidRPr="00B36C20" w:rsidRDefault="001525B3" w:rsidP="007830D6">
      <w:pPr>
        <w:pStyle w:val="Odstavekseznama"/>
        <w:rPr>
          <w:sz w:val="2"/>
          <w:szCs w:val="2"/>
        </w:rPr>
      </w:pPr>
    </w:p>
    <w:p w14:paraId="42056749" w14:textId="6B018BC1" w:rsidR="003E677B" w:rsidRDefault="003E677B" w:rsidP="007830D6">
      <w:pPr>
        <w:spacing w:after="0"/>
        <w:rPr>
          <w:sz w:val="2"/>
          <w:szCs w:val="2"/>
        </w:rPr>
      </w:pPr>
    </w:p>
    <w:p w14:paraId="0D620913" w14:textId="77777777" w:rsidR="00C807A0" w:rsidRDefault="00C807A0" w:rsidP="007830D6">
      <w:pPr>
        <w:spacing w:after="0"/>
        <w:rPr>
          <w:sz w:val="2"/>
          <w:szCs w:val="2"/>
        </w:rPr>
      </w:pPr>
    </w:p>
    <w:p w14:paraId="6CCD65CB" w14:textId="77777777" w:rsidR="00C807A0" w:rsidRDefault="00C807A0" w:rsidP="007830D6">
      <w:pPr>
        <w:spacing w:after="0"/>
        <w:rPr>
          <w:sz w:val="2"/>
          <w:szCs w:val="2"/>
        </w:rPr>
      </w:pPr>
    </w:p>
    <w:tbl>
      <w:tblPr>
        <w:tblStyle w:val="Tabelamrea"/>
        <w:tblW w:w="0" w:type="auto"/>
        <w:tblLook w:val="04A0" w:firstRow="1" w:lastRow="0" w:firstColumn="1" w:lastColumn="0" w:noHBand="0" w:noVBand="1"/>
      </w:tblPr>
      <w:tblGrid>
        <w:gridCol w:w="9062"/>
      </w:tblGrid>
      <w:tr w:rsidR="00C807A0" w:rsidRPr="000A37BD" w14:paraId="05706FBA" w14:textId="77777777" w:rsidTr="00476A85">
        <w:tc>
          <w:tcPr>
            <w:tcW w:w="9062" w:type="dxa"/>
            <w:shd w:val="clear" w:color="auto" w:fill="F2F2F2" w:themeFill="background1" w:themeFillShade="F2"/>
          </w:tcPr>
          <w:p w14:paraId="61794C49" w14:textId="7E681944" w:rsidR="00C807A0" w:rsidRPr="000A37BD" w:rsidRDefault="00C807A0" w:rsidP="007830D6">
            <w:pPr>
              <w:spacing w:after="0"/>
              <w:ind w:left="310" w:hanging="310"/>
              <w:rPr>
                <w:rFonts w:ascii="Calibri Light" w:hAnsi="Calibri Light" w:cs="Calibri Light"/>
                <w:i/>
                <w:iCs/>
                <w:sz w:val="20"/>
                <w:szCs w:val="20"/>
              </w:rPr>
            </w:pPr>
            <w:r w:rsidRPr="00524587">
              <w:rPr>
                <w:rFonts w:ascii="Calibri Light" w:hAnsi="Calibri Light" w:cs="Calibri Light"/>
                <w:i/>
                <w:iCs/>
              </w:rPr>
              <w:t xml:space="preserve">A.6 </w:t>
            </w:r>
            <w:r w:rsidR="00073751" w:rsidRPr="00524587">
              <w:rPr>
                <w:rFonts w:ascii="Calibri Light" w:hAnsi="Calibri Light" w:cs="Calibri Light"/>
                <w:i/>
                <w:iCs/>
              </w:rPr>
              <w:t xml:space="preserve">Pomen predlaganega raziskovalnega programa za razvoj znanosti (namenjen tudi objavi v informacijskem sistemu SICRIS):  </w:t>
            </w:r>
          </w:p>
        </w:tc>
      </w:tr>
      <w:tr w:rsidR="00C807A0" w:rsidRPr="002E313C" w14:paraId="19AC8B72" w14:textId="77777777" w:rsidTr="00476A85">
        <w:tc>
          <w:tcPr>
            <w:tcW w:w="9062" w:type="dxa"/>
          </w:tcPr>
          <w:p w14:paraId="457AF8EE" w14:textId="22F1F10B" w:rsidR="00C807A0" w:rsidRPr="002E313C" w:rsidRDefault="00C807A0" w:rsidP="007830D6">
            <w:pPr>
              <w:spacing w:after="0"/>
              <w:rPr>
                <w:i/>
                <w:iCs/>
                <w:color w:val="7F7F7F" w:themeColor="text1" w:themeTint="80"/>
                <w:sz w:val="20"/>
                <w:szCs w:val="20"/>
              </w:rPr>
            </w:pPr>
            <w:r w:rsidRPr="00580EA6">
              <w:rPr>
                <w:i/>
                <w:iCs/>
                <w:sz w:val="20"/>
                <w:szCs w:val="20"/>
              </w:rPr>
              <w:lastRenderedPageBreak/>
              <w:t xml:space="preserve"> </w:t>
            </w:r>
            <w:sdt>
              <w:sdtPr>
                <w:rPr>
                  <w:i/>
                  <w:iCs/>
                  <w:color w:val="7F7F7F" w:themeColor="text1" w:themeTint="80"/>
                  <w:sz w:val="20"/>
                  <w:szCs w:val="20"/>
                </w:rPr>
                <w:id w:val="1029685896"/>
                <w:placeholder>
                  <w:docPart w:val="F14993EC7F2C4CCD82D88AED92EFBDDF"/>
                </w:placeholder>
                <w:showingPlcHdr/>
              </w:sdtPr>
              <w:sdtEndPr/>
              <w:sdtContent>
                <w:r w:rsidRPr="00022751">
                  <w:rPr>
                    <w:rStyle w:val="Besedilooznabemesta"/>
                  </w:rPr>
                  <w:t>Kliknite ali tapnite tukaj, če želite vnesti besedilo.</w:t>
                </w:r>
              </w:sdtContent>
            </w:sdt>
          </w:p>
        </w:tc>
      </w:tr>
    </w:tbl>
    <w:p w14:paraId="535E99AF" w14:textId="77777777" w:rsidR="00C807A0" w:rsidRDefault="00C807A0" w:rsidP="007830D6">
      <w:pPr>
        <w:spacing w:after="0"/>
        <w:rPr>
          <w:sz w:val="2"/>
          <w:szCs w:val="2"/>
        </w:rPr>
      </w:pPr>
    </w:p>
    <w:tbl>
      <w:tblPr>
        <w:tblStyle w:val="Tabelamrea"/>
        <w:tblW w:w="0" w:type="auto"/>
        <w:tblLook w:val="04A0" w:firstRow="1" w:lastRow="0" w:firstColumn="1" w:lastColumn="0" w:noHBand="0" w:noVBand="1"/>
      </w:tblPr>
      <w:tblGrid>
        <w:gridCol w:w="9062"/>
      </w:tblGrid>
      <w:tr w:rsidR="00614B34" w:rsidRPr="000A37BD" w14:paraId="2219D84A" w14:textId="77777777" w:rsidTr="00476A85">
        <w:tc>
          <w:tcPr>
            <w:tcW w:w="9062" w:type="dxa"/>
            <w:shd w:val="clear" w:color="auto" w:fill="F2F2F2" w:themeFill="background1" w:themeFillShade="F2"/>
          </w:tcPr>
          <w:p w14:paraId="18AF8F51" w14:textId="1D1815AB" w:rsidR="00614B34" w:rsidRPr="000A37BD" w:rsidRDefault="00614B34" w:rsidP="007830D6">
            <w:pPr>
              <w:spacing w:after="0"/>
              <w:ind w:left="310" w:hanging="310"/>
              <w:rPr>
                <w:rFonts w:ascii="Calibri Light" w:hAnsi="Calibri Light" w:cs="Calibri Light"/>
                <w:i/>
                <w:iCs/>
                <w:sz w:val="20"/>
                <w:szCs w:val="20"/>
              </w:rPr>
            </w:pPr>
            <w:r w:rsidRPr="000A37BD">
              <w:rPr>
                <w:rFonts w:ascii="Calibri Light" w:hAnsi="Calibri Light" w:cs="Calibri Light"/>
                <w:i/>
                <w:iCs/>
                <w:sz w:val="20"/>
                <w:szCs w:val="20"/>
              </w:rPr>
              <w:t>A.</w:t>
            </w:r>
            <w:r>
              <w:rPr>
                <w:rFonts w:ascii="Calibri Light" w:hAnsi="Calibri Light" w:cs="Calibri Light"/>
                <w:i/>
                <w:iCs/>
                <w:sz w:val="20"/>
                <w:szCs w:val="20"/>
              </w:rPr>
              <w:t xml:space="preserve">7 </w:t>
            </w:r>
            <w:r w:rsidRPr="00073751">
              <w:rPr>
                <w:rFonts w:ascii="Calibri Light" w:hAnsi="Calibri Light" w:cs="Calibri Light"/>
                <w:i/>
                <w:iCs/>
                <w:sz w:val="20"/>
                <w:szCs w:val="20"/>
              </w:rPr>
              <w:t xml:space="preserve">Pomen predlaganega raziskovalnega programa </w:t>
            </w:r>
            <w:r w:rsidR="0054743C" w:rsidRPr="0054743C">
              <w:rPr>
                <w:rFonts w:ascii="Calibri Light" w:hAnsi="Calibri Light" w:cs="Calibri Light"/>
                <w:i/>
                <w:iCs/>
                <w:sz w:val="20"/>
                <w:szCs w:val="20"/>
              </w:rPr>
              <w:t>za družbenoekonomski in kulturni razvoj Slovenije (namenjen tudi objavi v informacijskem sistemu SICRIS</w:t>
            </w:r>
            <w:r w:rsidR="00192E57">
              <w:rPr>
                <w:rFonts w:ascii="Calibri Light" w:hAnsi="Calibri Light" w:cs="Calibri Light"/>
                <w:i/>
                <w:iCs/>
                <w:sz w:val="20"/>
                <w:szCs w:val="20"/>
              </w:rPr>
              <w:t>)</w:t>
            </w:r>
            <w:r w:rsidR="0054743C">
              <w:rPr>
                <w:rFonts w:ascii="Calibri Light" w:hAnsi="Calibri Light" w:cs="Calibri Light"/>
                <w:i/>
                <w:iCs/>
                <w:sz w:val="20"/>
                <w:szCs w:val="20"/>
              </w:rPr>
              <w:t>:</w:t>
            </w:r>
          </w:p>
        </w:tc>
      </w:tr>
      <w:tr w:rsidR="00614B34" w:rsidRPr="002E313C" w14:paraId="014C0942" w14:textId="77777777" w:rsidTr="00476A85">
        <w:tc>
          <w:tcPr>
            <w:tcW w:w="9062" w:type="dxa"/>
          </w:tcPr>
          <w:p w14:paraId="548B5BC2" w14:textId="77777777" w:rsidR="00614B34" w:rsidRPr="002E313C" w:rsidRDefault="00614B34" w:rsidP="007830D6">
            <w:pPr>
              <w:spacing w:after="0"/>
              <w:rPr>
                <w:i/>
                <w:iCs/>
                <w:color w:val="7F7F7F" w:themeColor="text1" w:themeTint="80"/>
                <w:sz w:val="20"/>
                <w:szCs w:val="20"/>
              </w:rPr>
            </w:pPr>
            <w:r w:rsidRPr="00580EA6">
              <w:rPr>
                <w:i/>
                <w:iCs/>
                <w:sz w:val="20"/>
                <w:szCs w:val="20"/>
              </w:rPr>
              <w:t xml:space="preserve"> </w:t>
            </w:r>
            <w:sdt>
              <w:sdtPr>
                <w:rPr>
                  <w:i/>
                  <w:iCs/>
                  <w:color w:val="7F7F7F" w:themeColor="text1" w:themeTint="80"/>
                  <w:sz w:val="20"/>
                  <w:szCs w:val="20"/>
                </w:rPr>
                <w:id w:val="-1138258924"/>
                <w:placeholder>
                  <w:docPart w:val="3BF586DF494348B2AE413F8898BD3126"/>
                </w:placeholder>
                <w:showingPlcHdr/>
              </w:sdtPr>
              <w:sdtEndPr/>
              <w:sdtContent>
                <w:r w:rsidRPr="00E241B7">
                  <w:rPr>
                    <w:rStyle w:val="Besedilooznabemesta"/>
                  </w:rPr>
                  <w:t>Kliknite ali tapnite tukaj, če želite vnesti besedilo.</w:t>
                </w:r>
              </w:sdtContent>
            </w:sdt>
          </w:p>
        </w:tc>
      </w:tr>
    </w:tbl>
    <w:p w14:paraId="25FE47DD" w14:textId="77777777" w:rsidR="003E677B" w:rsidRDefault="003E677B" w:rsidP="007830D6">
      <w:pPr>
        <w:pStyle w:val="Odstavekseznama"/>
        <w:rPr>
          <w:sz w:val="2"/>
          <w:szCs w:val="2"/>
        </w:rPr>
      </w:pPr>
    </w:p>
    <w:p w14:paraId="6D1129C7" w14:textId="77777777" w:rsidR="00AB350A" w:rsidRPr="00EB7DBB" w:rsidRDefault="00AB350A" w:rsidP="007830D6">
      <w:pPr>
        <w:pStyle w:val="Odstavekseznama"/>
        <w:tabs>
          <w:tab w:val="left" w:pos="426"/>
        </w:tabs>
        <w:ind w:left="0"/>
        <w:rPr>
          <w:sz w:val="2"/>
          <w:szCs w:val="2"/>
        </w:rPr>
      </w:pPr>
    </w:p>
    <w:tbl>
      <w:tblPr>
        <w:tblStyle w:val="Tabelamrea"/>
        <w:tblW w:w="0" w:type="auto"/>
        <w:tblLook w:val="04A0" w:firstRow="1" w:lastRow="0" w:firstColumn="1" w:lastColumn="0" w:noHBand="0" w:noVBand="1"/>
      </w:tblPr>
      <w:tblGrid>
        <w:gridCol w:w="9062"/>
      </w:tblGrid>
      <w:tr w:rsidR="005961C0" w14:paraId="04DD8321" w14:textId="77777777" w:rsidTr="00476A85">
        <w:tc>
          <w:tcPr>
            <w:tcW w:w="9062" w:type="dxa"/>
          </w:tcPr>
          <w:p w14:paraId="2C630FBA" w14:textId="50E28580" w:rsidR="005961C0" w:rsidRPr="00524587" w:rsidRDefault="005961C0" w:rsidP="00476A85">
            <w:pPr>
              <w:spacing w:after="0"/>
              <w:jc w:val="both"/>
              <w:rPr>
                <w:rFonts w:asciiTheme="minorHAnsi" w:hAnsiTheme="minorHAnsi" w:cstheme="minorHAnsi"/>
                <w:color w:val="948A54" w:themeColor="background2" w:themeShade="80"/>
                <w:lang w:eastAsia="sl-SI"/>
              </w:rPr>
            </w:pPr>
            <w:r w:rsidRPr="00524587">
              <w:rPr>
                <w:rFonts w:ascii="Calibri Light" w:hAnsi="Calibri Light" w:cs="Calibri Light"/>
                <w:i/>
                <w:iCs/>
              </w:rPr>
              <w:t>A.8 Raziskovalni programi (RP), ki so predmet preoblikovanja</w:t>
            </w:r>
          </w:p>
          <w:p w14:paraId="6F5F2789" w14:textId="527F217D" w:rsidR="005961C0" w:rsidRDefault="005961C0" w:rsidP="00476A85">
            <w:pPr>
              <w:spacing w:after="0"/>
              <w:jc w:val="both"/>
              <w:rPr>
                <w:rFonts w:asciiTheme="minorHAnsi" w:hAnsiTheme="minorHAnsi" w:cstheme="minorHAnsi"/>
                <w:color w:val="948A54" w:themeColor="background2" w:themeShade="80"/>
                <w:sz w:val="20"/>
                <w:szCs w:val="20"/>
                <w:lang w:eastAsia="sl-SI"/>
              </w:rPr>
            </w:pPr>
            <w:r w:rsidRPr="00E00F51">
              <w:rPr>
                <w:rFonts w:asciiTheme="minorHAnsi" w:hAnsiTheme="minorHAnsi" w:cstheme="minorHAnsi"/>
                <w:color w:val="948A54" w:themeColor="background2" w:themeShade="80"/>
                <w:sz w:val="20"/>
                <w:szCs w:val="20"/>
                <w:lang w:eastAsia="sl-SI"/>
              </w:rPr>
              <w:t xml:space="preserve">Vpišite šifro raziskovalnega programa oz. programov, ki se preoblikuje/jo v nov raziskovalni program oz. programe (kot del programa ali celoten program). Vpišite tudi število raziskovalnih ur </w:t>
            </w:r>
            <w:r w:rsidR="00A12E4E">
              <w:rPr>
                <w:rFonts w:asciiTheme="minorHAnsi" w:hAnsiTheme="minorHAnsi" w:cstheme="minorHAnsi"/>
                <w:color w:val="948A54" w:themeColor="background2" w:themeShade="80"/>
                <w:sz w:val="20"/>
                <w:szCs w:val="20"/>
                <w:lang w:eastAsia="sl-SI"/>
              </w:rPr>
              <w:t xml:space="preserve">(RU) </w:t>
            </w:r>
            <w:r w:rsidRPr="00E00F51">
              <w:rPr>
                <w:rFonts w:asciiTheme="minorHAnsi" w:hAnsiTheme="minorHAnsi" w:cstheme="minorHAnsi"/>
                <w:color w:val="948A54" w:themeColor="background2" w:themeShade="80"/>
                <w:sz w:val="20"/>
                <w:szCs w:val="20"/>
                <w:lang w:eastAsia="sl-SI"/>
              </w:rPr>
              <w:t>navedenega programa oz. programov, ki se upoštevajo v prijavi novega raziskovalnega programa oz. programov (prenesene ure). V pri</w:t>
            </w:r>
            <w:r>
              <w:rPr>
                <w:rFonts w:asciiTheme="minorHAnsi" w:hAnsiTheme="minorHAnsi" w:cstheme="minorHAnsi"/>
                <w:color w:val="948A54" w:themeColor="background2" w:themeShade="80"/>
                <w:sz w:val="20"/>
                <w:szCs w:val="20"/>
                <w:lang w:eastAsia="sl-SI"/>
              </w:rPr>
              <w:t>logi</w:t>
            </w:r>
            <w:r w:rsidRPr="00E00F51">
              <w:rPr>
                <w:rFonts w:asciiTheme="minorHAnsi" w:hAnsiTheme="minorHAnsi" w:cstheme="minorHAnsi"/>
                <w:color w:val="948A54" w:themeColor="background2" w:themeShade="80"/>
                <w:sz w:val="20"/>
                <w:szCs w:val="20"/>
                <w:lang w:eastAsia="sl-SI"/>
              </w:rPr>
              <w:t xml:space="preserve"> te prijavne vloge je potrebno priložiti ustrez</w:t>
            </w:r>
            <w:r w:rsidR="00796EC1">
              <w:rPr>
                <w:rFonts w:asciiTheme="minorHAnsi" w:hAnsiTheme="minorHAnsi" w:cstheme="minorHAnsi"/>
                <w:color w:val="948A54" w:themeColor="background2" w:themeShade="80"/>
                <w:sz w:val="20"/>
                <w:szCs w:val="20"/>
                <w:lang w:eastAsia="sl-SI"/>
              </w:rPr>
              <w:t>no</w:t>
            </w:r>
            <w:r w:rsidRPr="00E00F51">
              <w:rPr>
                <w:rFonts w:asciiTheme="minorHAnsi" w:hAnsiTheme="minorHAnsi" w:cstheme="minorHAnsi"/>
                <w:color w:val="948A54" w:themeColor="background2" w:themeShade="80"/>
                <w:sz w:val="20"/>
                <w:szCs w:val="20"/>
                <w:lang w:eastAsia="sl-SI"/>
              </w:rPr>
              <w:t xml:space="preserve"> so</w:t>
            </w:r>
            <w:r w:rsidR="00796EC1">
              <w:rPr>
                <w:rFonts w:asciiTheme="minorHAnsi" w:hAnsiTheme="minorHAnsi" w:cstheme="minorHAnsi"/>
                <w:color w:val="948A54" w:themeColor="background2" w:themeShade="80"/>
                <w:sz w:val="20"/>
                <w:szCs w:val="20"/>
                <w:lang w:eastAsia="sl-SI"/>
              </w:rPr>
              <w:t>glasje</w:t>
            </w:r>
            <w:r w:rsidRPr="00E00F51">
              <w:rPr>
                <w:rFonts w:asciiTheme="minorHAnsi" w:hAnsiTheme="minorHAnsi" w:cstheme="minorHAnsi"/>
                <w:color w:val="948A54" w:themeColor="background2" w:themeShade="80"/>
                <w:sz w:val="20"/>
                <w:szCs w:val="20"/>
                <w:lang w:eastAsia="sl-SI"/>
              </w:rPr>
              <w:t xml:space="preserve"> o preoblikovanju raziskovalnih programov.</w:t>
            </w:r>
          </w:p>
          <w:p w14:paraId="307CB239" w14:textId="77777777" w:rsidR="005961C0" w:rsidRDefault="005961C0" w:rsidP="00476A85">
            <w:pPr>
              <w:spacing w:after="0"/>
              <w:jc w:val="both"/>
              <w:rPr>
                <w:rFonts w:asciiTheme="minorHAnsi" w:hAnsiTheme="minorHAnsi" w:cstheme="minorHAnsi"/>
                <w:color w:val="948A54" w:themeColor="background2" w:themeShade="80"/>
                <w:sz w:val="20"/>
                <w:szCs w:val="20"/>
                <w:lang w:eastAsia="sl-SI"/>
              </w:rPr>
            </w:pPr>
          </w:p>
          <w:tbl>
            <w:tblPr>
              <w:tblStyle w:val="Tabelamrea"/>
              <w:tblW w:w="5000" w:type="pct"/>
              <w:tblLook w:val="04A0" w:firstRow="1" w:lastRow="0" w:firstColumn="1" w:lastColumn="0" w:noHBand="0" w:noVBand="1"/>
            </w:tblPr>
            <w:tblGrid>
              <w:gridCol w:w="631"/>
              <w:gridCol w:w="977"/>
              <w:gridCol w:w="1018"/>
              <w:gridCol w:w="1122"/>
              <w:gridCol w:w="1389"/>
              <w:gridCol w:w="1410"/>
              <w:gridCol w:w="1131"/>
              <w:gridCol w:w="1158"/>
            </w:tblGrid>
            <w:tr w:rsidR="00037053" w:rsidRPr="00D309C3" w14:paraId="5A791DF7" w14:textId="41F33654" w:rsidTr="00037053">
              <w:tc>
                <w:tcPr>
                  <w:tcW w:w="357" w:type="pct"/>
                  <w:vAlign w:val="center"/>
                </w:tcPr>
                <w:p w14:paraId="3ACE0D7F" w14:textId="77777777" w:rsidR="004B788E" w:rsidRPr="004B788E"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Zap. št.</w:t>
                  </w:r>
                </w:p>
              </w:tc>
              <w:tc>
                <w:tcPr>
                  <w:tcW w:w="553" w:type="pct"/>
                  <w:vAlign w:val="center"/>
                </w:tcPr>
                <w:p w14:paraId="0DE8A458" w14:textId="77777777" w:rsidR="004B788E" w:rsidRPr="004B788E"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Ev. štev. RP (SICRIS)</w:t>
                  </w:r>
                </w:p>
              </w:tc>
              <w:tc>
                <w:tcPr>
                  <w:tcW w:w="576" w:type="pct"/>
                  <w:vAlign w:val="center"/>
                </w:tcPr>
                <w:p w14:paraId="30F58A54" w14:textId="77777777" w:rsidR="004B788E" w:rsidRPr="004B788E"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Trajanje RP od - do</w:t>
                  </w:r>
                </w:p>
              </w:tc>
              <w:tc>
                <w:tcPr>
                  <w:tcW w:w="635" w:type="pct"/>
                  <w:vAlign w:val="center"/>
                </w:tcPr>
                <w:p w14:paraId="56C8817F" w14:textId="77777777" w:rsidR="004B788E" w:rsidRPr="004B788E"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Ev. štev. vodje RP (SICRIS)</w:t>
                  </w:r>
                </w:p>
              </w:tc>
              <w:tc>
                <w:tcPr>
                  <w:tcW w:w="786" w:type="pct"/>
                  <w:vAlign w:val="center"/>
                </w:tcPr>
                <w:p w14:paraId="651CBBD4" w14:textId="77777777" w:rsidR="004B788E" w:rsidRPr="004B788E"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Ev. štev. RO (SICRIS) prijaviteljice RP</w:t>
                  </w:r>
                </w:p>
              </w:tc>
              <w:tc>
                <w:tcPr>
                  <w:tcW w:w="798" w:type="pct"/>
                  <w:vAlign w:val="center"/>
                </w:tcPr>
                <w:p w14:paraId="4320F655" w14:textId="55A85AED" w:rsidR="004B788E" w:rsidRPr="004B788E"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Ukinitev obstoječega RP</w:t>
                  </w:r>
                  <w:r w:rsidR="00B51070">
                    <w:rPr>
                      <w:rFonts w:ascii="Calibri Light" w:hAnsi="Calibri Light" w:cs="Calibri Light"/>
                      <w:sz w:val="18"/>
                      <w:szCs w:val="18"/>
                    </w:rPr>
                    <w:t xml:space="preserve"> (DA/NE)</w:t>
                  </w:r>
                </w:p>
              </w:tc>
              <w:tc>
                <w:tcPr>
                  <w:tcW w:w="640" w:type="pct"/>
                  <w:vAlign w:val="center"/>
                </w:tcPr>
                <w:p w14:paraId="4F08DE97" w14:textId="7426F02A" w:rsidR="004B788E" w:rsidRPr="004B788E"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Razpoložljiv letni obseg RU obstoječega RP</w:t>
                  </w:r>
                </w:p>
              </w:tc>
              <w:tc>
                <w:tcPr>
                  <w:tcW w:w="655" w:type="pct"/>
                  <w:vAlign w:val="center"/>
                </w:tcPr>
                <w:p w14:paraId="32E1AEC0" w14:textId="77777777" w:rsidR="008B6052"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 xml:space="preserve">Preneseni letni obseg RU </w:t>
                  </w:r>
                  <w:r w:rsidR="008B6052">
                    <w:rPr>
                      <w:rFonts w:ascii="Calibri Light" w:hAnsi="Calibri Light" w:cs="Calibri Light"/>
                      <w:sz w:val="18"/>
                      <w:szCs w:val="18"/>
                    </w:rPr>
                    <w:t xml:space="preserve">obstoječega RP </w:t>
                  </w:r>
                </w:p>
                <w:p w14:paraId="3CD5FACE" w14:textId="211EBA66" w:rsidR="004B788E" w:rsidRPr="004B788E" w:rsidRDefault="004B788E" w:rsidP="004B788E">
                  <w:pPr>
                    <w:spacing w:after="0"/>
                    <w:jc w:val="center"/>
                    <w:rPr>
                      <w:rFonts w:ascii="Calibri Light" w:hAnsi="Calibri Light" w:cs="Calibri Light"/>
                      <w:sz w:val="18"/>
                      <w:szCs w:val="18"/>
                    </w:rPr>
                  </w:pPr>
                  <w:r w:rsidRPr="004B788E">
                    <w:rPr>
                      <w:rFonts w:ascii="Calibri Light" w:hAnsi="Calibri Light" w:cs="Calibri Light"/>
                      <w:sz w:val="18"/>
                      <w:szCs w:val="18"/>
                    </w:rPr>
                    <w:t>novemu RP</w:t>
                  </w:r>
                </w:p>
              </w:tc>
            </w:tr>
            <w:tr w:rsidR="00037053" w14:paraId="22FD3B66" w14:textId="5A754E9C" w:rsidTr="00037053">
              <w:tc>
                <w:tcPr>
                  <w:tcW w:w="357" w:type="pct"/>
                </w:tcPr>
                <w:p w14:paraId="737F794C" w14:textId="78ED4A06" w:rsidR="004B788E" w:rsidRPr="00EF712F" w:rsidRDefault="004B788E" w:rsidP="004B788E">
                  <w:pPr>
                    <w:spacing w:after="0"/>
                    <w:rPr>
                      <w:sz w:val="16"/>
                      <w:szCs w:val="16"/>
                    </w:rPr>
                  </w:pPr>
                  <w:r w:rsidRPr="00EF712F">
                    <w:rPr>
                      <w:sz w:val="16"/>
                      <w:szCs w:val="16"/>
                    </w:rPr>
                    <w:t>1.</w:t>
                  </w:r>
                </w:p>
              </w:tc>
              <w:tc>
                <w:tcPr>
                  <w:tcW w:w="553" w:type="pct"/>
                </w:tcPr>
                <w:p w14:paraId="7C5D6060" w14:textId="77777777" w:rsidR="004B788E" w:rsidRPr="00EF712F" w:rsidRDefault="004B788E" w:rsidP="004B788E">
                  <w:pPr>
                    <w:spacing w:after="0"/>
                    <w:rPr>
                      <w:sz w:val="20"/>
                      <w:szCs w:val="20"/>
                    </w:rPr>
                  </w:pPr>
                </w:p>
              </w:tc>
              <w:tc>
                <w:tcPr>
                  <w:tcW w:w="576" w:type="pct"/>
                </w:tcPr>
                <w:p w14:paraId="2547482D" w14:textId="77777777" w:rsidR="004B788E" w:rsidRPr="00EF712F" w:rsidRDefault="004B788E" w:rsidP="004B788E">
                  <w:pPr>
                    <w:spacing w:after="0"/>
                    <w:rPr>
                      <w:sz w:val="20"/>
                      <w:szCs w:val="20"/>
                    </w:rPr>
                  </w:pPr>
                </w:p>
              </w:tc>
              <w:tc>
                <w:tcPr>
                  <w:tcW w:w="635" w:type="pct"/>
                </w:tcPr>
                <w:p w14:paraId="3AA89F38" w14:textId="77777777" w:rsidR="004B788E" w:rsidRPr="00EF712F" w:rsidRDefault="004B788E" w:rsidP="004B788E">
                  <w:pPr>
                    <w:spacing w:after="0"/>
                    <w:rPr>
                      <w:sz w:val="20"/>
                      <w:szCs w:val="20"/>
                    </w:rPr>
                  </w:pPr>
                </w:p>
              </w:tc>
              <w:tc>
                <w:tcPr>
                  <w:tcW w:w="786" w:type="pct"/>
                </w:tcPr>
                <w:p w14:paraId="71F0FC03" w14:textId="77777777" w:rsidR="004B788E" w:rsidRPr="00EF712F" w:rsidRDefault="004B788E" w:rsidP="004B788E">
                  <w:pPr>
                    <w:spacing w:after="0"/>
                    <w:rPr>
                      <w:sz w:val="20"/>
                      <w:szCs w:val="20"/>
                    </w:rPr>
                  </w:pPr>
                </w:p>
              </w:tc>
              <w:sdt>
                <w:sdtPr>
                  <w:alias w:val="Ukinitev obstoječega RP (DA/NE)"/>
                  <w:tag w:val="Ukinitev obstoječega RP (DA/NE)"/>
                  <w:id w:val="397564261"/>
                  <w:placeholder>
                    <w:docPart w:val="40B942112DA74EC892162EDDD9C605D4"/>
                  </w:placeholder>
                  <w:showingPlcHdr/>
                  <w:dropDownList>
                    <w:listItem w:value="Izberite element."/>
                    <w:listItem w:displayText="da" w:value="da"/>
                    <w:listItem w:displayText="ne" w:value="ne"/>
                  </w:dropDownList>
                </w:sdtPr>
                <w:sdtEndPr/>
                <w:sdtContent>
                  <w:tc>
                    <w:tcPr>
                      <w:tcW w:w="798" w:type="pct"/>
                    </w:tcPr>
                    <w:p w14:paraId="52991B23" w14:textId="5EBB6C59" w:rsidR="004B788E" w:rsidRPr="009F66FA" w:rsidRDefault="004B788E" w:rsidP="004B788E">
                      <w:pPr>
                        <w:spacing w:after="0"/>
                      </w:pPr>
                      <w:r w:rsidRPr="009F66FA">
                        <w:rPr>
                          <w:rStyle w:val="Besedilooznabemesta"/>
                          <w:sz w:val="16"/>
                          <w:szCs w:val="16"/>
                        </w:rPr>
                        <w:t>Izberite element.</w:t>
                      </w:r>
                    </w:p>
                  </w:tc>
                </w:sdtContent>
              </w:sdt>
              <w:tc>
                <w:tcPr>
                  <w:tcW w:w="640" w:type="pct"/>
                </w:tcPr>
                <w:p w14:paraId="77847883" w14:textId="77777777" w:rsidR="004B788E" w:rsidRPr="00EF712F" w:rsidRDefault="004B788E" w:rsidP="004B788E">
                  <w:pPr>
                    <w:spacing w:after="0"/>
                    <w:rPr>
                      <w:sz w:val="20"/>
                      <w:szCs w:val="20"/>
                    </w:rPr>
                  </w:pPr>
                </w:p>
              </w:tc>
              <w:tc>
                <w:tcPr>
                  <w:tcW w:w="655" w:type="pct"/>
                </w:tcPr>
                <w:p w14:paraId="3C111ECB" w14:textId="77777777" w:rsidR="004B788E" w:rsidRPr="00EF712F" w:rsidRDefault="004B788E" w:rsidP="004B788E">
                  <w:pPr>
                    <w:spacing w:after="0"/>
                    <w:rPr>
                      <w:sz w:val="20"/>
                      <w:szCs w:val="20"/>
                    </w:rPr>
                  </w:pPr>
                </w:p>
              </w:tc>
            </w:tr>
            <w:tr w:rsidR="00037053" w14:paraId="732AED8B" w14:textId="2BCC354C" w:rsidTr="00037053">
              <w:tc>
                <w:tcPr>
                  <w:tcW w:w="357" w:type="pct"/>
                </w:tcPr>
                <w:p w14:paraId="67DC8C7F" w14:textId="541E0D4D" w:rsidR="004B788E" w:rsidRPr="00EF712F" w:rsidRDefault="004B788E" w:rsidP="004B788E">
                  <w:pPr>
                    <w:spacing w:after="0"/>
                    <w:rPr>
                      <w:sz w:val="16"/>
                      <w:szCs w:val="16"/>
                    </w:rPr>
                  </w:pPr>
                  <w:r w:rsidRPr="00EF712F">
                    <w:rPr>
                      <w:sz w:val="16"/>
                      <w:szCs w:val="16"/>
                    </w:rPr>
                    <w:t>2.</w:t>
                  </w:r>
                </w:p>
              </w:tc>
              <w:tc>
                <w:tcPr>
                  <w:tcW w:w="553" w:type="pct"/>
                </w:tcPr>
                <w:p w14:paraId="1306D92E" w14:textId="77777777" w:rsidR="004B788E" w:rsidRPr="00EF712F" w:rsidRDefault="004B788E" w:rsidP="004B788E">
                  <w:pPr>
                    <w:spacing w:after="0"/>
                    <w:rPr>
                      <w:sz w:val="20"/>
                      <w:szCs w:val="20"/>
                    </w:rPr>
                  </w:pPr>
                </w:p>
              </w:tc>
              <w:tc>
                <w:tcPr>
                  <w:tcW w:w="576" w:type="pct"/>
                </w:tcPr>
                <w:p w14:paraId="08C6628D" w14:textId="77777777" w:rsidR="004B788E" w:rsidRPr="00EF712F" w:rsidRDefault="004B788E" w:rsidP="004B788E">
                  <w:pPr>
                    <w:spacing w:after="0"/>
                    <w:rPr>
                      <w:sz w:val="20"/>
                      <w:szCs w:val="20"/>
                    </w:rPr>
                  </w:pPr>
                </w:p>
              </w:tc>
              <w:tc>
                <w:tcPr>
                  <w:tcW w:w="635" w:type="pct"/>
                </w:tcPr>
                <w:p w14:paraId="3DBF6E79" w14:textId="77777777" w:rsidR="004B788E" w:rsidRPr="00EF712F" w:rsidRDefault="004B788E" w:rsidP="004B788E">
                  <w:pPr>
                    <w:spacing w:after="0"/>
                    <w:rPr>
                      <w:sz w:val="20"/>
                      <w:szCs w:val="20"/>
                    </w:rPr>
                  </w:pPr>
                </w:p>
              </w:tc>
              <w:tc>
                <w:tcPr>
                  <w:tcW w:w="786" w:type="pct"/>
                </w:tcPr>
                <w:p w14:paraId="73FDFB16" w14:textId="77777777" w:rsidR="004B788E" w:rsidRPr="00EF712F" w:rsidRDefault="004B788E" w:rsidP="004B788E">
                  <w:pPr>
                    <w:spacing w:after="0"/>
                    <w:rPr>
                      <w:sz w:val="20"/>
                      <w:szCs w:val="20"/>
                    </w:rPr>
                  </w:pPr>
                </w:p>
              </w:tc>
              <w:sdt>
                <w:sdtPr>
                  <w:alias w:val="Ukinitev obstoječega RP (DA/NE)"/>
                  <w:tag w:val="Ukinitev obstoječega RP (DA/NE)"/>
                  <w:id w:val="91983621"/>
                  <w:placeholder>
                    <w:docPart w:val="140A1B9CF7CF49D080032E15A0E2C8C2"/>
                  </w:placeholder>
                  <w:showingPlcHdr/>
                  <w:dropDownList>
                    <w:listItem w:value="Izberite element."/>
                    <w:listItem w:displayText="da" w:value="da"/>
                    <w:listItem w:displayText="ne" w:value="ne"/>
                  </w:dropDownList>
                </w:sdtPr>
                <w:sdtEndPr/>
                <w:sdtContent>
                  <w:tc>
                    <w:tcPr>
                      <w:tcW w:w="798" w:type="pct"/>
                    </w:tcPr>
                    <w:p w14:paraId="2B0AA5FF" w14:textId="66DC8E4C" w:rsidR="004B788E" w:rsidRPr="009F66FA" w:rsidRDefault="004B788E" w:rsidP="004B788E">
                      <w:pPr>
                        <w:spacing w:after="0"/>
                      </w:pPr>
                      <w:r w:rsidRPr="009F66FA">
                        <w:rPr>
                          <w:rStyle w:val="Besedilooznabemesta"/>
                          <w:sz w:val="16"/>
                          <w:szCs w:val="16"/>
                        </w:rPr>
                        <w:t>Izberite element.</w:t>
                      </w:r>
                    </w:p>
                  </w:tc>
                </w:sdtContent>
              </w:sdt>
              <w:tc>
                <w:tcPr>
                  <w:tcW w:w="640" w:type="pct"/>
                </w:tcPr>
                <w:p w14:paraId="7A690859" w14:textId="77777777" w:rsidR="004B788E" w:rsidRPr="00EF712F" w:rsidRDefault="004B788E" w:rsidP="004B788E">
                  <w:pPr>
                    <w:spacing w:after="0"/>
                    <w:rPr>
                      <w:sz w:val="20"/>
                      <w:szCs w:val="20"/>
                    </w:rPr>
                  </w:pPr>
                </w:p>
              </w:tc>
              <w:tc>
                <w:tcPr>
                  <w:tcW w:w="655" w:type="pct"/>
                </w:tcPr>
                <w:p w14:paraId="13AD36CE" w14:textId="77777777" w:rsidR="004B788E" w:rsidRPr="00EF712F" w:rsidRDefault="004B788E" w:rsidP="004B788E">
                  <w:pPr>
                    <w:spacing w:after="0"/>
                    <w:rPr>
                      <w:sz w:val="20"/>
                      <w:szCs w:val="20"/>
                    </w:rPr>
                  </w:pPr>
                </w:p>
              </w:tc>
            </w:tr>
            <w:tr w:rsidR="00037053" w14:paraId="766F6C1A" w14:textId="39EA3C0F" w:rsidTr="00037053">
              <w:tc>
                <w:tcPr>
                  <w:tcW w:w="357" w:type="pct"/>
                </w:tcPr>
                <w:p w14:paraId="50E7CFA7" w14:textId="001C070A" w:rsidR="004B788E" w:rsidRPr="00EF712F" w:rsidRDefault="004B788E" w:rsidP="004B788E">
                  <w:pPr>
                    <w:spacing w:after="0"/>
                    <w:rPr>
                      <w:sz w:val="16"/>
                      <w:szCs w:val="16"/>
                    </w:rPr>
                  </w:pPr>
                  <w:r w:rsidRPr="00EF712F">
                    <w:rPr>
                      <w:sz w:val="16"/>
                      <w:szCs w:val="16"/>
                    </w:rPr>
                    <w:t>3.</w:t>
                  </w:r>
                </w:p>
              </w:tc>
              <w:tc>
                <w:tcPr>
                  <w:tcW w:w="553" w:type="pct"/>
                </w:tcPr>
                <w:p w14:paraId="681611B5" w14:textId="77777777" w:rsidR="004B788E" w:rsidRPr="00EF712F" w:rsidRDefault="004B788E" w:rsidP="004B788E">
                  <w:pPr>
                    <w:spacing w:after="0"/>
                    <w:rPr>
                      <w:sz w:val="20"/>
                      <w:szCs w:val="20"/>
                    </w:rPr>
                  </w:pPr>
                </w:p>
              </w:tc>
              <w:tc>
                <w:tcPr>
                  <w:tcW w:w="576" w:type="pct"/>
                </w:tcPr>
                <w:p w14:paraId="31B23701" w14:textId="77777777" w:rsidR="004B788E" w:rsidRPr="00EF712F" w:rsidRDefault="004B788E" w:rsidP="004B788E">
                  <w:pPr>
                    <w:spacing w:after="0"/>
                    <w:rPr>
                      <w:sz w:val="20"/>
                      <w:szCs w:val="20"/>
                    </w:rPr>
                  </w:pPr>
                </w:p>
              </w:tc>
              <w:tc>
                <w:tcPr>
                  <w:tcW w:w="635" w:type="pct"/>
                </w:tcPr>
                <w:p w14:paraId="1CF4EA92" w14:textId="77777777" w:rsidR="004B788E" w:rsidRPr="00EF712F" w:rsidRDefault="004B788E" w:rsidP="004B788E">
                  <w:pPr>
                    <w:spacing w:after="0"/>
                    <w:rPr>
                      <w:sz w:val="20"/>
                      <w:szCs w:val="20"/>
                    </w:rPr>
                  </w:pPr>
                </w:p>
              </w:tc>
              <w:tc>
                <w:tcPr>
                  <w:tcW w:w="786" w:type="pct"/>
                </w:tcPr>
                <w:p w14:paraId="7AD7A845" w14:textId="77777777" w:rsidR="004B788E" w:rsidRPr="00EF712F" w:rsidRDefault="004B788E" w:rsidP="004B788E">
                  <w:pPr>
                    <w:spacing w:after="0"/>
                    <w:rPr>
                      <w:sz w:val="20"/>
                      <w:szCs w:val="20"/>
                    </w:rPr>
                  </w:pPr>
                </w:p>
              </w:tc>
              <w:sdt>
                <w:sdtPr>
                  <w:alias w:val="Ukinitev obstoječega RP (DA/NE)"/>
                  <w:tag w:val="Ukinitev obstoječega RP (DA/NE)"/>
                  <w:id w:val="-1496260098"/>
                  <w:placeholder>
                    <w:docPart w:val="BB8B044CBE61425AB29BF3380EE57986"/>
                  </w:placeholder>
                  <w:showingPlcHdr/>
                  <w:dropDownList>
                    <w:listItem w:value="Izberite element."/>
                    <w:listItem w:displayText="da" w:value="da"/>
                    <w:listItem w:displayText="ne" w:value="ne"/>
                  </w:dropDownList>
                </w:sdtPr>
                <w:sdtEndPr/>
                <w:sdtContent>
                  <w:tc>
                    <w:tcPr>
                      <w:tcW w:w="798" w:type="pct"/>
                    </w:tcPr>
                    <w:p w14:paraId="525E00D2" w14:textId="5DFDEC39" w:rsidR="004B788E" w:rsidRPr="009F66FA" w:rsidRDefault="004B788E" w:rsidP="004B788E">
                      <w:pPr>
                        <w:spacing w:after="0"/>
                      </w:pPr>
                      <w:r w:rsidRPr="009F66FA">
                        <w:rPr>
                          <w:rStyle w:val="Besedilooznabemesta"/>
                          <w:sz w:val="16"/>
                          <w:szCs w:val="16"/>
                        </w:rPr>
                        <w:t>Izberite element.</w:t>
                      </w:r>
                    </w:p>
                  </w:tc>
                </w:sdtContent>
              </w:sdt>
              <w:tc>
                <w:tcPr>
                  <w:tcW w:w="640" w:type="pct"/>
                </w:tcPr>
                <w:p w14:paraId="7B0F8883" w14:textId="77777777" w:rsidR="004B788E" w:rsidRPr="00EF712F" w:rsidRDefault="004B788E" w:rsidP="004B788E">
                  <w:pPr>
                    <w:spacing w:after="0"/>
                    <w:rPr>
                      <w:sz w:val="20"/>
                      <w:szCs w:val="20"/>
                    </w:rPr>
                  </w:pPr>
                </w:p>
              </w:tc>
              <w:tc>
                <w:tcPr>
                  <w:tcW w:w="655" w:type="pct"/>
                </w:tcPr>
                <w:p w14:paraId="133C1349" w14:textId="77777777" w:rsidR="004B788E" w:rsidRPr="00EF712F" w:rsidRDefault="004B788E" w:rsidP="004B788E">
                  <w:pPr>
                    <w:spacing w:after="0"/>
                    <w:rPr>
                      <w:sz w:val="20"/>
                      <w:szCs w:val="20"/>
                    </w:rPr>
                  </w:pPr>
                </w:p>
              </w:tc>
            </w:tr>
            <w:tr w:rsidR="004B788E" w14:paraId="000F16B7" w14:textId="63FA8EF4" w:rsidTr="00037053">
              <w:tc>
                <w:tcPr>
                  <w:tcW w:w="3705" w:type="pct"/>
                  <w:gridSpan w:val="6"/>
                  <w:shd w:val="clear" w:color="auto" w:fill="F2F2F2" w:themeFill="background1" w:themeFillShade="F2"/>
                </w:tcPr>
                <w:p w14:paraId="2105C393" w14:textId="36E31038" w:rsidR="004B788E" w:rsidRDefault="004B788E" w:rsidP="004B788E">
                  <w:pPr>
                    <w:spacing w:after="0"/>
                  </w:pPr>
                  <w:r w:rsidRPr="00B97B09">
                    <w:rPr>
                      <w:sz w:val="18"/>
                      <w:szCs w:val="18"/>
                    </w:rPr>
                    <w:t>Skupno število posameznega letnega obsega raziskovalnih ur</w:t>
                  </w:r>
                  <w:r w:rsidR="00B97B09">
                    <w:rPr>
                      <w:sz w:val="18"/>
                      <w:szCs w:val="18"/>
                    </w:rPr>
                    <w:t xml:space="preserve"> obstoječih in novega RP:</w:t>
                  </w:r>
                  <w:r w:rsidRPr="00B97B09">
                    <w:rPr>
                      <w:sz w:val="18"/>
                      <w:szCs w:val="18"/>
                    </w:rPr>
                    <w:t xml:space="preserve"> </w:t>
                  </w:r>
                </w:p>
              </w:tc>
              <w:tc>
                <w:tcPr>
                  <w:tcW w:w="640" w:type="pct"/>
                </w:tcPr>
                <w:p w14:paraId="5B29B237" w14:textId="77777777" w:rsidR="004B788E" w:rsidRDefault="004B788E" w:rsidP="004B788E">
                  <w:pPr>
                    <w:spacing w:after="0"/>
                  </w:pPr>
                </w:p>
              </w:tc>
              <w:tc>
                <w:tcPr>
                  <w:tcW w:w="655" w:type="pct"/>
                </w:tcPr>
                <w:p w14:paraId="1597B109" w14:textId="77777777" w:rsidR="004B788E" w:rsidRDefault="004B788E" w:rsidP="004B788E">
                  <w:pPr>
                    <w:spacing w:after="0"/>
                  </w:pPr>
                </w:p>
              </w:tc>
            </w:tr>
          </w:tbl>
          <w:p w14:paraId="5DE71E67" w14:textId="77777777" w:rsidR="005961C0" w:rsidRDefault="005961C0" w:rsidP="00476A85">
            <w:pPr>
              <w:spacing w:after="0"/>
              <w:jc w:val="both"/>
              <w:rPr>
                <w:b/>
                <w:bCs/>
              </w:rPr>
            </w:pPr>
          </w:p>
          <w:p w14:paraId="068650E8" w14:textId="77777777" w:rsidR="005961C0" w:rsidRPr="001A6CCA" w:rsidRDefault="005961C0" w:rsidP="00476A85">
            <w:pPr>
              <w:spacing w:after="0"/>
              <w:rPr>
                <w:rFonts w:ascii="Calibri Light" w:hAnsi="Calibri Light" w:cs="Calibri Light"/>
                <w:b/>
                <w:bCs/>
                <w:i/>
                <w:iCs/>
              </w:rPr>
            </w:pPr>
            <w:r w:rsidRPr="001A6CCA">
              <w:rPr>
                <w:rFonts w:ascii="Calibri Light" w:hAnsi="Calibri Light" w:cs="Calibri Light"/>
                <w:b/>
                <w:bCs/>
                <w:i/>
                <w:iCs/>
              </w:rPr>
              <w:t>Obrazložitev</w:t>
            </w:r>
          </w:p>
          <w:p w14:paraId="69DA7C37" w14:textId="69373774" w:rsidR="005961C0" w:rsidRDefault="00796EC1" w:rsidP="00476A85">
            <w:pPr>
              <w:spacing w:after="0"/>
              <w:jc w:val="both"/>
              <w:rPr>
                <w:rFonts w:asciiTheme="minorHAnsi" w:hAnsiTheme="minorHAnsi" w:cstheme="minorHAnsi"/>
                <w:color w:val="948A54" w:themeColor="background2" w:themeShade="80"/>
                <w:sz w:val="20"/>
                <w:szCs w:val="20"/>
                <w:lang w:eastAsia="sl-SI"/>
              </w:rPr>
            </w:pPr>
            <w:r>
              <w:rPr>
                <w:rFonts w:asciiTheme="minorHAnsi" w:hAnsiTheme="minorHAnsi" w:cstheme="minorHAnsi"/>
                <w:color w:val="948A54" w:themeColor="background2" w:themeShade="80"/>
                <w:sz w:val="20"/>
                <w:szCs w:val="20"/>
                <w:lang w:eastAsia="sl-SI"/>
              </w:rPr>
              <w:t>N</w:t>
            </w:r>
            <w:r w:rsidR="005961C0" w:rsidRPr="00E00F51">
              <w:rPr>
                <w:rFonts w:asciiTheme="minorHAnsi" w:hAnsiTheme="minorHAnsi" w:cstheme="minorHAnsi"/>
                <w:color w:val="948A54" w:themeColor="background2" w:themeShade="80"/>
                <w:sz w:val="20"/>
                <w:szCs w:val="20"/>
                <w:lang w:eastAsia="sl-SI"/>
              </w:rPr>
              <w:t xml:space="preserve">avedite razloge </w:t>
            </w:r>
            <w:r>
              <w:rPr>
                <w:rFonts w:asciiTheme="minorHAnsi" w:hAnsiTheme="minorHAnsi" w:cstheme="minorHAnsi"/>
                <w:color w:val="948A54" w:themeColor="background2" w:themeShade="80"/>
                <w:sz w:val="20"/>
                <w:szCs w:val="20"/>
                <w:lang w:eastAsia="sl-SI"/>
              </w:rPr>
              <w:t xml:space="preserve">za </w:t>
            </w:r>
            <w:r w:rsidR="005961C0" w:rsidRPr="00E00F51">
              <w:rPr>
                <w:rFonts w:asciiTheme="minorHAnsi" w:hAnsiTheme="minorHAnsi" w:cstheme="minorHAnsi"/>
                <w:color w:val="948A54" w:themeColor="background2" w:themeShade="80"/>
                <w:sz w:val="20"/>
                <w:szCs w:val="20"/>
                <w:lang w:eastAsia="sl-SI"/>
              </w:rPr>
              <w:t>preoblikovanj</w:t>
            </w:r>
            <w:r>
              <w:rPr>
                <w:rFonts w:asciiTheme="minorHAnsi" w:hAnsiTheme="minorHAnsi" w:cstheme="minorHAnsi"/>
                <w:color w:val="948A54" w:themeColor="background2" w:themeShade="80"/>
                <w:sz w:val="20"/>
                <w:szCs w:val="20"/>
                <w:lang w:eastAsia="sl-SI"/>
              </w:rPr>
              <w:t>e</w:t>
            </w:r>
            <w:r w:rsidR="005961C0" w:rsidRPr="00E00F51">
              <w:rPr>
                <w:rFonts w:asciiTheme="minorHAnsi" w:hAnsiTheme="minorHAnsi" w:cstheme="minorHAnsi"/>
                <w:color w:val="948A54" w:themeColor="background2" w:themeShade="80"/>
                <w:sz w:val="20"/>
                <w:szCs w:val="20"/>
                <w:lang w:eastAsia="sl-SI"/>
              </w:rPr>
              <w:t xml:space="preserve"> </w:t>
            </w:r>
            <w:r w:rsidRPr="00E00F51">
              <w:rPr>
                <w:rFonts w:asciiTheme="minorHAnsi" w:hAnsiTheme="minorHAnsi" w:cstheme="minorHAnsi"/>
                <w:color w:val="948A54" w:themeColor="background2" w:themeShade="80"/>
                <w:sz w:val="20"/>
                <w:szCs w:val="20"/>
                <w:lang w:eastAsia="sl-SI"/>
              </w:rPr>
              <w:t>raziskovalnega programa</w:t>
            </w:r>
            <w:r>
              <w:rPr>
                <w:rFonts w:asciiTheme="minorHAnsi" w:hAnsiTheme="minorHAnsi" w:cstheme="minorHAnsi"/>
                <w:color w:val="948A54" w:themeColor="background2" w:themeShade="80"/>
                <w:sz w:val="20"/>
                <w:szCs w:val="20"/>
                <w:lang w:eastAsia="sl-SI"/>
              </w:rPr>
              <w:t xml:space="preserve"> z združitvijo. </w:t>
            </w:r>
            <w:r w:rsidR="005961C0" w:rsidRPr="00E00F51">
              <w:rPr>
                <w:rFonts w:asciiTheme="minorHAnsi" w:hAnsiTheme="minorHAnsi" w:cstheme="minorHAnsi"/>
                <w:color w:val="948A54" w:themeColor="background2" w:themeShade="80"/>
                <w:sz w:val="20"/>
                <w:szCs w:val="20"/>
                <w:lang w:eastAsia="sl-SI"/>
              </w:rPr>
              <w:t xml:space="preserve">Največ </w:t>
            </w:r>
            <w:r w:rsidR="00B51070">
              <w:rPr>
                <w:rFonts w:asciiTheme="minorHAnsi" w:hAnsiTheme="minorHAnsi" w:cstheme="minorHAnsi"/>
                <w:color w:val="948A54" w:themeColor="background2" w:themeShade="80"/>
                <w:sz w:val="20"/>
                <w:szCs w:val="20"/>
                <w:lang w:eastAsia="sl-SI"/>
              </w:rPr>
              <w:t>1</w:t>
            </w:r>
            <w:r w:rsidR="005961C0" w:rsidRPr="00E00F51">
              <w:rPr>
                <w:rFonts w:asciiTheme="minorHAnsi" w:hAnsiTheme="minorHAnsi" w:cstheme="minorHAnsi"/>
                <w:color w:val="948A54" w:themeColor="background2" w:themeShade="80"/>
                <w:sz w:val="20"/>
                <w:szCs w:val="20"/>
                <w:lang w:eastAsia="sl-SI"/>
              </w:rPr>
              <w:t xml:space="preserve">.500 znakov, vključno s presledki </w:t>
            </w:r>
            <w:r w:rsidR="00506381">
              <w:rPr>
                <w:rFonts w:asciiTheme="minorHAnsi" w:hAnsiTheme="minorHAnsi" w:cstheme="minorHAnsi"/>
                <w:color w:val="948A54" w:themeColor="background2" w:themeShade="80"/>
                <w:sz w:val="20"/>
                <w:szCs w:val="20"/>
                <w:lang w:eastAsia="sl-SI"/>
              </w:rPr>
              <w:t>(v</w:t>
            </w:r>
            <w:r w:rsidR="005961C0" w:rsidRPr="00E00F51">
              <w:rPr>
                <w:rFonts w:asciiTheme="minorHAnsi" w:hAnsiTheme="minorHAnsi" w:cstheme="minorHAnsi"/>
                <w:color w:val="948A54" w:themeColor="background2" w:themeShade="80"/>
                <w:sz w:val="20"/>
                <w:szCs w:val="20"/>
                <w:lang w:eastAsia="sl-SI"/>
              </w:rPr>
              <w:t>elikost pisave</w:t>
            </w:r>
            <w:r w:rsidR="005961C0">
              <w:rPr>
                <w:rFonts w:asciiTheme="minorHAnsi" w:hAnsiTheme="minorHAnsi" w:cstheme="minorHAnsi"/>
                <w:color w:val="948A54" w:themeColor="background2" w:themeShade="80"/>
                <w:sz w:val="20"/>
                <w:szCs w:val="20"/>
                <w:lang w:eastAsia="sl-SI"/>
              </w:rPr>
              <w:t xml:space="preserve"> Calibri 11</w:t>
            </w:r>
            <w:r w:rsidR="00506381">
              <w:rPr>
                <w:rFonts w:asciiTheme="minorHAnsi" w:hAnsiTheme="minorHAnsi" w:cstheme="minorHAnsi"/>
                <w:color w:val="948A54" w:themeColor="background2" w:themeShade="80"/>
                <w:sz w:val="20"/>
                <w:szCs w:val="20"/>
                <w:lang w:eastAsia="sl-SI"/>
              </w:rPr>
              <w:t>)</w:t>
            </w:r>
            <w:r w:rsidR="005961C0">
              <w:rPr>
                <w:rFonts w:asciiTheme="minorHAnsi" w:hAnsiTheme="minorHAnsi" w:cstheme="minorHAnsi"/>
                <w:color w:val="948A54" w:themeColor="background2" w:themeShade="80"/>
                <w:sz w:val="20"/>
                <w:szCs w:val="20"/>
                <w:lang w:eastAsia="sl-SI"/>
              </w:rPr>
              <w:t>.</w:t>
            </w:r>
          </w:p>
          <w:sdt>
            <w:sdtPr>
              <w:rPr>
                <w:b/>
                <w:bCs/>
              </w:rPr>
              <w:id w:val="2063828582"/>
              <w:placeholder>
                <w:docPart w:val="9264894D97B34225907C09CDDC43935D"/>
              </w:placeholder>
              <w:showingPlcHdr/>
            </w:sdtPr>
            <w:sdtEndPr/>
            <w:sdtContent>
              <w:p w14:paraId="7DDC4310" w14:textId="77777777" w:rsidR="005961C0" w:rsidRDefault="005961C0" w:rsidP="00476A85">
                <w:pPr>
                  <w:spacing w:after="0"/>
                  <w:jc w:val="both"/>
                  <w:rPr>
                    <w:b/>
                    <w:bCs/>
                  </w:rPr>
                </w:pPr>
                <w:r w:rsidRPr="00E241B7">
                  <w:rPr>
                    <w:rStyle w:val="Besedilooznabemesta"/>
                  </w:rPr>
                  <w:t>Kliknite ali tapnite tukaj, če želite vnesti besedilo.</w:t>
                </w:r>
              </w:p>
            </w:sdtContent>
          </w:sdt>
          <w:p w14:paraId="227F333D" w14:textId="77777777" w:rsidR="005961C0" w:rsidRDefault="005961C0" w:rsidP="00476A85">
            <w:pPr>
              <w:spacing w:after="0"/>
              <w:jc w:val="both"/>
              <w:rPr>
                <w:b/>
                <w:bCs/>
              </w:rPr>
            </w:pPr>
          </w:p>
        </w:tc>
      </w:tr>
    </w:tbl>
    <w:p w14:paraId="29F7891B" w14:textId="1853ACE6" w:rsidR="00EB1F6E" w:rsidRPr="007817FE" w:rsidRDefault="00EB1F6E" w:rsidP="007830D6">
      <w:pPr>
        <w:spacing w:after="0"/>
        <w:rPr>
          <w:sz w:val="2"/>
          <w:szCs w:val="2"/>
        </w:rPr>
      </w:pPr>
    </w:p>
    <w:tbl>
      <w:tblPr>
        <w:tblStyle w:val="Tabelamrea"/>
        <w:tblW w:w="4999" w:type="pct"/>
        <w:tblLook w:val="04A0" w:firstRow="1" w:lastRow="0" w:firstColumn="1" w:lastColumn="0" w:noHBand="0" w:noVBand="1"/>
      </w:tblPr>
      <w:tblGrid>
        <w:gridCol w:w="9060"/>
      </w:tblGrid>
      <w:tr w:rsidR="00C633E5" w:rsidRPr="00C859B2" w14:paraId="1694D25B" w14:textId="77777777" w:rsidTr="00476A85">
        <w:tc>
          <w:tcPr>
            <w:tcW w:w="5000" w:type="pct"/>
            <w:shd w:val="clear" w:color="auto" w:fill="F2F2F2" w:themeFill="background1" w:themeFillShade="F2"/>
            <w:vAlign w:val="center"/>
          </w:tcPr>
          <w:p w14:paraId="1D0D2A68" w14:textId="77777777" w:rsidR="005961C0" w:rsidRDefault="005961C0" w:rsidP="007830D6">
            <w:pPr>
              <w:spacing w:after="0"/>
              <w:contextualSpacing/>
              <w:jc w:val="both"/>
              <w:rPr>
                <w:sz w:val="2"/>
                <w:szCs w:val="2"/>
              </w:rPr>
            </w:pPr>
          </w:p>
          <w:p w14:paraId="04BEF253" w14:textId="77777777" w:rsidR="005961C0" w:rsidRDefault="005961C0" w:rsidP="007830D6">
            <w:pPr>
              <w:spacing w:after="0"/>
              <w:contextualSpacing/>
              <w:jc w:val="both"/>
              <w:rPr>
                <w:sz w:val="2"/>
                <w:szCs w:val="2"/>
              </w:rPr>
            </w:pPr>
          </w:p>
          <w:p w14:paraId="516B25C5" w14:textId="5BB20F26" w:rsidR="00293336" w:rsidRPr="007817FE" w:rsidRDefault="008B776B" w:rsidP="00FF15E4">
            <w:pPr>
              <w:spacing w:after="0"/>
              <w:contextualSpacing/>
              <w:jc w:val="both"/>
              <w:rPr>
                <w:rFonts w:ascii="Calibri Light" w:hAnsi="Calibri Light" w:cs="Calibri Light"/>
                <w:i/>
                <w:iCs/>
                <w:sz w:val="20"/>
                <w:szCs w:val="20"/>
              </w:rPr>
            </w:pPr>
            <w:r>
              <w:rPr>
                <w:sz w:val="2"/>
                <w:szCs w:val="2"/>
              </w:rPr>
              <w:br w:type="page"/>
            </w:r>
            <w:r w:rsidR="00C633E5">
              <w:rPr>
                <w:rFonts w:ascii="Calibri Light" w:hAnsi="Calibri Light" w:cs="Calibri Light"/>
                <w:i/>
                <w:iCs/>
                <w:sz w:val="20"/>
                <w:szCs w:val="20"/>
              </w:rPr>
              <w:t>A.</w:t>
            </w:r>
            <w:r w:rsidR="005961C0">
              <w:rPr>
                <w:rFonts w:ascii="Calibri Light" w:hAnsi="Calibri Light" w:cs="Calibri Light"/>
                <w:i/>
                <w:iCs/>
                <w:sz w:val="20"/>
                <w:szCs w:val="20"/>
              </w:rPr>
              <w:t>9</w:t>
            </w:r>
            <w:r w:rsidR="00C633E5">
              <w:rPr>
                <w:rFonts w:ascii="Calibri Light" w:hAnsi="Calibri Light" w:cs="Calibri Light"/>
                <w:i/>
                <w:iCs/>
                <w:sz w:val="20"/>
                <w:szCs w:val="20"/>
              </w:rPr>
              <w:t xml:space="preserve">  </w:t>
            </w:r>
            <w:r w:rsidR="00C633E5" w:rsidRPr="00942738">
              <w:rPr>
                <w:rFonts w:ascii="Calibri Light" w:hAnsi="Calibri Light" w:cs="Calibri Light"/>
                <w:i/>
                <w:iCs/>
                <w:sz w:val="20"/>
                <w:szCs w:val="20"/>
              </w:rPr>
              <w:t>Število letnih raziskovalnih ur</w:t>
            </w:r>
            <w:r w:rsidR="00C633E5" w:rsidRPr="00942738">
              <w:rPr>
                <w:rFonts w:ascii="Calibri Light" w:hAnsi="Calibri Light" w:cs="Calibri Light"/>
                <w:i/>
                <w:iCs/>
                <w:sz w:val="20"/>
                <w:szCs w:val="20"/>
                <w:vertAlign w:val="superscript"/>
              </w:rPr>
              <w:footnoteReference w:id="6"/>
            </w:r>
            <w:r w:rsidR="00C633E5" w:rsidRPr="00942738">
              <w:rPr>
                <w:rFonts w:ascii="Calibri Light" w:hAnsi="Calibri Light" w:cs="Calibri Light"/>
                <w:i/>
                <w:iCs/>
                <w:sz w:val="20"/>
                <w:szCs w:val="20"/>
              </w:rPr>
              <w:t xml:space="preserve"> za izvajanje </w:t>
            </w:r>
            <w:r w:rsidR="00C633E5" w:rsidRPr="009E6ABC">
              <w:rPr>
                <w:rFonts w:ascii="Calibri Light" w:hAnsi="Calibri Light" w:cs="Calibri Light"/>
                <w:b/>
                <w:bCs/>
                <w:i/>
                <w:iCs/>
                <w:sz w:val="20"/>
                <w:szCs w:val="20"/>
              </w:rPr>
              <w:t xml:space="preserve">predlaganega </w:t>
            </w:r>
            <w:r w:rsidR="00CA7EE8" w:rsidRPr="009E6ABC">
              <w:rPr>
                <w:rFonts w:ascii="Calibri Light" w:hAnsi="Calibri Light" w:cs="Calibri Light"/>
                <w:b/>
                <w:bCs/>
                <w:i/>
                <w:iCs/>
                <w:sz w:val="20"/>
                <w:szCs w:val="20"/>
              </w:rPr>
              <w:t>novega</w:t>
            </w:r>
            <w:r w:rsidR="00CA7EE8">
              <w:rPr>
                <w:rFonts w:ascii="Calibri Light" w:hAnsi="Calibri Light" w:cs="Calibri Light"/>
                <w:i/>
                <w:iCs/>
                <w:sz w:val="20"/>
                <w:szCs w:val="20"/>
              </w:rPr>
              <w:t xml:space="preserve"> </w:t>
            </w:r>
            <w:r w:rsidR="00C633E5" w:rsidRPr="00942738">
              <w:rPr>
                <w:rFonts w:ascii="Calibri Light" w:hAnsi="Calibri Light" w:cs="Calibri Light"/>
                <w:i/>
                <w:iCs/>
                <w:sz w:val="20"/>
                <w:szCs w:val="20"/>
              </w:rPr>
              <w:t xml:space="preserve">raziskovalnega programa </w:t>
            </w:r>
            <w:r w:rsidR="0040290D">
              <w:rPr>
                <w:rFonts w:ascii="Calibri Light" w:hAnsi="Calibri Light" w:cs="Calibri Light"/>
                <w:i/>
                <w:iCs/>
                <w:sz w:val="20"/>
                <w:szCs w:val="20"/>
              </w:rPr>
              <w:t xml:space="preserve"> </w:t>
            </w:r>
          </w:p>
        </w:tc>
      </w:tr>
    </w:tbl>
    <w:p w14:paraId="6656B417" w14:textId="77777777" w:rsidR="00C633E5" w:rsidRPr="00B84EB3" w:rsidRDefault="00C633E5" w:rsidP="007830D6">
      <w:pPr>
        <w:spacing w:after="0"/>
        <w:rPr>
          <w:sz w:val="2"/>
          <w:szCs w:val="2"/>
        </w:rPr>
      </w:pPr>
    </w:p>
    <w:tbl>
      <w:tblPr>
        <w:tblStyle w:val="Tabelamrea"/>
        <w:tblW w:w="4999" w:type="pct"/>
        <w:tblLook w:val="04A0" w:firstRow="1" w:lastRow="0" w:firstColumn="1" w:lastColumn="0" w:noHBand="0" w:noVBand="1"/>
      </w:tblPr>
      <w:tblGrid>
        <w:gridCol w:w="6657"/>
        <w:gridCol w:w="2403"/>
      </w:tblGrid>
      <w:tr w:rsidR="00C633E5" w:rsidRPr="006D5E1D" w14:paraId="1D022B33" w14:textId="77777777" w:rsidTr="00476A85">
        <w:trPr>
          <w:trHeight w:val="519"/>
        </w:trPr>
        <w:tc>
          <w:tcPr>
            <w:tcW w:w="3674" w:type="pct"/>
            <w:shd w:val="clear" w:color="auto" w:fill="FFFFFF" w:themeFill="background1"/>
            <w:vAlign w:val="center"/>
          </w:tcPr>
          <w:p w14:paraId="2747B7B0" w14:textId="77777777" w:rsidR="00C633E5" w:rsidRPr="006D5E1D" w:rsidRDefault="00C633E5" w:rsidP="007830D6">
            <w:pPr>
              <w:spacing w:after="0"/>
              <w:rPr>
                <w:sz w:val="20"/>
                <w:szCs w:val="20"/>
              </w:rPr>
            </w:pPr>
            <w:r w:rsidRPr="006D5E1D">
              <w:rPr>
                <w:sz w:val="20"/>
                <w:szCs w:val="20"/>
              </w:rPr>
              <w:t>Cenovna kategorija</w:t>
            </w:r>
          </w:p>
        </w:tc>
        <w:sdt>
          <w:sdtPr>
            <w:rPr>
              <w:rFonts w:ascii="Calibri Light" w:hAnsi="Calibri Light" w:cs="Calibri Light"/>
              <w:sz w:val="20"/>
              <w:szCs w:val="20"/>
            </w:rPr>
            <w:alias w:val="Cenovna kategorija"/>
            <w:tag w:val="Cenovna kategorija"/>
            <w:id w:val="1117339516"/>
            <w:placeholder>
              <w:docPart w:val="BBD9D7EA58674E63B1B7F5834E0BAAAD"/>
            </w:placeholder>
            <w15:appearance w15:val="hidden"/>
          </w:sdtPr>
          <w:sdtEndPr/>
          <w:sdtContent>
            <w:tc>
              <w:tcPr>
                <w:tcW w:w="1326" w:type="pct"/>
                <w:shd w:val="clear" w:color="auto" w:fill="FFFFFF" w:themeFill="background1"/>
                <w:vAlign w:val="center"/>
              </w:tcPr>
              <w:sdt>
                <w:sdtPr>
                  <w:rPr>
                    <w:rFonts w:ascii="Calibri Light" w:hAnsi="Calibri Light" w:cs="Calibri Light"/>
                    <w:sz w:val="20"/>
                    <w:szCs w:val="20"/>
                  </w:rPr>
                  <w:tag w:val="Cenovna kategorija"/>
                  <w:id w:val="1227494586"/>
                  <w:placeholder>
                    <w:docPart w:val="3DF4EBEBF79B4660BC039A8527470741"/>
                  </w:placeholder>
                  <w:showingPlcHdr/>
                  <w:dropDownList>
                    <w:listItem w:value="Izberite element."/>
                    <w:listItem w:displayText="A" w:value="A"/>
                    <w:listItem w:displayText="B" w:value="B"/>
                    <w:listItem w:displayText="C" w:value="C"/>
                    <w:listItem w:displayText="D" w:value="D"/>
                    <w:listItem w:displayText="E" w:value="E"/>
                    <w:listItem w:displayText="F" w:value="F"/>
                  </w:dropDownList>
                </w:sdtPr>
                <w:sdtEndPr/>
                <w:sdtContent>
                  <w:p w14:paraId="055EB2E8" w14:textId="77777777" w:rsidR="00C633E5" w:rsidRPr="006D5E1D" w:rsidRDefault="00C633E5" w:rsidP="007830D6">
                    <w:pPr>
                      <w:spacing w:after="0"/>
                      <w:jc w:val="right"/>
                      <w:rPr>
                        <w:rFonts w:ascii="Calibri Light" w:hAnsi="Calibri Light" w:cs="Calibri Light"/>
                        <w:sz w:val="20"/>
                        <w:szCs w:val="20"/>
                      </w:rPr>
                    </w:pPr>
                    <w:r w:rsidRPr="00506381">
                      <w:rPr>
                        <w:rStyle w:val="Besedilooznabemesta"/>
                        <w:rFonts w:ascii="Calibri Light" w:hAnsi="Calibri Light" w:cs="Calibri Light"/>
                        <w:sz w:val="18"/>
                        <w:szCs w:val="18"/>
                      </w:rPr>
                      <w:t>Izberite element.</w:t>
                    </w:r>
                  </w:p>
                </w:sdtContent>
              </w:sdt>
            </w:tc>
          </w:sdtContent>
        </w:sdt>
      </w:tr>
      <w:tr w:rsidR="00C633E5" w:rsidRPr="006D5E1D" w14:paraId="1C0CEE04" w14:textId="77777777" w:rsidTr="00476A85">
        <w:tc>
          <w:tcPr>
            <w:tcW w:w="3674" w:type="pct"/>
            <w:shd w:val="clear" w:color="auto" w:fill="FFFFFF" w:themeFill="background1"/>
            <w:vAlign w:val="center"/>
          </w:tcPr>
          <w:p w14:paraId="774010DA" w14:textId="2AFF8686" w:rsidR="00C633E5" w:rsidRPr="006D5E1D" w:rsidRDefault="00C633E5" w:rsidP="007830D6">
            <w:pPr>
              <w:spacing w:after="0"/>
              <w:rPr>
                <w:sz w:val="20"/>
                <w:szCs w:val="20"/>
              </w:rPr>
            </w:pPr>
            <w:r w:rsidRPr="006D5E1D">
              <w:rPr>
                <w:sz w:val="20"/>
                <w:szCs w:val="20"/>
              </w:rPr>
              <w:t xml:space="preserve">Število letnih raziskovalnih ur </w:t>
            </w:r>
            <w:r w:rsidR="007A1A71">
              <w:rPr>
                <w:sz w:val="20"/>
                <w:szCs w:val="20"/>
              </w:rPr>
              <w:t>(skupaj vs</w:t>
            </w:r>
            <w:r w:rsidR="00124672">
              <w:rPr>
                <w:sz w:val="20"/>
                <w:szCs w:val="20"/>
              </w:rPr>
              <w:t xml:space="preserve">e </w:t>
            </w:r>
            <w:r w:rsidR="008B6052">
              <w:rPr>
                <w:sz w:val="20"/>
                <w:szCs w:val="20"/>
              </w:rPr>
              <w:t xml:space="preserve">sodelujoče </w:t>
            </w:r>
            <w:r w:rsidR="007A1A71">
              <w:rPr>
                <w:sz w:val="20"/>
                <w:szCs w:val="20"/>
              </w:rPr>
              <w:t>RO)</w:t>
            </w:r>
          </w:p>
        </w:tc>
        <w:sdt>
          <w:sdtPr>
            <w:rPr>
              <w:rFonts w:ascii="Calibri Light" w:hAnsi="Calibri Light" w:cs="Calibri Light"/>
              <w:sz w:val="20"/>
              <w:szCs w:val="20"/>
            </w:rPr>
            <w:id w:val="1168208569"/>
            <w:placeholder>
              <w:docPart w:val="180B1CC1D7E44E30A347497A9B4A5CD5"/>
            </w:placeholder>
            <w:showingPlcHdr/>
          </w:sdtPr>
          <w:sdtEndPr/>
          <w:sdtContent>
            <w:tc>
              <w:tcPr>
                <w:tcW w:w="1326" w:type="pct"/>
                <w:shd w:val="clear" w:color="auto" w:fill="FFFFFF" w:themeFill="background1"/>
                <w:vAlign w:val="center"/>
              </w:tcPr>
              <w:p w14:paraId="6FD3666A" w14:textId="77777777" w:rsidR="00C633E5" w:rsidRPr="006D5E1D" w:rsidRDefault="00C633E5" w:rsidP="007830D6">
                <w:pPr>
                  <w:spacing w:after="0"/>
                  <w:jc w:val="right"/>
                  <w:rPr>
                    <w:rFonts w:ascii="Calibri Light" w:hAnsi="Calibri Light" w:cs="Calibri Light"/>
                    <w:sz w:val="20"/>
                    <w:szCs w:val="20"/>
                  </w:rPr>
                </w:pPr>
                <w:r w:rsidRPr="00506381">
                  <w:rPr>
                    <w:rStyle w:val="Besedilooznabemesta"/>
                    <w:rFonts w:ascii="Calibri Light" w:hAnsi="Calibri Light" w:cs="Calibri Light"/>
                    <w:sz w:val="18"/>
                    <w:szCs w:val="18"/>
                  </w:rPr>
                  <w:t>Kliknite ali tapnite tukaj, če želite vnesti besedilo.</w:t>
                </w:r>
              </w:p>
            </w:tc>
          </w:sdtContent>
        </w:sdt>
      </w:tr>
      <w:tr w:rsidR="00C633E5" w:rsidRPr="006D5E1D" w14:paraId="640941BE" w14:textId="77777777" w:rsidTr="00476A85">
        <w:tc>
          <w:tcPr>
            <w:tcW w:w="3674" w:type="pct"/>
            <w:vAlign w:val="center"/>
          </w:tcPr>
          <w:p w14:paraId="3713CC85" w14:textId="3CE5D3A5" w:rsidR="00C633E5" w:rsidRPr="006D5E1D" w:rsidRDefault="00C633E5" w:rsidP="001B233E">
            <w:pPr>
              <w:spacing w:after="0"/>
              <w:jc w:val="both"/>
            </w:pPr>
            <w:r w:rsidRPr="006D5E1D">
              <w:rPr>
                <w:sz w:val="20"/>
                <w:szCs w:val="20"/>
              </w:rPr>
              <w:t>Število letnih raziskovalnih ur,</w:t>
            </w:r>
            <w:r w:rsidR="001B233E">
              <w:rPr>
                <w:sz w:val="20"/>
                <w:szCs w:val="20"/>
              </w:rPr>
              <w:t xml:space="preserve"> ki naj bi jih v primeru izbora predlaganega raziskovalnega programa po sporazumu o sodelovanju </w:t>
            </w:r>
            <w:r w:rsidRPr="006D5E1D">
              <w:rPr>
                <w:sz w:val="20"/>
                <w:szCs w:val="20"/>
              </w:rPr>
              <w:t>financira</w:t>
            </w:r>
            <w:r w:rsidR="001B233E">
              <w:rPr>
                <w:sz w:val="20"/>
                <w:szCs w:val="20"/>
              </w:rPr>
              <w:t>l</w:t>
            </w:r>
            <w:r w:rsidR="001C7F77">
              <w:rPr>
                <w:sz w:val="20"/>
                <w:szCs w:val="20"/>
              </w:rPr>
              <w:t>a</w:t>
            </w:r>
            <w:r w:rsidRPr="006D5E1D">
              <w:rPr>
                <w:sz w:val="20"/>
                <w:szCs w:val="20"/>
              </w:rPr>
              <w:t xml:space="preserve"> </w:t>
            </w:r>
          </w:p>
        </w:tc>
        <w:tc>
          <w:tcPr>
            <w:tcW w:w="1326" w:type="pct"/>
            <w:vAlign w:val="center"/>
          </w:tcPr>
          <w:p w14:paraId="0D99E595" w14:textId="3754991A" w:rsidR="00C633E5" w:rsidRPr="006D5E1D" w:rsidRDefault="00C633E5" w:rsidP="007830D6">
            <w:pPr>
              <w:spacing w:after="0"/>
              <w:jc w:val="right"/>
              <w:rPr>
                <w:rFonts w:ascii="Calibri Light" w:hAnsi="Calibri Light" w:cs="Calibri Light"/>
                <w:sz w:val="20"/>
                <w:szCs w:val="20"/>
              </w:rPr>
            </w:pPr>
          </w:p>
        </w:tc>
      </w:tr>
      <w:tr w:rsidR="00285744" w:rsidRPr="006D5E1D" w14:paraId="4792638B" w14:textId="77777777" w:rsidTr="00476A85">
        <w:tc>
          <w:tcPr>
            <w:tcW w:w="3674" w:type="pct"/>
            <w:vAlign w:val="center"/>
          </w:tcPr>
          <w:p w14:paraId="247DC1DD" w14:textId="62634B5B" w:rsidR="00285744" w:rsidRPr="00285744" w:rsidRDefault="00285744" w:rsidP="00285744">
            <w:pPr>
              <w:pStyle w:val="Odstavekseznama"/>
              <w:numPr>
                <w:ilvl w:val="0"/>
                <w:numId w:val="35"/>
              </w:numPr>
              <w:rPr>
                <w:sz w:val="20"/>
                <w:szCs w:val="20"/>
              </w:rPr>
            </w:pPr>
            <w:r w:rsidRPr="00285744">
              <w:rPr>
                <w:sz w:val="20"/>
                <w:szCs w:val="20"/>
              </w:rPr>
              <w:t>RO izven UM</w:t>
            </w:r>
            <w:r w:rsidR="001C7F77">
              <w:rPr>
                <w:sz w:val="20"/>
                <w:szCs w:val="20"/>
              </w:rPr>
              <w:t xml:space="preserve"> </w:t>
            </w:r>
          </w:p>
        </w:tc>
        <w:sdt>
          <w:sdtPr>
            <w:rPr>
              <w:rFonts w:ascii="Calibri Light" w:hAnsi="Calibri Light" w:cs="Calibri Light"/>
              <w:sz w:val="20"/>
              <w:szCs w:val="20"/>
            </w:rPr>
            <w:id w:val="899012026"/>
            <w:placeholder>
              <w:docPart w:val="F1178595F3FD4186A650564F5A92BB8C"/>
            </w:placeholder>
            <w:showingPlcHdr/>
          </w:sdtPr>
          <w:sdtEndPr/>
          <w:sdtContent>
            <w:tc>
              <w:tcPr>
                <w:tcW w:w="1326" w:type="pct"/>
                <w:vAlign w:val="center"/>
              </w:tcPr>
              <w:p w14:paraId="0782FF8C" w14:textId="62A01A5F" w:rsidR="00285744" w:rsidRDefault="00285744" w:rsidP="007830D6">
                <w:pPr>
                  <w:spacing w:after="0"/>
                  <w:jc w:val="right"/>
                  <w:rPr>
                    <w:rFonts w:ascii="Calibri Light" w:hAnsi="Calibri Light" w:cs="Calibri Light"/>
                    <w:sz w:val="20"/>
                    <w:szCs w:val="20"/>
                  </w:rPr>
                </w:pPr>
                <w:r w:rsidRPr="00506381">
                  <w:rPr>
                    <w:rStyle w:val="Besedilooznabemesta"/>
                    <w:rFonts w:ascii="Calibri Light" w:hAnsi="Calibri Light" w:cs="Calibri Light"/>
                    <w:sz w:val="18"/>
                    <w:szCs w:val="18"/>
                  </w:rPr>
                  <w:t>Kliknite ali tapnite tukaj, če želite vnesti besedilo.</w:t>
                </w:r>
              </w:p>
            </w:tc>
          </w:sdtContent>
        </w:sdt>
      </w:tr>
      <w:tr w:rsidR="00C633E5" w:rsidRPr="006D5E1D" w14:paraId="7CB3A75D" w14:textId="77777777" w:rsidTr="00476A85">
        <w:tc>
          <w:tcPr>
            <w:tcW w:w="3674" w:type="pct"/>
            <w:vAlign w:val="center"/>
          </w:tcPr>
          <w:p w14:paraId="522C1434" w14:textId="0A94AAD7" w:rsidR="00C633E5" w:rsidRPr="006D5E1D" w:rsidRDefault="00285744" w:rsidP="00285744">
            <w:pPr>
              <w:pStyle w:val="Odstavekseznama"/>
              <w:numPr>
                <w:ilvl w:val="0"/>
                <w:numId w:val="35"/>
              </w:numPr>
            </w:pPr>
            <w:r w:rsidRPr="00285744">
              <w:rPr>
                <w:sz w:val="20"/>
                <w:szCs w:val="20"/>
              </w:rPr>
              <w:t>UM</w:t>
            </w:r>
          </w:p>
        </w:tc>
        <w:sdt>
          <w:sdtPr>
            <w:rPr>
              <w:rFonts w:ascii="Calibri Light" w:hAnsi="Calibri Light" w:cs="Calibri Light"/>
              <w:sz w:val="20"/>
              <w:szCs w:val="20"/>
            </w:rPr>
            <w:id w:val="-1339997899"/>
            <w:placeholder>
              <w:docPart w:val="BBD9D7EA58674E63B1B7F5834E0BAAAD"/>
            </w:placeholder>
            <w:showingPlcHdr/>
          </w:sdtPr>
          <w:sdtEndPr/>
          <w:sdtContent>
            <w:tc>
              <w:tcPr>
                <w:tcW w:w="1326" w:type="pct"/>
                <w:vAlign w:val="center"/>
              </w:tcPr>
              <w:p w14:paraId="000FE43D" w14:textId="77777777" w:rsidR="00C633E5" w:rsidRPr="006D5E1D" w:rsidRDefault="00C633E5" w:rsidP="007830D6">
                <w:pPr>
                  <w:spacing w:after="0"/>
                  <w:jc w:val="right"/>
                  <w:rPr>
                    <w:rFonts w:ascii="Calibri Light" w:hAnsi="Calibri Light" w:cs="Calibri Light"/>
                    <w:sz w:val="20"/>
                    <w:szCs w:val="20"/>
                  </w:rPr>
                </w:pPr>
                <w:r w:rsidRPr="00506381">
                  <w:rPr>
                    <w:rStyle w:val="Besedilooznabemesta"/>
                    <w:rFonts w:ascii="Calibri Light" w:hAnsi="Calibri Light" w:cs="Calibri Light"/>
                    <w:sz w:val="18"/>
                    <w:szCs w:val="18"/>
                  </w:rPr>
                  <w:t>Kliknite ali tapnite tukaj, če želite vnesti besedilo.</w:t>
                </w:r>
              </w:p>
            </w:tc>
          </w:sdtContent>
        </w:sdt>
      </w:tr>
    </w:tbl>
    <w:p w14:paraId="13288543" w14:textId="77777777" w:rsidR="00C633E5" w:rsidRDefault="00C633E5" w:rsidP="007830D6">
      <w:pPr>
        <w:pStyle w:val="Odstavekseznama"/>
        <w:rPr>
          <w:sz w:val="2"/>
          <w:szCs w:val="2"/>
        </w:rPr>
      </w:pPr>
    </w:p>
    <w:p w14:paraId="148D20CD" w14:textId="77777777" w:rsidR="00C633E5" w:rsidRDefault="00C633E5" w:rsidP="007830D6">
      <w:pPr>
        <w:pStyle w:val="Odstavekseznama"/>
        <w:rPr>
          <w:sz w:val="2"/>
          <w:szCs w:val="2"/>
        </w:rPr>
      </w:pPr>
    </w:p>
    <w:tbl>
      <w:tblPr>
        <w:tblStyle w:val="Tabelamrea"/>
        <w:tblW w:w="5000" w:type="pct"/>
        <w:tblLook w:val="04A0" w:firstRow="1" w:lastRow="0" w:firstColumn="1" w:lastColumn="0" w:noHBand="0" w:noVBand="1"/>
      </w:tblPr>
      <w:tblGrid>
        <w:gridCol w:w="3250"/>
        <w:gridCol w:w="3409"/>
        <w:gridCol w:w="2403"/>
      </w:tblGrid>
      <w:tr w:rsidR="0088738A" w:rsidRPr="00187CBD" w14:paraId="6BAC6FB9" w14:textId="77777777" w:rsidTr="00FD2819">
        <w:trPr>
          <w:trHeight w:val="228"/>
        </w:trPr>
        <w:tc>
          <w:tcPr>
            <w:tcW w:w="1793" w:type="pct"/>
            <w:shd w:val="clear" w:color="auto" w:fill="F2F2F2" w:themeFill="background1" w:themeFillShade="F2"/>
            <w:vAlign w:val="center"/>
          </w:tcPr>
          <w:p w14:paraId="2177C1BC" w14:textId="6CB6F8DB" w:rsidR="0088738A" w:rsidRPr="00187CBD" w:rsidRDefault="0088738A" w:rsidP="008E13FF">
            <w:pPr>
              <w:pStyle w:val="Odstavekseznama"/>
              <w:ind w:left="362"/>
              <w:jc w:val="center"/>
              <w:rPr>
                <w:rFonts w:ascii="Calibri Light" w:hAnsi="Calibri Light" w:cs="Calibri Light"/>
                <w:sz w:val="20"/>
                <w:szCs w:val="20"/>
              </w:rPr>
            </w:pPr>
            <w:r w:rsidRPr="00187CBD">
              <w:rPr>
                <w:rFonts w:ascii="Calibri Light" w:hAnsi="Calibri Light" w:cs="Calibri Light"/>
                <w:sz w:val="20"/>
                <w:szCs w:val="20"/>
              </w:rPr>
              <w:t xml:space="preserve">Vloga </w:t>
            </w:r>
            <w:r w:rsidR="000C24D5">
              <w:rPr>
                <w:rFonts w:ascii="Calibri Light" w:hAnsi="Calibri Light" w:cs="Calibri Light"/>
                <w:sz w:val="20"/>
                <w:szCs w:val="20"/>
              </w:rPr>
              <w:t>izvajalca</w:t>
            </w:r>
            <w:r w:rsidRPr="00187CBD">
              <w:rPr>
                <w:rFonts w:ascii="Calibri Light" w:hAnsi="Calibri Light" w:cs="Calibri Light"/>
                <w:sz w:val="20"/>
                <w:szCs w:val="20"/>
              </w:rPr>
              <w:t xml:space="preserve"> </w:t>
            </w:r>
            <w:r w:rsidR="00CA7EE8">
              <w:rPr>
                <w:rFonts w:ascii="Calibri Light" w:hAnsi="Calibri Light" w:cs="Calibri Light"/>
                <w:sz w:val="20"/>
                <w:szCs w:val="20"/>
              </w:rPr>
              <w:t>predlaganega</w:t>
            </w:r>
            <w:r w:rsidR="00187CBD" w:rsidRPr="00187CBD">
              <w:rPr>
                <w:rFonts w:ascii="Calibri Light" w:hAnsi="Calibri Light" w:cs="Calibri Light"/>
                <w:sz w:val="20"/>
                <w:szCs w:val="20"/>
              </w:rPr>
              <w:t xml:space="preserve"> nove</w:t>
            </w:r>
            <w:r w:rsidR="00CA7EE8">
              <w:rPr>
                <w:rFonts w:ascii="Calibri Light" w:hAnsi="Calibri Light" w:cs="Calibri Light"/>
                <w:sz w:val="20"/>
                <w:szCs w:val="20"/>
              </w:rPr>
              <w:t>ga</w:t>
            </w:r>
            <w:r w:rsidR="00187CBD" w:rsidRPr="00187CBD">
              <w:rPr>
                <w:rFonts w:ascii="Calibri Light" w:hAnsi="Calibri Light" w:cs="Calibri Light"/>
                <w:sz w:val="20"/>
                <w:szCs w:val="20"/>
              </w:rPr>
              <w:t xml:space="preserve"> raziskovalne</w:t>
            </w:r>
            <w:r w:rsidR="00CA7EE8">
              <w:rPr>
                <w:rFonts w:ascii="Calibri Light" w:hAnsi="Calibri Light" w:cs="Calibri Light"/>
                <w:sz w:val="20"/>
                <w:szCs w:val="20"/>
              </w:rPr>
              <w:t>ga</w:t>
            </w:r>
            <w:r w:rsidR="00187CBD" w:rsidRPr="00187CBD">
              <w:rPr>
                <w:rFonts w:ascii="Calibri Light" w:hAnsi="Calibri Light" w:cs="Calibri Light"/>
                <w:sz w:val="20"/>
                <w:szCs w:val="20"/>
              </w:rPr>
              <w:t xml:space="preserve"> program</w:t>
            </w:r>
            <w:r w:rsidR="00CA7EE8">
              <w:rPr>
                <w:rFonts w:ascii="Calibri Light" w:hAnsi="Calibri Light" w:cs="Calibri Light"/>
                <w:sz w:val="20"/>
                <w:szCs w:val="20"/>
              </w:rPr>
              <w:t>a</w:t>
            </w:r>
            <w:r w:rsidR="00CE10F2">
              <w:rPr>
                <w:rFonts w:ascii="Calibri Light" w:hAnsi="Calibri Light" w:cs="Calibri Light"/>
                <w:sz w:val="20"/>
                <w:szCs w:val="20"/>
              </w:rPr>
              <w:t xml:space="preserve"> (RO </w:t>
            </w:r>
            <w:r w:rsidR="0040290D">
              <w:rPr>
                <w:rFonts w:ascii="Calibri Light" w:hAnsi="Calibri Light" w:cs="Calibri Light"/>
                <w:sz w:val="20"/>
                <w:szCs w:val="20"/>
              </w:rPr>
              <w:t>UM-</w:t>
            </w:r>
            <w:r w:rsidR="00CE10F2">
              <w:rPr>
                <w:rFonts w:ascii="Calibri Light" w:hAnsi="Calibri Light" w:cs="Calibri Light"/>
                <w:sz w:val="20"/>
                <w:szCs w:val="20"/>
              </w:rPr>
              <w:t xml:space="preserve">prijaviteljica, </w:t>
            </w:r>
            <w:r w:rsidR="0040290D">
              <w:rPr>
                <w:rFonts w:ascii="Calibri Light" w:hAnsi="Calibri Light" w:cs="Calibri Light"/>
                <w:sz w:val="20"/>
                <w:szCs w:val="20"/>
              </w:rPr>
              <w:t>RO UM-</w:t>
            </w:r>
            <w:r w:rsidR="00CE10F2">
              <w:rPr>
                <w:rFonts w:ascii="Calibri Light" w:hAnsi="Calibri Light" w:cs="Calibri Light"/>
                <w:sz w:val="20"/>
                <w:szCs w:val="20"/>
              </w:rPr>
              <w:t xml:space="preserve">sodelujoča </w:t>
            </w:r>
            <w:r w:rsidR="0040290D">
              <w:rPr>
                <w:rFonts w:ascii="Calibri Light" w:hAnsi="Calibri Light" w:cs="Calibri Light"/>
                <w:sz w:val="20"/>
                <w:szCs w:val="20"/>
              </w:rPr>
              <w:t>ali RO izven UM-sodelujoča</w:t>
            </w:r>
            <w:r w:rsidR="00CE10F2">
              <w:rPr>
                <w:rFonts w:ascii="Calibri Light" w:hAnsi="Calibri Light" w:cs="Calibri Light"/>
                <w:sz w:val="20"/>
                <w:szCs w:val="20"/>
              </w:rPr>
              <w:t>)</w:t>
            </w:r>
          </w:p>
        </w:tc>
        <w:tc>
          <w:tcPr>
            <w:tcW w:w="1881" w:type="pct"/>
            <w:shd w:val="clear" w:color="auto" w:fill="F2F2F2" w:themeFill="background1" w:themeFillShade="F2"/>
            <w:vAlign w:val="center"/>
          </w:tcPr>
          <w:p w14:paraId="0A4FFE5A" w14:textId="7A6D0701" w:rsidR="0088738A" w:rsidRPr="00187CBD" w:rsidRDefault="0088738A" w:rsidP="008E13FF">
            <w:pPr>
              <w:pStyle w:val="Odstavekseznama"/>
              <w:ind w:left="362"/>
              <w:jc w:val="center"/>
              <w:rPr>
                <w:rFonts w:ascii="Calibri Light" w:hAnsi="Calibri Light" w:cs="Calibri Light"/>
                <w:sz w:val="20"/>
                <w:szCs w:val="20"/>
              </w:rPr>
            </w:pPr>
            <w:r w:rsidRPr="00187CBD">
              <w:rPr>
                <w:rFonts w:ascii="Calibri Light" w:hAnsi="Calibri Light" w:cs="Calibri Light"/>
                <w:sz w:val="20"/>
                <w:szCs w:val="20"/>
              </w:rPr>
              <w:t>Ev. štev. RO s kratico naziva</w:t>
            </w:r>
          </w:p>
        </w:tc>
        <w:tc>
          <w:tcPr>
            <w:tcW w:w="1326" w:type="pct"/>
            <w:shd w:val="clear" w:color="auto" w:fill="F2F2F2" w:themeFill="background1" w:themeFillShade="F2"/>
            <w:vAlign w:val="center"/>
          </w:tcPr>
          <w:p w14:paraId="7DC0E209" w14:textId="3EB2AE46" w:rsidR="0088738A" w:rsidRPr="00054749" w:rsidRDefault="0088738A" w:rsidP="00054749">
            <w:pPr>
              <w:ind w:right="-109"/>
              <w:rPr>
                <w:rFonts w:ascii="Calibri Light" w:hAnsi="Calibri Light" w:cs="Calibri Light"/>
                <w:sz w:val="20"/>
                <w:szCs w:val="20"/>
              </w:rPr>
            </w:pPr>
            <w:r w:rsidRPr="00054749">
              <w:rPr>
                <w:rFonts w:ascii="Calibri Light" w:hAnsi="Calibri Light" w:cs="Calibri Light"/>
                <w:sz w:val="20"/>
                <w:szCs w:val="20"/>
              </w:rPr>
              <w:t>Štev. letnih raziskovalnih</w:t>
            </w:r>
            <w:r w:rsidR="00054749">
              <w:rPr>
                <w:rFonts w:ascii="Calibri Light" w:hAnsi="Calibri Light" w:cs="Calibri Light"/>
                <w:sz w:val="20"/>
                <w:szCs w:val="20"/>
              </w:rPr>
              <w:t xml:space="preserve"> </w:t>
            </w:r>
            <w:r w:rsidRPr="00054749">
              <w:rPr>
                <w:rFonts w:ascii="Calibri Light" w:hAnsi="Calibri Light" w:cs="Calibri Light"/>
                <w:sz w:val="20"/>
                <w:szCs w:val="20"/>
              </w:rPr>
              <w:t>ur</w:t>
            </w:r>
          </w:p>
        </w:tc>
      </w:tr>
      <w:tr w:rsidR="0088738A" w:rsidRPr="00014526" w14:paraId="363BBE6B" w14:textId="77777777" w:rsidTr="00FD2819">
        <w:trPr>
          <w:trHeight w:val="228"/>
        </w:trPr>
        <w:tc>
          <w:tcPr>
            <w:tcW w:w="1793" w:type="pct"/>
            <w:vAlign w:val="center"/>
          </w:tcPr>
          <w:p w14:paraId="731B47CF" w14:textId="2757F76F" w:rsidR="0088738A" w:rsidRPr="002508E0" w:rsidRDefault="0088738A" w:rsidP="000F34CA">
            <w:pPr>
              <w:pStyle w:val="Odstavekseznama"/>
              <w:numPr>
                <w:ilvl w:val="0"/>
                <w:numId w:val="23"/>
              </w:numPr>
              <w:rPr>
                <w:rFonts w:cstheme="minorHAnsi"/>
                <w:sz w:val="20"/>
                <w:szCs w:val="20"/>
              </w:rPr>
            </w:pPr>
            <w:r w:rsidRPr="002508E0">
              <w:rPr>
                <w:rFonts w:cstheme="minorHAnsi"/>
                <w:sz w:val="20"/>
                <w:szCs w:val="20"/>
              </w:rPr>
              <w:t>RO UM</w:t>
            </w:r>
            <w:r>
              <w:rPr>
                <w:rFonts w:cstheme="minorHAnsi"/>
                <w:sz w:val="20"/>
                <w:szCs w:val="20"/>
              </w:rPr>
              <w:t xml:space="preserve"> prijaviteljica</w:t>
            </w:r>
            <w:r w:rsidRPr="00014526">
              <w:rPr>
                <w:rStyle w:val="Sprotnaopomba-sklic"/>
                <w:sz w:val="20"/>
                <w:szCs w:val="20"/>
              </w:rPr>
              <w:footnoteReference w:id="7"/>
            </w:r>
          </w:p>
        </w:tc>
        <w:sdt>
          <w:sdtPr>
            <w:rPr>
              <w:rFonts w:ascii="Calibri Light" w:hAnsi="Calibri Light" w:cs="Calibri Light"/>
              <w:color w:val="7F7F7F" w:themeColor="text1" w:themeTint="80"/>
              <w:sz w:val="18"/>
              <w:szCs w:val="18"/>
            </w:rPr>
            <w:alias w:val="Raziskovalna organizacija"/>
            <w:tag w:val="Raziskovalna organizacija"/>
            <w:id w:val="1376503725"/>
            <w:placeholder>
              <w:docPart w:val="DC1F01F4F90A4E569FA4CB703B40BEC6"/>
            </w:placeholder>
            <w:showingPlcHdr/>
            <w:dropDownList>
              <w:listItem w:value="Izberite element."/>
              <w:listItem w:displayText="0585 UM EPF" w:value="0585 UM EPF"/>
              <w:listItem w:displayText="0796 UM FERI" w:value="0796 UM FERI"/>
              <w:listItem w:displayText="2735 UM FE" w:value="2735 UM FE"/>
              <w:listItem w:displayText="0797 UM FGPA" w:value="0797 UM FGPA"/>
              <w:listItem w:displayText="0794 UM FKKT" w:value="0794 UM FKKT"/>
              <w:listItem w:displayText="FKBV UM FKBV" w:value="FKBV UM FKBV"/>
              <w:listItem w:displayText="2429 UM FL" w:value="2429 UM FL"/>
              <w:listItem w:displayText="2547 UM FNM" w:value="2547 UM FNM"/>
              <w:listItem w:displayText="0586 UM FOV" w:value="0586 UM FOV"/>
              <w:listItem w:displayText="0795 UM FS" w:value="0795 UM FS"/>
              <w:listItem w:displayText="2131 UM FVV" w:value="2131 UM FVV"/>
              <w:listItem w:displayText="2131 UM FZV" w:value="2131 UM FZV"/>
              <w:listItem w:displayText="2565 UM FF" w:value="2565 UM FF"/>
              <w:listItem w:displayText="2334 UM MF" w:value="2334 UM MF"/>
              <w:listItem w:displayText="0588 UM PEF" w:value="0588 UM PEF"/>
              <w:listItem w:displayText="0592 UM PF" w:value="0592 UM PF"/>
              <w:listItem w:displayText="0524 UM UKM" w:value="0524 UM UKM"/>
            </w:dropDownList>
          </w:sdtPr>
          <w:sdtEndPr/>
          <w:sdtContent>
            <w:tc>
              <w:tcPr>
                <w:tcW w:w="1881" w:type="pct"/>
                <w:vAlign w:val="center"/>
              </w:tcPr>
              <w:p w14:paraId="789ECA1B" w14:textId="31EECFE0" w:rsidR="0088738A" w:rsidRPr="00FD2819" w:rsidRDefault="0088738A" w:rsidP="000F34CA">
                <w:pPr>
                  <w:spacing w:after="0"/>
                  <w:jc w:val="right"/>
                  <w:rPr>
                    <w:rFonts w:ascii="Calibri Light" w:hAnsi="Calibri Light" w:cs="Calibri Light"/>
                    <w:color w:val="7F7F7F" w:themeColor="text1" w:themeTint="80"/>
                    <w:sz w:val="18"/>
                    <w:szCs w:val="18"/>
                  </w:rPr>
                </w:pPr>
                <w:r w:rsidRPr="00FD2819">
                  <w:rPr>
                    <w:rFonts w:ascii="Calibri Light" w:hAnsi="Calibri Light" w:cs="Calibri Light"/>
                    <w:color w:val="7F7F7F" w:themeColor="text1" w:themeTint="80"/>
                    <w:sz w:val="18"/>
                    <w:szCs w:val="18"/>
                  </w:rPr>
                  <w:t>Izberite element.</w:t>
                </w:r>
              </w:p>
            </w:tc>
          </w:sdtContent>
        </w:sdt>
        <w:sdt>
          <w:sdtPr>
            <w:rPr>
              <w:rFonts w:ascii="Calibri Light" w:hAnsi="Calibri Light" w:cs="Calibri Light"/>
              <w:sz w:val="18"/>
              <w:szCs w:val="18"/>
            </w:rPr>
            <w:id w:val="-1461642924"/>
            <w:placeholder>
              <w:docPart w:val="4EC02A922E2D4CC58B301C1737C2CE1A"/>
            </w:placeholder>
            <w:showingPlcHdr/>
          </w:sdtPr>
          <w:sdtEndPr/>
          <w:sdtContent>
            <w:tc>
              <w:tcPr>
                <w:tcW w:w="1326" w:type="pct"/>
              </w:tcPr>
              <w:p w14:paraId="1B2359E1" w14:textId="4C0E4015" w:rsidR="0088738A" w:rsidRPr="00FD2819" w:rsidRDefault="0088738A" w:rsidP="000F34CA">
                <w:pPr>
                  <w:spacing w:after="0"/>
                  <w:jc w:val="right"/>
                  <w:rPr>
                    <w:rFonts w:ascii="Calibri Light" w:hAnsi="Calibri Light" w:cs="Calibri Light"/>
                    <w:sz w:val="18"/>
                    <w:szCs w:val="18"/>
                  </w:rPr>
                </w:pPr>
                <w:r w:rsidRPr="00FD2819">
                  <w:rPr>
                    <w:rStyle w:val="Besedilooznabemesta"/>
                    <w:rFonts w:ascii="Calibri Light" w:hAnsi="Calibri Light" w:cs="Calibri Light"/>
                    <w:sz w:val="18"/>
                    <w:szCs w:val="18"/>
                  </w:rPr>
                  <w:t>Kliknite ali tapnite tukaj, če želite vnesti besedilo.</w:t>
                </w:r>
              </w:p>
            </w:tc>
          </w:sdtContent>
        </w:sdt>
      </w:tr>
      <w:tr w:rsidR="0040290D" w:rsidRPr="0040290D" w14:paraId="614D2F4E" w14:textId="77777777" w:rsidTr="00FD2819">
        <w:trPr>
          <w:trHeight w:val="228"/>
        </w:trPr>
        <w:tc>
          <w:tcPr>
            <w:tcW w:w="1793" w:type="pct"/>
            <w:vAlign w:val="center"/>
          </w:tcPr>
          <w:p w14:paraId="1E8A607F" w14:textId="6D3A48CC" w:rsidR="0040290D" w:rsidRPr="00014526" w:rsidRDefault="0040290D" w:rsidP="000F34CA">
            <w:pPr>
              <w:pStyle w:val="Odstavekseznama"/>
              <w:numPr>
                <w:ilvl w:val="0"/>
                <w:numId w:val="23"/>
              </w:numPr>
              <w:rPr>
                <w:rFonts w:cstheme="minorHAnsi"/>
                <w:sz w:val="20"/>
                <w:szCs w:val="20"/>
              </w:rPr>
            </w:pPr>
            <w:r w:rsidRPr="0040290D">
              <w:rPr>
                <w:rFonts w:cstheme="minorHAnsi"/>
                <w:sz w:val="20"/>
                <w:szCs w:val="20"/>
              </w:rPr>
              <w:t xml:space="preserve">RO UM-sodelujoča </w:t>
            </w:r>
          </w:p>
        </w:tc>
        <w:sdt>
          <w:sdtPr>
            <w:rPr>
              <w:rFonts w:ascii="Calibri Light" w:hAnsi="Calibri Light" w:cs="Calibri Light"/>
              <w:color w:val="7F7F7F" w:themeColor="text1" w:themeTint="80"/>
              <w:sz w:val="18"/>
              <w:szCs w:val="18"/>
            </w:rPr>
            <w:alias w:val="Raziskovalna organizacija"/>
            <w:tag w:val="Raziskovalna organizacija"/>
            <w:id w:val="-1173866492"/>
            <w:placeholder>
              <w:docPart w:val="6514D74A0D4442EE8B0ACAF2601273E1"/>
            </w:placeholder>
            <w:showingPlcHdr/>
            <w:dropDownList>
              <w:listItem w:value="Izberite element."/>
              <w:listItem w:displayText="0585 UM EPF" w:value="0585 UM EPF"/>
              <w:listItem w:displayText="0796 UM FERI" w:value="0796 UM FERI"/>
              <w:listItem w:displayText="2735 UM FE" w:value="2735 UM FE"/>
              <w:listItem w:displayText="0797 UM FGPA" w:value="0797 UM FGPA"/>
              <w:listItem w:displayText="0794 UM FKKT" w:value="0794 UM FKKT"/>
              <w:listItem w:displayText="FKBV UM FKBV" w:value="FKBV UM FKBV"/>
              <w:listItem w:displayText="2429 UM FL" w:value="2429 UM FL"/>
              <w:listItem w:displayText="2547 UM FNM" w:value="2547 UM FNM"/>
              <w:listItem w:displayText="0586 UM FOV" w:value="0586 UM FOV"/>
              <w:listItem w:displayText="0795 UM FS" w:value="0795 UM FS"/>
              <w:listItem w:displayText="2131 UM FVV" w:value="2131 UM FVV"/>
              <w:listItem w:displayText="2131 UM FZV" w:value="2131 UM FZV"/>
              <w:listItem w:displayText="2565 UM FF" w:value="2565 UM FF"/>
              <w:listItem w:displayText="2334 UM MF" w:value="2334 UM MF"/>
              <w:listItem w:displayText="0588 UM PEF" w:value="0588 UM PEF"/>
              <w:listItem w:displayText="0592 UM PF" w:value="0592 UM PF"/>
              <w:listItem w:displayText="0524 UM UKM" w:value="0524 UM UKM"/>
            </w:dropDownList>
          </w:sdtPr>
          <w:sdtEndPr/>
          <w:sdtContent>
            <w:tc>
              <w:tcPr>
                <w:tcW w:w="1881" w:type="pct"/>
                <w:vAlign w:val="center"/>
              </w:tcPr>
              <w:p w14:paraId="3DA4A222" w14:textId="77777777" w:rsidR="0040290D" w:rsidRPr="00FD2819" w:rsidRDefault="0040290D" w:rsidP="000F34CA">
                <w:pPr>
                  <w:spacing w:after="0"/>
                  <w:ind w:left="360"/>
                  <w:jc w:val="right"/>
                  <w:rPr>
                    <w:rFonts w:ascii="Calibri Light" w:hAnsi="Calibri Light" w:cs="Calibri Light"/>
                    <w:color w:val="7F7F7F" w:themeColor="text1" w:themeTint="80"/>
                    <w:sz w:val="18"/>
                    <w:szCs w:val="18"/>
                  </w:rPr>
                </w:pPr>
                <w:r w:rsidRPr="00FD2819">
                  <w:rPr>
                    <w:rFonts w:ascii="Calibri Light" w:hAnsi="Calibri Light" w:cs="Calibri Light"/>
                    <w:color w:val="7F7F7F" w:themeColor="text1" w:themeTint="80"/>
                    <w:sz w:val="18"/>
                    <w:szCs w:val="18"/>
                  </w:rPr>
                  <w:t>Izberite element.</w:t>
                </w:r>
              </w:p>
            </w:tc>
          </w:sdtContent>
        </w:sdt>
        <w:sdt>
          <w:sdtPr>
            <w:rPr>
              <w:rFonts w:ascii="Calibri Light" w:hAnsi="Calibri Light" w:cs="Calibri Light"/>
              <w:color w:val="7F7F7F" w:themeColor="text1" w:themeTint="80"/>
              <w:sz w:val="18"/>
              <w:szCs w:val="18"/>
            </w:rPr>
            <w:id w:val="1211999534"/>
            <w:placeholder>
              <w:docPart w:val="3A2C63A8AD1F49269F608F7E89E1D5ED"/>
            </w:placeholder>
            <w:showingPlcHdr/>
          </w:sdtPr>
          <w:sdtEndPr/>
          <w:sdtContent>
            <w:tc>
              <w:tcPr>
                <w:tcW w:w="1326" w:type="pct"/>
                <w:vAlign w:val="center"/>
              </w:tcPr>
              <w:p w14:paraId="6806A0A1" w14:textId="77777777" w:rsidR="0040290D" w:rsidRPr="00FD2819" w:rsidRDefault="0040290D" w:rsidP="000F34CA">
                <w:pPr>
                  <w:spacing w:after="0"/>
                  <w:ind w:left="360"/>
                  <w:jc w:val="right"/>
                  <w:rPr>
                    <w:rFonts w:ascii="Calibri Light" w:hAnsi="Calibri Light" w:cs="Calibri Light"/>
                    <w:color w:val="7F7F7F" w:themeColor="text1" w:themeTint="80"/>
                    <w:sz w:val="18"/>
                    <w:szCs w:val="18"/>
                  </w:rPr>
                </w:pPr>
                <w:r w:rsidRPr="00FD2819">
                  <w:rPr>
                    <w:rFonts w:ascii="Calibri Light" w:hAnsi="Calibri Light" w:cs="Calibri Light"/>
                    <w:color w:val="7F7F7F" w:themeColor="text1" w:themeTint="80"/>
                    <w:sz w:val="18"/>
                    <w:szCs w:val="18"/>
                  </w:rPr>
                  <w:t>Kliknite ali tapnite tukaj, če želite vnesti besedilo.</w:t>
                </w:r>
              </w:p>
            </w:tc>
          </w:sdtContent>
        </w:sdt>
      </w:tr>
      <w:tr w:rsidR="0088738A" w:rsidRPr="002508E0" w14:paraId="27E786FC" w14:textId="77777777" w:rsidTr="00FD2819">
        <w:trPr>
          <w:trHeight w:val="552"/>
        </w:trPr>
        <w:tc>
          <w:tcPr>
            <w:tcW w:w="1793" w:type="pct"/>
            <w:vAlign w:val="center"/>
          </w:tcPr>
          <w:p w14:paraId="07C88999" w14:textId="713EBAEE" w:rsidR="0088738A" w:rsidRPr="00014526" w:rsidRDefault="0088738A" w:rsidP="000F34CA">
            <w:pPr>
              <w:pStyle w:val="Odstavekseznama"/>
              <w:numPr>
                <w:ilvl w:val="0"/>
                <w:numId w:val="23"/>
              </w:numPr>
              <w:rPr>
                <w:rFonts w:cstheme="minorHAnsi"/>
                <w:sz w:val="20"/>
                <w:szCs w:val="20"/>
              </w:rPr>
            </w:pPr>
            <w:r w:rsidRPr="00014526">
              <w:rPr>
                <w:rFonts w:cstheme="minorHAnsi"/>
                <w:sz w:val="20"/>
                <w:szCs w:val="20"/>
              </w:rPr>
              <w:t>RO</w:t>
            </w:r>
            <w:r>
              <w:rPr>
                <w:rFonts w:cstheme="minorHAnsi"/>
                <w:sz w:val="20"/>
                <w:szCs w:val="20"/>
              </w:rPr>
              <w:t xml:space="preserve"> izven</w:t>
            </w:r>
            <w:r w:rsidRPr="00014526">
              <w:rPr>
                <w:rFonts w:cstheme="minorHAnsi"/>
                <w:sz w:val="20"/>
                <w:szCs w:val="20"/>
              </w:rPr>
              <w:t xml:space="preserve"> UM</w:t>
            </w:r>
            <w:r w:rsidR="000F34CA">
              <w:rPr>
                <w:rFonts w:cstheme="minorHAnsi"/>
                <w:sz w:val="20"/>
                <w:szCs w:val="20"/>
              </w:rPr>
              <w:t>-sodelujoča</w:t>
            </w:r>
          </w:p>
        </w:tc>
        <w:sdt>
          <w:sdtPr>
            <w:rPr>
              <w:rFonts w:ascii="Calibri Light" w:hAnsi="Calibri Light" w:cs="Calibri Light"/>
              <w:color w:val="7F7F7F" w:themeColor="text1" w:themeTint="80"/>
              <w:sz w:val="18"/>
              <w:szCs w:val="18"/>
            </w:rPr>
            <w:id w:val="-603499373"/>
            <w:placeholder>
              <w:docPart w:val="3E1B58241225420DBE664AA637838E87"/>
            </w:placeholder>
            <w:showingPlcHdr/>
          </w:sdtPr>
          <w:sdtEndPr/>
          <w:sdtContent>
            <w:tc>
              <w:tcPr>
                <w:tcW w:w="1881" w:type="pct"/>
                <w:vAlign w:val="center"/>
              </w:tcPr>
              <w:p w14:paraId="33536DDA" w14:textId="77777777" w:rsidR="0088738A" w:rsidRPr="00FD2819" w:rsidRDefault="0088738A" w:rsidP="000F34CA">
                <w:pPr>
                  <w:spacing w:after="0"/>
                  <w:ind w:left="360"/>
                  <w:jc w:val="right"/>
                  <w:rPr>
                    <w:rFonts w:ascii="Calibri Light" w:hAnsi="Calibri Light" w:cs="Calibri Light"/>
                    <w:color w:val="7F7F7F" w:themeColor="text1" w:themeTint="80"/>
                    <w:sz w:val="18"/>
                    <w:szCs w:val="18"/>
                  </w:rPr>
                </w:pPr>
                <w:r w:rsidRPr="00FD2819">
                  <w:rPr>
                    <w:rFonts w:ascii="Calibri Light" w:hAnsi="Calibri Light" w:cs="Calibri Light"/>
                    <w:color w:val="7F7F7F" w:themeColor="text1" w:themeTint="80"/>
                    <w:sz w:val="18"/>
                    <w:szCs w:val="18"/>
                  </w:rPr>
                  <w:t>Kliknite ali tapnite tukaj, če želite vnesti besedilo.</w:t>
                </w:r>
              </w:p>
            </w:tc>
          </w:sdtContent>
        </w:sdt>
        <w:sdt>
          <w:sdtPr>
            <w:rPr>
              <w:rFonts w:ascii="Calibri Light" w:hAnsi="Calibri Light" w:cs="Calibri Light"/>
              <w:color w:val="7F7F7F" w:themeColor="text1" w:themeTint="80"/>
              <w:sz w:val="18"/>
              <w:szCs w:val="18"/>
            </w:rPr>
            <w:id w:val="-1283337907"/>
            <w:placeholder>
              <w:docPart w:val="120030AEA30248999634653735F70FD5"/>
            </w:placeholder>
            <w:showingPlcHdr/>
          </w:sdtPr>
          <w:sdtEndPr/>
          <w:sdtContent>
            <w:tc>
              <w:tcPr>
                <w:tcW w:w="1326" w:type="pct"/>
              </w:tcPr>
              <w:p w14:paraId="7174C647" w14:textId="77777777" w:rsidR="0088738A" w:rsidRPr="00FD2819" w:rsidRDefault="0088738A" w:rsidP="000F34CA">
                <w:pPr>
                  <w:spacing w:after="0"/>
                  <w:ind w:left="360"/>
                  <w:jc w:val="right"/>
                  <w:rPr>
                    <w:rFonts w:ascii="Calibri Light" w:hAnsi="Calibri Light" w:cs="Calibri Light"/>
                    <w:color w:val="7F7F7F" w:themeColor="text1" w:themeTint="80"/>
                    <w:sz w:val="18"/>
                    <w:szCs w:val="18"/>
                  </w:rPr>
                </w:pPr>
                <w:r w:rsidRPr="00FD2819">
                  <w:rPr>
                    <w:rFonts w:ascii="Calibri Light" w:hAnsi="Calibri Light" w:cs="Calibri Light"/>
                    <w:color w:val="7F7F7F" w:themeColor="text1" w:themeTint="80"/>
                    <w:sz w:val="18"/>
                    <w:szCs w:val="18"/>
                  </w:rPr>
                  <w:t>Kliknite ali tapnite tukaj, če želite vnesti besedilo.</w:t>
                </w:r>
              </w:p>
            </w:tc>
          </w:sdtContent>
        </w:sdt>
      </w:tr>
    </w:tbl>
    <w:p w14:paraId="29549495" w14:textId="7D8BCFA7" w:rsidR="0038642A" w:rsidRDefault="00C633E5" w:rsidP="007830D6">
      <w:pPr>
        <w:spacing w:after="0"/>
        <w:rPr>
          <w:b/>
          <w:bCs/>
          <w:sz w:val="10"/>
          <w:szCs w:val="10"/>
        </w:rPr>
      </w:pPr>
      <w:r w:rsidRPr="00FD2819">
        <w:rPr>
          <w:b/>
          <w:bCs/>
          <w:sz w:val="10"/>
          <w:szCs w:val="10"/>
        </w:rPr>
        <w:t>(Po potrebi izbrišite ali dodajte vrstice.)</w:t>
      </w:r>
    </w:p>
    <w:p w14:paraId="71BF923F" w14:textId="66C69B39" w:rsidR="00651128" w:rsidRDefault="00651128" w:rsidP="007830D6">
      <w:pPr>
        <w:spacing w:after="0"/>
        <w:rPr>
          <w:b/>
          <w:bCs/>
          <w:sz w:val="10"/>
          <w:szCs w:val="10"/>
        </w:rPr>
        <w:sectPr w:rsidR="00651128" w:rsidSect="00773CC5">
          <w:headerReference w:type="default" r:id="rId14"/>
          <w:headerReference w:type="first" r:id="rId15"/>
          <w:footerReference w:type="first" r:id="rId16"/>
          <w:pgSz w:w="11906" w:h="16838"/>
          <w:pgMar w:top="568" w:right="1417" w:bottom="1417" w:left="1417" w:header="709" w:footer="709" w:gutter="0"/>
          <w:cols w:space="708"/>
          <w:docGrid w:linePitch="360"/>
        </w:sectPr>
      </w:pPr>
    </w:p>
    <w:p w14:paraId="5389ED0D" w14:textId="77777777" w:rsidR="005721AB" w:rsidRDefault="005721AB" w:rsidP="007830D6">
      <w:pPr>
        <w:spacing w:after="0"/>
        <w:rPr>
          <w:b/>
          <w:bCs/>
          <w:sz w:val="10"/>
          <w:szCs w:val="10"/>
        </w:rPr>
      </w:pPr>
    </w:p>
    <w:p w14:paraId="6F402E74" w14:textId="77777777" w:rsidR="001B4E60" w:rsidRDefault="001B4E60" w:rsidP="001B4E60">
      <w:pPr>
        <w:spacing w:after="0"/>
        <w:contextualSpacing/>
        <w:rPr>
          <w:sz w:val="2"/>
          <w:szCs w:val="2"/>
        </w:rPr>
      </w:pPr>
    </w:p>
    <w:p w14:paraId="0C430816" w14:textId="77777777" w:rsidR="001B4E60" w:rsidRDefault="001B4E60" w:rsidP="001B4E60">
      <w:pPr>
        <w:spacing w:after="0"/>
        <w:contextualSpacing/>
        <w:rPr>
          <w:sz w:val="2"/>
          <w:szCs w:val="2"/>
        </w:rPr>
      </w:pPr>
    </w:p>
    <w:tbl>
      <w:tblPr>
        <w:tblStyle w:val="Tabelamrea"/>
        <w:tblW w:w="5000" w:type="pct"/>
        <w:tblLook w:val="04A0" w:firstRow="1" w:lastRow="0" w:firstColumn="1" w:lastColumn="0" w:noHBand="0" w:noVBand="1"/>
      </w:tblPr>
      <w:tblGrid>
        <w:gridCol w:w="9062"/>
      </w:tblGrid>
      <w:tr w:rsidR="000C24D5" w:rsidRPr="00C859B2" w14:paraId="4646F7B6" w14:textId="77777777" w:rsidTr="00354D30">
        <w:tc>
          <w:tcPr>
            <w:tcW w:w="5000" w:type="pct"/>
            <w:shd w:val="clear" w:color="auto" w:fill="F2F2F2" w:themeFill="background1" w:themeFillShade="F2"/>
            <w:vAlign w:val="center"/>
          </w:tcPr>
          <w:p w14:paraId="7B11D7D6" w14:textId="77777777" w:rsidR="000C24D5" w:rsidRDefault="000C24D5" w:rsidP="00E044A7">
            <w:pPr>
              <w:spacing w:after="0"/>
              <w:contextualSpacing/>
              <w:jc w:val="both"/>
              <w:rPr>
                <w:sz w:val="2"/>
                <w:szCs w:val="2"/>
              </w:rPr>
            </w:pPr>
          </w:p>
          <w:p w14:paraId="76922D8A" w14:textId="77777777" w:rsidR="000C24D5" w:rsidRDefault="000C24D5" w:rsidP="00E044A7">
            <w:pPr>
              <w:spacing w:after="0"/>
              <w:contextualSpacing/>
              <w:jc w:val="both"/>
              <w:rPr>
                <w:sz w:val="2"/>
                <w:szCs w:val="2"/>
              </w:rPr>
            </w:pPr>
          </w:p>
          <w:p w14:paraId="77F25D19" w14:textId="21BBAD00" w:rsidR="000C24D5" w:rsidRPr="00A176D2" w:rsidRDefault="000C24D5" w:rsidP="00E044A7">
            <w:pPr>
              <w:spacing w:after="0"/>
              <w:contextualSpacing/>
              <w:jc w:val="both"/>
              <w:rPr>
                <w:rFonts w:ascii="Calibri Light" w:hAnsi="Calibri Light" w:cs="Calibri Light"/>
                <w:i/>
                <w:iCs/>
                <w:sz w:val="20"/>
                <w:szCs w:val="20"/>
              </w:rPr>
            </w:pPr>
            <w:r>
              <w:rPr>
                <w:sz w:val="2"/>
                <w:szCs w:val="2"/>
              </w:rPr>
              <w:br w:type="page"/>
            </w:r>
            <w:r w:rsidRPr="00A176D2">
              <w:rPr>
                <w:rFonts w:ascii="Calibri Light" w:hAnsi="Calibri Light" w:cs="Calibri Light"/>
                <w:i/>
                <w:iCs/>
                <w:sz w:val="20"/>
                <w:szCs w:val="20"/>
              </w:rPr>
              <w:t>A.10 Razporeditev letnih raziskovalnih ur predlaganih članov programske skupine</w:t>
            </w:r>
            <w:r w:rsidRPr="00A176D2">
              <w:rPr>
                <w:rFonts w:ascii="Calibri Light" w:hAnsi="Calibri Light" w:cs="Calibri Light"/>
                <w:i/>
                <w:iCs/>
                <w:sz w:val="20"/>
                <w:szCs w:val="20"/>
                <w:vertAlign w:val="superscript"/>
              </w:rPr>
              <w:footnoteReference w:id="8"/>
            </w:r>
          </w:p>
          <w:p w14:paraId="0E8CAFF5" w14:textId="16B501D9" w:rsidR="000C24D5" w:rsidRPr="00252444" w:rsidRDefault="000C24D5" w:rsidP="00E044A7">
            <w:pPr>
              <w:spacing w:after="0"/>
              <w:jc w:val="both"/>
              <w:rPr>
                <w:color w:val="FF0000"/>
                <w:sz w:val="20"/>
                <w:szCs w:val="20"/>
              </w:rPr>
            </w:pPr>
            <w:r w:rsidRPr="000C24D5">
              <w:rPr>
                <w:rFonts w:asciiTheme="minorHAnsi" w:hAnsiTheme="minorHAnsi" w:cstheme="minorHAnsi"/>
                <w:color w:val="948A54" w:themeColor="background2" w:themeShade="80"/>
                <w:sz w:val="20"/>
                <w:szCs w:val="20"/>
                <w:lang w:eastAsia="sl-SI"/>
              </w:rPr>
              <w:t xml:space="preserve">Za vsakega izvajalca </w:t>
            </w:r>
            <w:r w:rsidR="00A120DB">
              <w:rPr>
                <w:rFonts w:asciiTheme="minorHAnsi" w:hAnsiTheme="minorHAnsi" w:cstheme="minorHAnsi"/>
                <w:color w:val="948A54" w:themeColor="background2" w:themeShade="80"/>
                <w:sz w:val="20"/>
                <w:szCs w:val="20"/>
                <w:lang w:eastAsia="sl-SI"/>
              </w:rPr>
              <w:t xml:space="preserve">predlaganega novega </w:t>
            </w:r>
            <w:r w:rsidRPr="000C24D5">
              <w:rPr>
                <w:rFonts w:asciiTheme="minorHAnsi" w:hAnsiTheme="minorHAnsi" w:cstheme="minorHAnsi"/>
                <w:color w:val="948A54" w:themeColor="background2" w:themeShade="80"/>
                <w:sz w:val="20"/>
                <w:szCs w:val="20"/>
                <w:lang w:eastAsia="sl-SI"/>
              </w:rPr>
              <w:t xml:space="preserve">raziskovalnega programa izpolnite </w:t>
            </w:r>
            <w:r w:rsidR="002D6FD8">
              <w:rPr>
                <w:rFonts w:asciiTheme="minorHAnsi" w:hAnsiTheme="minorHAnsi" w:cstheme="minorHAnsi"/>
                <w:color w:val="948A54" w:themeColor="background2" w:themeShade="80"/>
                <w:sz w:val="20"/>
                <w:szCs w:val="20"/>
                <w:lang w:eastAsia="sl-SI"/>
              </w:rPr>
              <w:t>spodnjo preglednico</w:t>
            </w:r>
            <w:r w:rsidR="00CB1C93">
              <w:rPr>
                <w:rFonts w:asciiTheme="minorHAnsi" w:hAnsiTheme="minorHAnsi" w:cstheme="minorHAnsi"/>
                <w:color w:val="948A54" w:themeColor="background2" w:themeShade="80"/>
                <w:sz w:val="20"/>
                <w:szCs w:val="20"/>
                <w:lang w:eastAsia="sl-SI"/>
              </w:rPr>
              <w:t xml:space="preserve"> </w:t>
            </w:r>
            <w:r w:rsidR="0042705E">
              <w:rPr>
                <w:rFonts w:asciiTheme="minorHAnsi" w:hAnsiTheme="minorHAnsi" w:cstheme="minorHAnsi"/>
                <w:color w:val="948A54" w:themeColor="background2" w:themeShade="80"/>
                <w:sz w:val="20"/>
                <w:szCs w:val="20"/>
                <w:lang w:eastAsia="sl-SI"/>
              </w:rPr>
              <w:t>R</w:t>
            </w:r>
            <w:r w:rsidR="00CB1C93" w:rsidRPr="00CB1C93">
              <w:rPr>
                <w:rFonts w:asciiTheme="minorHAnsi" w:hAnsiTheme="minorHAnsi" w:cstheme="minorHAnsi"/>
                <w:color w:val="948A54" w:themeColor="background2" w:themeShade="80"/>
                <w:sz w:val="20"/>
                <w:szCs w:val="20"/>
                <w:lang w:eastAsia="sl-SI"/>
              </w:rPr>
              <w:t>azporeditev letnih raziskovalnih ur predlaganih članov programske skupine</w:t>
            </w:r>
            <w:r w:rsidR="000773CF">
              <w:rPr>
                <w:rFonts w:asciiTheme="minorHAnsi" w:hAnsiTheme="minorHAnsi" w:cstheme="minorHAnsi"/>
                <w:color w:val="948A54" w:themeColor="background2" w:themeShade="80"/>
                <w:sz w:val="20"/>
                <w:szCs w:val="20"/>
                <w:lang w:eastAsia="sl-SI"/>
              </w:rPr>
              <w:t>.</w:t>
            </w:r>
          </w:p>
        </w:tc>
      </w:tr>
    </w:tbl>
    <w:p w14:paraId="456578D9" w14:textId="77777777" w:rsidR="000C24D5" w:rsidRDefault="000C24D5" w:rsidP="00E044A7">
      <w:pPr>
        <w:spacing w:after="0"/>
        <w:rPr>
          <w:sz w:val="2"/>
          <w:szCs w:val="2"/>
        </w:rPr>
      </w:pPr>
    </w:p>
    <w:p w14:paraId="426A15A7" w14:textId="77777777" w:rsidR="000773CF" w:rsidRDefault="000773CF" w:rsidP="00E044A7">
      <w:pPr>
        <w:spacing w:after="0"/>
        <w:rPr>
          <w:sz w:val="2"/>
          <w:szCs w:val="2"/>
        </w:rPr>
      </w:pPr>
    </w:p>
    <w:p w14:paraId="36F160CA" w14:textId="77777777" w:rsidR="000773CF" w:rsidRPr="000C24D5" w:rsidRDefault="000773CF" w:rsidP="00E044A7">
      <w:pPr>
        <w:spacing w:after="0"/>
        <w:rPr>
          <w:sz w:val="2"/>
          <w:szCs w:val="2"/>
        </w:rPr>
      </w:pPr>
    </w:p>
    <w:tbl>
      <w:tblPr>
        <w:tblStyle w:val="Tabelamrea"/>
        <w:tblW w:w="5000" w:type="pct"/>
        <w:tblLook w:val="04A0" w:firstRow="1" w:lastRow="0" w:firstColumn="1" w:lastColumn="0" w:noHBand="0" w:noVBand="1"/>
      </w:tblPr>
      <w:tblGrid>
        <w:gridCol w:w="9062"/>
      </w:tblGrid>
      <w:tr w:rsidR="00E044A7" w:rsidRPr="003B7B13" w14:paraId="11A2B47E" w14:textId="77777777" w:rsidTr="00354D30">
        <w:trPr>
          <w:trHeight w:val="1035"/>
        </w:trPr>
        <w:tc>
          <w:tcPr>
            <w:tcW w:w="5000" w:type="pct"/>
            <w:shd w:val="clear" w:color="auto" w:fill="F2F2F2" w:themeFill="background1" w:themeFillShade="F2"/>
            <w:vAlign w:val="center"/>
          </w:tcPr>
          <w:p w14:paraId="48921B14" w14:textId="79DC86DA" w:rsidR="00CB1C93" w:rsidRPr="00A176D2" w:rsidRDefault="000773CF" w:rsidP="000338CA">
            <w:pPr>
              <w:spacing w:after="0"/>
              <w:contextualSpacing/>
              <w:rPr>
                <w:rFonts w:ascii="Calibri Light" w:hAnsi="Calibri Light" w:cs="Calibri Light"/>
                <w:sz w:val="20"/>
                <w:szCs w:val="20"/>
              </w:rPr>
            </w:pPr>
            <w:r w:rsidRPr="00A176D2">
              <w:rPr>
                <w:rFonts w:ascii="Calibri Light" w:hAnsi="Calibri Light" w:cs="Calibri Light"/>
                <w:sz w:val="20"/>
                <w:szCs w:val="20"/>
              </w:rPr>
              <w:t xml:space="preserve">Razporeditev letnih raziskovalnih ur predlaganih članov programske skupine </w:t>
            </w:r>
            <w:r w:rsidR="00F623D3">
              <w:rPr>
                <w:rFonts w:ascii="Calibri Light" w:hAnsi="Calibri Light" w:cs="Calibri Light"/>
                <w:sz w:val="20"/>
                <w:szCs w:val="20"/>
              </w:rPr>
              <w:t>po sodelujočih RO.</w:t>
            </w:r>
          </w:p>
          <w:p w14:paraId="7360DFB8" w14:textId="75333556" w:rsidR="00E044A7" w:rsidRPr="00B67305" w:rsidRDefault="00E044A7" w:rsidP="000338CA">
            <w:pPr>
              <w:spacing w:after="0"/>
              <w:contextualSpacing/>
              <w:rPr>
                <w:rFonts w:ascii="Calibri Light" w:hAnsi="Calibri Light" w:cs="Calibri Light"/>
                <w:sz w:val="20"/>
                <w:szCs w:val="20"/>
              </w:rPr>
            </w:pPr>
            <w:r w:rsidRPr="00B67305">
              <w:rPr>
                <w:rFonts w:ascii="Calibri Light" w:hAnsi="Calibri Light" w:cs="Calibri Light"/>
                <w:sz w:val="20"/>
                <w:szCs w:val="20"/>
              </w:rPr>
              <w:t xml:space="preserve">Ev. štev. in kratica imena izvajalke predlaganega novega raziskovalnega programa: </w:t>
            </w:r>
          </w:p>
          <w:p w14:paraId="19150A12" w14:textId="77777777" w:rsidR="00E044A7" w:rsidRPr="00B67305" w:rsidRDefault="00E044A7" w:rsidP="000338CA">
            <w:pPr>
              <w:spacing w:after="0"/>
              <w:contextualSpacing/>
              <w:rPr>
                <w:rFonts w:ascii="Calibri Light" w:hAnsi="Calibri Light" w:cs="Calibri Light"/>
                <w:color w:val="7F7F7F" w:themeColor="text1" w:themeTint="80"/>
                <w:sz w:val="20"/>
                <w:szCs w:val="20"/>
              </w:rPr>
            </w:pPr>
            <w:r w:rsidRPr="00B67305">
              <w:rPr>
                <w:rFonts w:ascii="Calibri Light" w:hAnsi="Calibri Light" w:cs="Calibri Light"/>
                <w:sz w:val="20"/>
                <w:szCs w:val="20"/>
              </w:rPr>
              <w:t xml:space="preserve">RO UM: </w:t>
            </w:r>
            <w:sdt>
              <w:sdtPr>
                <w:rPr>
                  <w:rFonts w:ascii="Calibri Light" w:hAnsi="Calibri Light" w:cs="Calibri Light"/>
                  <w:color w:val="7F7F7F" w:themeColor="text1" w:themeTint="80"/>
                  <w:sz w:val="20"/>
                  <w:szCs w:val="20"/>
                </w:rPr>
                <w:alias w:val="RO UM - Ev. štev. in kratica"/>
                <w:tag w:val="RO UM - Ev. štev. in kratica"/>
                <w:id w:val="-2018221696"/>
                <w:placeholder>
                  <w:docPart w:val="5653F81F23964B42A3ACD932C101D455"/>
                </w:placeholder>
                <w:showingPlcHdr/>
                <w:dropDownList>
                  <w:listItem w:value="Izberite element."/>
                  <w:listItem w:displayText="0585 UM EPF" w:value="0585 UM EPF"/>
                  <w:listItem w:displayText="0796 UM FERI" w:value="0796 UM FERI"/>
                  <w:listItem w:displayText="2735 UM FE" w:value="2735 UM FE"/>
                  <w:listItem w:displayText="0797 UM FGPA" w:value="0797 UM FGPA"/>
                  <w:listItem w:displayText="0794 UM FKKT" w:value="0794 UM FKKT"/>
                  <w:listItem w:displayText="FKBV UM FKBV" w:value="FKBV UM FKBV"/>
                  <w:listItem w:displayText="2429 UM FL" w:value="2429 UM FL"/>
                  <w:listItem w:displayText="2547 UM FNM" w:value="2547 UM FNM"/>
                  <w:listItem w:displayText="0586 UM FOV" w:value="0586 UM FOV"/>
                  <w:listItem w:displayText="0795 UM FS" w:value="0795 UM FS"/>
                  <w:listItem w:displayText="2131 UM FVV" w:value="2131 UM FVV"/>
                  <w:listItem w:displayText="2131 UM FZV" w:value="2131 UM FZV"/>
                  <w:listItem w:displayText="2565 UM FF" w:value="2565 UM FF"/>
                  <w:listItem w:displayText="2334 UM MF" w:value="2334 UM MF"/>
                  <w:listItem w:displayText="0588 UM PEF" w:value="0588 UM PEF"/>
                  <w:listItem w:displayText="0592 UM PF" w:value="0592 UM PF"/>
                  <w:listItem w:displayText="0524 UM UKM" w:value="0524 UM UKM"/>
                </w:dropDownList>
              </w:sdtPr>
              <w:sdtEndPr/>
              <w:sdtContent>
                <w:r w:rsidRPr="00B67305">
                  <w:rPr>
                    <w:rFonts w:ascii="Calibri Light" w:hAnsi="Calibri Light" w:cs="Calibri Light"/>
                    <w:color w:val="7F7F7F" w:themeColor="text1" w:themeTint="80"/>
                    <w:sz w:val="20"/>
                    <w:szCs w:val="20"/>
                  </w:rPr>
                  <w:t>Izberite element.</w:t>
                </w:r>
              </w:sdtContent>
            </w:sdt>
            <w:r w:rsidRPr="00B67305">
              <w:rPr>
                <w:rFonts w:ascii="Calibri Light" w:hAnsi="Calibri Light" w:cs="Calibri Light"/>
                <w:color w:val="7F7F7F" w:themeColor="text1" w:themeTint="80"/>
                <w:sz w:val="20"/>
                <w:szCs w:val="20"/>
              </w:rPr>
              <w:t xml:space="preserve"> </w:t>
            </w:r>
            <w:r w:rsidRPr="00B67305">
              <w:rPr>
                <w:rFonts w:ascii="Calibri Light" w:hAnsi="Calibri Light" w:cs="Calibri Light"/>
                <w:sz w:val="20"/>
                <w:szCs w:val="20"/>
              </w:rPr>
              <w:t>RO izven UM:</w:t>
            </w:r>
            <w:r w:rsidRPr="00B67305">
              <w:rPr>
                <w:rFonts w:ascii="Calibri Light" w:hAnsi="Calibri Light" w:cs="Calibri Light"/>
                <w:color w:val="7F7F7F" w:themeColor="text1" w:themeTint="80"/>
                <w:sz w:val="20"/>
                <w:szCs w:val="20"/>
              </w:rPr>
              <w:t xml:space="preserve"> </w:t>
            </w:r>
            <w:sdt>
              <w:sdtPr>
                <w:rPr>
                  <w:rFonts w:ascii="Calibri Light" w:hAnsi="Calibri Light" w:cs="Calibri Light"/>
                  <w:color w:val="7F7F7F" w:themeColor="text1" w:themeTint="80"/>
                  <w:sz w:val="20"/>
                  <w:szCs w:val="20"/>
                </w:rPr>
                <w:id w:val="-868375539"/>
                <w:placeholder>
                  <w:docPart w:val="5AA177E9BCEF4D369825DC5A34A30FB3"/>
                </w:placeholder>
                <w:showingPlcHdr/>
              </w:sdtPr>
              <w:sdtEndPr/>
              <w:sdtContent>
                <w:r w:rsidRPr="00B67305">
                  <w:rPr>
                    <w:rStyle w:val="Besedilooznabemesta"/>
                    <w:rFonts w:ascii="Calibri Light" w:hAnsi="Calibri Light" w:cs="Calibri Light"/>
                    <w:sz w:val="20"/>
                    <w:szCs w:val="20"/>
                  </w:rPr>
                  <w:t>Kliknite ali tapnite tukaj, če želite vnesti besedilo.</w:t>
                </w:r>
              </w:sdtContent>
            </w:sdt>
          </w:p>
          <w:p w14:paraId="49565FB6" w14:textId="605094B5" w:rsidR="00E044A7" w:rsidRPr="00B67305" w:rsidRDefault="00E044A7" w:rsidP="000338CA">
            <w:pPr>
              <w:spacing w:after="0"/>
              <w:contextualSpacing/>
              <w:rPr>
                <w:rFonts w:ascii="Calibri Light" w:hAnsi="Calibri Light" w:cs="Calibri Light"/>
                <w:sz w:val="20"/>
                <w:szCs w:val="20"/>
              </w:rPr>
            </w:pPr>
            <w:r w:rsidRPr="00B67305">
              <w:rPr>
                <w:rFonts w:ascii="Calibri Light" w:hAnsi="Calibri Light" w:cs="Calibri Light"/>
                <w:sz w:val="20"/>
                <w:szCs w:val="20"/>
              </w:rPr>
              <w:t xml:space="preserve">Vloga </w:t>
            </w:r>
            <w:r w:rsidR="002D6FD8" w:rsidRPr="00B67305">
              <w:rPr>
                <w:rFonts w:ascii="Calibri Light" w:hAnsi="Calibri Light" w:cs="Calibri Light"/>
                <w:sz w:val="20"/>
                <w:szCs w:val="20"/>
              </w:rPr>
              <w:t>izvajalke</w:t>
            </w:r>
            <w:r w:rsidRPr="00B67305">
              <w:rPr>
                <w:rFonts w:ascii="Calibri Light" w:hAnsi="Calibri Light" w:cs="Calibri Light"/>
                <w:sz w:val="20"/>
                <w:szCs w:val="20"/>
              </w:rPr>
              <w:t xml:space="preserve"> predlaganega novega raziskovalnega programa: </w:t>
            </w:r>
            <w:sdt>
              <w:sdtPr>
                <w:rPr>
                  <w:rFonts w:ascii="Calibri Light" w:hAnsi="Calibri Light" w:cs="Calibri Light"/>
                  <w:b/>
                  <w:bCs/>
                  <w:sz w:val="20"/>
                  <w:szCs w:val="20"/>
                </w:rPr>
                <w:alias w:val="Vloga izvajalke RP"/>
                <w:tag w:val="Vloga izvajalke RP"/>
                <w:id w:val="-1959094318"/>
                <w:placeholder>
                  <w:docPart w:val="37C8263B7A564D24BE3C3B275AAD73E0"/>
                </w:placeholder>
                <w:showingPlcHdr/>
                <w:dropDownList>
                  <w:listItem w:value="Izberite element."/>
                  <w:listItem w:displayText="RO UM-prijaviteljica" w:value="RO UM-prijaviteljica"/>
                  <w:listItem w:displayText="RO UM-sodelujoča" w:value="RO UM-sodelujoča"/>
                  <w:listItem w:displayText="RO izven UM-sodelujoča" w:value="RO izven UM-sodelujoča"/>
                </w:dropDownList>
              </w:sdtPr>
              <w:sdtEndPr/>
              <w:sdtContent>
                <w:r w:rsidRPr="00B67305">
                  <w:rPr>
                    <w:rStyle w:val="Besedilooznabemesta"/>
                    <w:rFonts w:ascii="Calibri Light" w:hAnsi="Calibri Light" w:cs="Calibri Light"/>
                    <w:sz w:val="20"/>
                    <w:szCs w:val="20"/>
                  </w:rPr>
                  <w:t>Izberite element.</w:t>
                </w:r>
              </w:sdtContent>
            </w:sdt>
          </w:p>
        </w:tc>
      </w:tr>
    </w:tbl>
    <w:p w14:paraId="3A384667" w14:textId="77777777" w:rsidR="00A73653" w:rsidRDefault="00A73653"/>
    <w:tbl>
      <w:tblPr>
        <w:tblStyle w:val="Tabelamrea"/>
        <w:tblW w:w="5000" w:type="pct"/>
        <w:tblLayout w:type="fixed"/>
        <w:tblLook w:val="04A0" w:firstRow="1" w:lastRow="0" w:firstColumn="1" w:lastColumn="0" w:noHBand="0" w:noVBand="1"/>
      </w:tblPr>
      <w:tblGrid>
        <w:gridCol w:w="594"/>
        <w:gridCol w:w="1180"/>
        <w:gridCol w:w="236"/>
        <w:gridCol w:w="343"/>
        <w:gridCol w:w="991"/>
        <w:gridCol w:w="410"/>
        <w:gridCol w:w="1207"/>
        <w:gridCol w:w="1272"/>
        <w:gridCol w:w="1700"/>
        <w:gridCol w:w="1129"/>
      </w:tblGrid>
      <w:tr w:rsidR="000055EC" w:rsidRPr="00FF1027" w14:paraId="72FE674A" w14:textId="4D058598" w:rsidTr="000055EC">
        <w:tc>
          <w:tcPr>
            <w:tcW w:w="328" w:type="pct"/>
            <w:shd w:val="clear" w:color="auto" w:fill="F2F2F2" w:themeFill="background1" w:themeFillShade="F2"/>
            <w:vAlign w:val="center"/>
          </w:tcPr>
          <w:p w14:paraId="023A851B" w14:textId="49D66020" w:rsidR="00A73653" w:rsidRPr="00FF1027" w:rsidRDefault="00A73653" w:rsidP="00A73653">
            <w:pPr>
              <w:spacing w:after="0"/>
              <w:jc w:val="center"/>
              <w:rPr>
                <w:rFonts w:ascii="Calibri Light" w:hAnsi="Calibri Light" w:cs="Calibri Light"/>
                <w:sz w:val="20"/>
                <w:szCs w:val="20"/>
              </w:rPr>
            </w:pPr>
            <w:r w:rsidRPr="00FF1027">
              <w:rPr>
                <w:rFonts w:ascii="Calibri Light" w:hAnsi="Calibri Light" w:cs="Calibri Light"/>
                <w:sz w:val="20"/>
                <w:szCs w:val="20"/>
              </w:rPr>
              <w:t>Zap. štev.</w:t>
            </w:r>
          </w:p>
        </w:tc>
        <w:tc>
          <w:tcPr>
            <w:tcW w:w="651" w:type="pct"/>
            <w:shd w:val="clear" w:color="auto" w:fill="F2F2F2" w:themeFill="background1" w:themeFillShade="F2"/>
            <w:vAlign w:val="center"/>
          </w:tcPr>
          <w:p w14:paraId="1A9F3E39" w14:textId="526EFC6D" w:rsidR="00A73653" w:rsidRPr="00FF1027" w:rsidRDefault="00A73653" w:rsidP="00A73653">
            <w:pPr>
              <w:spacing w:after="0"/>
              <w:jc w:val="center"/>
              <w:rPr>
                <w:rFonts w:ascii="Calibri Light" w:hAnsi="Calibri Light" w:cs="Calibri Light"/>
                <w:sz w:val="20"/>
                <w:szCs w:val="20"/>
              </w:rPr>
            </w:pPr>
            <w:r w:rsidRPr="00FF1027">
              <w:rPr>
                <w:rFonts w:ascii="Calibri Light" w:hAnsi="Calibri Light" w:cs="Calibri Light"/>
                <w:sz w:val="20"/>
                <w:szCs w:val="20"/>
              </w:rPr>
              <w:t>Ev. štev. raziskovalca</w:t>
            </w:r>
          </w:p>
        </w:tc>
        <w:tc>
          <w:tcPr>
            <w:tcW w:w="1092" w:type="pct"/>
            <w:gridSpan w:val="4"/>
            <w:shd w:val="clear" w:color="auto" w:fill="F2F2F2" w:themeFill="background1" w:themeFillShade="F2"/>
            <w:vAlign w:val="center"/>
          </w:tcPr>
          <w:p w14:paraId="6A22DA5C" w14:textId="45460168" w:rsidR="00A73653" w:rsidRPr="00FF1027" w:rsidRDefault="00A73653" w:rsidP="00A73653">
            <w:pPr>
              <w:spacing w:after="0"/>
              <w:jc w:val="center"/>
              <w:rPr>
                <w:rFonts w:ascii="Calibri Light" w:hAnsi="Calibri Light" w:cs="Calibri Light"/>
                <w:sz w:val="20"/>
                <w:szCs w:val="20"/>
              </w:rPr>
            </w:pPr>
            <w:r w:rsidRPr="00FF1027">
              <w:rPr>
                <w:rFonts w:ascii="Calibri Light" w:hAnsi="Calibri Light" w:cs="Calibri Light"/>
                <w:sz w:val="20"/>
                <w:szCs w:val="20"/>
              </w:rPr>
              <w:t>Ime in priimek raziskovalca</w:t>
            </w:r>
          </w:p>
        </w:tc>
        <w:tc>
          <w:tcPr>
            <w:tcW w:w="666" w:type="pct"/>
            <w:shd w:val="clear" w:color="auto" w:fill="F2F2F2" w:themeFill="background1" w:themeFillShade="F2"/>
            <w:vAlign w:val="center"/>
          </w:tcPr>
          <w:p w14:paraId="561FEA77" w14:textId="29B0C6ED" w:rsidR="00A73653" w:rsidRPr="00FF1027" w:rsidRDefault="00A73653" w:rsidP="00A73653">
            <w:pPr>
              <w:spacing w:after="0"/>
              <w:jc w:val="center"/>
              <w:rPr>
                <w:rFonts w:ascii="Calibri Light" w:hAnsi="Calibri Light" w:cs="Calibri Light"/>
                <w:sz w:val="20"/>
                <w:szCs w:val="20"/>
              </w:rPr>
            </w:pPr>
            <w:r w:rsidRPr="00FF1027">
              <w:rPr>
                <w:rFonts w:ascii="Calibri Light" w:hAnsi="Calibri Light" w:cs="Calibri Light"/>
                <w:sz w:val="20"/>
                <w:szCs w:val="20"/>
              </w:rPr>
              <w:t>Primarno raziskovalno področje</w:t>
            </w:r>
          </w:p>
        </w:tc>
        <w:tc>
          <w:tcPr>
            <w:tcW w:w="702" w:type="pct"/>
            <w:shd w:val="clear" w:color="auto" w:fill="F2F2F2" w:themeFill="background1" w:themeFillShade="F2"/>
            <w:vAlign w:val="center"/>
          </w:tcPr>
          <w:p w14:paraId="782938F1" w14:textId="3384C61B" w:rsidR="00A73653" w:rsidRPr="00FF1027" w:rsidRDefault="00A73653" w:rsidP="00A73653">
            <w:pPr>
              <w:spacing w:after="0"/>
              <w:jc w:val="center"/>
              <w:rPr>
                <w:rFonts w:ascii="Calibri Light" w:hAnsi="Calibri Light" w:cs="Calibri Light"/>
                <w:sz w:val="20"/>
                <w:szCs w:val="20"/>
              </w:rPr>
            </w:pPr>
            <w:r>
              <w:rPr>
                <w:rFonts w:ascii="Calibri Light" w:hAnsi="Calibri Light" w:cs="Calibri Light"/>
                <w:sz w:val="20"/>
                <w:szCs w:val="20"/>
              </w:rPr>
              <w:t>Ev. štev. RO</w:t>
            </w:r>
          </w:p>
        </w:tc>
        <w:tc>
          <w:tcPr>
            <w:tcW w:w="938" w:type="pct"/>
            <w:shd w:val="clear" w:color="auto" w:fill="F2F2F2" w:themeFill="background1" w:themeFillShade="F2"/>
            <w:vAlign w:val="center"/>
          </w:tcPr>
          <w:p w14:paraId="2172B86A" w14:textId="52E361BC" w:rsidR="00A73653" w:rsidRPr="00FF1027" w:rsidRDefault="00A73653" w:rsidP="00A73653">
            <w:pPr>
              <w:spacing w:after="0"/>
              <w:jc w:val="center"/>
              <w:rPr>
                <w:rFonts w:ascii="Calibri Light" w:hAnsi="Calibri Light" w:cs="Calibri Light"/>
                <w:sz w:val="20"/>
                <w:szCs w:val="20"/>
              </w:rPr>
            </w:pPr>
            <w:r w:rsidRPr="00FF1027">
              <w:rPr>
                <w:rFonts w:ascii="Calibri Light" w:hAnsi="Calibri Light" w:cs="Calibri Light"/>
                <w:sz w:val="20"/>
                <w:szCs w:val="20"/>
              </w:rPr>
              <w:t>Vloga</w:t>
            </w:r>
          </w:p>
        </w:tc>
        <w:tc>
          <w:tcPr>
            <w:tcW w:w="623" w:type="pct"/>
            <w:shd w:val="clear" w:color="auto" w:fill="F2F2F2" w:themeFill="background1" w:themeFillShade="F2"/>
            <w:vAlign w:val="center"/>
          </w:tcPr>
          <w:p w14:paraId="49198489" w14:textId="45E2C841" w:rsidR="00A73653" w:rsidRPr="00FF1027" w:rsidRDefault="00A73653" w:rsidP="00A73653">
            <w:pPr>
              <w:spacing w:after="0"/>
              <w:jc w:val="center"/>
              <w:rPr>
                <w:rFonts w:ascii="Calibri Light" w:hAnsi="Calibri Light" w:cs="Calibri Light"/>
                <w:sz w:val="20"/>
                <w:szCs w:val="20"/>
              </w:rPr>
            </w:pPr>
            <w:r w:rsidRPr="00FF1027">
              <w:rPr>
                <w:rFonts w:ascii="Calibri Light" w:hAnsi="Calibri Light" w:cs="Calibri Light"/>
                <w:sz w:val="20"/>
                <w:szCs w:val="20"/>
              </w:rPr>
              <w:t>Število letnih efektivnih raziskovalnih ur</w:t>
            </w:r>
            <w:r w:rsidRPr="00FF1027">
              <w:rPr>
                <w:rStyle w:val="Sprotnaopomba-sklic"/>
                <w:rFonts w:ascii="Calibri Light" w:hAnsi="Calibri Light" w:cs="Calibri Light"/>
                <w:sz w:val="20"/>
                <w:szCs w:val="20"/>
              </w:rPr>
              <w:footnoteReference w:id="9"/>
            </w:r>
          </w:p>
        </w:tc>
      </w:tr>
      <w:tr w:rsidR="000055EC" w:rsidRPr="00F65E2B" w14:paraId="49C1839D" w14:textId="075EC748" w:rsidTr="000055EC">
        <w:tc>
          <w:tcPr>
            <w:tcW w:w="328" w:type="pct"/>
          </w:tcPr>
          <w:p w14:paraId="37585145" w14:textId="1F5F9F2F" w:rsidR="00A73653" w:rsidRPr="002D3915" w:rsidRDefault="00A73653" w:rsidP="00A73653">
            <w:pPr>
              <w:pStyle w:val="Odstavekseznama"/>
              <w:numPr>
                <w:ilvl w:val="0"/>
                <w:numId w:val="39"/>
              </w:numPr>
              <w:tabs>
                <w:tab w:val="left" w:pos="360"/>
              </w:tabs>
              <w:jc w:val="both"/>
              <w:rPr>
                <w:rFonts w:asciiTheme="minorHAnsi" w:hAnsiTheme="minorHAnsi" w:cstheme="minorHAnsi"/>
                <w:sz w:val="20"/>
                <w:szCs w:val="20"/>
              </w:rPr>
            </w:pPr>
          </w:p>
        </w:tc>
        <w:tc>
          <w:tcPr>
            <w:tcW w:w="651" w:type="pct"/>
          </w:tcPr>
          <w:p w14:paraId="7ADADF35" w14:textId="7ABB7CFF"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39B1FC40"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7C26F0CC"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557FD95F"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1194148643"/>
            <w:placeholder>
              <w:docPart w:val="1C52ABDC87BE49C2AA579D8DE62FFFCD"/>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7CF0C23C" w14:textId="607A78F9"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3B586904"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544B5CA9" w14:textId="2B0F3AD6" w:rsidTr="000055EC">
        <w:tc>
          <w:tcPr>
            <w:tcW w:w="328" w:type="pct"/>
          </w:tcPr>
          <w:p w14:paraId="1FE2EA9D" w14:textId="3EC7440E" w:rsidR="00A73653" w:rsidRPr="002D3915" w:rsidRDefault="00A73653" w:rsidP="00A73653">
            <w:pPr>
              <w:pStyle w:val="Odstavekseznama"/>
              <w:numPr>
                <w:ilvl w:val="0"/>
                <w:numId w:val="39"/>
              </w:numPr>
              <w:jc w:val="both"/>
              <w:rPr>
                <w:rFonts w:asciiTheme="minorHAnsi" w:hAnsiTheme="minorHAnsi" w:cstheme="minorHAnsi"/>
                <w:sz w:val="20"/>
                <w:szCs w:val="20"/>
              </w:rPr>
            </w:pPr>
          </w:p>
        </w:tc>
        <w:tc>
          <w:tcPr>
            <w:tcW w:w="651" w:type="pct"/>
          </w:tcPr>
          <w:p w14:paraId="017A551B" w14:textId="635DDA56"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4D1F9F16"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5126E443"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69019CDE"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2050286984"/>
            <w:placeholder>
              <w:docPart w:val="623BEAD5CC974CD68DCAC425BD3C1B8A"/>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5C0FB867" w14:textId="24C30773"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62222DFE"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3DD38ACC" w14:textId="73DE7FAF" w:rsidTr="000055EC">
        <w:tc>
          <w:tcPr>
            <w:tcW w:w="328" w:type="pct"/>
          </w:tcPr>
          <w:p w14:paraId="6A2EB51B" w14:textId="37942C1D" w:rsidR="00A73653" w:rsidRPr="002D3915" w:rsidRDefault="00A73653" w:rsidP="00A73653">
            <w:pPr>
              <w:pStyle w:val="Odstavekseznama"/>
              <w:numPr>
                <w:ilvl w:val="0"/>
                <w:numId w:val="39"/>
              </w:numPr>
              <w:jc w:val="both"/>
              <w:rPr>
                <w:rFonts w:asciiTheme="minorHAnsi" w:hAnsiTheme="minorHAnsi" w:cstheme="minorHAnsi"/>
                <w:sz w:val="20"/>
                <w:szCs w:val="20"/>
              </w:rPr>
            </w:pPr>
          </w:p>
        </w:tc>
        <w:tc>
          <w:tcPr>
            <w:tcW w:w="651" w:type="pct"/>
          </w:tcPr>
          <w:p w14:paraId="59A2084F" w14:textId="3AF1609A"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3825A534"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173F81F4"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5DD1A065"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1594628898"/>
            <w:placeholder>
              <w:docPart w:val="F4D24C17B1AA4708BE380FF67EDBA621"/>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7A691ABF" w14:textId="7DEBE588"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2D33F891"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5B565578" w14:textId="46FF41DE" w:rsidTr="000055EC">
        <w:tc>
          <w:tcPr>
            <w:tcW w:w="328" w:type="pct"/>
          </w:tcPr>
          <w:p w14:paraId="77808FD2" w14:textId="77777777" w:rsidR="00A73653" w:rsidRPr="002D3915" w:rsidRDefault="00A73653" w:rsidP="00A73653">
            <w:pPr>
              <w:pStyle w:val="Odstavekseznama"/>
              <w:numPr>
                <w:ilvl w:val="0"/>
                <w:numId w:val="39"/>
              </w:numPr>
              <w:jc w:val="both"/>
              <w:rPr>
                <w:rFonts w:asciiTheme="minorHAnsi" w:hAnsiTheme="minorHAnsi" w:cstheme="minorHAnsi"/>
                <w:sz w:val="20"/>
                <w:szCs w:val="20"/>
              </w:rPr>
            </w:pPr>
          </w:p>
        </w:tc>
        <w:tc>
          <w:tcPr>
            <w:tcW w:w="651" w:type="pct"/>
          </w:tcPr>
          <w:p w14:paraId="7EBDBF01" w14:textId="6765CE37"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50558E49"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7D406959"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69A0D11C"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1795952495"/>
            <w:placeholder>
              <w:docPart w:val="59A2C20D46F54984A805E7556658E73D"/>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2B166B94" w14:textId="4E03249F"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1629C424"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52758BAB" w14:textId="044855C0" w:rsidTr="000055EC">
        <w:tc>
          <w:tcPr>
            <w:tcW w:w="328" w:type="pct"/>
          </w:tcPr>
          <w:p w14:paraId="1A19C5DF" w14:textId="77777777" w:rsidR="00A73653" w:rsidRPr="002D3915" w:rsidRDefault="00A73653" w:rsidP="00A73653">
            <w:pPr>
              <w:pStyle w:val="Odstavekseznama"/>
              <w:numPr>
                <w:ilvl w:val="0"/>
                <w:numId w:val="39"/>
              </w:numPr>
              <w:jc w:val="both"/>
              <w:rPr>
                <w:rFonts w:asciiTheme="minorHAnsi" w:hAnsiTheme="minorHAnsi" w:cstheme="minorHAnsi"/>
                <w:sz w:val="20"/>
                <w:szCs w:val="20"/>
              </w:rPr>
            </w:pPr>
          </w:p>
        </w:tc>
        <w:tc>
          <w:tcPr>
            <w:tcW w:w="651" w:type="pct"/>
          </w:tcPr>
          <w:p w14:paraId="542EF280" w14:textId="2191516E"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281A0D8A"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0A863656"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12D0E029"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314798238"/>
            <w:placeholder>
              <w:docPart w:val="20B1507B82B74EEE97CF738E53C234F0"/>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59DF347E" w14:textId="598307D8"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62EDA8E7"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6AC2CD91" w14:textId="4E12E6FA" w:rsidTr="000055EC">
        <w:tc>
          <w:tcPr>
            <w:tcW w:w="328" w:type="pct"/>
          </w:tcPr>
          <w:p w14:paraId="027C1297" w14:textId="77777777" w:rsidR="00A73653" w:rsidRPr="002D3915" w:rsidRDefault="00A73653" w:rsidP="00A73653">
            <w:pPr>
              <w:pStyle w:val="Odstavekseznama"/>
              <w:numPr>
                <w:ilvl w:val="0"/>
                <w:numId w:val="39"/>
              </w:numPr>
              <w:jc w:val="both"/>
              <w:rPr>
                <w:rFonts w:asciiTheme="minorHAnsi" w:hAnsiTheme="minorHAnsi" w:cstheme="minorHAnsi"/>
                <w:sz w:val="20"/>
                <w:szCs w:val="20"/>
              </w:rPr>
            </w:pPr>
          </w:p>
        </w:tc>
        <w:tc>
          <w:tcPr>
            <w:tcW w:w="651" w:type="pct"/>
          </w:tcPr>
          <w:p w14:paraId="2F941AA2" w14:textId="6173EE5C"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5FCE84C1"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10C7BA08"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56C578CE"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1340269964"/>
            <w:placeholder>
              <w:docPart w:val="756748B58C0D4E5A911D56437A2E3CC7"/>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5938772F" w14:textId="72342D94"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66411B57"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240C20F0" w14:textId="4FB82224" w:rsidTr="000055EC">
        <w:tc>
          <w:tcPr>
            <w:tcW w:w="328" w:type="pct"/>
          </w:tcPr>
          <w:p w14:paraId="4E552245" w14:textId="77777777" w:rsidR="00A73653" w:rsidRPr="002D3915" w:rsidRDefault="00A73653" w:rsidP="00A73653">
            <w:pPr>
              <w:pStyle w:val="Odstavekseznama"/>
              <w:numPr>
                <w:ilvl w:val="0"/>
                <w:numId w:val="39"/>
              </w:numPr>
              <w:jc w:val="both"/>
              <w:rPr>
                <w:rFonts w:asciiTheme="minorHAnsi" w:hAnsiTheme="minorHAnsi" w:cstheme="minorHAnsi"/>
                <w:sz w:val="20"/>
                <w:szCs w:val="20"/>
              </w:rPr>
            </w:pPr>
          </w:p>
        </w:tc>
        <w:tc>
          <w:tcPr>
            <w:tcW w:w="651" w:type="pct"/>
          </w:tcPr>
          <w:p w14:paraId="1D43313B" w14:textId="176C7197"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35C46758"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4ABD7CAD"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6CA22FFF"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740333581"/>
            <w:placeholder>
              <w:docPart w:val="3A0402C902B34619AD2D6681AFCAF8FE"/>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6264CD4A" w14:textId="70B8625B"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502484EC"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46AE234D" w14:textId="10013AE5" w:rsidTr="000055EC">
        <w:tc>
          <w:tcPr>
            <w:tcW w:w="328" w:type="pct"/>
          </w:tcPr>
          <w:p w14:paraId="00584A71" w14:textId="77777777" w:rsidR="00A73653" w:rsidRPr="002D3915" w:rsidRDefault="00A73653" w:rsidP="00A73653">
            <w:pPr>
              <w:pStyle w:val="Odstavekseznama"/>
              <w:numPr>
                <w:ilvl w:val="0"/>
                <w:numId w:val="39"/>
              </w:numPr>
              <w:jc w:val="both"/>
              <w:rPr>
                <w:rFonts w:asciiTheme="minorHAnsi" w:hAnsiTheme="minorHAnsi" w:cstheme="minorHAnsi"/>
                <w:sz w:val="20"/>
                <w:szCs w:val="20"/>
              </w:rPr>
            </w:pPr>
          </w:p>
        </w:tc>
        <w:tc>
          <w:tcPr>
            <w:tcW w:w="651" w:type="pct"/>
          </w:tcPr>
          <w:p w14:paraId="064970AF" w14:textId="774F332E"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4A749EB3"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76F90A8C"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2DC4A6A6"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1522586904"/>
            <w:placeholder>
              <w:docPart w:val="1A9A39B236FA4367A6DDE8DE15B31B7E"/>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4B168EAD" w14:textId="25183C0E"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3B6C5964"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0ED8F1B3" w14:textId="36533C02" w:rsidTr="000055EC">
        <w:tc>
          <w:tcPr>
            <w:tcW w:w="328" w:type="pct"/>
          </w:tcPr>
          <w:p w14:paraId="218D0FE0" w14:textId="77777777" w:rsidR="00A73653" w:rsidRPr="002D3915" w:rsidRDefault="00A73653" w:rsidP="00A73653">
            <w:pPr>
              <w:pStyle w:val="Odstavekseznama"/>
              <w:numPr>
                <w:ilvl w:val="0"/>
                <w:numId w:val="39"/>
              </w:numPr>
              <w:jc w:val="both"/>
              <w:rPr>
                <w:rFonts w:asciiTheme="minorHAnsi" w:hAnsiTheme="minorHAnsi" w:cstheme="minorHAnsi"/>
                <w:sz w:val="20"/>
                <w:szCs w:val="20"/>
              </w:rPr>
            </w:pPr>
          </w:p>
        </w:tc>
        <w:tc>
          <w:tcPr>
            <w:tcW w:w="651" w:type="pct"/>
          </w:tcPr>
          <w:p w14:paraId="0771C627" w14:textId="14380E73" w:rsidR="00A73653" w:rsidRPr="00F65E2B" w:rsidRDefault="00A73653" w:rsidP="00A73653">
            <w:pPr>
              <w:spacing w:after="0"/>
              <w:jc w:val="both"/>
              <w:rPr>
                <w:rFonts w:asciiTheme="minorHAnsi" w:hAnsiTheme="minorHAnsi" w:cstheme="minorHAnsi"/>
                <w:sz w:val="20"/>
                <w:szCs w:val="20"/>
              </w:rPr>
            </w:pPr>
          </w:p>
        </w:tc>
        <w:tc>
          <w:tcPr>
            <w:tcW w:w="1092" w:type="pct"/>
            <w:gridSpan w:val="4"/>
          </w:tcPr>
          <w:p w14:paraId="32CB840F" w14:textId="77777777" w:rsidR="00A73653" w:rsidRPr="00F65E2B" w:rsidRDefault="00A73653" w:rsidP="00A73653">
            <w:pPr>
              <w:spacing w:after="0"/>
              <w:jc w:val="both"/>
              <w:rPr>
                <w:rFonts w:asciiTheme="minorHAnsi" w:hAnsiTheme="minorHAnsi" w:cstheme="minorHAnsi"/>
                <w:sz w:val="20"/>
                <w:szCs w:val="20"/>
              </w:rPr>
            </w:pPr>
          </w:p>
        </w:tc>
        <w:tc>
          <w:tcPr>
            <w:tcW w:w="666" w:type="pct"/>
          </w:tcPr>
          <w:p w14:paraId="44960EA3" w14:textId="77777777" w:rsidR="00A73653" w:rsidRPr="00F65E2B" w:rsidRDefault="00A73653" w:rsidP="00A73653">
            <w:pPr>
              <w:spacing w:after="0"/>
              <w:jc w:val="both"/>
              <w:rPr>
                <w:rFonts w:asciiTheme="minorHAnsi" w:hAnsiTheme="minorHAnsi" w:cstheme="minorHAnsi"/>
                <w:sz w:val="20"/>
                <w:szCs w:val="20"/>
              </w:rPr>
            </w:pPr>
          </w:p>
        </w:tc>
        <w:tc>
          <w:tcPr>
            <w:tcW w:w="702" w:type="pct"/>
          </w:tcPr>
          <w:p w14:paraId="08F86962" w14:textId="77777777" w:rsidR="00A73653" w:rsidRDefault="00A73653" w:rsidP="00A73653">
            <w:pPr>
              <w:spacing w:after="0"/>
              <w:jc w:val="both"/>
              <w:rPr>
                <w:rFonts w:asciiTheme="minorHAnsi" w:hAnsiTheme="minorHAnsi" w:cstheme="minorHAnsi"/>
                <w:sz w:val="18"/>
                <w:szCs w:val="18"/>
              </w:rPr>
            </w:pPr>
          </w:p>
        </w:tc>
        <w:sdt>
          <w:sdtPr>
            <w:rPr>
              <w:rFonts w:asciiTheme="minorHAnsi" w:hAnsiTheme="minorHAnsi" w:cstheme="minorHAnsi"/>
              <w:sz w:val="18"/>
              <w:szCs w:val="18"/>
            </w:rPr>
            <w:alias w:val="Vloga v predlagani PS"/>
            <w:tag w:val="Vloga v predlagani PS"/>
            <w:id w:val="906805615"/>
            <w:placeholder>
              <w:docPart w:val="8FEDB62D81D04FE08EB01B09DC63CAA7"/>
            </w:placeholder>
            <w:showingPlcHdr/>
            <w:dropDownList>
              <w:listItem w:value="Izberite element."/>
              <w:listItem w:displayText="V-vodja" w:value="V-vodja"/>
              <w:listItem w:displayText="R-raziskovalec" w:value="R-raziskovalec"/>
              <w:listItem w:displayText="RZ - raziskovalec začetnik" w:value="RZ - raziskovalec začetnik"/>
              <w:listItem w:displayText="M-mladi raziskovalec" w:value="M-mladi raziskovalec"/>
              <w:listItem w:displayText="Teh-strokovno tehnični sodelavec" w:value="Teh-strokovno tehnični sodelavec"/>
              <w:listItem w:displayText="U-upokojeni raziskovalec" w:value="U-upokojeni raziskovalec"/>
            </w:dropDownList>
          </w:sdtPr>
          <w:sdtEndPr/>
          <w:sdtContent>
            <w:tc>
              <w:tcPr>
                <w:tcW w:w="938" w:type="pct"/>
              </w:tcPr>
              <w:p w14:paraId="4BBC5F3A" w14:textId="6C3A05AB" w:rsidR="00A73653" w:rsidRPr="005F5478" w:rsidRDefault="00A73653" w:rsidP="00A73653">
                <w:pPr>
                  <w:spacing w:after="0"/>
                  <w:jc w:val="both"/>
                  <w:rPr>
                    <w:rFonts w:asciiTheme="minorHAnsi" w:hAnsiTheme="minorHAnsi" w:cstheme="minorHAnsi"/>
                    <w:sz w:val="18"/>
                    <w:szCs w:val="18"/>
                  </w:rPr>
                </w:pPr>
                <w:r w:rsidRPr="005F5478">
                  <w:rPr>
                    <w:rStyle w:val="Besedilooznabemesta"/>
                    <w:rFonts w:asciiTheme="minorHAnsi" w:hAnsiTheme="minorHAnsi" w:cstheme="minorHAnsi"/>
                    <w:color w:val="auto"/>
                    <w:sz w:val="18"/>
                    <w:szCs w:val="18"/>
                  </w:rPr>
                  <w:t>Izberite element.</w:t>
                </w:r>
              </w:p>
            </w:tc>
          </w:sdtContent>
        </w:sdt>
        <w:tc>
          <w:tcPr>
            <w:tcW w:w="623" w:type="pct"/>
          </w:tcPr>
          <w:p w14:paraId="149E1003" w14:textId="77777777" w:rsidR="00A73653" w:rsidRPr="00F65E2B" w:rsidRDefault="00A73653" w:rsidP="00A73653">
            <w:pPr>
              <w:spacing w:after="0"/>
              <w:jc w:val="both"/>
              <w:rPr>
                <w:rFonts w:asciiTheme="minorHAnsi" w:hAnsiTheme="minorHAnsi" w:cstheme="minorHAnsi"/>
                <w:sz w:val="20"/>
                <w:szCs w:val="20"/>
              </w:rPr>
            </w:pPr>
          </w:p>
        </w:tc>
      </w:tr>
      <w:tr w:rsidR="000055EC" w:rsidRPr="00F65E2B" w14:paraId="192486F5" w14:textId="77777777" w:rsidTr="000055EC">
        <w:tc>
          <w:tcPr>
            <w:tcW w:w="328" w:type="pct"/>
            <w:tcBorders>
              <w:top w:val="single" w:sz="4" w:space="0" w:color="auto"/>
              <w:left w:val="single" w:sz="4" w:space="0" w:color="auto"/>
              <w:bottom w:val="single" w:sz="4" w:space="0" w:color="auto"/>
              <w:right w:val="nil"/>
            </w:tcBorders>
            <w:shd w:val="clear" w:color="auto" w:fill="F2F2F2" w:themeFill="background1" w:themeFillShade="F2"/>
          </w:tcPr>
          <w:p w14:paraId="7005D05F" w14:textId="77777777" w:rsidR="00A73653" w:rsidRPr="00F65E2B" w:rsidRDefault="00A73653" w:rsidP="00A73653">
            <w:pPr>
              <w:spacing w:after="0"/>
              <w:jc w:val="center"/>
              <w:rPr>
                <w:rFonts w:ascii="Calibri Light" w:hAnsi="Calibri Light" w:cs="Calibri Light"/>
                <w:b/>
                <w:bCs/>
                <w:sz w:val="20"/>
                <w:szCs w:val="20"/>
              </w:rPr>
            </w:pPr>
          </w:p>
        </w:tc>
        <w:tc>
          <w:tcPr>
            <w:tcW w:w="781" w:type="pct"/>
            <w:gridSpan w:val="2"/>
            <w:tcBorders>
              <w:top w:val="single" w:sz="4" w:space="0" w:color="auto"/>
              <w:left w:val="nil"/>
              <w:bottom w:val="single" w:sz="4" w:space="0" w:color="auto"/>
              <w:right w:val="nil"/>
            </w:tcBorders>
            <w:shd w:val="clear" w:color="auto" w:fill="F2F2F2" w:themeFill="background1" w:themeFillShade="F2"/>
          </w:tcPr>
          <w:p w14:paraId="23EEBC30" w14:textId="77777777" w:rsidR="00A73653" w:rsidRPr="00A176D2" w:rsidRDefault="00A73653" w:rsidP="00A73653">
            <w:pPr>
              <w:spacing w:after="0"/>
              <w:rPr>
                <w:rFonts w:ascii="Calibri Light" w:hAnsi="Calibri Light" w:cs="Calibri Light"/>
                <w:sz w:val="20"/>
                <w:szCs w:val="20"/>
              </w:rPr>
            </w:pPr>
          </w:p>
        </w:tc>
        <w:tc>
          <w:tcPr>
            <w:tcW w:w="189" w:type="pct"/>
            <w:tcBorders>
              <w:top w:val="single" w:sz="4" w:space="0" w:color="auto"/>
              <w:left w:val="nil"/>
              <w:bottom w:val="single" w:sz="4" w:space="0" w:color="auto"/>
              <w:right w:val="nil"/>
            </w:tcBorders>
            <w:shd w:val="clear" w:color="auto" w:fill="F2F2F2" w:themeFill="background1" w:themeFillShade="F2"/>
          </w:tcPr>
          <w:p w14:paraId="1F8EA51D" w14:textId="0A16B371" w:rsidR="00A73653" w:rsidRPr="00A176D2" w:rsidRDefault="00A73653" w:rsidP="00A73653">
            <w:pPr>
              <w:spacing w:after="0"/>
              <w:rPr>
                <w:rFonts w:ascii="Calibri Light" w:hAnsi="Calibri Light" w:cs="Calibri Light"/>
                <w:sz w:val="20"/>
                <w:szCs w:val="20"/>
              </w:rPr>
            </w:pPr>
          </w:p>
        </w:tc>
        <w:tc>
          <w:tcPr>
            <w:tcW w:w="547" w:type="pct"/>
            <w:tcBorders>
              <w:top w:val="single" w:sz="4" w:space="0" w:color="auto"/>
              <w:left w:val="nil"/>
              <w:bottom w:val="single" w:sz="4" w:space="0" w:color="auto"/>
              <w:right w:val="nil"/>
            </w:tcBorders>
            <w:shd w:val="clear" w:color="auto" w:fill="F2F2F2" w:themeFill="background1" w:themeFillShade="F2"/>
          </w:tcPr>
          <w:p w14:paraId="3E1CFBA0" w14:textId="77777777" w:rsidR="00A73653" w:rsidRPr="00A176D2" w:rsidRDefault="00A73653" w:rsidP="00A73653">
            <w:pPr>
              <w:spacing w:after="0"/>
              <w:rPr>
                <w:rFonts w:ascii="Calibri Light" w:hAnsi="Calibri Light" w:cs="Calibri Light"/>
                <w:sz w:val="20"/>
                <w:szCs w:val="20"/>
              </w:rPr>
            </w:pPr>
          </w:p>
        </w:tc>
        <w:tc>
          <w:tcPr>
            <w:tcW w:w="3155"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6C7D2C97" w14:textId="4B2290D8" w:rsidR="00A73653" w:rsidRPr="00F65E2B" w:rsidRDefault="00A73653" w:rsidP="00A73653">
            <w:pPr>
              <w:spacing w:after="0"/>
              <w:jc w:val="center"/>
              <w:rPr>
                <w:rFonts w:ascii="Calibri Light" w:hAnsi="Calibri Light" w:cs="Calibri Light"/>
                <w:b/>
                <w:bCs/>
                <w:sz w:val="20"/>
                <w:szCs w:val="20"/>
              </w:rPr>
            </w:pPr>
            <w:r w:rsidRPr="00A176D2">
              <w:rPr>
                <w:rFonts w:ascii="Calibri Light" w:hAnsi="Calibri Light" w:cs="Calibri Light"/>
                <w:sz w:val="20"/>
                <w:szCs w:val="20"/>
              </w:rPr>
              <w:t>Skupno število efektivnih raziskovalnih ur izvajalke:</w:t>
            </w:r>
          </w:p>
        </w:tc>
      </w:tr>
    </w:tbl>
    <w:p w14:paraId="26019A89" w14:textId="1AAFCD4F" w:rsidR="000055EC" w:rsidRDefault="000055EC" w:rsidP="007830D6">
      <w:pPr>
        <w:spacing w:after="0"/>
      </w:pPr>
    </w:p>
    <w:p w14:paraId="4E4A7D25" w14:textId="37BC6C6F" w:rsidR="00FD2819" w:rsidRDefault="000055EC" w:rsidP="007830D6">
      <w:pPr>
        <w:spacing w:after="0"/>
      </w:pPr>
      <w:r>
        <w:br w:type="page"/>
      </w:r>
    </w:p>
    <w:tbl>
      <w:tblPr>
        <w:tblStyle w:val="Tabelamrea"/>
        <w:tblW w:w="0" w:type="auto"/>
        <w:tblLook w:val="04A0" w:firstRow="1" w:lastRow="0" w:firstColumn="1" w:lastColumn="0" w:noHBand="0" w:noVBand="1"/>
      </w:tblPr>
      <w:tblGrid>
        <w:gridCol w:w="9062"/>
      </w:tblGrid>
      <w:tr w:rsidR="002D04BA" w:rsidRPr="00524587" w14:paraId="3ADD502F" w14:textId="77777777" w:rsidTr="00476A85">
        <w:tc>
          <w:tcPr>
            <w:tcW w:w="9062" w:type="dxa"/>
            <w:shd w:val="clear" w:color="auto" w:fill="F2F2F2" w:themeFill="background1" w:themeFillShade="F2"/>
            <w:vAlign w:val="center"/>
          </w:tcPr>
          <w:p w14:paraId="0AB41D86" w14:textId="791D0100" w:rsidR="002D04BA" w:rsidRPr="00A176D2" w:rsidRDefault="00077D2B" w:rsidP="007830D6">
            <w:pPr>
              <w:spacing w:after="0"/>
              <w:contextualSpacing/>
              <w:jc w:val="both"/>
              <w:rPr>
                <w:i/>
                <w:iCs/>
              </w:rPr>
            </w:pPr>
            <w:r w:rsidRPr="00524587">
              <w:lastRenderedPageBreak/>
              <w:br w:type="page"/>
            </w:r>
            <w:r w:rsidR="002D04BA" w:rsidRPr="00A176D2">
              <w:rPr>
                <w:rFonts w:ascii="Calibri Light" w:hAnsi="Calibri Light" w:cs="Calibri Light"/>
                <w:i/>
                <w:iCs/>
              </w:rPr>
              <w:t>A.</w:t>
            </w:r>
            <w:r w:rsidR="00D44003" w:rsidRPr="00A176D2">
              <w:rPr>
                <w:rFonts w:ascii="Calibri Light" w:hAnsi="Calibri Light" w:cs="Calibri Light"/>
                <w:i/>
                <w:iCs/>
              </w:rPr>
              <w:t>11</w:t>
            </w:r>
            <w:r w:rsidR="002D04BA" w:rsidRPr="00A176D2">
              <w:rPr>
                <w:rFonts w:ascii="Calibri Light" w:hAnsi="Calibri Light" w:cs="Calibri Light"/>
                <w:i/>
                <w:iCs/>
              </w:rPr>
              <w:t xml:space="preserve"> Podatki za preverjanje izpolnjevanja pogojev predlaganega vodje raziskovalnega programa (RP)</w:t>
            </w:r>
            <w:r w:rsidR="00813477" w:rsidRPr="00A176D2">
              <w:rPr>
                <w:rStyle w:val="Sprotnaopomba-sklic"/>
                <w:rFonts w:cstheme="minorHAnsi"/>
                <w:i/>
                <w:iCs/>
              </w:rPr>
              <w:t xml:space="preserve"> </w:t>
            </w:r>
          </w:p>
        </w:tc>
      </w:tr>
    </w:tbl>
    <w:p w14:paraId="5759DEE2" w14:textId="77777777" w:rsidR="002D04BA" w:rsidRPr="009B5E0F" w:rsidRDefault="002D04BA" w:rsidP="007830D6">
      <w:pPr>
        <w:spacing w:after="0"/>
        <w:rPr>
          <w:sz w:val="2"/>
          <w:szCs w:val="2"/>
        </w:rPr>
      </w:pPr>
    </w:p>
    <w:tbl>
      <w:tblPr>
        <w:tblStyle w:val="Tabelamrea"/>
        <w:tblW w:w="4999" w:type="pct"/>
        <w:tblLook w:val="04A0" w:firstRow="1" w:lastRow="0" w:firstColumn="1" w:lastColumn="0" w:noHBand="0" w:noVBand="1"/>
      </w:tblPr>
      <w:tblGrid>
        <w:gridCol w:w="2689"/>
        <w:gridCol w:w="2269"/>
        <w:gridCol w:w="2408"/>
        <w:gridCol w:w="1694"/>
      </w:tblGrid>
      <w:tr w:rsidR="002D1C33" w:rsidRPr="00014526" w14:paraId="072072E4" w14:textId="6C295DE2" w:rsidTr="00E457DB">
        <w:trPr>
          <w:trHeight w:val="228"/>
        </w:trPr>
        <w:tc>
          <w:tcPr>
            <w:tcW w:w="1484" w:type="pct"/>
            <w:vAlign w:val="center"/>
          </w:tcPr>
          <w:p w14:paraId="2DC86CB4" w14:textId="77777777" w:rsidR="002D1C33" w:rsidRPr="00014526" w:rsidRDefault="002D1C33" w:rsidP="007830D6">
            <w:pPr>
              <w:spacing w:after="0"/>
              <w:rPr>
                <w:rFonts w:cstheme="minorHAnsi"/>
                <w:sz w:val="20"/>
                <w:szCs w:val="20"/>
              </w:rPr>
            </w:pPr>
            <w:r w:rsidRPr="002C1C27">
              <w:rPr>
                <w:rFonts w:cstheme="minorHAnsi"/>
                <w:sz w:val="20"/>
                <w:szCs w:val="20"/>
              </w:rPr>
              <w:t>Ime in priimek vodje</w:t>
            </w:r>
            <w:r>
              <w:rPr>
                <w:rFonts w:cstheme="minorHAnsi"/>
                <w:sz w:val="20"/>
                <w:szCs w:val="20"/>
              </w:rPr>
              <w:t xml:space="preserve"> RP</w:t>
            </w:r>
          </w:p>
        </w:tc>
        <w:sdt>
          <w:sdtPr>
            <w:rPr>
              <w:rFonts w:asciiTheme="minorHAnsi" w:eastAsiaTheme="minorHAnsi" w:hAnsiTheme="minorHAnsi" w:cstheme="minorHAnsi"/>
              <w:b/>
              <w:bCs/>
              <w:sz w:val="20"/>
              <w:szCs w:val="20"/>
            </w:rPr>
            <w:id w:val="1197502597"/>
            <w:placeholder>
              <w:docPart w:val="775E9DB5ABD24521A8CC988DA5DE3D1D"/>
            </w:placeholder>
            <w:showingPlcHdr/>
          </w:sdtPr>
          <w:sdtEndPr/>
          <w:sdtContent>
            <w:tc>
              <w:tcPr>
                <w:tcW w:w="1252" w:type="pct"/>
                <w:vAlign w:val="center"/>
              </w:tcPr>
              <w:p w14:paraId="07D81168" w14:textId="715802DD" w:rsidR="002D1C33" w:rsidRPr="00014526" w:rsidRDefault="002D1C33" w:rsidP="007830D6">
                <w:pPr>
                  <w:spacing w:after="0"/>
                  <w:rPr>
                    <w:rFonts w:asciiTheme="minorHAnsi" w:eastAsiaTheme="minorHAnsi" w:hAnsiTheme="minorHAnsi" w:cstheme="minorHAnsi"/>
                    <w:b/>
                    <w:bCs/>
                    <w:sz w:val="20"/>
                    <w:szCs w:val="20"/>
                  </w:rPr>
                </w:pPr>
                <w:r w:rsidRPr="00506381">
                  <w:rPr>
                    <w:rStyle w:val="Besedilooznabemesta"/>
                    <w:sz w:val="18"/>
                    <w:szCs w:val="18"/>
                  </w:rPr>
                  <w:t>Kliknite ali tapnite tukaj, če želite vnesti besedilo.</w:t>
                </w:r>
              </w:p>
            </w:tc>
          </w:sdtContent>
        </w:sdt>
        <w:tc>
          <w:tcPr>
            <w:tcW w:w="1329" w:type="pct"/>
            <w:vAlign w:val="center"/>
          </w:tcPr>
          <w:p w14:paraId="2912531F" w14:textId="0AED3B22" w:rsidR="002D1C33" w:rsidRPr="00014526" w:rsidRDefault="002D1C33" w:rsidP="007830D6">
            <w:pPr>
              <w:spacing w:after="0"/>
              <w:rPr>
                <w:rFonts w:asciiTheme="minorHAnsi" w:eastAsiaTheme="minorHAnsi" w:hAnsiTheme="minorHAnsi" w:cstheme="minorHAnsi"/>
                <w:b/>
                <w:bCs/>
                <w:sz w:val="20"/>
                <w:szCs w:val="20"/>
              </w:rPr>
            </w:pPr>
            <w:r w:rsidRPr="00014526">
              <w:rPr>
                <w:rFonts w:cstheme="minorHAnsi"/>
                <w:sz w:val="20"/>
                <w:szCs w:val="20"/>
              </w:rPr>
              <w:t>Ev. štev. vodje RP po evidenci SICRIS</w:t>
            </w:r>
          </w:p>
        </w:tc>
        <w:sdt>
          <w:sdtPr>
            <w:rPr>
              <w:rFonts w:asciiTheme="minorHAnsi" w:eastAsiaTheme="minorHAnsi" w:hAnsiTheme="minorHAnsi" w:cstheme="minorHAnsi"/>
              <w:b/>
              <w:bCs/>
              <w:sz w:val="20"/>
              <w:szCs w:val="20"/>
            </w:rPr>
            <w:id w:val="415747457"/>
            <w:placeholder>
              <w:docPart w:val="14BB9F0C717E41B7A68BB7CE8B5AD755"/>
            </w:placeholder>
            <w:showingPlcHdr/>
          </w:sdtPr>
          <w:sdtEndPr/>
          <w:sdtContent>
            <w:tc>
              <w:tcPr>
                <w:tcW w:w="935" w:type="pct"/>
                <w:vAlign w:val="center"/>
              </w:tcPr>
              <w:p w14:paraId="0A039493" w14:textId="7CDF725E" w:rsidR="002D1C33" w:rsidRPr="00014526" w:rsidRDefault="002D1C33" w:rsidP="007830D6">
                <w:pPr>
                  <w:spacing w:after="0"/>
                  <w:rPr>
                    <w:rFonts w:asciiTheme="minorHAnsi" w:eastAsiaTheme="minorHAnsi" w:hAnsiTheme="minorHAnsi" w:cstheme="minorHAnsi"/>
                    <w:b/>
                    <w:bCs/>
                    <w:sz w:val="20"/>
                    <w:szCs w:val="20"/>
                  </w:rPr>
                </w:pPr>
                <w:r w:rsidRPr="00506381">
                  <w:rPr>
                    <w:rStyle w:val="Besedilooznabemesta"/>
                    <w:sz w:val="18"/>
                    <w:szCs w:val="18"/>
                  </w:rPr>
                  <w:t>Kliknite ali tapnite tukaj, če želite vnesti besedilo.</w:t>
                </w:r>
              </w:p>
            </w:tc>
          </w:sdtContent>
        </w:sdt>
      </w:tr>
      <w:tr w:rsidR="00F57493" w:rsidRPr="00014526" w14:paraId="3996419A" w14:textId="77777777" w:rsidTr="00E457DB">
        <w:trPr>
          <w:trHeight w:val="228"/>
        </w:trPr>
        <w:tc>
          <w:tcPr>
            <w:tcW w:w="1484" w:type="pct"/>
            <w:vAlign w:val="center"/>
          </w:tcPr>
          <w:p w14:paraId="02E43979" w14:textId="77777777" w:rsidR="00F57493" w:rsidRPr="00C97CE6" w:rsidRDefault="00F57493" w:rsidP="007830D6">
            <w:pPr>
              <w:spacing w:after="0"/>
              <w:rPr>
                <w:rFonts w:cstheme="minorHAnsi"/>
                <w:sz w:val="20"/>
                <w:szCs w:val="20"/>
              </w:rPr>
            </w:pPr>
            <w:r w:rsidRPr="00C97CE6">
              <w:rPr>
                <w:rFonts w:cstheme="minorHAnsi"/>
                <w:sz w:val="20"/>
                <w:szCs w:val="20"/>
              </w:rPr>
              <w:t>% zaposlitve polnega delovnega časa na RO UM prijaviteljici RP</w:t>
            </w:r>
          </w:p>
        </w:tc>
        <w:sdt>
          <w:sdtPr>
            <w:rPr>
              <w:rFonts w:asciiTheme="minorHAnsi" w:eastAsiaTheme="minorHAnsi" w:hAnsiTheme="minorHAnsi" w:cstheme="minorHAnsi"/>
              <w:b/>
              <w:bCs/>
              <w:sz w:val="20"/>
              <w:szCs w:val="20"/>
            </w:rPr>
            <w:id w:val="-1521550696"/>
            <w:placeholder>
              <w:docPart w:val="3D91E4A1512E4093ADEF0F9F8507F97B"/>
            </w:placeholder>
            <w:showingPlcHdr/>
          </w:sdtPr>
          <w:sdtEndPr/>
          <w:sdtContent>
            <w:tc>
              <w:tcPr>
                <w:tcW w:w="1252" w:type="pct"/>
                <w:vAlign w:val="center"/>
              </w:tcPr>
              <w:p w14:paraId="087D839E" w14:textId="77777777" w:rsidR="00F57493" w:rsidRPr="00014526" w:rsidRDefault="00F57493" w:rsidP="007830D6">
                <w:pPr>
                  <w:spacing w:after="0"/>
                  <w:rPr>
                    <w:rFonts w:asciiTheme="minorHAnsi" w:eastAsiaTheme="minorHAnsi" w:hAnsiTheme="minorHAnsi" w:cstheme="minorHAnsi"/>
                    <w:b/>
                    <w:bCs/>
                    <w:sz w:val="20"/>
                    <w:szCs w:val="20"/>
                  </w:rPr>
                </w:pPr>
                <w:r w:rsidRPr="00506381">
                  <w:rPr>
                    <w:rStyle w:val="Besedilooznabemesta"/>
                    <w:sz w:val="18"/>
                    <w:szCs w:val="18"/>
                  </w:rPr>
                  <w:t>Kliknite ali tapnite tukaj, če želite vnesti besedilo.</w:t>
                </w:r>
              </w:p>
            </w:tc>
          </w:sdtContent>
        </w:sdt>
        <w:tc>
          <w:tcPr>
            <w:tcW w:w="1329" w:type="pct"/>
            <w:vAlign w:val="center"/>
          </w:tcPr>
          <w:p w14:paraId="522F01C4" w14:textId="7A14143F" w:rsidR="00F57493" w:rsidRPr="00014526" w:rsidRDefault="00F57493" w:rsidP="007830D6">
            <w:pPr>
              <w:spacing w:after="0"/>
              <w:rPr>
                <w:rFonts w:cstheme="minorHAnsi"/>
                <w:sz w:val="20"/>
                <w:szCs w:val="20"/>
              </w:rPr>
            </w:pPr>
            <w:r>
              <w:rPr>
                <w:rFonts w:cstheme="minorHAnsi"/>
                <w:sz w:val="20"/>
                <w:szCs w:val="20"/>
              </w:rPr>
              <w:t>Skupni % zaposlitve polnega delovnega časa pri RO UM izvajalkah RP</w:t>
            </w:r>
          </w:p>
        </w:tc>
        <w:sdt>
          <w:sdtPr>
            <w:rPr>
              <w:rFonts w:asciiTheme="minorHAnsi" w:eastAsiaTheme="minorHAnsi" w:hAnsiTheme="minorHAnsi" w:cstheme="minorHAnsi"/>
              <w:b/>
              <w:bCs/>
              <w:sz w:val="20"/>
              <w:szCs w:val="20"/>
            </w:rPr>
            <w:id w:val="-1277785001"/>
            <w:placeholder>
              <w:docPart w:val="01D5DED65D0740D08BAFD41F601E300E"/>
            </w:placeholder>
            <w:showingPlcHdr/>
          </w:sdtPr>
          <w:sdtEndPr/>
          <w:sdtContent>
            <w:tc>
              <w:tcPr>
                <w:tcW w:w="935" w:type="pct"/>
                <w:vAlign w:val="center"/>
              </w:tcPr>
              <w:p w14:paraId="7063A3F8" w14:textId="6F59C13A" w:rsidR="00F57493" w:rsidRPr="00014526" w:rsidRDefault="00F57493" w:rsidP="007830D6">
                <w:pPr>
                  <w:spacing w:after="0"/>
                  <w:rPr>
                    <w:rFonts w:asciiTheme="minorHAnsi" w:eastAsiaTheme="minorHAnsi" w:hAnsiTheme="minorHAnsi" w:cstheme="minorHAnsi"/>
                    <w:b/>
                    <w:bCs/>
                    <w:sz w:val="20"/>
                    <w:szCs w:val="20"/>
                  </w:rPr>
                </w:pPr>
                <w:r w:rsidRPr="00506381">
                  <w:rPr>
                    <w:rStyle w:val="Besedilooznabemesta"/>
                    <w:sz w:val="18"/>
                    <w:szCs w:val="18"/>
                  </w:rPr>
                  <w:t>Kliknite ali tapnite tukaj, če želite vnesti besedilo.</w:t>
                </w:r>
              </w:p>
            </w:tc>
          </w:sdtContent>
        </w:sdt>
      </w:tr>
      <w:tr w:rsidR="00FD2819" w:rsidRPr="00014526" w14:paraId="414A8860" w14:textId="77777777" w:rsidTr="00E457DB">
        <w:trPr>
          <w:trHeight w:val="228"/>
        </w:trPr>
        <w:tc>
          <w:tcPr>
            <w:tcW w:w="1484" w:type="pct"/>
            <w:vAlign w:val="center"/>
          </w:tcPr>
          <w:p w14:paraId="7FB8678D" w14:textId="6A7F9450" w:rsidR="00FD2819" w:rsidRPr="00E457DB" w:rsidRDefault="00A5475F" w:rsidP="007830D6">
            <w:pPr>
              <w:spacing w:after="0"/>
              <w:rPr>
                <w:rFonts w:cstheme="minorHAnsi"/>
                <w:sz w:val="20"/>
                <w:szCs w:val="20"/>
              </w:rPr>
            </w:pPr>
            <w:r>
              <w:rPr>
                <w:rFonts w:cs="Calibri"/>
                <w:sz w:val="20"/>
                <w:szCs w:val="20"/>
              </w:rPr>
              <w:t>J</w:t>
            </w:r>
            <w:r w:rsidR="008A7AC9" w:rsidRPr="00E457DB">
              <w:rPr>
                <w:rFonts w:cs="Calibri"/>
                <w:sz w:val="20"/>
                <w:szCs w:val="20"/>
              </w:rPr>
              <w:t xml:space="preserve">e vodja </w:t>
            </w:r>
            <w:r>
              <w:rPr>
                <w:rFonts w:cs="Calibri"/>
                <w:sz w:val="20"/>
                <w:szCs w:val="20"/>
              </w:rPr>
              <w:t xml:space="preserve">samo enega - </w:t>
            </w:r>
            <w:r w:rsidR="000055EC">
              <w:rPr>
                <w:rFonts w:cs="Calibri"/>
                <w:sz w:val="20"/>
                <w:szCs w:val="20"/>
              </w:rPr>
              <w:t>obravnavanega RP</w:t>
            </w:r>
          </w:p>
        </w:tc>
        <w:sdt>
          <w:sdtPr>
            <w:rPr>
              <w:rFonts w:asciiTheme="minorHAnsi" w:eastAsiaTheme="minorHAnsi" w:hAnsiTheme="minorHAnsi" w:cstheme="minorHAnsi"/>
              <w:b/>
              <w:bCs/>
              <w:sz w:val="20"/>
              <w:szCs w:val="20"/>
            </w:rPr>
            <w:id w:val="-2133788379"/>
            <w:placeholder>
              <w:docPart w:val="DB239CDBF31E40B08EE67A95EA79DB48"/>
            </w:placeholder>
            <w:showingPlcHdr/>
          </w:sdtPr>
          <w:sdtEndPr/>
          <w:sdtContent>
            <w:tc>
              <w:tcPr>
                <w:tcW w:w="1252" w:type="pct"/>
                <w:vAlign w:val="center"/>
              </w:tcPr>
              <w:p w14:paraId="60698B39" w14:textId="38587370" w:rsidR="00FD2819" w:rsidRDefault="00E457DB" w:rsidP="007830D6">
                <w:pPr>
                  <w:spacing w:after="0"/>
                  <w:rPr>
                    <w:rFonts w:asciiTheme="minorHAnsi" w:eastAsiaTheme="minorHAnsi" w:hAnsiTheme="minorHAnsi" w:cstheme="minorHAnsi"/>
                    <w:b/>
                    <w:bCs/>
                    <w:sz w:val="20"/>
                    <w:szCs w:val="20"/>
                  </w:rPr>
                </w:pPr>
                <w:r w:rsidRPr="00506381">
                  <w:rPr>
                    <w:rStyle w:val="Besedilooznabemesta"/>
                    <w:sz w:val="18"/>
                    <w:szCs w:val="18"/>
                  </w:rPr>
                  <w:t>Kliknite ali tapnite tukaj, če želite vnesti besedilo.</w:t>
                </w:r>
              </w:p>
            </w:tc>
          </w:sdtContent>
        </w:sdt>
        <w:tc>
          <w:tcPr>
            <w:tcW w:w="1329" w:type="pct"/>
            <w:vAlign w:val="center"/>
          </w:tcPr>
          <w:p w14:paraId="4C0F056A" w14:textId="6341AEDE" w:rsidR="00FD2819" w:rsidRDefault="00A5475F" w:rsidP="007830D6">
            <w:pPr>
              <w:spacing w:after="0"/>
              <w:rPr>
                <w:rFonts w:cstheme="minorHAnsi"/>
                <w:sz w:val="20"/>
                <w:szCs w:val="20"/>
              </w:rPr>
            </w:pPr>
            <w:r>
              <w:rPr>
                <w:rFonts w:cs="Calibri"/>
                <w:sz w:val="20"/>
                <w:szCs w:val="20"/>
              </w:rPr>
              <w:t xml:space="preserve">Je </w:t>
            </w:r>
            <w:r w:rsidR="00E457DB">
              <w:rPr>
                <w:rFonts w:cs="Calibri"/>
                <w:sz w:val="20"/>
                <w:szCs w:val="20"/>
              </w:rPr>
              <w:t xml:space="preserve">vključen v </w:t>
            </w:r>
            <w:r w:rsidR="00E457DB" w:rsidRPr="00E457DB">
              <w:rPr>
                <w:rFonts w:cs="Calibri"/>
                <w:sz w:val="20"/>
                <w:szCs w:val="20"/>
              </w:rPr>
              <w:t>programsk</w:t>
            </w:r>
            <w:r w:rsidR="000055EC">
              <w:rPr>
                <w:rFonts w:cs="Calibri"/>
                <w:sz w:val="20"/>
                <w:szCs w:val="20"/>
              </w:rPr>
              <w:t>o</w:t>
            </w:r>
            <w:r w:rsidR="00E457DB" w:rsidRPr="00E457DB">
              <w:rPr>
                <w:rFonts w:cs="Calibri"/>
                <w:sz w:val="20"/>
                <w:szCs w:val="20"/>
              </w:rPr>
              <w:t xml:space="preserve"> skupin</w:t>
            </w:r>
            <w:r w:rsidR="000055EC">
              <w:rPr>
                <w:rFonts w:cs="Calibri"/>
                <w:sz w:val="20"/>
                <w:szCs w:val="20"/>
              </w:rPr>
              <w:t>o obravnavanega RP</w:t>
            </w:r>
          </w:p>
        </w:tc>
        <w:sdt>
          <w:sdtPr>
            <w:rPr>
              <w:rFonts w:asciiTheme="minorHAnsi" w:eastAsiaTheme="minorHAnsi" w:hAnsiTheme="minorHAnsi" w:cstheme="minorHAnsi"/>
              <w:b/>
              <w:bCs/>
              <w:sz w:val="20"/>
              <w:szCs w:val="20"/>
            </w:rPr>
            <w:id w:val="-119760"/>
            <w:placeholder>
              <w:docPart w:val="75E5EB0950BA4531A899FEB4543D9727"/>
            </w:placeholder>
            <w:showingPlcHdr/>
          </w:sdtPr>
          <w:sdtEndPr/>
          <w:sdtContent>
            <w:tc>
              <w:tcPr>
                <w:tcW w:w="935" w:type="pct"/>
                <w:vAlign w:val="center"/>
              </w:tcPr>
              <w:p w14:paraId="774F8913" w14:textId="43A698C6" w:rsidR="00FD2819" w:rsidRDefault="00E457DB" w:rsidP="007830D6">
                <w:pPr>
                  <w:spacing w:after="0"/>
                  <w:rPr>
                    <w:rFonts w:asciiTheme="minorHAnsi" w:eastAsiaTheme="minorHAnsi" w:hAnsiTheme="minorHAnsi" w:cstheme="minorHAnsi"/>
                    <w:b/>
                    <w:bCs/>
                    <w:sz w:val="20"/>
                    <w:szCs w:val="20"/>
                  </w:rPr>
                </w:pPr>
                <w:r w:rsidRPr="00506381">
                  <w:rPr>
                    <w:rStyle w:val="Besedilooznabemesta"/>
                    <w:sz w:val="18"/>
                    <w:szCs w:val="18"/>
                  </w:rPr>
                  <w:t>Kliknite ali tapnite tukaj, če želite vnesti besedilo.</w:t>
                </w:r>
              </w:p>
            </w:tc>
          </w:sdtContent>
        </w:sdt>
      </w:tr>
      <w:tr w:rsidR="00E457DB" w:rsidRPr="00014526" w14:paraId="39776AEF" w14:textId="77777777" w:rsidTr="00E457DB">
        <w:trPr>
          <w:trHeight w:val="228"/>
        </w:trPr>
        <w:tc>
          <w:tcPr>
            <w:tcW w:w="2736" w:type="pct"/>
            <w:gridSpan w:val="2"/>
            <w:vAlign w:val="center"/>
          </w:tcPr>
          <w:p w14:paraId="1F63FFA7" w14:textId="1FFD9FE3" w:rsidR="00E457DB" w:rsidRDefault="00E457DB" w:rsidP="007830D6">
            <w:pPr>
              <w:spacing w:after="0"/>
              <w:rPr>
                <w:rFonts w:asciiTheme="minorHAnsi" w:eastAsiaTheme="minorHAnsi" w:hAnsiTheme="minorHAnsi" w:cstheme="minorHAnsi"/>
                <w:b/>
                <w:bCs/>
                <w:sz w:val="20"/>
                <w:szCs w:val="20"/>
              </w:rPr>
            </w:pPr>
            <w:r w:rsidRPr="00E457DB">
              <w:rPr>
                <w:rFonts w:cs="Calibri"/>
                <w:sz w:val="20"/>
                <w:szCs w:val="20"/>
              </w:rPr>
              <w:t>Ima izobrazbo, pridobljeno po študijskem programu tretje stopnje, oziroma izobrazbo, ki ustreza ravni izobrazbe, pridobljene po študijskih programih tretje stopnje, in je v skladu z zakonom, ki ureja slovensko ogrodje kvalifikacij, uvrščena na 10. raven.</w:t>
            </w:r>
          </w:p>
        </w:tc>
        <w:sdt>
          <w:sdtPr>
            <w:rPr>
              <w:rFonts w:asciiTheme="minorHAnsi" w:eastAsiaTheme="minorHAnsi" w:hAnsiTheme="minorHAnsi" w:cstheme="minorHAnsi"/>
              <w:b/>
              <w:bCs/>
              <w:sz w:val="20"/>
              <w:szCs w:val="20"/>
            </w:rPr>
            <w:id w:val="658656099"/>
            <w:placeholder>
              <w:docPart w:val="E3C6F323A6AF477AA85DDE20A68E1C1E"/>
            </w:placeholder>
            <w:showingPlcHdr/>
          </w:sdtPr>
          <w:sdtEndPr/>
          <w:sdtContent>
            <w:tc>
              <w:tcPr>
                <w:tcW w:w="2264" w:type="pct"/>
                <w:gridSpan w:val="2"/>
                <w:vAlign w:val="center"/>
              </w:tcPr>
              <w:p w14:paraId="4D510D48" w14:textId="2B563C4F" w:rsidR="00E457DB" w:rsidRDefault="00E457DB" w:rsidP="007830D6">
                <w:pPr>
                  <w:spacing w:after="0"/>
                  <w:rPr>
                    <w:rFonts w:asciiTheme="minorHAnsi" w:eastAsiaTheme="minorHAnsi" w:hAnsiTheme="minorHAnsi" w:cstheme="minorHAnsi"/>
                    <w:b/>
                    <w:bCs/>
                    <w:sz w:val="20"/>
                    <w:szCs w:val="20"/>
                  </w:rPr>
                </w:pPr>
                <w:r w:rsidRPr="00506381">
                  <w:rPr>
                    <w:rStyle w:val="Besedilooznabemesta"/>
                    <w:sz w:val="18"/>
                    <w:szCs w:val="18"/>
                  </w:rPr>
                  <w:t>Kliknite ali tapnite tukaj, če želite vnesti besedilo.</w:t>
                </w:r>
              </w:p>
            </w:tc>
          </w:sdtContent>
        </w:sdt>
      </w:tr>
    </w:tbl>
    <w:p w14:paraId="116BEF10" w14:textId="77777777" w:rsidR="008B776B" w:rsidRDefault="008B776B" w:rsidP="007830D6">
      <w:pPr>
        <w:spacing w:after="0"/>
        <w:rPr>
          <w:sz w:val="2"/>
          <w:szCs w:val="2"/>
        </w:rPr>
      </w:pPr>
    </w:p>
    <w:p w14:paraId="7ED0EA18" w14:textId="2FB1A1D1" w:rsidR="005E540F" w:rsidRPr="00796EC1" w:rsidRDefault="005E540F">
      <w:pPr>
        <w:spacing w:after="0"/>
        <w:rPr>
          <w:sz w:val="2"/>
          <w:szCs w:val="2"/>
        </w:rPr>
      </w:pPr>
      <w:r w:rsidRPr="00796EC1">
        <w:rPr>
          <w:sz w:val="2"/>
          <w:szCs w:val="2"/>
        </w:rPr>
        <w:br w:type="page"/>
      </w:r>
    </w:p>
    <w:p w14:paraId="4C999595" w14:textId="77777777" w:rsidR="005E540F" w:rsidRPr="00071C6E" w:rsidRDefault="005E540F" w:rsidP="007830D6">
      <w:pPr>
        <w:spacing w:after="0"/>
        <w:rPr>
          <w:sz w:val="2"/>
          <w:szCs w:val="2"/>
        </w:rPr>
      </w:pPr>
    </w:p>
    <w:p w14:paraId="12C0F378" w14:textId="06B3F224" w:rsidR="006F6715" w:rsidRPr="00506381" w:rsidRDefault="006F6715" w:rsidP="007830D6">
      <w:pPr>
        <w:pStyle w:val="Naslov1"/>
        <w:numPr>
          <w:ilvl w:val="0"/>
          <w:numId w:val="21"/>
        </w:numPr>
        <w:shd w:val="clear" w:color="auto" w:fill="DAEEF3" w:themeFill="accent5" w:themeFillTint="33"/>
        <w:tabs>
          <w:tab w:val="left" w:pos="284"/>
        </w:tabs>
        <w:spacing w:before="0"/>
        <w:ind w:left="0" w:firstLine="0"/>
        <w:jc w:val="both"/>
        <w:rPr>
          <w:rStyle w:val="Neenpoudarek"/>
          <w:rFonts w:ascii="Calibri Light" w:hAnsi="Calibri Light" w:cs="Calibri Light"/>
          <w:i w:val="0"/>
          <w:iCs w:val="0"/>
          <w:color w:val="215868" w:themeColor="accent5" w:themeShade="80"/>
          <w:sz w:val="22"/>
          <w:szCs w:val="22"/>
        </w:rPr>
      </w:pPr>
      <w:bookmarkStart w:id="1" w:name="_Hlk141445069"/>
      <w:bookmarkStart w:id="2" w:name="_Hlk141445027"/>
      <w:r w:rsidRPr="00BE6F75">
        <w:rPr>
          <w:rStyle w:val="Neenpoudarek"/>
          <w:rFonts w:ascii="Calibri Light" w:hAnsi="Calibri Light" w:cs="Calibri Light"/>
          <w:b w:val="0"/>
          <w:bCs w:val="0"/>
          <w:i w:val="0"/>
          <w:iCs w:val="0"/>
          <w:color w:val="215868" w:themeColor="accent5" w:themeShade="80"/>
          <w:sz w:val="22"/>
          <w:szCs w:val="22"/>
        </w:rPr>
        <w:t xml:space="preserve">del: </w:t>
      </w:r>
      <w:r w:rsidR="00B82548" w:rsidRPr="00BE6F75">
        <w:rPr>
          <w:rStyle w:val="Neenpoudarek"/>
          <w:rFonts w:ascii="Calibri Light" w:hAnsi="Calibri Light" w:cs="Calibri Light"/>
          <w:b w:val="0"/>
          <w:bCs w:val="0"/>
          <w:i w:val="0"/>
          <w:iCs w:val="0"/>
          <w:color w:val="215868" w:themeColor="accent5" w:themeShade="80"/>
          <w:sz w:val="22"/>
          <w:szCs w:val="22"/>
        </w:rPr>
        <w:t xml:space="preserve">Predstavitev raziskovalnega programa za ocenjevanje po </w:t>
      </w:r>
      <w:r w:rsidR="00982A3A">
        <w:rPr>
          <w:rStyle w:val="Neenpoudarek"/>
          <w:rFonts w:ascii="Calibri Light" w:hAnsi="Calibri Light" w:cs="Calibri Light"/>
          <w:b w:val="0"/>
          <w:bCs w:val="0"/>
          <w:i w:val="0"/>
          <w:iCs w:val="0"/>
          <w:color w:val="215868" w:themeColor="accent5" w:themeShade="80"/>
          <w:sz w:val="22"/>
          <w:szCs w:val="22"/>
        </w:rPr>
        <w:t xml:space="preserve">kriteriju </w:t>
      </w:r>
      <w:r w:rsidR="00982A3A" w:rsidRPr="00506381">
        <w:rPr>
          <w:rStyle w:val="Neenpoudarek"/>
          <w:rFonts w:ascii="Calibri Light" w:hAnsi="Calibri Light" w:cs="Calibri Light"/>
          <w:i w:val="0"/>
          <w:iCs w:val="0"/>
          <w:color w:val="215868" w:themeColor="accent5" w:themeShade="80"/>
          <w:sz w:val="22"/>
          <w:szCs w:val="22"/>
        </w:rPr>
        <w:t>Sposobnost delovanja programske skupine in učinkovitost implementacije raziskovalnega programa</w:t>
      </w:r>
    </w:p>
    <w:bookmarkEnd w:id="1"/>
    <w:p w14:paraId="5D6E6FA7" w14:textId="77777777" w:rsidR="00C86B3C" w:rsidRDefault="00C86B3C" w:rsidP="0096463F">
      <w:pPr>
        <w:spacing w:after="0"/>
        <w:jc w:val="both"/>
        <w:rPr>
          <w:rFonts w:asciiTheme="minorHAnsi" w:hAnsiTheme="minorHAnsi" w:cstheme="minorHAnsi"/>
          <w:lang w:eastAsia="sl-SI"/>
        </w:rPr>
      </w:pPr>
    </w:p>
    <w:tbl>
      <w:tblPr>
        <w:tblStyle w:val="Tabelamrea"/>
        <w:tblW w:w="0" w:type="auto"/>
        <w:tblLook w:val="04A0" w:firstRow="1" w:lastRow="0" w:firstColumn="1" w:lastColumn="0" w:noHBand="0" w:noVBand="1"/>
      </w:tblPr>
      <w:tblGrid>
        <w:gridCol w:w="9062"/>
      </w:tblGrid>
      <w:tr w:rsidR="005D1550" w:rsidRPr="00651D36" w14:paraId="0692BA2D" w14:textId="77777777" w:rsidTr="004173B5">
        <w:trPr>
          <w:trHeight w:val="7264"/>
        </w:trPr>
        <w:tc>
          <w:tcPr>
            <w:tcW w:w="0" w:type="auto"/>
          </w:tcPr>
          <w:p w14:paraId="6955A8C3" w14:textId="032BFA4D" w:rsidR="005D1550" w:rsidRPr="00A176D2" w:rsidRDefault="009A111C" w:rsidP="007830D6">
            <w:pPr>
              <w:spacing w:after="0"/>
              <w:jc w:val="both"/>
              <w:rPr>
                <w:rFonts w:ascii="Calibri Light" w:hAnsi="Calibri Light" w:cs="Calibri Light"/>
                <w:i/>
                <w:iCs/>
                <w:color w:val="000000"/>
              </w:rPr>
            </w:pPr>
            <w:bookmarkStart w:id="3" w:name="_Hlk141445570"/>
            <w:r w:rsidRPr="00A176D2">
              <w:rPr>
                <w:rFonts w:ascii="Calibri Light" w:hAnsi="Calibri Light" w:cs="Calibri Light"/>
                <w:i/>
                <w:iCs/>
                <w:color w:val="000000"/>
              </w:rPr>
              <w:t>B.</w:t>
            </w:r>
            <w:r w:rsidR="00982A3A" w:rsidRPr="00A176D2">
              <w:rPr>
                <w:rFonts w:ascii="Calibri Light" w:hAnsi="Calibri Light" w:cs="Calibri Light"/>
                <w:i/>
                <w:iCs/>
                <w:color w:val="000000"/>
              </w:rPr>
              <w:t xml:space="preserve">1 </w:t>
            </w:r>
            <w:r w:rsidR="005D1550" w:rsidRPr="00A176D2">
              <w:rPr>
                <w:rFonts w:ascii="Calibri Light" w:hAnsi="Calibri Light" w:cs="Calibri Light"/>
                <w:i/>
                <w:iCs/>
                <w:color w:val="000000"/>
              </w:rPr>
              <w:t xml:space="preserve">Predstavitev predloga novega raziskovalnega programa </w:t>
            </w:r>
          </w:p>
          <w:p w14:paraId="317001D5" w14:textId="2F398718" w:rsidR="005D1550" w:rsidRPr="000E5CCB" w:rsidRDefault="00FF7A25" w:rsidP="007830D6">
            <w:pPr>
              <w:spacing w:after="0"/>
              <w:contextualSpacing/>
              <w:rPr>
                <w:rFonts w:asciiTheme="minorHAnsi" w:hAnsiTheme="minorHAnsi" w:cstheme="minorHAnsi"/>
                <w:i/>
                <w:iCs/>
                <w:color w:val="948A54" w:themeColor="background2" w:themeShade="80"/>
                <w:sz w:val="20"/>
                <w:szCs w:val="20"/>
              </w:rPr>
            </w:pPr>
            <w:r w:rsidRPr="000E5CCB">
              <w:rPr>
                <w:rFonts w:asciiTheme="minorHAnsi" w:hAnsiTheme="minorHAnsi" w:cstheme="minorHAnsi"/>
                <w:i/>
                <w:iCs/>
                <w:color w:val="948A54" w:themeColor="background2" w:themeShade="80"/>
                <w:sz w:val="20"/>
                <w:szCs w:val="20"/>
              </w:rPr>
              <w:t xml:space="preserve">Merila za ocenjevanje po kazalniku </w:t>
            </w:r>
            <w:r w:rsidR="005D1550" w:rsidRPr="000E5CCB">
              <w:rPr>
                <w:rFonts w:asciiTheme="minorHAnsi" w:hAnsiTheme="minorHAnsi" w:cstheme="minorHAnsi"/>
                <w:i/>
                <w:iCs/>
                <w:color w:val="948A54" w:themeColor="background2" w:themeShade="80"/>
                <w:sz w:val="20"/>
                <w:szCs w:val="20"/>
              </w:rPr>
              <w:t>Kakovost in učinkovitost implementacije raziskovalnega programa (kazalnik 3.1)</w:t>
            </w:r>
            <w:r w:rsidRPr="000E5CCB">
              <w:rPr>
                <w:rFonts w:asciiTheme="minorHAnsi" w:hAnsiTheme="minorHAnsi" w:cstheme="minorHAnsi"/>
                <w:i/>
                <w:iCs/>
                <w:color w:val="948A54" w:themeColor="background2" w:themeShade="80"/>
                <w:sz w:val="20"/>
                <w:szCs w:val="20"/>
              </w:rPr>
              <w:t>:</w:t>
            </w:r>
          </w:p>
          <w:p w14:paraId="31030FC9" w14:textId="77777777" w:rsidR="005D1550" w:rsidRPr="00651D36" w:rsidRDefault="005D1550" w:rsidP="007830D6">
            <w:pPr>
              <w:spacing w:after="0"/>
              <w:contextualSpacing/>
              <w:rPr>
                <w:rFonts w:asciiTheme="minorHAnsi" w:hAnsiTheme="minorHAnsi" w:cstheme="minorHAnsi"/>
                <w:color w:val="948A54" w:themeColor="background2" w:themeShade="80"/>
                <w:sz w:val="20"/>
                <w:szCs w:val="20"/>
              </w:rPr>
            </w:pPr>
            <w:r w:rsidRPr="00651D36">
              <w:rPr>
                <w:rFonts w:asciiTheme="minorHAnsi" w:hAnsiTheme="minorHAnsi" w:cstheme="minorHAnsi"/>
                <w:color w:val="948A54" w:themeColor="background2" w:themeShade="80"/>
                <w:sz w:val="20"/>
                <w:szCs w:val="20"/>
              </w:rPr>
              <w:t xml:space="preserve">- Kakovost in učinkovitost delovnega načrta. </w:t>
            </w:r>
          </w:p>
          <w:p w14:paraId="5D816FD4" w14:textId="77777777" w:rsidR="005D1550" w:rsidRPr="00651D36" w:rsidRDefault="005D1550" w:rsidP="007830D6">
            <w:pPr>
              <w:spacing w:after="0"/>
              <w:contextualSpacing/>
              <w:rPr>
                <w:rFonts w:asciiTheme="minorHAnsi" w:hAnsiTheme="minorHAnsi" w:cstheme="minorHAnsi"/>
                <w:color w:val="948A54" w:themeColor="background2" w:themeShade="80"/>
                <w:sz w:val="20"/>
                <w:szCs w:val="20"/>
              </w:rPr>
            </w:pPr>
            <w:r w:rsidRPr="00651D36">
              <w:rPr>
                <w:rFonts w:asciiTheme="minorHAnsi" w:hAnsiTheme="minorHAnsi" w:cstheme="minorHAnsi"/>
                <w:color w:val="948A54" w:themeColor="background2" w:themeShade="80"/>
                <w:sz w:val="20"/>
                <w:szCs w:val="20"/>
              </w:rPr>
              <w:t xml:space="preserve">- Primernost načrta obvladovanja tveganj. </w:t>
            </w:r>
          </w:p>
          <w:p w14:paraId="49AC01BD" w14:textId="77777777" w:rsidR="005D1550" w:rsidRPr="00651D36" w:rsidRDefault="005D1550" w:rsidP="007830D6">
            <w:pPr>
              <w:spacing w:after="0"/>
              <w:contextualSpacing/>
              <w:rPr>
                <w:rFonts w:asciiTheme="minorHAnsi" w:hAnsiTheme="minorHAnsi" w:cstheme="minorHAnsi"/>
                <w:color w:val="948A54" w:themeColor="background2" w:themeShade="80"/>
                <w:sz w:val="20"/>
                <w:szCs w:val="20"/>
              </w:rPr>
            </w:pPr>
            <w:r w:rsidRPr="00651D36">
              <w:rPr>
                <w:rFonts w:asciiTheme="minorHAnsi" w:hAnsiTheme="minorHAnsi" w:cstheme="minorHAnsi"/>
                <w:color w:val="948A54" w:themeColor="background2" w:themeShade="80"/>
                <w:sz w:val="20"/>
                <w:szCs w:val="20"/>
              </w:rPr>
              <w:t>- Kakovost metodologije spremljanja ključnih kazalnikov uspešnosti.</w:t>
            </w:r>
          </w:p>
          <w:p w14:paraId="167EBCBB" w14:textId="77777777" w:rsidR="0056718F" w:rsidRPr="00651D36" w:rsidRDefault="0056718F" w:rsidP="007830D6">
            <w:pPr>
              <w:spacing w:after="0"/>
              <w:contextualSpacing/>
              <w:rPr>
                <w:rFonts w:asciiTheme="minorHAnsi" w:hAnsiTheme="minorHAnsi" w:cstheme="minorHAnsi"/>
                <w:color w:val="948A54" w:themeColor="background2" w:themeShade="80"/>
                <w:sz w:val="20"/>
                <w:szCs w:val="20"/>
              </w:rPr>
            </w:pPr>
          </w:p>
          <w:p w14:paraId="2B18D1A5" w14:textId="5D904738" w:rsidR="005D1550" w:rsidRPr="00651D36" w:rsidRDefault="005D1550" w:rsidP="007830D6">
            <w:pPr>
              <w:spacing w:after="0"/>
              <w:contextualSpacing/>
              <w:rPr>
                <w:rFonts w:asciiTheme="minorHAnsi" w:hAnsiTheme="minorHAnsi" w:cstheme="minorHAnsi"/>
                <w:color w:val="948A54" w:themeColor="background2" w:themeShade="80"/>
                <w:sz w:val="20"/>
                <w:szCs w:val="20"/>
              </w:rPr>
            </w:pPr>
            <w:r w:rsidRPr="00651D36">
              <w:rPr>
                <w:rFonts w:asciiTheme="minorHAnsi" w:hAnsiTheme="minorHAnsi" w:cstheme="minorHAnsi"/>
                <w:color w:val="948A54" w:themeColor="background2" w:themeShade="80"/>
                <w:sz w:val="20"/>
                <w:szCs w:val="20"/>
              </w:rPr>
              <w:t>El</w:t>
            </w:r>
            <w:r w:rsidR="0056718F" w:rsidRPr="00651D36">
              <w:rPr>
                <w:rFonts w:asciiTheme="minorHAnsi" w:hAnsiTheme="minorHAnsi" w:cstheme="minorHAnsi"/>
                <w:color w:val="948A54" w:themeColor="background2" w:themeShade="80"/>
                <w:sz w:val="20"/>
                <w:szCs w:val="20"/>
              </w:rPr>
              <w:t xml:space="preserve">ementi </w:t>
            </w:r>
            <w:r w:rsidRPr="00651D36">
              <w:rPr>
                <w:rFonts w:asciiTheme="minorHAnsi" w:hAnsiTheme="minorHAnsi" w:cstheme="minorHAnsi"/>
                <w:color w:val="948A54" w:themeColor="background2" w:themeShade="80"/>
                <w:sz w:val="20"/>
                <w:szCs w:val="20"/>
              </w:rPr>
              <w:t>predstavitve:</w:t>
            </w:r>
          </w:p>
          <w:p w14:paraId="221639B8" w14:textId="00AD8229" w:rsidR="005D1550" w:rsidRPr="00651D36" w:rsidRDefault="0001014D" w:rsidP="007830D6">
            <w:pPr>
              <w:spacing w:after="0"/>
              <w:contextualSpacing/>
              <w:rPr>
                <w:rFonts w:asciiTheme="minorHAnsi" w:hAnsiTheme="minorHAnsi" w:cstheme="minorHAnsi"/>
                <w:i/>
                <w:iCs/>
                <w:color w:val="948A54" w:themeColor="background2" w:themeShade="80"/>
                <w:sz w:val="20"/>
                <w:szCs w:val="20"/>
              </w:rPr>
            </w:pPr>
            <w:r w:rsidRPr="00651D36">
              <w:rPr>
                <w:rFonts w:asciiTheme="minorHAnsi" w:hAnsiTheme="minorHAnsi" w:cstheme="minorHAnsi"/>
                <w:i/>
                <w:iCs/>
                <w:color w:val="948A54" w:themeColor="background2" w:themeShade="80"/>
                <w:sz w:val="20"/>
                <w:szCs w:val="20"/>
              </w:rPr>
              <w:t xml:space="preserve">1. opis predlagane vsebine glede na stanje na področju predlaganih raziskav. </w:t>
            </w:r>
            <w:r w:rsidR="000E5CCB">
              <w:rPr>
                <w:rFonts w:asciiTheme="minorHAnsi" w:hAnsiTheme="minorHAnsi" w:cstheme="minorHAnsi"/>
                <w:i/>
                <w:iCs/>
                <w:color w:val="948A54" w:themeColor="background2" w:themeShade="80"/>
                <w:sz w:val="20"/>
                <w:szCs w:val="20"/>
              </w:rPr>
              <w:t>O</w:t>
            </w:r>
            <w:r w:rsidRPr="00651D36">
              <w:rPr>
                <w:rFonts w:asciiTheme="minorHAnsi" w:hAnsiTheme="minorHAnsi" w:cstheme="minorHAnsi"/>
                <w:i/>
                <w:iCs/>
                <w:color w:val="948A54" w:themeColor="background2" w:themeShade="80"/>
                <w:sz w:val="20"/>
                <w:szCs w:val="20"/>
              </w:rPr>
              <w:t>pis naj</w:t>
            </w:r>
            <w:r>
              <w:rPr>
                <w:rFonts w:asciiTheme="minorHAnsi" w:hAnsiTheme="minorHAnsi" w:cstheme="minorHAnsi"/>
                <w:i/>
                <w:iCs/>
                <w:color w:val="948A54" w:themeColor="background2" w:themeShade="80"/>
                <w:sz w:val="20"/>
                <w:szCs w:val="20"/>
              </w:rPr>
              <w:t xml:space="preserve"> </w:t>
            </w:r>
            <w:r w:rsidRPr="00651D36">
              <w:rPr>
                <w:rFonts w:asciiTheme="minorHAnsi" w:hAnsiTheme="minorHAnsi" w:cstheme="minorHAnsi"/>
                <w:i/>
                <w:iCs/>
                <w:color w:val="948A54" w:themeColor="background2" w:themeShade="80"/>
                <w:sz w:val="20"/>
                <w:szCs w:val="20"/>
              </w:rPr>
              <w:t>vsebuje tudi reference na literaturo;</w:t>
            </w:r>
          </w:p>
          <w:p w14:paraId="2A189740" w14:textId="0C2E0ED3" w:rsidR="005D1550" w:rsidRPr="00651D36" w:rsidRDefault="0001014D" w:rsidP="007830D6">
            <w:pPr>
              <w:spacing w:after="0"/>
              <w:contextualSpacing/>
              <w:rPr>
                <w:rFonts w:asciiTheme="minorHAnsi" w:hAnsiTheme="minorHAnsi" w:cstheme="minorHAnsi"/>
                <w:i/>
                <w:iCs/>
                <w:color w:val="948A54" w:themeColor="background2" w:themeShade="80"/>
                <w:sz w:val="20"/>
                <w:szCs w:val="20"/>
              </w:rPr>
            </w:pPr>
            <w:r w:rsidRPr="00651D36">
              <w:rPr>
                <w:rFonts w:asciiTheme="minorHAnsi" w:hAnsiTheme="minorHAnsi" w:cstheme="minorHAnsi"/>
                <w:i/>
                <w:iCs/>
                <w:color w:val="948A54" w:themeColor="background2" w:themeShade="80"/>
                <w:sz w:val="20"/>
                <w:szCs w:val="20"/>
              </w:rPr>
              <w:t>2. cilji raziskave s poudarkom na izvirnosti predlaganih raziskav ter njihovim potencialnim</w:t>
            </w:r>
            <w:r>
              <w:rPr>
                <w:rFonts w:asciiTheme="minorHAnsi" w:hAnsiTheme="minorHAnsi" w:cstheme="minorHAnsi"/>
                <w:i/>
                <w:iCs/>
                <w:color w:val="948A54" w:themeColor="background2" w:themeShade="80"/>
                <w:sz w:val="20"/>
                <w:szCs w:val="20"/>
              </w:rPr>
              <w:t xml:space="preserve"> </w:t>
            </w:r>
            <w:r w:rsidRPr="00651D36">
              <w:rPr>
                <w:rFonts w:asciiTheme="minorHAnsi" w:hAnsiTheme="minorHAnsi" w:cstheme="minorHAnsi"/>
                <w:i/>
                <w:iCs/>
                <w:color w:val="948A54" w:themeColor="background2" w:themeShade="80"/>
                <w:sz w:val="20"/>
                <w:szCs w:val="20"/>
              </w:rPr>
              <w:t>vplivom na razvoj novih raziskovalnih smeri;</w:t>
            </w:r>
          </w:p>
          <w:p w14:paraId="79D3AA8C" w14:textId="143285CC" w:rsidR="0001014D" w:rsidRDefault="0001014D" w:rsidP="007830D6">
            <w:pPr>
              <w:spacing w:after="0"/>
              <w:contextualSpacing/>
              <w:rPr>
                <w:rFonts w:asciiTheme="minorHAnsi" w:hAnsiTheme="minorHAnsi" w:cstheme="minorHAnsi"/>
                <w:i/>
                <w:iCs/>
                <w:color w:val="948A54" w:themeColor="background2" w:themeShade="80"/>
                <w:sz w:val="20"/>
                <w:szCs w:val="20"/>
              </w:rPr>
            </w:pPr>
            <w:r w:rsidRPr="00651D36">
              <w:rPr>
                <w:rFonts w:asciiTheme="minorHAnsi" w:hAnsiTheme="minorHAnsi" w:cstheme="minorHAnsi"/>
                <w:i/>
                <w:iCs/>
                <w:color w:val="948A54" w:themeColor="background2" w:themeShade="80"/>
                <w:sz w:val="20"/>
                <w:szCs w:val="20"/>
              </w:rPr>
              <w:t>3. metodologija</w:t>
            </w:r>
            <w:r>
              <w:rPr>
                <w:rFonts w:asciiTheme="minorHAnsi" w:hAnsiTheme="minorHAnsi" w:cstheme="minorHAnsi"/>
                <w:i/>
                <w:iCs/>
                <w:color w:val="948A54" w:themeColor="background2" w:themeShade="80"/>
                <w:sz w:val="20"/>
                <w:szCs w:val="20"/>
              </w:rPr>
              <w:t xml:space="preserve"> raziskovalnega dela;</w:t>
            </w:r>
          </w:p>
          <w:p w14:paraId="0C6F36F6" w14:textId="09240ACF" w:rsidR="005D1550" w:rsidRPr="00651D36" w:rsidRDefault="0001014D" w:rsidP="007830D6">
            <w:pPr>
              <w:spacing w:after="0"/>
              <w:contextualSpacing/>
              <w:rPr>
                <w:rFonts w:asciiTheme="minorHAnsi" w:hAnsiTheme="minorHAnsi" w:cstheme="minorHAnsi"/>
                <w:i/>
                <w:iCs/>
                <w:color w:val="948A54" w:themeColor="background2" w:themeShade="80"/>
                <w:sz w:val="20"/>
                <w:szCs w:val="20"/>
              </w:rPr>
            </w:pPr>
            <w:r>
              <w:rPr>
                <w:rFonts w:asciiTheme="minorHAnsi" w:hAnsiTheme="minorHAnsi" w:cstheme="minorHAnsi"/>
                <w:i/>
                <w:iCs/>
                <w:color w:val="948A54" w:themeColor="background2" w:themeShade="80"/>
                <w:sz w:val="20"/>
                <w:szCs w:val="20"/>
              </w:rPr>
              <w:t>4. k</w:t>
            </w:r>
            <w:r w:rsidRPr="00651D36">
              <w:rPr>
                <w:rFonts w:asciiTheme="minorHAnsi" w:hAnsiTheme="minorHAnsi" w:cstheme="minorHAnsi"/>
                <w:i/>
                <w:iCs/>
                <w:color w:val="948A54" w:themeColor="background2" w:themeShade="80"/>
                <w:sz w:val="20"/>
                <w:szCs w:val="20"/>
              </w:rPr>
              <w:t>ljučni kazalniki uspešnosti in metodologija njihovega spremljanja</w:t>
            </w:r>
            <w:r>
              <w:rPr>
                <w:rFonts w:asciiTheme="minorHAnsi" w:hAnsiTheme="minorHAnsi" w:cstheme="minorHAnsi"/>
                <w:i/>
                <w:iCs/>
                <w:color w:val="948A54" w:themeColor="background2" w:themeShade="80"/>
                <w:sz w:val="20"/>
                <w:szCs w:val="20"/>
              </w:rPr>
              <w:t>;</w:t>
            </w:r>
          </w:p>
          <w:p w14:paraId="1D17939A" w14:textId="71D445D7" w:rsidR="0045417E" w:rsidRPr="00651D36" w:rsidRDefault="0001014D" w:rsidP="007830D6">
            <w:pPr>
              <w:spacing w:after="0"/>
              <w:contextualSpacing/>
              <w:rPr>
                <w:rFonts w:asciiTheme="minorHAnsi" w:hAnsiTheme="minorHAnsi" w:cstheme="minorHAnsi"/>
                <w:i/>
                <w:iCs/>
                <w:color w:val="948A54" w:themeColor="background2" w:themeShade="80"/>
                <w:sz w:val="20"/>
                <w:szCs w:val="20"/>
              </w:rPr>
            </w:pPr>
            <w:r>
              <w:rPr>
                <w:rFonts w:asciiTheme="minorHAnsi" w:hAnsiTheme="minorHAnsi" w:cstheme="minorHAnsi"/>
                <w:i/>
                <w:iCs/>
                <w:color w:val="948A54" w:themeColor="background2" w:themeShade="80"/>
                <w:sz w:val="20"/>
                <w:szCs w:val="20"/>
              </w:rPr>
              <w:t>5</w:t>
            </w:r>
            <w:r w:rsidRPr="00651D36">
              <w:rPr>
                <w:rFonts w:asciiTheme="minorHAnsi" w:hAnsiTheme="minorHAnsi" w:cstheme="minorHAnsi"/>
                <w:i/>
                <w:iCs/>
                <w:color w:val="948A54" w:themeColor="background2" w:themeShade="80"/>
                <w:sz w:val="20"/>
                <w:szCs w:val="20"/>
              </w:rPr>
              <w:t>. načrt obvladovanja tveganj.</w:t>
            </w:r>
          </w:p>
          <w:p w14:paraId="26DDA89F" w14:textId="01EA9203" w:rsidR="00FF7A25" w:rsidRDefault="0001014D" w:rsidP="001862AD">
            <w:pPr>
              <w:spacing w:after="0"/>
              <w:contextualSpacing/>
              <w:rPr>
                <w:rFonts w:asciiTheme="minorHAnsi" w:hAnsiTheme="minorHAnsi" w:cstheme="minorHAnsi"/>
                <w:i/>
                <w:iCs/>
                <w:color w:val="948A54" w:themeColor="background2" w:themeShade="80"/>
                <w:sz w:val="20"/>
                <w:szCs w:val="20"/>
              </w:rPr>
            </w:pPr>
            <w:r w:rsidRPr="007E0542">
              <w:rPr>
                <w:rFonts w:asciiTheme="minorHAnsi" w:hAnsiTheme="minorHAnsi" w:cstheme="minorHAnsi"/>
                <w:i/>
                <w:iCs/>
                <w:color w:val="948A54" w:themeColor="background2" w:themeShade="80"/>
                <w:sz w:val="20"/>
                <w:szCs w:val="20"/>
              </w:rPr>
              <w:t>6. časovni prikaz aktivnosti po letih</w:t>
            </w:r>
            <w:r w:rsidR="005D1550" w:rsidRPr="007E0542">
              <w:rPr>
                <w:rFonts w:asciiTheme="minorHAnsi" w:hAnsiTheme="minorHAnsi" w:cstheme="minorHAnsi"/>
                <w:i/>
                <w:iCs/>
                <w:color w:val="948A54" w:themeColor="background2" w:themeShade="80"/>
                <w:sz w:val="20"/>
                <w:szCs w:val="20"/>
              </w:rPr>
              <w:t>.</w:t>
            </w:r>
            <w:r w:rsidR="005D1550" w:rsidRPr="00651D36">
              <w:rPr>
                <w:rFonts w:asciiTheme="minorHAnsi" w:hAnsiTheme="minorHAnsi" w:cstheme="minorHAnsi"/>
                <w:i/>
                <w:iCs/>
                <w:color w:val="948A54" w:themeColor="background2" w:themeShade="80"/>
                <w:sz w:val="20"/>
                <w:szCs w:val="20"/>
              </w:rPr>
              <w:cr/>
            </w:r>
          </w:p>
          <w:p w14:paraId="03FE8F8F" w14:textId="4D007D8F" w:rsidR="0056718F" w:rsidRPr="00651D36" w:rsidRDefault="005D1550" w:rsidP="00FF7A25">
            <w:pPr>
              <w:spacing w:after="0"/>
              <w:contextualSpacing/>
              <w:jc w:val="both"/>
              <w:rPr>
                <w:rFonts w:asciiTheme="minorHAnsi" w:hAnsiTheme="minorHAnsi" w:cstheme="minorHAnsi"/>
                <w:color w:val="948A54" w:themeColor="background2" w:themeShade="80"/>
                <w:sz w:val="20"/>
                <w:szCs w:val="20"/>
              </w:rPr>
            </w:pPr>
            <w:r w:rsidRPr="00651D36">
              <w:rPr>
                <w:rFonts w:asciiTheme="minorHAnsi" w:hAnsiTheme="minorHAnsi" w:cstheme="minorHAnsi"/>
                <w:color w:val="948A54" w:themeColor="background2" w:themeShade="80"/>
                <w:sz w:val="20"/>
                <w:szCs w:val="20"/>
              </w:rPr>
              <w:t>Predstavite raziskovalne izzive, ki jih z novim raziskovalnim programom naslavljate. Opredelite njegov koncept vključno z interdisciplinarnim vidikom in zastavljenimi cilji v obdobju financiranja raziskovalnega programa. Pri tem jasno opredelite znanstvene, inovacijske in družbenoekonomske cilje programa.</w:t>
            </w:r>
            <w:r w:rsidRPr="00651D36">
              <w:rPr>
                <w:sz w:val="20"/>
                <w:szCs w:val="20"/>
              </w:rPr>
              <w:t xml:space="preserve"> </w:t>
            </w:r>
            <w:r w:rsidRPr="00651D36">
              <w:rPr>
                <w:rFonts w:asciiTheme="minorHAnsi" w:hAnsiTheme="minorHAnsi" w:cstheme="minorHAnsi"/>
                <w:color w:val="948A54" w:themeColor="background2" w:themeShade="80"/>
                <w:sz w:val="20"/>
                <w:szCs w:val="20"/>
              </w:rPr>
              <w:t>Utemeljite ustreznost in skladnost vsebine in ciljev načrtovanega raziskovalnega dela s strateškimi usmeritvami in dolgoročnimi raziskovalnimi cilji Univerze v Mariboru ter pomen načrtovanega raziskovalnega dela za razvoj znanosti oziroma stroke</w:t>
            </w:r>
            <w:r w:rsidRPr="00651D36">
              <w:rPr>
                <w:rFonts w:asciiTheme="minorHAnsi" w:hAnsiTheme="minorHAnsi" w:cstheme="minorHAnsi"/>
                <w:color w:val="000000"/>
                <w:sz w:val="20"/>
                <w:szCs w:val="20"/>
              </w:rPr>
              <w:t>.</w:t>
            </w:r>
            <w:r w:rsidRPr="00651D36">
              <w:rPr>
                <w:rFonts w:asciiTheme="minorHAnsi" w:hAnsiTheme="minorHAnsi" w:cstheme="minorHAnsi"/>
                <w:color w:val="948A54" w:themeColor="background2" w:themeShade="80"/>
                <w:sz w:val="20"/>
                <w:szCs w:val="20"/>
              </w:rPr>
              <w:t xml:space="preserve"> </w:t>
            </w:r>
          </w:p>
          <w:p w14:paraId="58C9B325" w14:textId="1A018709" w:rsidR="0056718F" w:rsidRPr="00651D36" w:rsidRDefault="0056718F" w:rsidP="00FF7A25">
            <w:pPr>
              <w:spacing w:after="0"/>
              <w:contextualSpacing/>
              <w:jc w:val="both"/>
              <w:rPr>
                <w:rFonts w:asciiTheme="minorHAnsi" w:hAnsiTheme="minorHAnsi" w:cstheme="minorHAnsi"/>
                <w:color w:val="808080" w:themeColor="background1" w:themeShade="80"/>
                <w:sz w:val="20"/>
                <w:szCs w:val="20"/>
              </w:rPr>
            </w:pPr>
            <w:r w:rsidRPr="00651D36">
              <w:rPr>
                <w:rFonts w:asciiTheme="minorHAnsi" w:hAnsiTheme="minorHAnsi" w:cstheme="minorHAnsi"/>
                <w:color w:val="948A54" w:themeColor="background2" w:themeShade="80"/>
                <w:sz w:val="20"/>
                <w:szCs w:val="20"/>
              </w:rPr>
              <w:t xml:space="preserve">Dolžina predstavitve vključno s tabelami in grafično vizualnimi elementi je največ </w:t>
            </w:r>
            <w:r w:rsidR="00CE43B4">
              <w:rPr>
                <w:rFonts w:asciiTheme="minorHAnsi" w:hAnsiTheme="minorHAnsi" w:cstheme="minorHAnsi"/>
                <w:color w:val="948A54" w:themeColor="background2" w:themeShade="80"/>
                <w:sz w:val="20"/>
                <w:szCs w:val="20"/>
              </w:rPr>
              <w:t>10</w:t>
            </w:r>
            <w:r w:rsidRPr="00651D36">
              <w:rPr>
                <w:rFonts w:asciiTheme="minorHAnsi" w:hAnsiTheme="minorHAnsi" w:cstheme="minorHAnsi"/>
                <w:color w:val="948A54" w:themeColor="background2" w:themeShade="80"/>
                <w:sz w:val="20"/>
                <w:szCs w:val="20"/>
              </w:rPr>
              <w:t xml:space="preserve"> strani formata A4 </w:t>
            </w:r>
            <w:r w:rsidR="00506381">
              <w:rPr>
                <w:rFonts w:asciiTheme="minorHAnsi" w:hAnsiTheme="minorHAnsi" w:cstheme="minorHAnsi"/>
                <w:color w:val="948A54" w:themeColor="background2" w:themeShade="80"/>
                <w:sz w:val="20"/>
                <w:szCs w:val="20"/>
              </w:rPr>
              <w:t>(</w:t>
            </w:r>
            <w:r w:rsidRPr="00651D36">
              <w:rPr>
                <w:rFonts w:asciiTheme="minorHAnsi" w:hAnsiTheme="minorHAnsi" w:cstheme="minorHAnsi"/>
                <w:color w:val="948A54" w:themeColor="background2" w:themeShade="80"/>
                <w:sz w:val="20"/>
                <w:szCs w:val="20"/>
              </w:rPr>
              <w:t>velikost pisave Calibri 11</w:t>
            </w:r>
            <w:r w:rsidR="00506381">
              <w:rPr>
                <w:rFonts w:asciiTheme="minorHAnsi" w:hAnsiTheme="minorHAnsi" w:cstheme="minorHAnsi"/>
                <w:color w:val="948A54" w:themeColor="background2" w:themeShade="80"/>
                <w:sz w:val="20"/>
                <w:szCs w:val="20"/>
              </w:rPr>
              <w:t>)</w:t>
            </w:r>
            <w:r w:rsidRPr="00651D36">
              <w:rPr>
                <w:rFonts w:asciiTheme="minorHAnsi" w:hAnsiTheme="minorHAnsi" w:cstheme="minorHAnsi"/>
                <w:color w:val="948A54" w:themeColor="background2" w:themeShade="80"/>
                <w:sz w:val="20"/>
                <w:szCs w:val="20"/>
              </w:rPr>
              <w:t>.</w:t>
            </w:r>
          </w:p>
          <w:p w14:paraId="30B056DF" w14:textId="77777777" w:rsidR="005D1550" w:rsidRPr="00651D36" w:rsidRDefault="005D1550" w:rsidP="007830D6">
            <w:pPr>
              <w:pStyle w:val="paragraph"/>
              <w:spacing w:before="0" w:beforeAutospacing="0" w:after="0" w:afterAutospacing="0"/>
              <w:contextualSpacing/>
              <w:jc w:val="both"/>
              <w:textAlignment w:val="baseline"/>
              <w:rPr>
                <w:rFonts w:asciiTheme="minorHAnsi" w:hAnsiTheme="minorHAnsi" w:cstheme="minorHAnsi"/>
                <w:color w:val="948A54" w:themeColor="background2" w:themeShade="80"/>
                <w:sz w:val="22"/>
                <w:szCs w:val="22"/>
              </w:rPr>
            </w:pPr>
          </w:p>
          <w:sdt>
            <w:sdtPr>
              <w:rPr>
                <w:rFonts w:asciiTheme="minorHAnsi" w:hAnsiTheme="minorHAnsi" w:cstheme="minorHAnsi"/>
                <w:color w:val="000000"/>
              </w:rPr>
              <w:id w:val="-1569344596"/>
              <w:placeholder>
                <w:docPart w:val="2B479AC7D8904FE7BCC7A4C2B9ED108E"/>
              </w:placeholder>
              <w:showingPlcHdr/>
            </w:sdtPr>
            <w:sdtEndPr/>
            <w:sdtContent>
              <w:p w14:paraId="1749D590" w14:textId="491FAA4B" w:rsidR="0056718F" w:rsidRPr="00651D36" w:rsidRDefault="0056718F" w:rsidP="007830D6">
                <w:pPr>
                  <w:spacing w:after="0"/>
                  <w:jc w:val="both"/>
                  <w:rPr>
                    <w:rFonts w:asciiTheme="minorHAnsi" w:hAnsiTheme="minorHAnsi" w:cstheme="minorHAnsi"/>
                    <w:color w:val="000000"/>
                  </w:rPr>
                </w:pPr>
                <w:r w:rsidRPr="00651D36">
                  <w:rPr>
                    <w:rStyle w:val="Besedilooznabemesta"/>
                  </w:rPr>
                  <w:t>Kliknite ali tapnite tukaj, če želite vnesti besedilo.</w:t>
                </w:r>
              </w:p>
            </w:sdtContent>
          </w:sdt>
        </w:tc>
      </w:tr>
    </w:tbl>
    <w:p w14:paraId="180D0EE0" w14:textId="77777777" w:rsidR="005B4C47" w:rsidRPr="004173B5" w:rsidRDefault="005B4C47" w:rsidP="004173B5">
      <w:pPr>
        <w:spacing w:after="0"/>
        <w:rPr>
          <w:sz w:val="2"/>
          <w:szCs w:val="2"/>
        </w:rPr>
      </w:pPr>
    </w:p>
    <w:tbl>
      <w:tblPr>
        <w:tblStyle w:val="Tabelamrea"/>
        <w:tblW w:w="0" w:type="auto"/>
        <w:tblLook w:val="04A0" w:firstRow="1" w:lastRow="0" w:firstColumn="1" w:lastColumn="0" w:noHBand="0" w:noVBand="1"/>
      </w:tblPr>
      <w:tblGrid>
        <w:gridCol w:w="9062"/>
      </w:tblGrid>
      <w:tr w:rsidR="00195C8D" w:rsidRPr="00651D36" w14:paraId="297D6E36" w14:textId="77777777" w:rsidTr="005B4C47">
        <w:tc>
          <w:tcPr>
            <w:tcW w:w="0" w:type="auto"/>
          </w:tcPr>
          <w:p w14:paraId="2B38AA07" w14:textId="62B637AD" w:rsidR="00195C8D" w:rsidRDefault="00195C8D" w:rsidP="00195C8D">
            <w:pPr>
              <w:spacing w:after="0"/>
              <w:contextualSpacing/>
              <w:rPr>
                <w:rFonts w:ascii="Calibri Light" w:hAnsi="Calibri Light" w:cs="Calibri Light"/>
                <w:i/>
                <w:iCs/>
              </w:rPr>
            </w:pPr>
            <w:r w:rsidRPr="0064789D">
              <w:rPr>
                <w:rFonts w:ascii="Calibri Light" w:hAnsi="Calibri Light" w:cs="Calibri Light"/>
                <w:i/>
                <w:iCs/>
              </w:rPr>
              <w:t>B</w:t>
            </w:r>
            <w:r w:rsidR="0099298A" w:rsidRPr="0064789D">
              <w:rPr>
                <w:rFonts w:ascii="Calibri Light" w:hAnsi="Calibri Light" w:cs="Calibri Light"/>
                <w:i/>
                <w:iCs/>
              </w:rPr>
              <w:t>.</w:t>
            </w:r>
            <w:r w:rsidRPr="0064789D">
              <w:rPr>
                <w:rFonts w:ascii="Calibri Light" w:hAnsi="Calibri Light" w:cs="Calibri Light"/>
                <w:i/>
                <w:iCs/>
              </w:rPr>
              <w:t xml:space="preserve">2 Struktura </w:t>
            </w:r>
            <w:r>
              <w:rPr>
                <w:rFonts w:ascii="Calibri Light" w:hAnsi="Calibri Light" w:cs="Calibri Light"/>
                <w:i/>
                <w:iCs/>
              </w:rPr>
              <w:t>skupine raziskovalcev (vodja, izkušeni in mlajši raziskovalci)</w:t>
            </w:r>
          </w:p>
          <w:p w14:paraId="55C81C1E" w14:textId="72AA1084" w:rsidR="00195C8D" w:rsidRPr="000E5CCB" w:rsidRDefault="00B37748" w:rsidP="00195C8D">
            <w:pPr>
              <w:spacing w:after="0"/>
              <w:contextualSpacing/>
              <w:rPr>
                <w:rFonts w:asciiTheme="minorHAnsi" w:hAnsiTheme="minorHAnsi" w:cstheme="minorHAnsi"/>
                <w:i/>
                <w:iCs/>
                <w:color w:val="948A54" w:themeColor="background2" w:themeShade="80"/>
                <w:sz w:val="20"/>
                <w:szCs w:val="20"/>
              </w:rPr>
            </w:pPr>
            <w:r>
              <w:rPr>
                <w:rFonts w:asciiTheme="minorHAnsi" w:hAnsiTheme="minorHAnsi" w:cstheme="minorHAnsi"/>
                <w:i/>
                <w:iCs/>
                <w:color w:val="948A54" w:themeColor="background2" w:themeShade="80"/>
                <w:sz w:val="20"/>
                <w:szCs w:val="20"/>
              </w:rPr>
              <w:t>M</w:t>
            </w:r>
            <w:r w:rsidR="00195C8D" w:rsidRPr="000E5CCB">
              <w:rPr>
                <w:rFonts w:asciiTheme="minorHAnsi" w:hAnsiTheme="minorHAnsi" w:cstheme="minorHAnsi"/>
                <w:i/>
                <w:iCs/>
                <w:color w:val="948A54" w:themeColor="background2" w:themeShade="80"/>
                <w:sz w:val="20"/>
                <w:szCs w:val="20"/>
              </w:rPr>
              <w:t>erila za ocenjevanje po kazalniku Kakovost in učinkovitost implementacije raziskovalnega programa (kazalnik 3.</w:t>
            </w:r>
            <w:r w:rsidR="00195C8D">
              <w:rPr>
                <w:rFonts w:asciiTheme="minorHAnsi" w:hAnsiTheme="minorHAnsi" w:cstheme="minorHAnsi"/>
                <w:i/>
                <w:iCs/>
                <w:color w:val="948A54" w:themeColor="background2" w:themeShade="80"/>
                <w:sz w:val="20"/>
                <w:szCs w:val="20"/>
              </w:rPr>
              <w:t>2</w:t>
            </w:r>
            <w:r w:rsidR="00195C8D" w:rsidRPr="000E5CCB">
              <w:rPr>
                <w:rFonts w:asciiTheme="minorHAnsi" w:hAnsiTheme="minorHAnsi" w:cstheme="minorHAnsi"/>
                <w:i/>
                <w:iCs/>
                <w:color w:val="948A54" w:themeColor="background2" w:themeShade="80"/>
                <w:sz w:val="20"/>
                <w:szCs w:val="20"/>
              </w:rPr>
              <w:t>):</w:t>
            </w:r>
          </w:p>
          <w:p w14:paraId="1A64D649" w14:textId="78EB9AD7" w:rsidR="00195C8D" w:rsidRPr="00A176D2" w:rsidRDefault="00195C8D" w:rsidP="000931BB">
            <w:pPr>
              <w:spacing w:after="0"/>
              <w:jc w:val="both"/>
              <w:rPr>
                <w:rFonts w:ascii="Calibri Light" w:hAnsi="Calibri Light" w:cs="Calibri Light"/>
                <w:i/>
                <w:iCs/>
              </w:rPr>
            </w:pPr>
          </w:p>
        </w:tc>
      </w:tr>
      <w:tr w:rsidR="000931BB" w:rsidRPr="00651D36" w14:paraId="4114D382" w14:textId="77777777" w:rsidTr="005B4C47">
        <w:tc>
          <w:tcPr>
            <w:tcW w:w="0" w:type="auto"/>
          </w:tcPr>
          <w:p w14:paraId="48439DEF" w14:textId="0382DF70" w:rsidR="000931BB" w:rsidRPr="00A176D2" w:rsidRDefault="00195C8D" w:rsidP="000931BB">
            <w:pPr>
              <w:spacing w:after="0"/>
              <w:jc w:val="both"/>
              <w:rPr>
                <w:rFonts w:ascii="Calibri Light" w:hAnsi="Calibri Light" w:cs="Calibri Light"/>
                <w:i/>
                <w:iCs/>
              </w:rPr>
            </w:pPr>
            <w:r w:rsidRPr="0064789D">
              <w:rPr>
                <w:rFonts w:ascii="Calibri Light" w:hAnsi="Calibri Light" w:cs="Calibri Light"/>
                <w:i/>
                <w:iCs/>
              </w:rPr>
              <w:t>B</w:t>
            </w:r>
            <w:r w:rsidR="0099298A" w:rsidRPr="0064789D">
              <w:rPr>
                <w:rFonts w:ascii="Calibri Light" w:hAnsi="Calibri Light" w:cs="Calibri Light"/>
                <w:i/>
                <w:iCs/>
              </w:rPr>
              <w:t>.</w:t>
            </w:r>
            <w:r w:rsidRPr="0064789D">
              <w:rPr>
                <w:rFonts w:ascii="Calibri Light" w:hAnsi="Calibri Light" w:cs="Calibri Light"/>
                <w:i/>
                <w:iCs/>
              </w:rPr>
              <w:t xml:space="preserve">2.1 </w:t>
            </w:r>
            <w:r w:rsidR="000931BB" w:rsidRPr="0064789D">
              <w:rPr>
                <w:rFonts w:ascii="Calibri Light" w:hAnsi="Calibri Light" w:cs="Calibri Light"/>
                <w:i/>
                <w:iCs/>
              </w:rPr>
              <w:t xml:space="preserve">Vodstvene </w:t>
            </w:r>
            <w:r w:rsidR="000931BB" w:rsidRPr="00A176D2">
              <w:rPr>
                <w:rFonts w:ascii="Calibri Light" w:hAnsi="Calibri Light" w:cs="Calibri Light"/>
                <w:i/>
                <w:iCs/>
              </w:rPr>
              <w:t>reference vodje</w:t>
            </w:r>
          </w:p>
          <w:p w14:paraId="650EBB87" w14:textId="33FBF2F2" w:rsidR="000931BB" w:rsidRPr="00651D36" w:rsidRDefault="000931BB" w:rsidP="000931BB">
            <w:pPr>
              <w:pStyle w:val="paragraph"/>
              <w:tabs>
                <w:tab w:val="left" w:pos="284"/>
              </w:tabs>
              <w:spacing w:before="0" w:beforeAutospacing="0" w:after="0" w:afterAutospacing="0"/>
              <w:contextualSpacing/>
              <w:textAlignment w:val="baseline"/>
              <w:rPr>
                <w:rFonts w:asciiTheme="minorHAnsi" w:hAnsiTheme="minorHAnsi" w:cstheme="minorHAnsi"/>
                <w:color w:val="948A54" w:themeColor="background2" w:themeShade="80"/>
                <w:sz w:val="20"/>
                <w:szCs w:val="22"/>
              </w:rPr>
            </w:pPr>
            <w:r w:rsidRPr="00651D36">
              <w:rPr>
                <w:rFonts w:asciiTheme="minorHAnsi" w:hAnsiTheme="minorHAnsi" w:cstheme="minorHAnsi"/>
                <w:color w:val="948A54" w:themeColor="background2" w:themeShade="80"/>
                <w:sz w:val="20"/>
                <w:szCs w:val="22"/>
              </w:rPr>
              <w:t>Opišite vodstvene reference vodje. Največ 6.000 znakov, vključno s presledki</w:t>
            </w:r>
            <w:r w:rsidR="00506381">
              <w:rPr>
                <w:rFonts w:asciiTheme="minorHAnsi" w:hAnsiTheme="minorHAnsi" w:cstheme="minorHAnsi"/>
                <w:color w:val="948A54" w:themeColor="background2" w:themeShade="80"/>
                <w:sz w:val="20"/>
                <w:szCs w:val="22"/>
              </w:rPr>
              <w:t xml:space="preserve"> (</w:t>
            </w:r>
            <w:r w:rsidRPr="00651D36">
              <w:rPr>
                <w:rFonts w:asciiTheme="minorHAnsi" w:hAnsiTheme="minorHAnsi" w:cstheme="minorHAnsi"/>
                <w:color w:val="948A54" w:themeColor="background2" w:themeShade="80"/>
                <w:sz w:val="20"/>
                <w:szCs w:val="22"/>
              </w:rPr>
              <w:t>velikost pisave Calibri 1</w:t>
            </w:r>
            <w:r w:rsidR="000734CA">
              <w:rPr>
                <w:rFonts w:asciiTheme="minorHAnsi" w:hAnsiTheme="minorHAnsi" w:cstheme="minorHAnsi"/>
                <w:color w:val="948A54" w:themeColor="background2" w:themeShade="80"/>
                <w:sz w:val="20"/>
                <w:szCs w:val="22"/>
              </w:rPr>
              <w:t>1)</w:t>
            </w:r>
          </w:p>
          <w:p w14:paraId="013D24DB" w14:textId="77777777" w:rsidR="000931BB" w:rsidRPr="00651D36" w:rsidRDefault="000931BB" w:rsidP="000931BB">
            <w:pPr>
              <w:pStyle w:val="paragraph"/>
              <w:tabs>
                <w:tab w:val="left" w:pos="284"/>
              </w:tabs>
              <w:spacing w:before="0" w:beforeAutospacing="0" w:after="0" w:afterAutospacing="0"/>
              <w:contextualSpacing/>
              <w:textAlignment w:val="baseline"/>
              <w:rPr>
                <w:rFonts w:asciiTheme="minorHAnsi" w:hAnsiTheme="minorHAnsi" w:cstheme="minorHAnsi"/>
                <w:color w:val="948A54" w:themeColor="background2" w:themeShade="80"/>
                <w:sz w:val="22"/>
              </w:rPr>
            </w:pPr>
          </w:p>
          <w:sdt>
            <w:sdtPr>
              <w:rPr>
                <w:rFonts w:asciiTheme="minorHAnsi" w:hAnsiTheme="minorHAnsi" w:cstheme="minorHAnsi"/>
              </w:rPr>
              <w:id w:val="2049947621"/>
              <w:placeholder>
                <w:docPart w:val="7ABE4654BF4147D49019C8EF61A5D490"/>
              </w:placeholder>
              <w:showingPlcHdr/>
            </w:sdtPr>
            <w:sdtEndPr/>
            <w:sdtContent>
              <w:p w14:paraId="49FE6FD3" w14:textId="21BB8DDF" w:rsidR="000931BB" w:rsidRPr="00651D36" w:rsidRDefault="000931BB" w:rsidP="000931BB">
                <w:pPr>
                  <w:spacing w:after="0"/>
                  <w:jc w:val="both"/>
                  <w:rPr>
                    <w:rFonts w:asciiTheme="minorHAnsi" w:hAnsiTheme="minorHAnsi" w:cstheme="minorHAnsi"/>
                  </w:rPr>
                </w:pPr>
                <w:r w:rsidRPr="00A176D2">
                  <w:rPr>
                    <w:rStyle w:val="Besedilooznabemesta"/>
                    <w:rFonts w:asciiTheme="minorHAnsi" w:hAnsiTheme="minorHAnsi" w:cstheme="minorHAnsi"/>
                    <w:color w:val="808080" w:themeColor="background1" w:themeShade="80"/>
                    <w:sz w:val="20"/>
                    <w:szCs w:val="20"/>
                  </w:rPr>
                  <w:t>Kliknite ali tapnite tukaj, če želite vnesti besedilo.</w:t>
                </w:r>
              </w:p>
            </w:sdtContent>
          </w:sdt>
        </w:tc>
      </w:tr>
      <w:tr w:rsidR="000A4EFE" w:rsidRPr="00651D36" w14:paraId="4DF2BE34" w14:textId="77777777" w:rsidTr="005B4C47">
        <w:trPr>
          <w:trHeight w:val="1839"/>
        </w:trPr>
        <w:tc>
          <w:tcPr>
            <w:tcW w:w="0" w:type="auto"/>
          </w:tcPr>
          <w:p w14:paraId="128C8063" w14:textId="50B479D2" w:rsidR="005A0CD8" w:rsidRPr="00A176D2" w:rsidRDefault="005E4785" w:rsidP="007830D6">
            <w:pPr>
              <w:spacing w:after="0"/>
              <w:jc w:val="both"/>
              <w:rPr>
                <w:rFonts w:ascii="Calibri Light" w:hAnsi="Calibri Light" w:cs="Calibri Light"/>
                <w:i/>
                <w:iCs/>
              </w:rPr>
            </w:pPr>
            <w:r w:rsidRPr="00A176D2">
              <w:rPr>
                <w:rFonts w:ascii="Calibri Light" w:hAnsi="Calibri Light" w:cs="Calibri Light"/>
                <w:i/>
                <w:iCs/>
              </w:rPr>
              <w:t>B.</w:t>
            </w:r>
            <w:r w:rsidR="00D85F8F">
              <w:rPr>
                <w:rFonts w:ascii="Calibri Light" w:hAnsi="Calibri Light" w:cs="Calibri Light"/>
                <w:i/>
                <w:iCs/>
              </w:rPr>
              <w:t>2.2</w:t>
            </w:r>
            <w:r w:rsidRPr="00A176D2">
              <w:rPr>
                <w:rFonts w:ascii="Calibri Light" w:hAnsi="Calibri Light" w:cs="Calibri Light"/>
                <w:i/>
                <w:iCs/>
              </w:rPr>
              <w:t xml:space="preserve"> </w:t>
            </w:r>
            <w:r w:rsidR="005A0CD8" w:rsidRPr="00A176D2">
              <w:rPr>
                <w:rFonts w:ascii="Calibri Light" w:hAnsi="Calibri Light" w:cs="Calibri Light"/>
                <w:i/>
                <w:iCs/>
              </w:rPr>
              <w:t xml:space="preserve">Znanstvene in strokovne reference programske skupine </w:t>
            </w:r>
            <w:r w:rsidR="004C7BA0">
              <w:rPr>
                <w:rFonts w:ascii="Calibri Light" w:hAnsi="Calibri Light" w:cs="Calibri Light"/>
                <w:i/>
                <w:iCs/>
              </w:rPr>
              <w:t>ter njihova skladnost z vsebino predlaganega programa</w:t>
            </w:r>
          </w:p>
          <w:p w14:paraId="778D5703" w14:textId="12E6D8E6" w:rsidR="004C25A2" w:rsidRPr="00651D36" w:rsidRDefault="00F86F0B" w:rsidP="007830D6">
            <w:pPr>
              <w:spacing w:after="0"/>
              <w:jc w:val="both"/>
              <w:rPr>
                <w:rFonts w:asciiTheme="minorHAnsi" w:hAnsiTheme="minorHAnsi" w:cstheme="minorHAnsi"/>
                <w:color w:val="948A54" w:themeColor="background2" w:themeShade="80"/>
                <w:sz w:val="20"/>
                <w:lang w:eastAsia="sl-SI"/>
              </w:rPr>
            </w:pPr>
            <w:r w:rsidRPr="00651D36">
              <w:rPr>
                <w:rFonts w:asciiTheme="minorHAnsi" w:hAnsiTheme="minorHAnsi" w:cstheme="minorHAnsi"/>
                <w:color w:val="948A54" w:themeColor="background2" w:themeShade="80"/>
                <w:sz w:val="20"/>
                <w:lang w:eastAsia="sl-SI"/>
              </w:rPr>
              <w:t xml:space="preserve">Navedite </w:t>
            </w:r>
            <w:r w:rsidR="005B63AF" w:rsidRPr="00651D36">
              <w:rPr>
                <w:rFonts w:asciiTheme="minorHAnsi" w:hAnsiTheme="minorHAnsi" w:cstheme="minorHAnsi"/>
                <w:color w:val="948A54" w:themeColor="background2" w:themeShade="80"/>
                <w:sz w:val="20"/>
                <w:lang w:eastAsia="sl-SI"/>
              </w:rPr>
              <w:t>10</w:t>
            </w:r>
            <w:r w:rsidRPr="00651D36">
              <w:rPr>
                <w:rFonts w:asciiTheme="minorHAnsi" w:hAnsiTheme="minorHAnsi" w:cstheme="minorHAnsi"/>
                <w:color w:val="948A54" w:themeColor="background2" w:themeShade="80"/>
                <w:sz w:val="20"/>
                <w:lang w:eastAsia="sl-SI"/>
              </w:rPr>
              <w:t xml:space="preserve"> najpomembnejših znanstvenih in strokovnih referenc </w:t>
            </w:r>
            <w:r w:rsidR="0076444C" w:rsidRPr="00651D36">
              <w:rPr>
                <w:rFonts w:asciiTheme="minorHAnsi" w:hAnsiTheme="minorHAnsi" w:cstheme="minorHAnsi"/>
                <w:color w:val="948A54" w:themeColor="background2" w:themeShade="80"/>
                <w:sz w:val="20"/>
                <w:lang w:eastAsia="sl-SI"/>
              </w:rPr>
              <w:t xml:space="preserve">članov </w:t>
            </w:r>
            <w:r w:rsidRPr="00651D36">
              <w:rPr>
                <w:rFonts w:asciiTheme="minorHAnsi" w:hAnsiTheme="minorHAnsi" w:cstheme="minorHAnsi"/>
                <w:color w:val="948A54" w:themeColor="background2" w:themeShade="80"/>
                <w:sz w:val="20"/>
                <w:lang w:eastAsia="sl-SI"/>
              </w:rPr>
              <w:t>programske skupine</w:t>
            </w:r>
            <w:r w:rsidR="00A91AAD" w:rsidRPr="00651D36">
              <w:rPr>
                <w:rFonts w:asciiTheme="minorHAnsi" w:hAnsiTheme="minorHAnsi" w:cstheme="minorHAnsi"/>
                <w:color w:val="948A54" w:themeColor="background2" w:themeShade="80"/>
                <w:sz w:val="20"/>
                <w:lang w:eastAsia="sl-SI"/>
              </w:rPr>
              <w:t xml:space="preserve"> v zadnjih desetih letih</w:t>
            </w:r>
            <w:r w:rsidR="005A0CD8" w:rsidRPr="00651D36">
              <w:rPr>
                <w:rFonts w:asciiTheme="minorHAnsi" w:hAnsiTheme="minorHAnsi" w:cstheme="minorHAnsi"/>
                <w:color w:val="948A54" w:themeColor="background2" w:themeShade="80"/>
                <w:sz w:val="20"/>
                <w:lang w:eastAsia="sl-SI"/>
              </w:rPr>
              <w:t>, ki predstavljajo skladnost z vsebino predlaganega programa.</w:t>
            </w:r>
            <w:r w:rsidR="004C25A2" w:rsidRPr="00651D36">
              <w:rPr>
                <w:rFonts w:asciiTheme="minorHAnsi" w:hAnsiTheme="minorHAnsi" w:cstheme="minorHAnsi"/>
                <w:color w:val="948A54" w:themeColor="background2" w:themeShade="80"/>
                <w:sz w:val="20"/>
                <w:lang w:eastAsia="sl-SI"/>
              </w:rPr>
              <w:t xml:space="preserve"> Pri vsak</w:t>
            </w:r>
            <w:r w:rsidR="00FE533F" w:rsidRPr="00651D36">
              <w:rPr>
                <w:rFonts w:asciiTheme="minorHAnsi" w:hAnsiTheme="minorHAnsi" w:cstheme="minorHAnsi"/>
                <w:color w:val="948A54" w:themeColor="background2" w:themeShade="80"/>
                <w:sz w:val="20"/>
                <w:lang w:eastAsia="sl-SI"/>
              </w:rPr>
              <w:t>i referenci</w:t>
            </w:r>
            <w:r w:rsidR="004C25A2" w:rsidRPr="00651D36">
              <w:rPr>
                <w:rFonts w:asciiTheme="minorHAnsi" w:hAnsiTheme="minorHAnsi" w:cstheme="minorHAnsi"/>
                <w:color w:val="948A54" w:themeColor="background2" w:themeShade="80"/>
                <w:sz w:val="20"/>
                <w:lang w:eastAsia="sl-SI"/>
              </w:rPr>
              <w:t xml:space="preserve"> navedite COBISS </w:t>
            </w:r>
            <w:r w:rsidR="005B63AF" w:rsidRPr="00651D36">
              <w:rPr>
                <w:rFonts w:asciiTheme="minorHAnsi" w:hAnsiTheme="minorHAnsi" w:cstheme="minorHAnsi"/>
                <w:color w:val="948A54" w:themeColor="background2" w:themeShade="80"/>
                <w:sz w:val="20"/>
                <w:lang w:eastAsia="sl-SI"/>
              </w:rPr>
              <w:t>kodo</w:t>
            </w:r>
            <w:r w:rsidR="004C25A2" w:rsidRPr="00651D36">
              <w:rPr>
                <w:rFonts w:asciiTheme="minorHAnsi" w:hAnsiTheme="minorHAnsi" w:cstheme="minorHAnsi"/>
                <w:color w:val="948A54" w:themeColor="background2" w:themeShade="80"/>
                <w:sz w:val="20"/>
                <w:lang w:eastAsia="sl-SI"/>
              </w:rPr>
              <w:t>, naslov, avtorje, ime revije/publikacije, kratek opis</w:t>
            </w:r>
            <w:r w:rsidR="008931CE" w:rsidRPr="00651D36">
              <w:rPr>
                <w:rFonts w:asciiTheme="minorHAnsi" w:hAnsiTheme="minorHAnsi" w:cstheme="minorHAnsi"/>
                <w:color w:val="948A54" w:themeColor="background2" w:themeShade="80"/>
                <w:sz w:val="20"/>
                <w:lang w:eastAsia="sl-SI"/>
              </w:rPr>
              <w:t xml:space="preserve"> skladnost</w:t>
            </w:r>
            <w:r w:rsidR="0076444C" w:rsidRPr="00651D36">
              <w:rPr>
                <w:rFonts w:asciiTheme="minorHAnsi" w:hAnsiTheme="minorHAnsi" w:cstheme="minorHAnsi"/>
                <w:color w:val="948A54" w:themeColor="background2" w:themeShade="80"/>
                <w:sz w:val="20"/>
                <w:lang w:eastAsia="sl-SI"/>
              </w:rPr>
              <w:t>i</w:t>
            </w:r>
            <w:r w:rsidR="008931CE" w:rsidRPr="00651D36">
              <w:rPr>
                <w:rFonts w:asciiTheme="minorHAnsi" w:hAnsiTheme="minorHAnsi" w:cstheme="minorHAnsi"/>
                <w:color w:val="948A54" w:themeColor="background2" w:themeShade="80"/>
                <w:sz w:val="20"/>
                <w:lang w:eastAsia="sl-SI"/>
              </w:rPr>
              <w:t xml:space="preserve"> reference z vsebino raziskovalnega programa</w:t>
            </w:r>
            <w:r w:rsidR="00506381">
              <w:rPr>
                <w:rFonts w:asciiTheme="minorHAnsi" w:hAnsiTheme="minorHAnsi" w:cstheme="minorHAnsi"/>
                <w:color w:val="948A54" w:themeColor="background2" w:themeShade="80"/>
                <w:sz w:val="20"/>
                <w:lang w:eastAsia="sl-SI"/>
              </w:rPr>
              <w:t xml:space="preserve"> (v</w:t>
            </w:r>
            <w:r w:rsidR="00912279" w:rsidRPr="00651D36">
              <w:rPr>
                <w:rFonts w:asciiTheme="minorHAnsi" w:hAnsiTheme="minorHAnsi" w:cstheme="minorHAnsi"/>
                <w:color w:val="948A54" w:themeColor="background2" w:themeShade="80"/>
                <w:sz w:val="20"/>
                <w:lang w:eastAsia="sl-SI"/>
              </w:rPr>
              <w:t>elikost pisave Calibri 11</w:t>
            </w:r>
            <w:r w:rsidR="00506381">
              <w:rPr>
                <w:rFonts w:asciiTheme="minorHAnsi" w:hAnsiTheme="minorHAnsi" w:cstheme="minorHAnsi"/>
                <w:color w:val="948A54" w:themeColor="background2" w:themeShade="80"/>
                <w:sz w:val="20"/>
                <w:lang w:eastAsia="sl-SI"/>
              </w:rPr>
              <w:t>)</w:t>
            </w:r>
            <w:r w:rsidR="00912279" w:rsidRPr="00651D36">
              <w:rPr>
                <w:rFonts w:asciiTheme="minorHAnsi" w:hAnsiTheme="minorHAnsi" w:cstheme="minorHAnsi"/>
                <w:color w:val="948A54" w:themeColor="background2" w:themeShade="80"/>
                <w:sz w:val="20"/>
                <w:lang w:eastAsia="sl-SI"/>
              </w:rPr>
              <w:t>.</w:t>
            </w:r>
          </w:p>
          <w:p w14:paraId="6DF10ECA" w14:textId="77777777" w:rsidR="00C6088A" w:rsidRPr="00651D36" w:rsidRDefault="00C6088A" w:rsidP="007830D6">
            <w:pPr>
              <w:spacing w:after="0"/>
              <w:jc w:val="both"/>
              <w:rPr>
                <w:rFonts w:asciiTheme="minorHAnsi" w:hAnsiTheme="minorHAnsi" w:cstheme="minorHAnsi"/>
                <w:sz w:val="20"/>
                <w:lang w:eastAsia="sl-SI"/>
              </w:rPr>
            </w:pPr>
          </w:p>
          <w:sdt>
            <w:sdtPr>
              <w:rPr>
                <w:rFonts w:asciiTheme="minorHAnsi" w:hAnsiTheme="minorHAnsi" w:cstheme="minorHAnsi"/>
              </w:rPr>
              <w:id w:val="703985943"/>
              <w:placeholder>
                <w:docPart w:val="90959F33AAC4417ABB46B3A213CC8EA4"/>
              </w:placeholder>
              <w:showingPlcHdr/>
            </w:sdtPr>
            <w:sdtEndPr/>
            <w:sdtContent>
              <w:p w14:paraId="5BB1C581" w14:textId="397CBC67" w:rsidR="000A4EFE" w:rsidRPr="00651D36" w:rsidRDefault="000A4EFE" w:rsidP="007830D6">
                <w:pPr>
                  <w:spacing w:after="0"/>
                  <w:jc w:val="both"/>
                  <w:rPr>
                    <w:rFonts w:asciiTheme="minorHAnsi" w:hAnsiTheme="minorHAnsi" w:cstheme="minorHAnsi"/>
                    <w:color w:val="FF0000"/>
                  </w:rPr>
                </w:pPr>
                <w:r w:rsidRPr="00A176D2">
                  <w:rPr>
                    <w:rStyle w:val="Besedilooznabemesta"/>
                    <w:rFonts w:asciiTheme="minorHAnsi" w:hAnsiTheme="minorHAnsi" w:cstheme="minorHAnsi"/>
                    <w:color w:val="808080" w:themeColor="background1" w:themeShade="80"/>
                    <w:sz w:val="20"/>
                    <w:szCs w:val="20"/>
                  </w:rPr>
                  <w:t>Kliknite ali tapnite tukaj, če želite vnesti besedilo.</w:t>
                </w:r>
              </w:p>
            </w:sdtContent>
          </w:sdt>
        </w:tc>
      </w:tr>
    </w:tbl>
    <w:p w14:paraId="325224C6" w14:textId="77777777" w:rsidR="00C20D9E" w:rsidRPr="004173B5" w:rsidRDefault="00C20D9E" w:rsidP="004173B5">
      <w:pPr>
        <w:spacing w:after="0"/>
        <w:rPr>
          <w:sz w:val="2"/>
          <w:szCs w:val="2"/>
        </w:rPr>
      </w:pPr>
    </w:p>
    <w:tbl>
      <w:tblPr>
        <w:tblStyle w:val="Tabelamrea"/>
        <w:tblW w:w="0" w:type="auto"/>
        <w:tblLook w:val="04A0" w:firstRow="1" w:lastRow="0" w:firstColumn="1" w:lastColumn="0" w:noHBand="0" w:noVBand="1"/>
      </w:tblPr>
      <w:tblGrid>
        <w:gridCol w:w="9062"/>
      </w:tblGrid>
      <w:tr w:rsidR="000A4EFE" w:rsidRPr="000A4EFE" w14:paraId="2EC0AF64" w14:textId="77777777" w:rsidTr="007708E2">
        <w:tc>
          <w:tcPr>
            <w:tcW w:w="0" w:type="auto"/>
          </w:tcPr>
          <w:p w14:paraId="6A0B232C" w14:textId="203518DF" w:rsidR="000A4EFE" w:rsidRPr="00A176D2" w:rsidRDefault="00177D94" w:rsidP="007830D6">
            <w:pPr>
              <w:spacing w:after="0"/>
              <w:jc w:val="both"/>
              <w:rPr>
                <w:rFonts w:ascii="Calibri Light" w:hAnsi="Calibri Light" w:cs="Calibri Light"/>
                <w:i/>
                <w:iCs/>
              </w:rPr>
            </w:pPr>
            <w:r w:rsidRPr="00A176D2">
              <w:rPr>
                <w:rFonts w:ascii="Calibri Light" w:hAnsi="Calibri Light" w:cs="Calibri Light"/>
                <w:i/>
                <w:iCs/>
              </w:rPr>
              <w:t>B.</w:t>
            </w:r>
            <w:r w:rsidR="00C03F6D">
              <w:rPr>
                <w:rFonts w:ascii="Calibri Light" w:hAnsi="Calibri Light" w:cs="Calibri Light"/>
                <w:i/>
                <w:iCs/>
              </w:rPr>
              <w:t>2.3</w:t>
            </w:r>
            <w:r w:rsidRPr="00A176D2">
              <w:rPr>
                <w:rFonts w:ascii="Calibri Light" w:hAnsi="Calibri Light" w:cs="Calibri Light"/>
                <w:i/>
                <w:iCs/>
              </w:rPr>
              <w:t xml:space="preserve"> </w:t>
            </w:r>
            <w:r w:rsidR="004C7BA0">
              <w:rPr>
                <w:rFonts w:ascii="Calibri Light" w:hAnsi="Calibri Light" w:cs="Calibri Light"/>
                <w:i/>
                <w:iCs/>
              </w:rPr>
              <w:t>Primernost sestave skupine za zagotavljanje dolgoročnega in kakovostnega delovanja na raziskovalnem področju programske skupine in njena zmožnost doseganja sinergijskih učinkov ob skrbi za raznolikost in vključevalnost članov programskih skupin</w:t>
            </w:r>
          </w:p>
          <w:p w14:paraId="7B76E230" w14:textId="77777777" w:rsidR="00391771" w:rsidRPr="00A176D2" w:rsidRDefault="00391771" w:rsidP="00813995">
            <w:pPr>
              <w:spacing w:after="0"/>
              <w:jc w:val="both"/>
              <w:rPr>
                <w:rFonts w:ascii="Calibri Light" w:hAnsi="Calibri Light" w:cs="Calibri Light"/>
                <w:i/>
                <w:iCs/>
                <w:color w:val="948A54" w:themeColor="background2" w:themeShade="80"/>
                <w:sz w:val="2"/>
                <w:szCs w:val="2"/>
                <w:lang w:eastAsia="sl-SI"/>
              </w:rPr>
            </w:pPr>
          </w:p>
          <w:p w14:paraId="542BA32A" w14:textId="10315C42" w:rsidR="00813995" w:rsidRPr="00A176D2" w:rsidRDefault="00B42B51" w:rsidP="007830D6">
            <w:pPr>
              <w:spacing w:after="0"/>
              <w:jc w:val="both"/>
              <w:rPr>
                <w:rFonts w:ascii="Calibri Light" w:hAnsi="Calibri Light" w:cs="Calibri Light"/>
                <w:i/>
                <w:iCs/>
              </w:rPr>
            </w:pPr>
            <w:r w:rsidRPr="00A176D2">
              <w:rPr>
                <w:rFonts w:ascii="Calibri Light" w:hAnsi="Calibri Light" w:cs="Calibri Light"/>
                <w:i/>
                <w:iCs/>
              </w:rPr>
              <w:t>B</w:t>
            </w:r>
            <w:r w:rsidR="00B47463" w:rsidRPr="00A176D2">
              <w:rPr>
                <w:rFonts w:ascii="Calibri Light" w:hAnsi="Calibri Light" w:cs="Calibri Light"/>
                <w:i/>
                <w:iCs/>
              </w:rPr>
              <w:t>.</w:t>
            </w:r>
            <w:r w:rsidR="00C03F6D">
              <w:rPr>
                <w:rFonts w:ascii="Calibri Light" w:hAnsi="Calibri Light" w:cs="Calibri Light"/>
                <w:i/>
                <w:iCs/>
              </w:rPr>
              <w:t>2.3</w:t>
            </w:r>
            <w:r w:rsidR="00B47463" w:rsidRPr="00A176D2">
              <w:rPr>
                <w:rFonts w:ascii="Calibri Light" w:hAnsi="Calibri Light" w:cs="Calibri Light"/>
                <w:i/>
                <w:iCs/>
              </w:rPr>
              <w:t>.1 Število članov predlagane</w:t>
            </w:r>
            <w:r w:rsidRPr="00A176D2">
              <w:rPr>
                <w:rFonts w:ascii="Calibri Light" w:hAnsi="Calibri Light" w:cs="Calibri Light"/>
                <w:i/>
                <w:iCs/>
              </w:rPr>
              <w:t xml:space="preserve"> programske </w:t>
            </w:r>
            <w:r w:rsidR="00B47463" w:rsidRPr="00A176D2">
              <w:rPr>
                <w:rFonts w:ascii="Calibri Light" w:hAnsi="Calibri Light" w:cs="Calibri Light"/>
                <w:i/>
                <w:iCs/>
              </w:rPr>
              <w:t>skupine raziskovalcev po strukturi</w:t>
            </w:r>
          </w:p>
          <w:p w14:paraId="2B114081" w14:textId="77777777" w:rsidR="00E75358" w:rsidRPr="00651D36" w:rsidRDefault="00E75358" w:rsidP="00E75358">
            <w:pPr>
              <w:spacing w:after="0"/>
              <w:jc w:val="both"/>
              <w:rPr>
                <w:rFonts w:asciiTheme="minorHAnsi" w:hAnsiTheme="minorHAnsi" w:cstheme="minorHAnsi"/>
                <w:color w:val="948A54" w:themeColor="background2" w:themeShade="80"/>
                <w:sz w:val="20"/>
                <w:szCs w:val="20"/>
                <w:lang w:eastAsia="sl-SI"/>
              </w:rPr>
            </w:pPr>
            <w:r w:rsidRPr="00651D36">
              <w:rPr>
                <w:rFonts w:asciiTheme="minorHAnsi" w:hAnsiTheme="minorHAnsi" w:cstheme="minorHAnsi"/>
                <w:color w:val="948A54" w:themeColor="background2" w:themeShade="80"/>
                <w:sz w:val="20"/>
                <w:szCs w:val="20"/>
                <w:lang w:eastAsia="sl-SI"/>
              </w:rPr>
              <w:lastRenderedPageBreak/>
              <w:t>Vpišite število članov predlagane skupine raziskovalcev po strukturi. Pri navedbi števila starejših raziskovalcev upoštevajte nazive: redni profesor, izredni profesor, znanstveni svetnik in višji znanstveni sodelavec, pri navedbi števila mlajših raziskovalcev pa naziva: docent in znanstveni sodelavec.</w:t>
            </w:r>
          </w:p>
          <w:p w14:paraId="44180292" w14:textId="77777777" w:rsidR="00391771" w:rsidRPr="00651D36" w:rsidRDefault="00391771" w:rsidP="007830D6">
            <w:pPr>
              <w:spacing w:after="0"/>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4418"/>
              <w:gridCol w:w="4418"/>
            </w:tblGrid>
            <w:tr w:rsidR="00813995" w:rsidRPr="00651D36" w14:paraId="2B7EBC5B" w14:textId="77777777" w:rsidTr="00EF712F">
              <w:tc>
                <w:tcPr>
                  <w:tcW w:w="4418" w:type="dxa"/>
                  <w:shd w:val="clear" w:color="auto" w:fill="F2F2F2" w:themeFill="background1" w:themeFillShade="F2"/>
                </w:tcPr>
                <w:p w14:paraId="50DE6FD6" w14:textId="5916835F" w:rsidR="00813995" w:rsidRPr="00651D36" w:rsidRDefault="00794C19" w:rsidP="007830D6">
                  <w:pPr>
                    <w:spacing w:after="0"/>
                    <w:jc w:val="both"/>
                    <w:rPr>
                      <w:rFonts w:asciiTheme="minorHAnsi" w:hAnsiTheme="minorHAnsi" w:cstheme="minorHAnsi"/>
                      <w:sz w:val="20"/>
                      <w:szCs w:val="20"/>
                    </w:rPr>
                  </w:pPr>
                  <w:r w:rsidRPr="00651D36">
                    <w:rPr>
                      <w:rFonts w:asciiTheme="minorHAnsi" w:hAnsiTheme="minorHAnsi" w:cstheme="minorHAnsi"/>
                      <w:sz w:val="20"/>
                      <w:szCs w:val="20"/>
                    </w:rPr>
                    <w:t>Č</w:t>
                  </w:r>
                  <w:r w:rsidR="00813995" w:rsidRPr="00651D36">
                    <w:rPr>
                      <w:rFonts w:asciiTheme="minorHAnsi" w:hAnsiTheme="minorHAnsi" w:cstheme="minorHAnsi"/>
                      <w:sz w:val="20"/>
                      <w:szCs w:val="20"/>
                    </w:rPr>
                    <w:t>lan skupine</w:t>
                  </w:r>
                </w:p>
              </w:tc>
              <w:tc>
                <w:tcPr>
                  <w:tcW w:w="4418" w:type="dxa"/>
                  <w:shd w:val="clear" w:color="auto" w:fill="F2F2F2" w:themeFill="background1" w:themeFillShade="F2"/>
                </w:tcPr>
                <w:p w14:paraId="007534FF" w14:textId="6271E8ED" w:rsidR="00813995" w:rsidRPr="00651D36" w:rsidRDefault="00EF712F" w:rsidP="005C5672">
                  <w:pPr>
                    <w:spacing w:after="0"/>
                    <w:jc w:val="right"/>
                    <w:rPr>
                      <w:rFonts w:asciiTheme="minorHAnsi" w:hAnsiTheme="minorHAnsi" w:cstheme="minorHAnsi"/>
                      <w:sz w:val="20"/>
                      <w:szCs w:val="20"/>
                    </w:rPr>
                  </w:pPr>
                  <w:r w:rsidRPr="00651D36">
                    <w:rPr>
                      <w:rFonts w:asciiTheme="minorHAnsi" w:hAnsiTheme="minorHAnsi" w:cstheme="minorHAnsi"/>
                      <w:sz w:val="20"/>
                      <w:szCs w:val="20"/>
                    </w:rPr>
                    <w:t>Š</w:t>
                  </w:r>
                  <w:r w:rsidR="00813995" w:rsidRPr="00651D36">
                    <w:rPr>
                      <w:rFonts w:asciiTheme="minorHAnsi" w:hAnsiTheme="minorHAnsi" w:cstheme="minorHAnsi"/>
                      <w:sz w:val="20"/>
                      <w:szCs w:val="20"/>
                    </w:rPr>
                    <w:t>tevilo</w:t>
                  </w:r>
                  <w:r>
                    <w:rPr>
                      <w:rFonts w:asciiTheme="minorHAnsi" w:hAnsiTheme="minorHAnsi" w:cstheme="minorHAnsi"/>
                      <w:sz w:val="20"/>
                      <w:szCs w:val="20"/>
                    </w:rPr>
                    <w:t xml:space="preserve"> članov v posamezni kategoriji strukture</w:t>
                  </w:r>
                </w:p>
              </w:tc>
            </w:tr>
            <w:tr w:rsidR="00813995" w:rsidRPr="00651D36" w14:paraId="72A7E638" w14:textId="77777777" w:rsidTr="00813995">
              <w:tc>
                <w:tcPr>
                  <w:tcW w:w="4418" w:type="dxa"/>
                </w:tcPr>
                <w:p w14:paraId="380CBEDC" w14:textId="5D8D1943" w:rsidR="00813995" w:rsidRPr="00651D36" w:rsidRDefault="006F7C41" w:rsidP="007830D6">
                  <w:pPr>
                    <w:spacing w:after="0"/>
                    <w:jc w:val="both"/>
                    <w:rPr>
                      <w:rFonts w:asciiTheme="minorHAnsi" w:hAnsiTheme="minorHAnsi" w:cstheme="minorHAnsi"/>
                      <w:sz w:val="20"/>
                      <w:szCs w:val="20"/>
                    </w:rPr>
                  </w:pPr>
                  <w:r w:rsidRPr="00651D36">
                    <w:rPr>
                      <w:rFonts w:asciiTheme="minorHAnsi" w:hAnsiTheme="minorHAnsi" w:cstheme="minorHAnsi"/>
                      <w:sz w:val="20"/>
                      <w:szCs w:val="20"/>
                    </w:rPr>
                    <w:t xml:space="preserve">Starejši raziskovalci </w:t>
                  </w:r>
                </w:p>
              </w:tc>
              <w:sdt>
                <w:sdtPr>
                  <w:rPr>
                    <w:rFonts w:asciiTheme="minorHAnsi" w:hAnsiTheme="minorHAnsi" w:cstheme="minorHAnsi"/>
                    <w:sz w:val="20"/>
                    <w:szCs w:val="20"/>
                  </w:rPr>
                  <w:id w:val="795255068"/>
                  <w:lock w:val="sdtLocked"/>
                  <w:placeholder>
                    <w:docPart w:val="DefaultPlaceholder_-1854013440"/>
                  </w:placeholder>
                  <w:showingPlcHdr/>
                </w:sdtPr>
                <w:sdtEndPr/>
                <w:sdtContent>
                  <w:tc>
                    <w:tcPr>
                      <w:tcW w:w="4418" w:type="dxa"/>
                    </w:tcPr>
                    <w:p w14:paraId="5C02CE0E" w14:textId="052B995B" w:rsidR="005C5672" w:rsidRPr="00651D36" w:rsidRDefault="00794C19" w:rsidP="00794C19">
                      <w:pPr>
                        <w:spacing w:after="0"/>
                        <w:jc w:val="right"/>
                        <w:rPr>
                          <w:rFonts w:asciiTheme="minorHAnsi" w:hAnsiTheme="minorHAnsi" w:cstheme="minorHAnsi"/>
                          <w:sz w:val="20"/>
                          <w:szCs w:val="20"/>
                        </w:rPr>
                      </w:pPr>
                      <w:r w:rsidRPr="00651D36">
                        <w:rPr>
                          <w:rStyle w:val="Besedilooznabemesta"/>
                          <w:sz w:val="20"/>
                          <w:szCs w:val="20"/>
                        </w:rPr>
                        <w:t>Kliknite ali tapnite tukaj, če želite vnesti besedilo.</w:t>
                      </w:r>
                    </w:p>
                  </w:tc>
                </w:sdtContent>
              </w:sdt>
            </w:tr>
            <w:tr w:rsidR="00813995" w:rsidRPr="00651D36" w14:paraId="6955AF61" w14:textId="77777777" w:rsidTr="00813995">
              <w:tc>
                <w:tcPr>
                  <w:tcW w:w="4418" w:type="dxa"/>
                </w:tcPr>
                <w:p w14:paraId="2E37EB34" w14:textId="35617ED3" w:rsidR="00813995" w:rsidRPr="00651D36" w:rsidRDefault="006F7C41" w:rsidP="007830D6">
                  <w:pPr>
                    <w:spacing w:after="0"/>
                    <w:jc w:val="both"/>
                    <w:rPr>
                      <w:rFonts w:asciiTheme="minorHAnsi" w:hAnsiTheme="minorHAnsi" w:cstheme="minorHAnsi"/>
                      <w:sz w:val="20"/>
                      <w:szCs w:val="20"/>
                    </w:rPr>
                  </w:pPr>
                  <w:r w:rsidRPr="00651D36">
                    <w:rPr>
                      <w:rFonts w:asciiTheme="minorHAnsi" w:hAnsiTheme="minorHAnsi" w:cstheme="minorHAnsi"/>
                      <w:sz w:val="20"/>
                      <w:szCs w:val="20"/>
                    </w:rPr>
                    <w:t>Mlajši raziskovalci</w:t>
                  </w:r>
                </w:p>
              </w:tc>
              <w:sdt>
                <w:sdtPr>
                  <w:rPr>
                    <w:rFonts w:asciiTheme="minorHAnsi" w:hAnsiTheme="minorHAnsi" w:cstheme="minorHAnsi"/>
                    <w:sz w:val="20"/>
                    <w:szCs w:val="20"/>
                  </w:rPr>
                  <w:id w:val="1448898566"/>
                  <w:placeholder>
                    <w:docPart w:val="A6CDE59D538F4320977B7E949C33E281"/>
                  </w:placeholder>
                  <w:showingPlcHdr/>
                </w:sdtPr>
                <w:sdtEndPr/>
                <w:sdtContent>
                  <w:tc>
                    <w:tcPr>
                      <w:tcW w:w="4418" w:type="dxa"/>
                    </w:tcPr>
                    <w:p w14:paraId="32470348" w14:textId="7D457D0E" w:rsidR="00813995" w:rsidRPr="00651D36" w:rsidRDefault="00794C19" w:rsidP="00794C19">
                      <w:pPr>
                        <w:spacing w:after="0"/>
                        <w:jc w:val="right"/>
                        <w:rPr>
                          <w:rFonts w:asciiTheme="minorHAnsi" w:hAnsiTheme="minorHAnsi" w:cstheme="minorHAnsi"/>
                          <w:sz w:val="20"/>
                          <w:szCs w:val="20"/>
                        </w:rPr>
                      </w:pPr>
                      <w:r w:rsidRPr="00651D36">
                        <w:rPr>
                          <w:rStyle w:val="Besedilooznabemesta"/>
                          <w:sz w:val="20"/>
                          <w:szCs w:val="20"/>
                        </w:rPr>
                        <w:t>Kliknite ali tapnite tukaj, če želite vnesti besedilo.</w:t>
                      </w:r>
                    </w:p>
                  </w:tc>
                </w:sdtContent>
              </w:sdt>
            </w:tr>
            <w:tr w:rsidR="00813995" w:rsidRPr="00651D36" w14:paraId="73E98B26" w14:textId="77777777" w:rsidTr="00813995">
              <w:tc>
                <w:tcPr>
                  <w:tcW w:w="4418" w:type="dxa"/>
                </w:tcPr>
                <w:p w14:paraId="17360E5B" w14:textId="2D2C8D0A" w:rsidR="00813995" w:rsidRPr="00651D36" w:rsidRDefault="009E08BD" w:rsidP="007830D6">
                  <w:pPr>
                    <w:spacing w:after="0"/>
                    <w:jc w:val="both"/>
                    <w:rPr>
                      <w:rFonts w:asciiTheme="minorHAnsi" w:hAnsiTheme="minorHAnsi" w:cstheme="minorHAnsi"/>
                      <w:sz w:val="20"/>
                      <w:szCs w:val="20"/>
                    </w:rPr>
                  </w:pPr>
                  <w:r w:rsidRPr="00651D36">
                    <w:rPr>
                      <w:rFonts w:asciiTheme="minorHAnsi" w:hAnsiTheme="minorHAnsi" w:cstheme="minorHAnsi"/>
                      <w:sz w:val="20"/>
                      <w:szCs w:val="20"/>
                    </w:rPr>
                    <w:t>Podoktor</w:t>
                  </w:r>
                  <w:r w:rsidR="009D7AEF" w:rsidRPr="00651D36">
                    <w:rPr>
                      <w:rFonts w:asciiTheme="minorHAnsi" w:hAnsiTheme="minorHAnsi" w:cstheme="minorHAnsi"/>
                      <w:sz w:val="20"/>
                      <w:szCs w:val="20"/>
                    </w:rPr>
                    <w:t>ski raziskovalci</w:t>
                  </w:r>
                </w:p>
              </w:tc>
              <w:sdt>
                <w:sdtPr>
                  <w:rPr>
                    <w:rFonts w:asciiTheme="minorHAnsi" w:hAnsiTheme="minorHAnsi" w:cstheme="minorHAnsi"/>
                    <w:sz w:val="20"/>
                    <w:szCs w:val="20"/>
                  </w:rPr>
                  <w:id w:val="552200347"/>
                  <w:placeholder>
                    <w:docPart w:val="DF1B3E3215264A22881E2F6E4EC0B685"/>
                  </w:placeholder>
                  <w:showingPlcHdr/>
                </w:sdtPr>
                <w:sdtEndPr/>
                <w:sdtContent>
                  <w:tc>
                    <w:tcPr>
                      <w:tcW w:w="4418" w:type="dxa"/>
                    </w:tcPr>
                    <w:p w14:paraId="0FD1850A" w14:textId="78AA6DE8" w:rsidR="00813995" w:rsidRPr="00651D36" w:rsidRDefault="00794C19" w:rsidP="00794C19">
                      <w:pPr>
                        <w:spacing w:after="0"/>
                        <w:jc w:val="right"/>
                        <w:rPr>
                          <w:rFonts w:asciiTheme="minorHAnsi" w:hAnsiTheme="minorHAnsi" w:cstheme="minorHAnsi"/>
                          <w:sz w:val="20"/>
                          <w:szCs w:val="20"/>
                        </w:rPr>
                      </w:pPr>
                      <w:r w:rsidRPr="00651D36">
                        <w:rPr>
                          <w:rStyle w:val="Besedilooznabemesta"/>
                          <w:sz w:val="20"/>
                          <w:szCs w:val="20"/>
                        </w:rPr>
                        <w:t>Kliknite ali tapnite tukaj, če želite vnesti besedilo.</w:t>
                      </w:r>
                    </w:p>
                  </w:tc>
                </w:sdtContent>
              </w:sdt>
            </w:tr>
            <w:tr w:rsidR="00813995" w:rsidRPr="00651D36" w14:paraId="720C2334" w14:textId="77777777" w:rsidTr="00813995">
              <w:tc>
                <w:tcPr>
                  <w:tcW w:w="4418" w:type="dxa"/>
                </w:tcPr>
                <w:p w14:paraId="618C2BAF" w14:textId="2DAC661B" w:rsidR="00813995" w:rsidRPr="00651D36" w:rsidRDefault="009E08BD" w:rsidP="007830D6">
                  <w:pPr>
                    <w:spacing w:after="0"/>
                    <w:jc w:val="both"/>
                    <w:rPr>
                      <w:rFonts w:asciiTheme="minorHAnsi" w:hAnsiTheme="minorHAnsi" w:cstheme="minorHAnsi"/>
                      <w:sz w:val="20"/>
                      <w:szCs w:val="20"/>
                    </w:rPr>
                  </w:pPr>
                  <w:r w:rsidRPr="00651D36">
                    <w:rPr>
                      <w:rFonts w:asciiTheme="minorHAnsi" w:hAnsiTheme="minorHAnsi" w:cstheme="minorHAnsi"/>
                      <w:sz w:val="20"/>
                      <w:szCs w:val="20"/>
                    </w:rPr>
                    <w:t>Mladi raziskovalci</w:t>
                  </w:r>
                </w:p>
              </w:tc>
              <w:sdt>
                <w:sdtPr>
                  <w:rPr>
                    <w:rFonts w:asciiTheme="minorHAnsi" w:hAnsiTheme="minorHAnsi" w:cstheme="minorHAnsi"/>
                    <w:sz w:val="20"/>
                    <w:szCs w:val="20"/>
                  </w:rPr>
                  <w:id w:val="959533833"/>
                  <w:placeholder>
                    <w:docPart w:val="0D4A985280004A3280BC9E8A9CE0F4EF"/>
                  </w:placeholder>
                  <w:showingPlcHdr/>
                </w:sdtPr>
                <w:sdtEndPr/>
                <w:sdtContent>
                  <w:tc>
                    <w:tcPr>
                      <w:tcW w:w="4418" w:type="dxa"/>
                    </w:tcPr>
                    <w:p w14:paraId="5974D494" w14:textId="647883CC" w:rsidR="00813995" w:rsidRPr="00651D36" w:rsidRDefault="00794C19" w:rsidP="00794C19">
                      <w:pPr>
                        <w:spacing w:after="0"/>
                        <w:jc w:val="right"/>
                        <w:rPr>
                          <w:rFonts w:asciiTheme="minorHAnsi" w:hAnsiTheme="minorHAnsi" w:cstheme="minorHAnsi"/>
                          <w:sz w:val="20"/>
                          <w:szCs w:val="20"/>
                        </w:rPr>
                      </w:pPr>
                      <w:r w:rsidRPr="00651D36">
                        <w:rPr>
                          <w:rStyle w:val="Besedilooznabemesta"/>
                          <w:sz w:val="20"/>
                          <w:szCs w:val="20"/>
                        </w:rPr>
                        <w:t>Kliknite ali tapnite tukaj, če želite vnesti besedilo.</w:t>
                      </w:r>
                    </w:p>
                  </w:tc>
                </w:sdtContent>
              </w:sdt>
            </w:tr>
            <w:tr w:rsidR="00813995" w:rsidRPr="00651D36" w14:paraId="5D251D5E" w14:textId="77777777" w:rsidTr="00813995">
              <w:tc>
                <w:tcPr>
                  <w:tcW w:w="4418" w:type="dxa"/>
                </w:tcPr>
                <w:p w14:paraId="56AF823E" w14:textId="69FDC370" w:rsidR="00813995" w:rsidRPr="00651D36" w:rsidRDefault="009E08BD" w:rsidP="007830D6">
                  <w:pPr>
                    <w:spacing w:after="0"/>
                    <w:jc w:val="both"/>
                    <w:rPr>
                      <w:rFonts w:asciiTheme="minorHAnsi" w:hAnsiTheme="minorHAnsi" w:cstheme="minorHAnsi"/>
                      <w:sz w:val="20"/>
                      <w:szCs w:val="20"/>
                    </w:rPr>
                  </w:pPr>
                  <w:r w:rsidRPr="00651D36">
                    <w:rPr>
                      <w:rFonts w:asciiTheme="minorHAnsi" w:hAnsiTheme="minorHAnsi" w:cstheme="minorHAnsi"/>
                      <w:sz w:val="20"/>
                      <w:szCs w:val="20"/>
                    </w:rPr>
                    <w:t>Tehnično osebje</w:t>
                  </w:r>
                </w:p>
              </w:tc>
              <w:sdt>
                <w:sdtPr>
                  <w:rPr>
                    <w:rFonts w:asciiTheme="minorHAnsi" w:hAnsiTheme="minorHAnsi" w:cstheme="minorHAnsi"/>
                    <w:sz w:val="20"/>
                    <w:szCs w:val="20"/>
                  </w:rPr>
                  <w:id w:val="909270528"/>
                  <w:placeholder>
                    <w:docPart w:val="B1392B2943CC470AACAD6F15860B5B63"/>
                  </w:placeholder>
                  <w:showingPlcHdr/>
                </w:sdtPr>
                <w:sdtEndPr/>
                <w:sdtContent>
                  <w:tc>
                    <w:tcPr>
                      <w:tcW w:w="4418" w:type="dxa"/>
                    </w:tcPr>
                    <w:p w14:paraId="26246435" w14:textId="4772E678" w:rsidR="00813995" w:rsidRPr="00651D36" w:rsidRDefault="00794C19" w:rsidP="00794C19">
                      <w:pPr>
                        <w:spacing w:after="0"/>
                        <w:jc w:val="right"/>
                        <w:rPr>
                          <w:rFonts w:asciiTheme="minorHAnsi" w:hAnsiTheme="minorHAnsi" w:cstheme="minorHAnsi"/>
                          <w:sz w:val="20"/>
                          <w:szCs w:val="20"/>
                        </w:rPr>
                      </w:pPr>
                      <w:r w:rsidRPr="00651D36">
                        <w:rPr>
                          <w:rStyle w:val="Besedilooznabemesta"/>
                          <w:sz w:val="20"/>
                          <w:szCs w:val="20"/>
                        </w:rPr>
                        <w:t>Kliknite ali tapnite tukaj, če želite vnesti besedilo.</w:t>
                      </w:r>
                    </w:p>
                  </w:tc>
                </w:sdtContent>
              </w:sdt>
            </w:tr>
            <w:tr w:rsidR="00813995" w:rsidRPr="00651D36" w14:paraId="2CE9EE72" w14:textId="77777777" w:rsidTr="00813995">
              <w:tc>
                <w:tcPr>
                  <w:tcW w:w="4418" w:type="dxa"/>
                </w:tcPr>
                <w:p w14:paraId="31B7BF8C" w14:textId="5A0C4CC9" w:rsidR="00813995" w:rsidRPr="00651D36" w:rsidRDefault="009E08BD" w:rsidP="007830D6">
                  <w:pPr>
                    <w:spacing w:after="0"/>
                    <w:jc w:val="both"/>
                    <w:rPr>
                      <w:rFonts w:asciiTheme="minorHAnsi" w:hAnsiTheme="minorHAnsi" w:cstheme="minorHAnsi"/>
                      <w:sz w:val="20"/>
                      <w:szCs w:val="20"/>
                    </w:rPr>
                  </w:pPr>
                  <w:r w:rsidRPr="00651D36">
                    <w:rPr>
                      <w:rFonts w:asciiTheme="minorHAnsi" w:hAnsiTheme="minorHAnsi" w:cstheme="minorHAnsi"/>
                      <w:sz w:val="20"/>
                      <w:szCs w:val="20"/>
                    </w:rPr>
                    <w:t>Skupaj</w:t>
                  </w:r>
                </w:p>
              </w:tc>
              <w:sdt>
                <w:sdtPr>
                  <w:rPr>
                    <w:rFonts w:asciiTheme="minorHAnsi" w:hAnsiTheme="minorHAnsi" w:cstheme="minorHAnsi"/>
                    <w:sz w:val="20"/>
                    <w:szCs w:val="20"/>
                  </w:rPr>
                  <w:alias w:val="Število članov predlagane nove PS"/>
                  <w:tag w:val="Število članov predlagane nove PS"/>
                  <w:id w:val="1020430471"/>
                  <w:placeholder>
                    <w:docPart w:val="DefaultPlaceholder_-1854013440"/>
                  </w:placeholder>
                  <w:showingPlcHdr/>
                </w:sdtPr>
                <w:sdtEndPr/>
                <w:sdtContent>
                  <w:tc>
                    <w:tcPr>
                      <w:tcW w:w="4418" w:type="dxa"/>
                    </w:tcPr>
                    <w:p w14:paraId="713C2F27" w14:textId="785DA4CE" w:rsidR="00813995" w:rsidRPr="00651D36" w:rsidRDefault="000706E2" w:rsidP="00794C19">
                      <w:pPr>
                        <w:spacing w:after="0"/>
                        <w:jc w:val="right"/>
                        <w:rPr>
                          <w:rFonts w:asciiTheme="minorHAnsi" w:hAnsiTheme="minorHAnsi" w:cstheme="minorHAnsi"/>
                          <w:sz w:val="20"/>
                          <w:szCs w:val="20"/>
                        </w:rPr>
                      </w:pPr>
                      <w:r w:rsidRPr="00651D36">
                        <w:rPr>
                          <w:rStyle w:val="Besedilooznabemesta"/>
                          <w:sz w:val="20"/>
                          <w:szCs w:val="20"/>
                        </w:rPr>
                        <w:t>Kliknite ali tapnite tukaj, če želite vnesti besedilo.</w:t>
                      </w:r>
                    </w:p>
                  </w:tc>
                </w:sdtContent>
              </w:sdt>
            </w:tr>
          </w:tbl>
          <w:p w14:paraId="34EC0027" w14:textId="77777777" w:rsidR="00B37748" w:rsidRDefault="00B37748" w:rsidP="007830D6">
            <w:pPr>
              <w:spacing w:after="0"/>
              <w:jc w:val="both"/>
              <w:rPr>
                <w:rFonts w:ascii="Calibri Light" w:hAnsi="Calibri Light" w:cs="Calibri Light"/>
                <w:i/>
                <w:iCs/>
              </w:rPr>
            </w:pPr>
          </w:p>
          <w:p w14:paraId="217436E9" w14:textId="182B0DA9" w:rsidR="00B42B51" w:rsidRPr="00A176D2" w:rsidRDefault="00B47463" w:rsidP="007830D6">
            <w:pPr>
              <w:spacing w:after="0"/>
              <w:jc w:val="both"/>
              <w:rPr>
                <w:rFonts w:ascii="Calibri Light" w:hAnsi="Calibri Light" w:cs="Calibri Light"/>
                <w:i/>
                <w:iCs/>
              </w:rPr>
            </w:pPr>
            <w:r w:rsidRPr="00A176D2">
              <w:rPr>
                <w:rFonts w:ascii="Calibri Light" w:hAnsi="Calibri Light" w:cs="Calibri Light"/>
                <w:i/>
                <w:iCs/>
              </w:rPr>
              <w:t>B.</w:t>
            </w:r>
            <w:r w:rsidR="00C03F6D">
              <w:rPr>
                <w:rFonts w:ascii="Calibri Light" w:hAnsi="Calibri Light" w:cs="Calibri Light"/>
                <w:i/>
                <w:iCs/>
              </w:rPr>
              <w:t>2.3.</w:t>
            </w:r>
            <w:r w:rsidR="00B42B51" w:rsidRPr="00A176D2">
              <w:rPr>
                <w:rFonts w:ascii="Calibri Light" w:hAnsi="Calibri Light" w:cs="Calibri Light"/>
                <w:i/>
                <w:iCs/>
              </w:rPr>
              <w:t>2</w:t>
            </w:r>
            <w:r w:rsidRPr="00A176D2">
              <w:rPr>
                <w:rFonts w:ascii="Calibri Light" w:hAnsi="Calibri Light" w:cs="Calibri Light"/>
                <w:i/>
                <w:iCs/>
              </w:rPr>
              <w:t xml:space="preserve"> </w:t>
            </w:r>
            <w:r w:rsidR="00B42B51" w:rsidRPr="00A176D2">
              <w:rPr>
                <w:rFonts w:ascii="Calibri Light" w:hAnsi="Calibri Light" w:cs="Calibri Light"/>
                <w:i/>
                <w:iCs/>
              </w:rPr>
              <w:t>Utemeljitev sestave programske skupine</w:t>
            </w:r>
          </w:p>
          <w:p w14:paraId="42CC6E0F" w14:textId="672508C4" w:rsidR="00412455" w:rsidRPr="00651D36" w:rsidRDefault="00397CA2" w:rsidP="00AE20C7">
            <w:pPr>
              <w:pStyle w:val="paragraph"/>
              <w:tabs>
                <w:tab w:val="left" w:pos="284"/>
              </w:tabs>
              <w:spacing w:before="0" w:beforeAutospacing="0" w:after="0" w:afterAutospacing="0"/>
              <w:contextualSpacing/>
              <w:jc w:val="both"/>
              <w:textAlignment w:val="baseline"/>
              <w:rPr>
                <w:rFonts w:asciiTheme="minorHAnsi" w:hAnsiTheme="minorHAnsi" w:cstheme="minorHAnsi"/>
                <w:color w:val="948A54" w:themeColor="background2" w:themeShade="80"/>
                <w:sz w:val="20"/>
                <w:szCs w:val="20"/>
              </w:rPr>
            </w:pPr>
            <w:r w:rsidRPr="00651D36">
              <w:rPr>
                <w:rFonts w:asciiTheme="minorHAnsi" w:hAnsiTheme="minorHAnsi" w:cstheme="minorHAnsi"/>
                <w:color w:val="948A54" w:themeColor="background2" w:themeShade="80"/>
                <w:sz w:val="20"/>
                <w:szCs w:val="20"/>
              </w:rPr>
              <w:t>Utemeljite primernost</w:t>
            </w:r>
            <w:r w:rsidR="00177D94" w:rsidRPr="00651D36">
              <w:rPr>
                <w:rFonts w:asciiTheme="minorHAnsi" w:hAnsiTheme="minorHAnsi" w:cstheme="minorHAnsi"/>
                <w:color w:val="948A54" w:themeColor="background2" w:themeShade="80"/>
                <w:sz w:val="20"/>
                <w:szCs w:val="20"/>
              </w:rPr>
              <w:t xml:space="preserve"> sestav</w:t>
            </w:r>
            <w:r w:rsidRPr="00651D36">
              <w:rPr>
                <w:rFonts w:asciiTheme="minorHAnsi" w:hAnsiTheme="minorHAnsi" w:cstheme="minorHAnsi"/>
                <w:color w:val="948A54" w:themeColor="background2" w:themeShade="80"/>
                <w:sz w:val="20"/>
                <w:szCs w:val="20"/>
              </w:rPr>
              <w:t>e</w:t>
            </w:r>
            <w:r w:rsidR="00177D94" w:rsidRPr="00651D36">
              <w:rPr>
                <w:rFonts w:asciiTheme="minorHAnsi" w:hAnsiTheme="minorHAnsi" w:cstheme="minorHAnsi"/>
                <w:color w:val="948A54" w:themeColor="background2" w:themeShade="80"/>
                <w:sz w:val="20"/>
                <w:szCs w:val="20"/>
              </w:rPr>
              <w:t xml:space="preserve"> programske skupine z vidika zagotavljanja dolgoročnega in kakovostnega delovanja na raziskovalnem področju programske skupine in njena zmožnost doseganja sinergijskih učinkov ob skrbi za raznolikost in vključevalnost članov programskih skupin.</w:t>
            </w:r>
            <w:r w:rsidR="00412455" w:rsidRPr="00651D36">
              <w:rPr>
                <w:rFonts w:asciiTheme="minorHAnsi" w:hAnsiTheme="minorHAnsi" w:cstheme="minorHAnsi"/>
                <w:color w:val="948A54" w:themeColor="background2" w:themeShade="80"/>
                <w:sz w:val="20"/>
                <w:szCs w:val="20"/>
              </w:rPr>
              <w:t xml:space="preserve"> Največ 3.000 znakov, vključno s presledki </w:t>
            </w:r>
            <w:r w:rsidR="00506381">
              <w:rPr>
                <w:rFonts w:asciiTheme="minorHAnsi" w:hAnsiTheme="minorHAnsi" w:cstheme="minorHAnsi"/>
                <w:color w:val="948A54" w:themeColor="background2" w:themeShade="80"/>
                <w:sz w:val="20"/>
                <w:szCs w:val="20"/>
              </w:rPr>
              <w:t>(</w:t>
            </w:r>
            <w:r w:rsidR="00412455" w:rsidRPr="00651D36">
              <w:rPr>
                <w:rFonts w:asciiTheme="minorHAnsi" w:hAnsiTheme="minorHAnsi" w:cstheme="minorHAnsi"/>
                <w:color w:val="948A54" w:themeColor="background2" w:themeShade="80"/>
                <w:sz w:val="20"/>
                <w:szCs w:val="20"/>
              </w:rPr>
              <w:t>velikost pisave Calibri 11</w:t>
            </w:r>
            <w:r w:rsidR="00506381">
              <w:rPr>
                <w:rFonts w:asciiTheme="minorHAnsi" w:hAnsiTheme="minorHAnsi" w:cstheme="minorHAnsi"/>
                <w:color w:val="948A54" w:themeColor="background2" w:themeShade="80"/>
                <w:sz w:val="20"/>
                <w:szCs w:val="20"/>
              </w:rPr>
              <w:t>)</w:t>
            </w:r>
            <w:r w:rsidR="00412455" w:rsidRPr="00651D36">
              <w:rPr>
                <w:rFonts w:asciiTheme="minorHAnsi" w:hAnsiTheme="minorHAnsi" w:cstheme="minorHAnsi"/>
                <w:color w:val="948A54" w:themeColor="background2" w:themeShade="80"/>
                <w:sz w:val="20"/>
                <w:szCs w:val="20"/>
              </w:rPr>
              <w:t>.</w:t>
            </w:r>
          </w:p>
          <w:p w14:paraId="5863DC05" w14:textId="37A70D0B" w:rsidR="007955E7" w:rsidRPr="00651D36" w:rsidRDefault="007955E7" w:rsidP="007830D6">
            <w:pPr>
              <w:spacing w:after="0"/>
              <w:jc w:val="both"/>
              <w:rPr>
                <w:rFonts w:asciiTheme="minorHAnsi" w:hAnsiTheme="minorHAnsi" w:cstheme="minorHAnsi"/>
                <w:color w:val="948A54" w:themeColor="background2" w:themeShade="80"/>
                <w:sz w:val="20"/>
                <w:szCs w:val="20"/>
                <w:lang w:eastAsia="sl-SI"/>
              </w:rPr>
            </w:pPr>
          </w:p>
          <w:p w14:paraId="7C13B456" w14:textId="77777777" w:rsidR="00397CA2" w:rsidRPr="00651D36" w:rsidRDefault="00397CA2" w:rsidP="007830D6">
            <w:pPr>
              <w:spacing w:after="0"/>
              <w:jc w:val="both"/>
              <w:rPr>
                <w:rFonts w:asciiTheme="minorHAnsi" w:hAnsiTheme="minorHAnsi" w:cstheme="minorHAnsi"/>
                <w:sz w:val="20"/>
                <w:szCs w:val="20"/>
              </w:rPr>
            </w:pPr>
          </w:p>
          <w:sdt>
            <w:sdtPr>
              <w:rPr>
                <w:rFonts w:asciiTheme="minorHAnsi" w:hAnsiTheme="minorHAnsi" w:cstheme="minorHAnsi"/>
                <w:sz w:val="20"/>
                <w:szCs w:val="20"/>
              </w:rPr>
              <w:id w:val="-1868439015"/>
              <w:placeholder>
                <w:docPart w:val="1E789E5371214AF69E12C701587EA928"/>
              </w:placeholder>
              <w:showingPlcHdr/>
            </w:sdtPr>
            <w:sdtEndPr/>
            <w:sdtContent>
              <w:p w14:paraId="7C41E6FF" w14:textId="77777777" w:rsidR="000A4EFE" w:rsidRPr="004556B7" w:rsidRDefault="000A4EFE" w:rsidP="007830D6">
                <w:pPr>
                  <w:spacing w:after="0"/>
                  <w:jc w:val="both"/>
                  <w:rPr>
                    <w:rFonts w:asciiTheme="minorHAnsi" w:hAnsiTheme="minorHAnsi" w:cstheme="minorHAnsi"/>
                    <w:sz w:val="20"/>
                    <w:szCs w:val="20"/>
                  </w:rPr>
                </w:pPr>
                <w:r w:rsidRPr="00506381">
                  <w:rPr>
                    <w:rStyle w:val="Besedilooznabemesta"/>
                    <w:rFonts w:asciiTheme="minorHAnsi" w:hAnsiTheme="minorHAnsi" w:cstheme="minorHAnsi"/>
                    <w:color w:val="808080" w:themeColor="background1" w:themeShade="80"/>
                  </w:rPr>
                  <w:t>Kliknite ali tapnite tukaj, če želite vnesti besedilo.</w:t>
                </w:r>
              </w:p>
            </w:sdtContent>
          </w:sdt>
          <w:p w14:paraId="49F2E77B" w14:textId="77777777" w:rsidR="00B40A43" w:rsidRPr="004556B7" w:rsidRDefault="00B40A43" w:rsidP="007830D6">
            <w:pPr>
              <w:spacing w:after="0"/>
              <w:jc w:val="both"/>
              <w:rPr>
                <w:rFonts w:asciiTheme="minorHAnsi" w:hAnsiTheme="minorHAnsi" w:cstheme="minorHAnsi"/>
                <w:sz w:val="20"/>
                <w:szCs w:val="20"/>
              </w:rPr>
            </w:pPr>
          </w:p>
          <w:p w14:paraId="7477B0A5" w14:textId="6CC9E527" w:rsidR="00F65E2B" w:rsidRPr="004556B7" w:rsidRDefault="00F65E2B" w:rsidP="007830D6">
            <w:pPr>
              <w:spacing w:after="0"/>
              <w:jc w:val="both"/>
              <w:rPr>
                <w:rFonts w:asciiTheme="minorHAnsi" w:hAnsiTheme="minorHAnsi" w:cstheme="minorHAnsi"/>
                <w:sz w:val="20"/>
                <w:szCs w:val="20"/>
              </w:rPr>
            </w:pPr>
          </w:p>
        </w:tc>
      </w:tr>
    </w:tbl>
    <w:p w14:paraId="581CE597" w14:textId="77777777" w:rsidR="00F65E2B" w:rsidRPr="004173B5" w:rsidRDefault="00F65E2B" w:rsidP="00F65E2B">
      <w:pPr>
        <w:spacing w:after="0"/>
        <w:jc w:val="both"/>
        <w:rPr>
          <w:rFonts w:asciiTheme="minorHAnsi" w:hAnsiTheme="minorHAnsi" w:cstheme="minorHAnsi"/>
          <w:b/>
          <w:bCs/>
          <w:sz w:val="2"/>
          <w:szCs w:val="2"/>
        </w:rPr>
      </w:pPr>
    </w:p>
    <w:tbl>
      <w:tblPr>
        <w:tblStyle w:val="Tabelamrea"/>
        <w:tblW w:w="5000" w:type="pct"/>
        <w:tblLook w:val="04A0" w:firstRow="1" w:lastRow="0" w:firstColumn="1" w:lastColumn="0" w:noHBand="0" w:noVBand="1"/>
      </w:tblPr>
      <w:tblGrid>
        <w:gridCol w:w="9062"/>
      </w:tblGrid>
      <w:tr w:rsidR="000A4EFE" w:rsidRPr="000A4EFE" w14:paraId="7552F3DC" w14:textId="77777777" w:rsidTr="00796EC1">
        <w:trPr>
          <w:trHeight w:val="1875"/>
        </w:trPr>
        <w:tc>
          <w:tcPr>
            <w:tcW w:w="0" w:type="auto"/>
          </w:tcPr>
          <w:p w14:paraId="6CC28F43" w14:textId="46B7CD5B" w:rsidR="00CB14D9" w:rsidRDefault="00CB14D9" w:rsidP="00AE293C">
            <w:pPr>
              <w:spacing w:after="0"/>
              <w:jc w:val="both"/>
              <w:rPr>
                <w:rFonts w:ascii="Calibri Light" w:hAnsi="Calibri Light" w:cs="Calibri Light"/>
                <w:i/>
                <w:iCs/>
              </w:rPr>
            </w:pPr>
            <w:r w:rsidRPr="00A176D2">
              <w:rPr>
                <w:rFonts w:ascii="Calibri Light" w:hAnsi="Calibri Light" w:cs="Calibri Light"/>
                <w:i/>
                <w:iCs/>
              </w:rPr>
              <w:t>B.</w:t>
            </w:r>
            <w:r w:rsidR="00B37748">
              <w:rPr>
                <w:rFonts w:ascii="Calibri Light" w:hAnsi="Calibri Light" w:cs="Calibri Light"/>
                <w:i/>
                <w:iCs/>
              </w:rPr>
              <w:t>3</w:t>
            </w:r>
            <w:r w:rsidRPr="00A176D2">
              <w:rPr>
                <w:rFonts w:ascii="Calibri Light" w:hAnsi="Calibri Light" w:cs="Calibri Light"/>
                <w:i/>
                <w:iCs/>
              </w:rPr>
              <w:t xml:space="preserve"> Raziskovalna infrastruktura </w:t>
            </w:r>
          </w:p>
          <w:p w14:paraId="0DF1BFF5" w14:textId="111D32DF" w:rsidR="00143309" w:rsidRPr="000E5CCB" w:rsidRDefault="00143309" w:rsidP="00143309">
            <w:pPr>
              <w:spacing w:after="0"/>
              <w:contextualSpacing/>
              <w:rPr>
                <w:rFonts w:asciiTheme="minorHAnsi" w:hAnsiTheme="minorHAnsi" w:cstheme="minorHAnsi"/>
                <w:i/>
                <w:iCs/>
                <w:color w:val="948A54" w:themeColor="background2" w:themeShade="80"/>
                <w:sz w:val="20"/>
                <w:szCs w:val="20"/>
              </w:rPr>
            </w:pPr>
            <w:r>
              <w:rPr>
                <w:rFonts w:asciiTheme="minorHAnsi" w:hAnsiTheme="minorHAnsi" w:cstheme="minorHAnsi"/>
                <w:i/>
                <w:iCs/>
                <w:color w:val="948A54" w:themeColor="background2" w:themeShade="80"/>
                <w:sz w:val="20"/>
                <w:szCs w:val="20"/>
              </w:rPr>
              <w:t>M</w:t>
            </w:r>
            <w:r w:rsidRPr="000E5CCB">
              <w:rPr>
                <w:rFonts w:asciiTheme="minorHAnsi" w:hAnsiTheme="minorHAnsi" w:cstheme="minorHAnsi"/>
                <w:i/>
                <w:iCs/>
                <w:color w:val="948A54" w:themeColor="background2" w:themeShade="80"/>
                <w:sz w:val="20"/>
                <w:szCs w:val="20"/>
              </w:rPr>
              <w:t xml:space="preserve">erila za ocenjevanje po kazalniku </w:t>
            </w:r>
            <w:r>
              <w:rPr>
                <w:rFonts w:asciiTheme="minorHAnsi" w:hAnsiTheme="minorHAnsi" w:cstheme="minorHAnsi"/>
                <w:i/>
                <w:iCs/>
                <w:color w:val="948A54" w:themeColor="background2" w:themeShade="80"/>
                <w:sz w:val="20"/>
                <w:szCs w:val="20"/>
              </w:rPr>
              <w:t>Raziskovalna infrastruktura</w:t>
            </w:r>
            <w:r w:rsidRPr="000E5CCB">
              <w:rPr>
                <w:rFonts w:asciiTheme="minorHAnsi" w:hAnsiTheme="minorHAnsi" w:cstheme="minorHAnsi"/>
                <w:i/>
                <w:iCs/>
                <w:color w:val="948A54" w:themeColor="background2" w:themeShade="80"/>
                <w:sz w:val="20"/>
                <w:szCs w:val="20"/>
              </w:rPr>
              <w:t xml:space="preserve"> (kazalnik 3.</w:t>
            </w:r>
            <w:r>
              <w:rPr>
                <w:rFonts w:asciiTheme="minorHAnsi" w:hAnsiTheme="minorHAnsi" w:cstheme="minorHAnsi"/>
                <w:i/>
                <w:iCs/>
                <w:color w:val="948A54" w:themeColor="background2" w:themeShade="80"/>
                <w:sz w:val="20"/>
                <w:szCs w:val="20"/>
              </w:rPr>
              <w:t>3</w:t>
            </w:r>
            <w:r w:rsidRPr="000E5CCB">
              <w:rPr>
                <w:rFonts w:asciiTheme="minorHAnsi" w:hAnsiTheme="minorHAnsi" w:cstheme="minorHAnsi"/>
                <w:i/>
                <w:iCs/>
                <w:color w:val="948A54" w:themeColor="background2" w:themeShade="80"/>
                <w:sz w:val="20"/>
                <w:szCs w:val="20"/>
              </w:rPr>
              <w:t>):</w:t>
            </w:r>
          </w:p>
          <w:p w14:paraId="2E915F8E" w14:textId="77777777" w:rsidR="00B37748" w:rsidRPr="00A176D2" w:rsidRDefault="00B37748" w:rsidP="00AE293C">
            <w:pPr>
              <w:spacing w:after="0"/>
              <w:jc w:val="both"/>
              <w:rPr>
                <w:rFonts w:ascii="Calibri Light" w:hAnsi="Calibri Light" w:cs="Calibri Light"/>
                <w:i/>
                <w:iCs/>
              </w:rPr>
            </w:pPr>
          </w:p>
          <w:p w14:paraId="73EA7485" w14:textId="7C300B3D" w:rsidR="00AE293C" w:rsidRDefault="00BF2C14" w:rsidP="00AE293C">
            <w:pPr>
              <w:spacing w:after="0"/>
              <w:jc w:val="both"/>
              <w:rPr>
                <w:rFonts w:asciiTheme="minorHAnsi" w:hAnsiTheme="minorHAnsi" w:cstheme="minorHAnsi"/>
                <w:color w:val="948A54" w:themeColor="background2" w:themeShade="80"/>
                <w:sz w:val="20"/>
                <w:lang w:eastAsia="sl-SI"/>
              </w:rPr>
            </w:pPr>
            <w:r>
              <w:rPr>
                <w:rFonts w:asciiTheme="minorHAnsi" w:hAnsiTheme="minorHAnsi" w:cstheme="minorHAnsi"/>
                <w:color w:val="948A54" w:themeColor="background2" w:themeShade="80"/>
                <w:sz w:val="20"/>
                <w:lang w:eastAsia="sl-SI"/>
              </w:rPr>
              <w:t xml:space="preserve">Opredelite raziskovalno infrastrukturo, ki jo programska skupina potrebuje za izvajanje raziskovalnega programa. </w:t>
            </w:r>
            <w:r w:rsidR="00B43565">
              <w:rPr>
                <w:rFonts w:asciiTheme="minorHAnsi" w:hAnsiTheme="minorHAnsi" w:cstheme="minorHAnsi"/>
                <w:color w:val="948A54" w:themeColor="background2" w:themeShade="80"/>
                <w:sz w:val="20"/>
                <w:lang w:eastAsia="sl-SI"/>
              </w:rPr>
              <w:t>Opišite</w:t>
            </w:r>
            <w:r w:rsidR="00AE293C">
              <w:rPr>
                <w:rFonts w:asciiTheme="minorHAnsi" w:hAnsiTheme="minorHAnsi" w:cstheme="minorHAnsi"/>
                <w:color w:val="948A54" w:themeColor="background2" w:themeShade="80"/>
                <w:sz w:val="20"/>
                <w:lang w:eastAsia="sl-SI"/>
              </w:rPr>
              <w:t>:</w:t>
            </w:r>
          </w:p>
          <w:p w14:paraId="09D57573" w14:textId="670B3E7F" w:rsidR="00AE293C" w:rsidRDefault="00AE293C" w:rsidP="00AE293C">
            <w:pPr>
              <w:spacing w:after="0"/>
              <w:jc w:val="both"/>
              <w:rPr>
                <w:rFonts w:asciiTheme="minorHAnsi" w:hAnsiTheme="minorHAnsi" w:cstheme="minorHAnsi"/>
                <w:color w:val="948A54" w:themeColor="background2" w:themeShade="80"/>
                <w:sz w:val="20"/>
                <w:lang w:eastAsia="sl-SI"/>
              </w:rPr>
            </w:pPr>
            <w:r>
              <w:rPr>
                <w:rFonts w:asciiTheme="minorHAnsi" w:hAnsiTheme="minorHAnsi" w:cstheme="minorHAnsi"/>
                <w:color w:val="948A54" w:themeColor="background2" w:themeShade="80"/>
                <w:sz w:val="20"/>
                <w:lang w:eastAsia="sl-SI"/>
              </w:rPr>
              <w:t xml:space="preserve">- </w:t>
            </w:r>
            <w:r w:rsidR="00B43565">
              <w:rPr>
                <w:rFonts w:asciiTheme="minorHAnsi" w:hAnsiTheme="minorHAnsi" w:cstheme="minorHAnsi"/>
                <w:color w:val="948A54" w:themeColor="background2" w:themeShade="80"/>
                <w:sz w:val="20"/>
                <w:lang w:eastAsia="sl-SI"/>
              </w:rPr>
              <w:t>o</w:t>
            </w:r>
            <w:r w:rsidRPr="00AE293C">
              <w:rPr>
                <w:rFonts w:asciiTheme="minorHAnsi" w:hAnsiTheme="minorHAnsi" w:cstheme="minorHAnsi"/>
                <w:color w:val="948A54" w:themeColor="background2" w:themeShade="80"/>
                <w:sz w:val="20"/>
                <w:lang w:eastAsia="sl-SI"/>
              </w:rPr>
              <w:t>premljenost z raziskovalno opremo, potrebno za izvajanje raziskovalnega programa.</w:t>
            </w:r>
          </w:p>
          <w:p w14:paraId="3E625A5B" w14:textId="554A6524" w:rsidR="00CB14D9" w:rsidRPr="00BF2C14" w:rsidRDefault="00AE293C" w:rsidP="00AE293C">
            <w:pPr>
              <w:spacing w:after="0"/>
              <w:jc w:val="both"/>
              <w:rPr>
                <w:rFonts w:asciiTheme="minorHAnsi" w:hAnsiTheme="minorHAnsi" w:cstheme="minorHAnsi"/>
                <w:color w:val="948A54" w:themeColor="background2" w:themeShade="80"/>
                <w:sz w:val="20"/>
                <w:lang w:eastAsia="sl-SI"/>
              </w:rPr>
            </w:pPr>
            <w:r>
              <w:rPr>
                <w:rFonts w:asciiTheme="minorHAnsi" w:hAnsiTheme="minorHAnsi" w:cstheme="minorHAnsi"/>
                <w:color w:val="948A54" w:themeColor="background2" w:themeShade="80"/>
                <w:sz w:val="20"/>
                <w:lang w:eastAsia="sl-SI"/>
              </w:rPr>
              <w:t>-</w:t>
            </w:r>
            <w:r w:rsidR="00BF2C14">
              <w:rPr>
                <w:rFonts w:asciiTheme="minorHAnsi" w:hAnsiTheme="minorHAnsi" w:cstheme="minorHAnsi"/>
                <w:color w:val="948A54" w:themeColor="background2" w:themeShade="80"/>
                <w:sz w:val="20"/>
                <w:lang w:eastAsia="sl-SI"/>
              </w:rPr>
              <w:t xml:space="preserve"> </w:t>
            </w:r>
            <w:r>
              <w:rPr>
                <w:rFonts w:asciiTheme="minorHAnsi" w:hAnsiTheme="minorHAnsi" w:cstheme="minorHAnsi"/>
                <w:color w:val="948A54" w:themeColor="background2" w:themeShade="80"/>
                <w:sz w:val="20"/>
                <w:lang w:eastAsia="sl-SI"/>
              </w:rPr>
              <w:t>d</w:t>
            </w:r>
            <w:r w:rsidR="00CB14D9" w:rsidRPr="00BF2C14">
              <w:rPr>
                <w:rFonts w:asciiTheme="minorHAnsi" w:hAnsiTheme="minorHAnsi" w:cstheme="minorHAnsi"/>
                <w:color w:val="948A54" w:themeColor="background2" w:themeShade="80"/>
                <w:sz w:val="20"/>
                <w:lang w:eastAsia="sl-SI"/>
              </w:rPr>
              <w:t>ostopnost raziskovalne opreme</w:t>
            </w:r>
            <w:r w:rsidR="00143309">
              <w:rPr>
                <w:rFonts w:asciiTheme="minorHAnsi" w:hAnsiTheme="minorHAnsi" w:cstheme="minorHAnsi"/>
                <w:color w:val="948A54" w:themeColor="background2" w:themeShade="80"/>
                <w:sz w:val="20"/>
                <w:lang w:eastAsia="sl-SI"/>
              </w:rPr>
              <w:t xml:space="preserve"> in</w:t>
            </w:r>
            <w:r w:rsidR="00CB14D9" w:rsidRPr="00BF2C14">
              <w:rPr>
                <w:rFonts w:asciiTheme="minorHAnsi" w:hAnsiTheme="minorHAnsi" w:cstheme="minorHAnsi"/>
                <w:color w:val="948A54" w:themeColor="background2" w:themeShade="80"/>
                <w:sz w:val="20"/>
                <w:lang w:eastAsia="sl-SI"/>
              </w:rPr>
              <w:t xml:space="preserve"> infrastrukture, potrebne za izvajanje raziskovalnega programa.</w:t>
            </w:r>
          </w:p>
          <w:p w14:paraId="272D6E48" w14:textId="000429EF" w:rsidR="00CF6958" w:rsidRPr="00C6088A" w:rsidRDefault="00CF6958" w:rsidP="00CF6958">
            <w:pPr>
              <w:pStyle w:val="paragraph"/>
              <w:tabs>
                <w:tab w:val="left" w:pos="284"/>
              </w:tabs>
              <w:spacing w:before="0" w:beforeAutospacing="0" w:after="0" w:afterAutospacing="0"/>
              <w:contextualSpacing/>
              <w:textAlignment w:val="baseline"/>
              <w:rPr>
                <w:rFonts w:asciiTheme="minorHAnsi" w:hAnsiTheme="minorHAnsi" w:cstheme="minorHAnsi"/>
                <w:color w:val="948A54" w:themeColor="background2" w:themeShade="80"/>
                <w:sz w:val="20"/>
                <w:szCs w:val="22"/>
              </w:rPr>
            </w:pPr>
            <w:r w:rsidRPr="00C6088A">
              <w:rPr>
                <w:rFonts w:asciiTheme="minorHAnsi" w:hAnsiTheme="minorHAnsi" w:cstheme="minorHAnsi"/>
                <w:color w:val="948A54" w:themeColor="background2" w:themeShade="80"/>
                <w:sz w:val="20"/>
                <w:szCs w:val="22"/>
              </w:rPr>
              <w:t>Največ 6.000 znakov, vključno s presledki</w:t>
            </w:r>
            <w:r w:rsidR="00506381">
              <w:rPr>
                <w:rFonts w:asciiTheme="minorHAnsi" w:hAnsiTheme="minorHAnsi" w:cstheme="minorHAnsi"/>
                <w:color w:val="948A54" w:themeColor="background2" w:themeShade="80"/>
                <w:sz w:val="20"/>
                <w:szCs w:val="22"/>
              </w:rPr>
              <w:t xml:space="preserve"> (</w:t>
            </w:r>
            <w:r w:rsidRPr="00C6088A">
              <w:rPr>
                <w:rFonts w:asciiTheme="minorHAnsi" w:hAnsiTheme="minorHAnsi" w:cstheme="minorHAnsi"/>
                <w:color w:val="948A54" w:themeColor="background2" w:themeShade="80"/>
                <w:sz w:val="20"/>
                <w:szCs w:val="22"/>
              </w:rPr>
              <w:t>velikost pisave Calibri 11</w:t>
            </w:r>
            <w:r w:rsidR="00506381">
              <w:rPr>
                <w:rFonts w:asciiTheme="minorHAnsi" w:hAnsiTheme="minorHAnsi" w:cstheme="minorHAnsi"/>
                <w:color w:val="948A54" w:themeColor="background2" w:themeShade="80"/>
                <w:sz w:val="20"/>
                <w:szCs w:val="22"/>
              </w:rPr>
              <w:t>)</w:t>
            </w:r>
            <w:r w:rsidRPr="00C6088A">
              <w:rPr>
                <w:rFonts w:asciiTheme="minorHAnsi" w:hAnsiTheme="minorHAnsi" w:cstheme="minorHAnsi"/>
                <w:color w:val="948A54" w:themeColor="background2" w:themeShade="80"/>
                <w:sz w:val="20"/>
                <w:szCs w:val="22"/>
              </w:rPr>
              <w:t>.</w:t>
            </w:r>
          </w:p>
          <w:p w14:paraId="3E8E4820" w14:textId="5E311D37" w:rsidR="000A4EFE" w:rsidRPr="00AE293C" w:rsidRDefault="000A4EFE" w:rsidP="00AE293C">
            <w:pPr>
              <w:spacing w:after="0"/>
              <w:jc w:val="both"/>
              <w:rPr>
                <w:rFonts w:asciiTheme="minorHAnsi" w:hAnsiTheme="minorHAnsi" w:cstheme="minorHAnsi"/>
              </w:rPr>
            </w:pPr>
          </w:p>
          <w:sdt>
            <w:sdtPr>
              <w:rPr>
                <w:rFonts w:asciiTheme="minorHAnsi" w:hAnsiTheme="minorHAnsi" w:cstheme="minorHAnsi"/>
              </w:rPr>
              <w:id w:val="-1908208850"/>
              <w:placeholder>
                <w:docPart w:val="89ABBE9ADE404AB0A200909DE4F67A67"/>
              </w:placeholder>
              <w:showingPlcHdr/>
            </w:sdtPr>
            <w:sdtEndPr/>
            <w:sdtContent>
              <w:p w14:paraId="5E427385" w14:textId="77777777" w:rsidR="000A4EFE" w:rsidRDefault="000A4EFE" w:rsidP="00AE293C">
                <w:pPr>
                  <w:spacing w:after="0"/>
                  <w:jc w:val="both"/>
                  <w:rPr>
                    <w:rFonts w:asciiTheme="minorHAnsi" w:hAnsiTheme="minorHAnsi" w:cstheme="minorHAnsi"/>
                  </w:rPr>
                </w:pPr>
                <w:r w:rsidRPr="00A176D2">
                  <w:rPr>
                    <w:rStyle w:val="Besedilooznabemesta"/>
                    <w:rFonts w:asciiTheme="minorHAnsi" w:hAnsiTheme="minorHAnsi" w:cstheme="minorHAnsi"/>
                    <w:color w:val="808080" w:themeColor="background1" w:themeShade="80"/>
                    <w:sz w:val="20"/>
                    <w:szCs w:val="20"/>
                  </w:rPr>
                  <w:t>Kliknite ali tapnite tukaj, če želite vnesti besedilo.</w:t>
                </w:r>
              </w:p>
            </w:sdtContent>
          </w:sdt>
          <w:p w14:paraId="7E895370" w14:textId="3B0C59FC" w:rsidR="005E540F" w:rsidRPr="005E540F" w:rsidRDefault="005E540F" w:rsidP="00AE293C">
            <w:pPr>
              <w:spacing w:after="0"/>
              <w:jc w:val="both"/>
              <w:rPr>
                <w:rFonts w:asciiTheme="minorHAnsi" w:hAnsiTheme="minorHAnsi" w:cstheme="minorHAnsi"/>
              </w:rPr>
            </w:pPr>
          </w:p>
        </w:tc>
      </w:tr>
      <w:bookmarkEnd w:id="2"/>
      <w:bookmarkEnd w:id="3"/>
    </w:tbl>
    <w:p w14:paraId="58FA3168" w14:textId="77777777" w:rsidR="00824931" w:rsidRDefault="00824931">
      <w:r>
        <w:br w:type="page"/>
      </w:r>
    </w:p>
    <w:tbl>
      <w:tblPr>
        <w:tblStyle w:val="Tabelamrea"/>
        <w:tblpPr w:leftFromText="141" w:rightFromText="141" w:vertAnchor="text" w:horzAnchor="margin" w:tblpY="547"/>
        <w:tblW w:w="5000" w:type="pct"/>
        <w:tblLook w:val="04A0" w:firstRow="1" w:lastRow="0" w:firstColumn="1" w:lastColumn="0" w:noHBand="0" w:noVBand="1"/>
      </w:tblPr>
      <w:tblGrid>
        <w:gridCol w:w="9062"/>
      </w:tblGrid>
      <w:tr w:rsidR="00796EC1" w:rsidRPr="000A37BD" w14:paraId="76A72219" w14:textId="77777777" w:rsidTr="00796EC1">
        <w:tc>
          <w:tcPr>
            <w:tcW w:w="5000" w:type="pct"/>
            <w:shd w:val="clear" w:color="auto" w:fill="F2F2F2" w:themeFill="background1" w:themeFillShade="F2"/>
          </w:tcPr>
          <w:p w14:paraId="0555572C" w14:textId="66B215C6" w:rsidR="00796EC1" w:rsidRPr="00EA4AC4" w:rsidRDefault="00796EC1" w:rsidP="00796EC1">
            <w:pPr>
              <w:spacing w:after="0"/>
              <w:rPr>
                <w:rFonts w:ascii="Calibri Light" w:hAnsi="Calibri Light" w:cs="Calibri Light"/>
                <w:i/>
                <w:iCs/>
              </w:rPr>
            </w:pPr>
            <w:r w:rsidRPr="00EA4AC4">
              <w:rPr>
                <w:rFonts w:ascii="Calibri Light" w:hAnsi="Calibri Light" w:cs="Calibri Light"/>
                <w:i/>
                <w:iCs/>
              </w:rPr>
              <w:lastRenderedPageBreak/>
              <w:t>C. IZJAVE PRIJAVITELJA</w:t>
            </w:r>
          </w:p>
          <w:p w14:paraId="35FDD707" w14:textId="77777777" w:rsidR="00796EC1" w:rsidRPr="00DA4500" w:rsidRDefault="00796EC1" w:rsidP="00796EC1">
            <w:pPr>
              <w:spacing w:after="0"/>
              <w:rPr>
                <w:rFonts w:ascii="Calibri Light" w:hAnsi="Calibri Light" w:cs="Calibri Light"/>
                <w:i/>
                <w:iCs/>
              </w:rPr>
            </w:pPr>
            <w:r>
              <w:rPr>
                <w:rFonts w:ascii="Calibri Light" w:hAnsi="Calibri Light" w:cs="Calibri Light"/>
                <w:i/>
                <w:iCs/>
              </w:rPr>
              <w:t>S</w:t>
            </w:r>
            <w:r w:rsidRPr="00DA4500">
              <w:rPr>
                <w:rFonts w:ascii="Calibri Light" w:hAnsi="Calibri Light" w:cs="Calibri Light"/>
                <w:i/>
                <w:iCs/>
              </w:rPr>
              <w:t xml:space="preserve"> podpisom na tej prijavni vlogi izjavljamo</w:t>
            </w:r>
            <w:r>
              <w:rPr>
                <w:rFonts w:ascii="Calibri Light" w:hAnsi="Calibri Light" w:cs="Calibri Light"/>
                <w:i/>
                <w:iCs/>
              </w:rPr>
              <w:t xml:space="preserve"> naslednje:</w:t>
            </w:r>
          </w:p>
          <w:p w14:paraId="662EE92E" w14:textId="494B1B36" w:rsidR="00796EC1" w:rsidRPr="00DA4500" w:rsidRDefault="00796EC1" w:rsidP="00796EC1">
            <w:pPr>
              <w:numPr>
                <w:ilvl w:val="0"/>
                <w:numId w:val="14"/>
              </w:numPr>
              <w:spacing w:after="0"/>
              <w:ind w:left="310" w:hanging="284"/>
              <w:rPr>
                <w:rFonts w:ascii="Calibri Light" w:hAnsi="Calibri Light" w:cs="Calibri Light"/>
                <w:i/>
                <w:iCs/>
              </w:rPr>
            </w:pPr>
            <w:r>
              <w:rPr>
                <w:rFonts w:ascii="Calibri Light" w:hAnsi="Calibri Light" w:cs="Calibri Light"/>
                <w:i/>
                <w:iCs/>
              </w:rPr>
              <w:t>Predvideni izvajalci predlaganega raziskovalnega programa smo s</w:t>
            </w:r>
            <w:r w:rsidRPr="00DA4500">
              <w:rPr>
                <w:rFonts w:ascii="Calibri Light" w:hAnsi="Calibri Light" w:cs="Calibri Light"/>
                <w:i/>
                <w:iCs/>
              </w:rPr>
              <w:t xml:space="preserve">eznanjeni </w:t>
            </w:r>
            <w:r>
              <w:rPr>
                <w:rFonts w:ascii="Calibri Light" w:hAnsi="Calibri Light" w:cs="Calibri Light"/>
                <w:i/>
                <w:iCs/>
              </w:rPr>
              <w:t>z določili</w:t>
            </w:r>
            <w:r w:rsidRPr="00DA4500">
              <w:rPr>
                <w:rFonts w:ascii="Calibri Light" w:hAnsi="Calibri Light" w:cs="Calibri Light"/>
                <w:i/>
                <w:iCs/>
              </w:rPr>
              <w:t xml:space="preserve"> pozivn</w:t>
            </w:r>
            <w:r>
              <w:rPr>
                <w:rFonts w:ascii="Calibri Light" w:hAnsi="Calibri Light" w:cs="Calibri Light"/>
                <w:i/>
                <w:iCs/>
              </w:rPr>
              <w:t>e</w:t>
            </w:r>
            <w:r w:rsidRPr="00DA4500">
              <w:rPr>
                <w:rFonts w:ascii="Calibri Light" w:hAnsi="Calibri Light" w:cs="Calibri Light"/>
                <w:i/>
                <w:iCs/>
              </w:rPr>
              <w:t xml:space="preserve"> dokumentacij</w:t>
            </w:r>
            <w:r>
              <w:rPr>
                <w:rFonts w:ascii="Calibri Light" w:hAnsi="Calibri Light" w:cs="Calibri Light"/>
                <w:i/>
                <w:iCs/>
              </w:rPr>
              <w:t>e in pravnimi podlagami</w:t>
            </w:r>
            <w:r w:rsidRPr="00DA4500">
              <w:rPr>
                <w:rFonts w:ascii="Calibri Light" w:hAnsi="Calibri Light" w:cs="Calibri Light"/>
                <w:i/>
                <w:iCs/>
              </w:rPr>
              <w:t>, naveden</w:t>
            </w:r>
            <w:r>
              <w:rPr>
                <w:rFonts w:ascii="Calibri Light" w:hAnsi="Calibri Light" w:cs="Calibri Light"/>
                <w:i/>
                <w:iCs/>
              </w:rPr>
              <w:t>imi</w:t>
            </w:r>
            <w:r w:rsidRPr="00DA4500">
              <w:rPr>
                <w:rFonts w:ascii="Calibri Light" w:hAnsi="Calibri Light" w:cs="Calibri Light"/>
                <w:i/>
                <w:iCs/>
              </w:rPr>
              <w:t xml:space="preserve"> </w:t>
            </w:r>
            <w:r w:rsidRPr="002B4A36">
              <w:rPr>
                <w:rFonts w:ascii="Calibri Light" w:hAnsi="Calibri Light" w:cs="Calibri Light"/>
                <w:i/>
                <w:iCs/>
              </w:rPr>
              <w:t xml:space="preserve">v </w:t>
            </w:r>
            <w:bookmarkStart w:id="4" w:name="_Hlk134538082"/>
            <w:r w:rsidRPr="002B4A36">
              <w:rPr>
                <w:rFonts w:ascii="Calibri Light" w:hAnsi="Calibri Light" w:cs="Calibri Light"/>
                <w:i/>
                <w:iCs/>
                <w:lang w:eastAsia="sl-SI"/>
              </w:rPr>
              <w:t>Poziv za financiranje novih raziskovalnih programov</w:t>
            </w:r>
            <w:bookmarkEnd w:id="4"/>
            <w:r w:rsidRPr="002B4A36">
              <w:rPr>
                <w:rFonts w:ascii="Calibri Light" w:hAnsi="Calibri Light" w:cs="Calibri Light"/>
                <w:i/>
                <w:iCs/>
                <w:lang w:eastAsia="sl-SI"/>
              </w:rPr>
              <w:t xml:space="preserve"> Univerze v Mariboru - poziv v letu 20</w:t>
            </w:r>
            <w:r w:rsidR="00FA42C8">
              <w:rPr>
                <w:rFonts w:ascii="Calibri Light" w:hAnsi="Calibri Light" w:cs="Calibri Light"/>
                <w:i/>
                <w:iCs/>
                <w:lang w:eastAsia="sl-SI"/>
              </w:rPr>
              <w:t>25</w:t>
            </w:r>
            <w:r w:rsidRPr="002B4A36">
              <w:rPr>
                <w:rFonts w:ascii="Calibri Light" w:hAnsi="Calibri Light" w:cs="Calibri Light"/>
                <w:i/>
                <w:iCs/>
                <w:lang w:eastAsia="sl-SI"/>
              </w:rPr>
              <w:t xml:space="preserve"> </w:t>
            </w:r>
            <w:r w:rsidRPr="002B4A36">
              <w:rPr>
                <w:rFonts w:ascii="Calibri Light" w:hAnsi="Calibri Light" w:cs="Calibri Light"/>
                <w:i/>
                <w:iCs/>
              </w:rPr>
              <w:t>in</w:t>
            </w:r>
            <w:r>
              <w:rPr>
                <w:rFonts w:ascii="Calibri Light" w:hAnsi="Calibri Light" w:cs="Calibri Light"/>
                <w:i/>
                <w:iCs/>
              </w:rPr>
              <w:t xml:space="preserve"> se z njimi</w:t>
            </w:r>
            <w:r w:rsidRPr="00DA4500">
              <w:rPr>
                <w:rFonts w:ascii="Calibri Light" w:hAnsi="Calibri Light" w:cs="Calibri Light"/>
                <w:i/>
                <w:iCs/>
              </w:rPr>
              <w:t xml:space="preserve"> </w:t>
            </w:r>
            <w:r>
              <w:rPr>
                <w:rFonts w:ascii="Calibri Light" w:hAnsi="Calibri Light" w:cs="Calibri Light"/>
                <w:i/>
                <w:iCs/>
              </w:rPr>
              <w:t>v c</w:t>
            </w:r>
            <w:r w:rsidRPr="00DA4500">
              <w:rPr>
                <w:rFonts w:ascii="Calibri Light" w:hAnsi="Calibri Light" w:cs="Calibri Light"/>
                <w:i/>
                <w:iCs/>
              </w:rPr>
              <w:t>eloti s</w:t>
            </w:r>
            <w:r>
              <w:rPr>
                <w:rFonts w:ascii="Calibri Light" w:hAnsi="Calibri Light" w:cs="Calibri Light"/>
                <w:i/>
                <w:iCs/>
              </w:rPr>
              <w:t>trinjamo.</w:t>
            </w:r>
          </w:p>
          <w:p w14:paraId="30B4680C" w14:textId="77777777" w:rsidR="00796EC1" w:rsidRPr="00DA4500" w:rsidRDefault="00796EC1" w:rsidP="00796EC1">
            <w:pPr>
              <w:numPr>
                <w:ilvl w:val="0"/>
                <w:numId w:val="14"/>
              </w:numPr>
              <w:spacing w:after="0"/>
              <w:ind w:left="310" w:hanging="284"/>
              <w:rPr>
                <w:rFonts w:ascii="Calibri Light" w:hAnsi="Calibri Light" w:cs="Calibri Light"/>
                <w:i/>
                <w:iCs/>
              </w:rPr>
            </w:pPr>
            <w:r w:rsidRPr="00DA4500">
              <w:rPr>
                <w:rFonts w:ascii="Calibri Light" w:hAnsi="Calibri Light" w:cs="Calibri Light"/>
                <w:i/>
                <w:iCs/>
              </w:rPr>
              <w:t>Vsi podatki, ki jih v prijavi navajamo, so resnični.</w:t>
            </w:r>
          </w:p>
          <w:p w14:paraId="14086223" w14:textId="77777777" w:rsidR="00796EC1" w:rsidRPr="00DA4500" w:rsidRDefault="00796EC1" w:rsidP="00796EC1">
            <w:pPr>
              <w:numPr>
                <w:ilvl w:val="0"/>
                <w:numId w:val="14"/>
              </w:numPr>
              <w:tabs>
                <w:tab w:val="left" w:pos="317"/>
              </w:tabs>
              <w:spacing w:after="0"/>
              <w:ind w:left="310" w:hanging="284"/>
              <w:jc w:val="both"/>
              <w:rPr>
                <w:rFonts w:ascii="Calibri Light" w:hAnsi="Calibri Light" w:cs="Calibri Light"/>
                <w:i/>
                <w:iCs/>
              </w:rPr>
            </w:pPr>
            <w:r w:rsidRPr="00DA4500">
              <w:rPr>
                <w:rFonts w:ascii="Calibri Light" w:hAnsi="Calibri Light" w:cs="Calibri Light"/>
                <w:i/>
                <w:iCs/>
              </w:rPr>
              <w:t xml:space="preserve">Člani programske skupine so seznanjeni </w:t>
            </w:r>
            <w:r>
              <w:rPr>
                <w:rFonts w:ascii="Calibri Light" w:hAnsi="Calibri Light" w:cs="Calibri Light"/>
                <w:i/>
                <w:iCs/>
              </w:rPr>
              <w:t xml:space="preserve">z označenim primarnim raziskovalnim področjem raziskovanja in </w:t>
            </w:r>
            <w:r w:rsidRPr="00DA4500">
              <w:rPr>
                <w:rFonts w:ascii="Calibri Light" w:hAnsi="Calibri Light" w:cs="Calibri Light"/>
                <w:i/>
                <w:iCs/>
              </w:rPr>
              <w:t xml:space="preserve">obsegom vključitve v predlagani raziskovalni program na </w:t>
            </w:r>
            <w:r>
              <w:rPr>
                <w:rFonts w:ascii="Calibri Light" w:hAnsi="Calibri Light" w:cs="Calibri Light"/>
                <w:i/>
                <w:iCs/>
              </w:rPr>
              <w:t xml:space="preserve">tem </w:t>
            </w:r>
            <w:r w:rsidRPr="00DA4500">
              <w:rPr>
                <w:rFonts w:ascii="Calibri Light" w:hAnsi="Calibri Light" w:cs="Calibri Light"/>
                <w:i/>
                <w:iCs/>
              </w:rPr>
              <w:t xml:space="preserve">obrazcu </w:t>
            </w:r>
            <w:r>
              <w:rPr>
                <w:rFonts w:ascii="Calibri Light" w:hAnsi="Calibri Light" w:cs="Calibri Light"/>
                <w:i/>
                <w:iCs/>
              </w:rPr>
              <w:t>in se s tem strinjajo</w:t>
            </w:r>
            <w:r w:rsidRPr="00DA4500">
              <w:rPr>
                <w:rFonts w:ascii="Calibri Light" w:hAnsi="Calibri Light" w:cs="Calibri Light"/>
                <w:i/>
                <w:iCs/>
              </w:rPr>
              <w:t>.</w:t>
            </w:r>
          </w:p>
          <w:p w14:paraId="26932186" w14:textId="77777777" w:rsidR="00796EC1" w:rsidRPr="00DA4500" w:rsidRDefault="00796EC1" w:rsidP="00796EC1">
            <w:pPr>
              <w:numPr>
                <w:ilvl w:val="0"/>
                <w:numId w:val="14"/>
              </w:numPr>
              <w:spacing w:after="0"/>
              <w:ind w:left="310" w:hanging="284"/>
              <w:rPr>
                <w:rFonts w:ascii="Calibri Light" w:hAnsi="Calibri Light" w:cs="Calibri Light"/>
                <w:i/>
                <w:iCs/>
              </w:rPr>
            </w:pPr>
            <w:r w:rsidRPr="00DA4500">
              <w:rPr>
                <w:rFonts w:ascii="Calibri Light" w:hAnsi="Calibri Light" w:cs="Calibri Light"/>
                <w:i/>
                <w:iCs/>
              </w:rPr>
              <w:t>Smo k prijavni vlogi priložili naslednje obvezne sestavne dele prijave</w:t>
            </w:r>
            <w:r>
              <w:rPr>
                <w:rFonts w:ascii="Calibri Light" w:hAnsi="Calibri Light" w:cs="Calibri Light"/>
                <w:i/>
                <w:iCs/>
              </w:rPr>
              <w:t xml:space="preserve"> </w:t>
            </w:r>
            <w:r w:rsidRPr="006A72DC">
              <w:rPr>
                <w:rFonts w:ascii="Calibri Light" w:hAnsi="Calibri Light" w:cs="Calibri Light"/>
                <w:sz w:val="20"/>
                <w:szCs w:val="20"/>
              </w:rPr>
              <w:t>(ustrezno označite, če to velja v vašem primeru):</w:t>
            </w:r>
          </w:p>
          <w:p w14:paraId="7579C9F3" w14:textId="7E8C86C7" w:rsidR="00796EC1" w:rsidRPr="00EA4AC4" w:rsidRDefault="00C65F70" w:rsidP="00796EC1">
            <w:pPr>
              <w:spacing w:after="0"/>
              <w:ind w:left="709"/>
              <w:jc w:val="both"/>
              <w:rPr>
                <w:rFonts w:ascii="Calibri Light" w:hAnsi="Calibri Light" w:cs="Calibri Light"/>
                <w:i/>
                <w:iCs/>
              </w:rPr>
            </w:pPr>
            <w:sdt>
              <w:sdtPr>
                <w:rPr>
                  <w:rFonts w:ascii="Calibri Light" w:hAnsi="Calibri Light" w:cs="Calibri Light"/>
                  <w:i/>
                  <w:iCs/>
                </w:rPr>
                <w:id w:val="1552266124"/>
                <w14:checkbox>
                  <w14:checked w14:val="0"/>
                  <w14:checkedState w14:val="2612" w14:font="MS Gothic"/>
                  <w14:uncheckedState w14:val="2610" w14:font="MS Gothic"/>
                </w14:checkbox>
              </w:sdtPr>
              <w:sdtEndPr/>
              <w:sdtContent>
                <w:r w:rsidR="00D23697">
                  <w:rPr>
                    <w:rFonts w:ascii="MS Gothic" w:eastAsia="MS Gothic" w:hAnsi="MS Gothic" w:cs="Calibri Light" w:hint="eastAsia"/>
                    <w:i/>
                    <w:iCs/>
                  </w:rPr>
                  <w:t>☐</w:t>
                </w:r>
              </w:sdtContent>
            </w:sdt>
            <w:r w:rsidR="00796EC1" w:rsidRPr="00EA4AC4">
              <w:rPr>
                <w:rFonts w:ascii="Calibri Light" w:hAnsi="Calibri Light" w:cs="Calibri Light"/>
                <w:i/>
                <w:iCs/>
              </w:rPr>
              <w:t xml:space="preserve"> </w:t>
            </w:r>
            <w:r w:rsidR="00796EC1">
              <w:rPr>
                <w:rFonts w:ascii="Calibri Light" w:hAnsi="Calibri Light" w:cs="Calibri Light"/>
                <w:i/>
                <w:iCs/>
              </w:rPr>
              <w:t>Soglasje</w:t>
            </w:r>
            <w:r w:rsidR="00796EC1" w:rsidRPr="00EA4AC4">
              <w:rPr>
                <w:rFonts w:ascii="Calibri Light" w:hAnsi="Calibri Light" w:cs="Calibri Light"/>
                <w:i/>
                <w:iCs/>
              </w:rPr>
              <w:t xml:space="preserve"> </w:t>
            </w:r>
            <w:r w:rsidR="00796EC1">
              <w:rPr>
                <w:rFonts w:ascii="Calibri Light" w:hAnsi="Calibri Light" w:cs="Calibri Light"/>
                <w:i/>
                <w:iCs/>
              </w:rPr>
              <w:t xml:space="preserve">o združitvi </w:t>
            </w:r>
            <w:r w:rsidR="00796EC1" w:rsidRPr="00EA4AC4">
              <w:rPr>
                <w:rFonts w:ascii="Calibri Light" w:hAnsi="Calibri Light" w:cs="Calibri Light"/>
                <w:i/>
                <w:iCs/>
              </w:rPr>
              <w:t>predlagan</w:t>
            </w:r>
            <w:r w:rsidR="00796EC1">
              <w:rPr>
                <w:rFonts w:ascii="Calibri Light" w:hAnsi="Calibri Light" w:cs="Calibri Light"/>
                <w:i/>
                <w:iCs/>
              </w:rPr>
              <w:t>ih</w:t>
            </w:r>
            <w:r w:rsidR="00796EC1" w:rsidRPr="00EA4AC4">
              <w:rPr>
                <w:rFonts w:ascii="Calibri Light" w:hAnsi="Calibri Light" w:cs="Calibri Light"/>
                <w:i/>
                <w:iCs/>
              </w:rPr>
              <w:t xml:space="preserve"> raziskovaln</w:t>
            </w:r>
            <w:r w:rsidR="00796EC1">
              <w:rPr>
                <w:rFonts w:ascii="Calibri Light" w:hAnsi="Calibri Light" w:cs="Calibri Light"/>
                <w:i/>
                <w:iCs/>
              </w:rPr>
              <w:t>ih</w:t>
            </w:r>
            <w:r w:rsidR="00796EC1" w:rsidRPr="00EA4AC4">
              <w:rPr>
                <w:rFonts w:ascii="Calibri Light" w:hAnsi="Calibri Light" w:cs="Calibri Light"/>
                <w:i/>
                <w:iCs/>
              </w:rPr>
              <w:t xml:space="preserve"> program</w:t>
            </w:r>
            <w:r w:rsidR="00796EC1">
              <w:rPr>
                <w:rFonts w:ascii="Calibri Light" w:hAnsi="Calibri Light" w:cs="Calibri Light"/>
                <w:i/>
                <w:iCs/>
              </w:rPr>
              <w:t>ov</w:t>
            </w:r>
            <w:r w:rsidR="00796EC1" w:rsidRPr="00EA4AC4">
              <w:rPr>
                <w:rFonts w:ascii="Calibri Light" w:hAnsi="Calibri Light" w:cs="Calibri Light"/>
                <w:i/>
                <w:iCs/>
              </w:rPr>
              <w:t>, sklenjen v skladu z določili poziva.</w:t>
            </w:r>
          </w:p>
          <w:p w14:paraId="5C4558ED" w14:textId="77777777" w:rsidR="00796EC1" w:rsidRPr="00DA4500" w:rsidRDefault="00796EC1" w:rsidP="00796EC1">
            <w:pPr>
              <w:numPr>
                <w:ilvl w:val="0"/>
                <w:numId w:val="14"/>
              </w:numPr>
              <w:spacing w:after="0"/>
              <w:ind w:left="310" w:hanging="284"/>
              <w:jc w:val="both"/>
              <w:rPr>
                <w:rFonts w:ascii="Calibri Light" w:hAnsi="Calibri Light" w:cs="Calibri Light"/>
                <w:i/>
                <w:iCs/>
              </w:rPr>
            </w:pPr>
            <w:r w:rsidRPr="00DA4500">
              <w:rPr>
                <w:rFonts w:ascii="Calibri Light" w:hAnsi="Calibri Light" w:cs="Calibri Light"/>
                <w:i/>
                <w:iCs/>
              </w:rPr>
              <w:t xml:space="preserve">Predlagani </w:t>
            </w:r>
            <w:r>
              <w:rPr>
                <w:rFonts w:ascii="Calibri Light" w:hAnsi="Calibri Light" w:cs="Calibri Light"/>
                <w:i/>
                <w:iCs/>
              </w:rPr>
              <w:t>novi raziskovalni program izpolnjuje minimalne pogoje za delovanje raziskovalnih programov po</w:t>
            </w:r>
            <w:r w:rsidRPr="00D85EF9">
              <w:rPr>
                <w:rFonts w:ascii="Calibri Light" w:hAnsi="Calibri Light" w:cs="Calibri Light"/>
                <w:i/>
                <w:iCs/>
              </w:rPr>
              <w:t xml:space="preserve"> 7. </w:t>
            </w:r>
            <w:r>
              <w:rPr>
                <w:rFonts w:ascii="Calibri Light" w:hAnsi="Calibri Light" w:cs="Calibri Light"/>
                <w:i/>
                <w:iCs/>
              </w:rPr>
              <w:t xml:space="preserve">– 11. in 24. </w:t>
            </w:r>
            <w:r w:rsidRPr="00D85EF9">
              <w:rPr>
                <w:rFonts w:ascii="Calibri Light" w:hAnsi="Calibri Light" w:cs="Calibri Light"/>
                <w:i/>
                <w:iCs/>
              </w:rPr>
              <w:t>člen</w:t>
            </w:r>
            <w:r>
              <w:rPr>
                <w:rFonts w:ascii="Calibri Light" w:hAnsi="Calibri Light" w:cs="Calibri Light"/>
                <w:i/>
                <w:iCs/>
              </w:rPr>
              <w:t>u</w:t>
            </w:r>
            <w:r w:rsidRPr="00D85EF9">
              <w:rPr>
                <w:rFonts w:ascii="Calibri Light" w:hAnsi="Calibri Light" w:cs="Calibri Light"/>
                <w:i/>
                <w:iCs/>
              </w:rPr>
              <w:t xml:space="preserve"> </w:t>
            </w:r>
            <w:r>
              <w:rPr>
                <w:rFonts w:ascii="Calibri Light" w:hAnsi="Calibri Light" w:cs="Calibri Light"/>
                <w:i/>
                <w:iCs/>
              </w:rPr>
              <w:t>P</w:t>
            </w:r>
            <w:r w:rsidRPr="00843F58">
              <w:rPr>
                <w:rFonts w:ascii="Calibri Light" w:hAnsi="Calibri Light" w:cs="Calibri Light"/>
                <w:i/>
                <w:iCs/>
              </w:rPr>
              <w:t>ravilnik</w:t>
            </w:r>
            <w:r>
              <w:rPr>
                <w:rFonts w:ascii="Calibri Light" w:hAnsi="Calibri Light" w:cs="Calibri Light"/>
                <w:i/>
                <w:iCs/>
              </w:rPr>
              <w:t>a</w:t>
            </w:r>
            <w:r w:rsidRPr="00843F58">
              <w:rPr>
                <w:rFonts w:ascii="Calibri Light" w:hAnsi="Calibri Light" w:cs="Calibri Light"/>
                <w:i/>
                <w:iCs/>
              </w:rPr>
              <w:t xml:space="preserve"> o postopkih za oblikovanje, spremljanje in</w:t>
            </w:r>
            <w:r>
              <w:rPr>
                <w:rFonts w:ascii="Calibri Light" w:hAnsi="Calibri Light" w:cs="Calibri Light"/>
                <w:i/>
                <w:iCs/>
              </w:rPr>
              <w:t xml:space="preserve"> </w:t>
            </w:r>
            <w:r w:rsidRPr="00843F58">
              <w:rPr>
                <w:rFonts w:ascii="Calibri Light" w:hAnsi="Calibri Light" w:cs="Calibri Light"/>
                <w:i/>
                <w:iCs/>
              </w:rPr>
              <w:t xml:space="preserve">financiranje raziskovalnih programov </w:t>
            </w:r>
            <w:r>
              <w:rPr>
                <w:rFonts w:ascii="Calibri Light" w:hAnsi="Calibri Light" w:cs="Calibri Light"/>
                <w:i/>
                <w:iCs/>
              </w:rPr>
              <w:t>U</w:t>
            </w:r>
            <w:r w:rsidRPr="00843F58">
              <w:rPr>
                <w:rFonts w:ascii="Calibri Light" w:hAnsi="Calibri Light" w:cs="Calibri Light"/>
                <w:i/>
                <w:iCs/>
              </w:rPr>
              <w:t>niverze v</w:t>
            </w:r>
            <w:r>
              <w:rPr>
                <w:rFonts w:ascii="Calibri Light" w:hAnsi="Calibri Light" w:cs="Calibri Light"/>
                <w:i/>
                <w:iCs/>
              </w:rPr>
              <w:t xml:space="preserve"> Mariboru </w:t>
            </w:r>
            <w:r w:rsidRPr="00843F58">
              <w:rPr>
                <w:rFonts w:ascii="Calibri Light" w:hAnsi="Calibri Light" w:cs="Calibri Light"/>
                <w:i/>
                <w:iCs/>
              </w:rPr>
              <w:t>št. 012/2022/5</w:t>
            </w:r>
            <w:r w:rsidRPr="00D85EF9">
              <w:rPr>
                <w:rFonts w:ascii="Calibri Light" w:hAnsi="Calibri Light" w:cs="Calibri Light"/>
                <w:i/>
                <w:iCs/>
              </w:rPr>
              <w:t xml:space="preserve">. </w:t>
            </w:r>
          </w:p>
          <w:p w14:paraId="6B715A6E" w14:textId="77777777" w:rsidR="00796EC1" w:rsidRPr="000D44BD" w:rsidRDefault="00796EC1" w:rsidP="00796EC1">
            <w:pPr>
              <w:numPr>
                <w:ilvl w:val="0"/>
                <w:numId w:val="14"/>
              </w:numPr>
              <w:spacing w:after="0"/>
              <w:ind w:left="310" w:hanging="284"/>
              <w:jc w:val="both"/>
              <w:rPr>
                <w:rFonts w:ascii="Calibri Light" w:hAnsi="Calibri Light" w:cs="Calibri Light"/>
                <w:i/>
                <w:iCs/>
              </w:rPr>
            </w:pPr>
            <w:r w:rsidRPr="00DA4500">
              <w:rPr>
                <w:rFonts w:ascii="Calibri Light" w:hAnsi="Calibri Light" w:cs="Calibri Light"/>
                <w:i/>
                <w:iCs/>
              </w:rPr>
              <w:t>Strinjamo se z obdelavo podatkov</w:t>
            </w:r>
            <w:r>
              <w:rPr>
                <w:rFonts w:ascii="Calibri Light" w:hAnsi="Calibri Light" w:cs="Calibri Light"/>
                <w:i/>
                <w:iCs/>
              </w:rPr>
              <w:t xml:space="preserve"> namenjeni</w:t>
            </w:r>
            <w:r w:rsidRPr="00DA4500">
              <w:rPr>
                <w:rFonts w:ascii="Calibri Light" w:hAnsi="Calibri Light" w:cs="Calibri Light"/>
                <w:i/>
                <w:iCs/>
              </w:rPr>
              <w:t xml:space="preserve"> izvajanj</w:t>
            </w:r>
            <w:r>
              <w:rPr>
                <w:rFonts w:ascii="Calibri Light" w:hAnsi="Calibri Light" w:cs="Calibri Light"/>
                <w:i/>
                <w:iCs/>
              </w:rPr>
              <w:t>u</w:t>
            </w:r>
            <w:r w:rsidRPr="00DA4500">
              <w:rPr>
                <w:rFonts w:ascii="Calibri Light" w:hAnsi="Calibri Light" w:cs="Calibri Light"/>
                <w:i/>
                <w:iCs/>
              </w:rPr>
              <w:t xml:space="preserve"> tega poziva</w:t>
            </w:r>
            <w:r>
              <w:rPr>
                <w:rFonts w:ascii="Calibri Light" w:hAnsi="Calibri Light" w:cs="Calibri Light"/>
                <w:i/>
                <w:iCs/>
              </w:rPr>
              <w:t xml:space="preserve"> </w:t>
            </w:r>
            <w:r w:rsidRPr="00DA4500">
              <w:rPr>
                <w:rFonts w:ascii="Calibri Light" w:hAnsi="Calibri Light" w:cs="Calibri Light"/>
                <w:i/>
                <w:iCs/>
              </w:rPr>
              <w:t xml:space="preserve">v skladu z zakonodajo o varstvu osebnih podatkov ter obdelavo teh podatkov za evidence UM, </w:t>
            </w:r>
            <w:r w:rsidRPr="00D85EF9">
              <w:rPr>
                <w:rFonts w:ascii="Calibri Light" w:hAnsi="Calibri Light" w:cs="Calibri Light"/>
                <w:i/>
                <w:iCs/>
              </w:rPr>
              <w:t>financerja Javne agencije za raziskovalno in inovacijsko dejavnost (ARIS)</w:t>
            </w:r>
            <w:r w:rsidRPr="00DA4500">
              <w:rPr>
                <w:rFonts w:ascii="Calibri Light" w:hAnsi="Calibri Light" w:cs="Calibri Light"/>
                <w:i/>
                <w:iCs/>
              </w:rPr>
              <w:t xml:space="preserve"> in </w:t>
            </w:r>
            <w:r w:rsidRPr="00D85EF9">
              <w:rPr>
                <w:rFonts w:ascii="Calibri Light" w:hAnsi="Calibri Light" w:cs="Calibri Light"/>
                <w:i/>
                <w:iCs/>
              </w:rPr>
              <w:t>M</w:t>
            </w:r>
            <w:r w:rsidRPr="00DA4500">
              <w:rPr>
                <w:rFonts w:ascii="Calibri Light" w:hAnsi="Calibri Light" w:cs="Calibri Light"/>
                <w:i/>
                <w:iCs/>
              </w:rPr>
              <w:t>inistrstva</w:t>
            </w:r>
            <w:r w:rsidRPr="00D85EF9">
              <w:rPr>
                <w:rFonts w:ascii="Calibri Light" w:hAnsi="Calibri Light" w:cs="Calibri Light"/>
                <w:i/>
                <w:iCs/>
              </w:rPr>
              <w:t xml:space="preserve"> za visoko šolstvo, znanost in inovacije</w:t>
            </w:r>
            <w:r w:rsidRPr="00DA4500">
              <w:rPr>
                <w:rFonts w:ascii="Calibri Light" w:hAnsi="Calibri Light" w:cs="Calibri Light"/>
                <w:i/>
                <w:iCs/>
              </w:rPr>
              <w:t xml:space="preserve"> ter od njih pooblaščenih oseb.</w:t>
            </w:r>
          </w:p>
        </w:tc>
      </w:tr>
    </w:tbl>
    <w:p w14:paraId="5E923532" w14:textId="77777777" w:rsidR="00B70817" w:rsidRDefault="00B70817">
      <w:r>
        <w:br w:type="page"/>
      </w:r>
    </w:p>
    <w:tbl>
      <w:tblPr>
        <w:tblStyle w:val="Tabelamrea"/>
        <w:tblpPr w:leftFromText="141" w:rightFromText="141" w:vertAnchor="text" w:tblpY="1"/>
        <w:tblOverlap w:val="never"/>
        <w:tblW w:w="5000" w:type="pct"/>
        <w:tblLook w:val="04A0" w:firstRow="1" w:lastRow="0" w:firstColumn="1" w:lastColumn="0" w:noHBand="0" w:noVBand="1"/>
      </w:tblPr>
      <w:tblGrid>
        <w:gridCol w:w="3964"/>
        <w:gridCol w:w="5098"/>
      </w:tblGrid>
      <w:tr w:rsidR="00964D0D" w14:paraId="4D19CFCD" w14:textId="77777777" w:rsidTr="00824931">
        <w:tc>
          <w:tcPr>
            <w:tcW w:w="2187" w:type="pct"/>
            <w:vAlign w:val="center"/>
          </w:tcPr>
          <w:p w14:paraId="5084A364" w14:textId="1AD45373" w:rsidR="00964D0D" w:rsidRPr="00266544" w:rsidRDefault="00964D0D" w:rsidP="00824931">
            <w:pPr>
              <w:tabs>
                <w:tab w:val="left" w:pos="284"/>
              </w:tabs>
              <w:spacing w:after="0"/>
              <w:rPr>
                <w:rFonts w:ascii="Calibri Light" w:hAnsi="Calibri Light" w:cs="Calibri Light"/>
                <w:color w:val="A6A6A6" w:themeColor="background1" w:themeShade="A6"/>
              </w:rPr>
            </w:pPr>
            <w:r>
              <w:rPr>
                <w:rFonts w:ascii="Calibri Light" w:hAnsi="Calibri Light" w:cs="Calibri Light"/>
                <w:color w:val="A6A6A6" w:themeColor="background1" w:themeShade="A6"/>
              </w:rPr>
              <w:lastRenderedPageBreak/>
              <w:t>RO</w:t>
            </w:r>
            <w:r w:rsidRPr="0072123B">
              <w:rPr>
                <w:rFonts w:ascii="Calibri Light" w:hAnsi="Calibri Light" w:cs="Calibri Light"/>
                <w:color w:val="A6A6A6" w:themeColor="background1" w:themeShade="A6"/>
              </w:rPr>
              <w:t xml:space="preserve"> UM</w:t>
            </w:r>
            <w:r>
              <w:rPr>
                <w:rFonts w:ascii="Calibri Light" w:hAnsi="Calibri Light" w:cs="Calibri Light"/>
                <w:color w:val="A6A6A6" w:themeColor="background1" w:themeShade="A6"/>
              </w:rPr>
              <w:t xml:space="preserve"> prijaviteljica</w:t>
            </w:r>
            <w:r w:rsidRPr="0072123B">
              <w:rPr>
                <w:rFonts w:ascii="Calibri Light" w:hAnsi="Calibri Light" w:cs="Calibri Light"/>
                <w:color w:val="A6A6A6" w:themeColor="background1" w:themeShade="A6"/>
              </w:rPr>
              <w:t>:</w:t>
            </w:r>
          </w:p>
        </w:tc>
        <w:sdt>
          <w:sdtPr>
            <w:rPr>
              <w:rFonts w:ascii="Calibri Light" w:hAnsi="Calibri Light" w:cs="Calibri Light"/>
              <w:color w:val="7F7F7F" w:themeColor="text1" w:themeTint="80"/>
              <w:sz w:val="20"/>
              <w:szCs w:val="20"/>
            </w:rPr>
            <w:alias w:val="Raziskovalna organizacija"/>
            <w:tag w:val="Raziskovalna organizacija"/>
            <w:id w:val="-419945181"/>
            <w:placeholder>
              <w:docPart w:val="839A27711BB64246B382C4884F0D83DD"/>
            </w:placeholder>
            <w:showingPlcHdr/>
            <w:dropDownList>
              <w:listItem w:value="Izberite element."/>
              <w:listItem w:displayText="0585 UM EPF" w:value="0585 UM EPF"/>
              <w:listItem w:displayText="0796 UM FERI" w:value="0796 UM FERI"/>
              <w:listItem w:displayText="2735 UM FE" w:value="2735 UM FE"/>
              <w:listItem w:displayText="0797 UM FGPA" w:value="0797 UM FGPA"/>
              <w:listItem w:displayText="0794 UM FKKT" w:value="0794 UM FKKT"/>
              <w:listItem w:displayText="FKBV UM FKBV" w:value="FKBV UM FKBV"/>
              <w:listItem w:displayText="2429 UM FL" w:value="2429 UM FL"/>
              <w:listItem w:displayText="2547 UM FNM" w:value="2547 UM FNM"/>
              <w:listItem w:displayText="0586 UM FOV" w:value="0586 UM FOV"/>
              <w:listItem w:displayText="0795 UM FS" w:value="0795 UM FS"/>
              <w:listItem w:displayText="2131 UM FVV" w:value="2131 UM FVV"/>
              <w:listItem w:displayText="2131 UM FZV" w:value="2131 UM FZV"/>
              <w:listItem w:displayText="2565 UM FF" w:value="2565 UM FF"/>
              <w:listItem w:displayText="2334 UM MF" w:value="2334 UM MF"/>
              <w:listItem w:displayText="0588 UM PEF" w:value="0588 UM PEF"/>
              <w:listItem w:displayText="0592 UM PF" w:value="0592 UM PF"/>
              <w:listItem w:displayText="0524 UM UKM" w:value="0524 UM UKM"/>
            </w:dropDownList>
          </w:sdtPr>
          <w:sdtEndPr/>
          <w:sdtContent>
            <w:tc>
              <w:tcPr>
                <w:tcW w:w="2813" w:type="pct"/>
                <w:vAlign w:val="center"/>
              </w:tcPr>
              <w:p w14:paraId="0B7D16E9" w14:textId="03F048F2" w:rsidR="00964D0D" w:rsidRDefault="007359AE" w:rsidP="00824931">
                <w:pPr>
                  <w:tabs>
                    <w:tab w:val="left" w:pos="284"/>
                  </w:tabs>
                  <w:spacing w:after="0"/>
                </w:pPr>
                <w:r w:rsidRPr="0019015C">
                  <w:rPr>
                    <w:rFonts w:ascii="Calibri Light" w:hAnsi="Calibri Light" w:cs="Calibri Light"/>
                    <w:color w:val="7F7F7F" w:themeColor="text1" w:themeTint="80"/>
                    <w:sz w:val="20"/>
                    <w:szCs w:val="20"/>
                  </w:rPr>
                  <w:t>Izberite element.</w:t>
                </w:r>
              </w:p>
            </w:tc>
          </w:sdtContent>
        </w:sdt>
      </w:tr>
      <w:tr w:rsidR="00964D0D" w14:paraId="52EEE60E" w14:textId="77777777" w:rsidTr="00824931">
        <w:tc>
          <w:tcPr>
            <w:tcW w:w="2187" w:type="pct"/>
            <w:vAlign w:val="center"/>
          </w:tcPr>
          <w:p w14:paraId="7245B9C5" w14:textId="4B20EB63" w:rsidR="00964D0D" w:rsidRPr="00266544" w:rsidRDefault="00964D0D" w:rsidP="00824931">
            <w:pPr>
              <w:tabs>
                <w:tab w:val="left" w:pos="284"/>
              </w:tabs>
              <w:spacing w:after="0"/>
              <w:rPr>
                <w:rFonts w:ascii="Calibri Light" w:hAnsi="Calibri Light" w:cs="Calibri Light"/>
                <w:color w:val="A6A6A6" w:themeColor="background1" w:themeShade="A6"/>
              </w:rPr>
            </w:pPr>
            <w:r w:rsidRPr="00266544">
              <w:rPr>
                <w:rFonts w:ascii="Calibri Light" w:hAnsi="Calibri Light" w:cs="Calibri Light"/>
                <w:color w:val="A6A6A6" w:themeColor="background1" w:themeShade="A6"/>
              </w:rPr>
              <w:t>Ime in priimek</w:t>
            </w:r>
            <w:r>
              <w:rPr>
                <w:rFonts w:ascii="Calibri Light" w:hAnsi="Calibri Light" w:cs="Calibri Light"/>
                <w:color w:val="A6A6A6" w:themeColor="background1" w:themeShade="A6"/>
              </w:rPr>
              <w:t xml:space="preserve"> vodje predlaganega RP</w:t>
            </w:r>
            <w:r w:rsidRPr="00266544">
              <w:rPr>
                <w:rFonts w:ascii="Calibri Light" w:hAnsi="Calibri Light" w:cs="Calibri Light"/>
                <w:color w:val="A6A6A6" w:themeColor="background1" w:themeShade="A6"/>
              </w:rPr>
              <w:t>:</w:t>
            </w:r>
          </w:p>
        </w:tc>
        <w:tc>
          <w:tcPr>
            <w:tcW w:w="2813" w:type="pct"/>
            <w:vAlign w:val="center"/>
          </w:tcPr>
          <w:p w14:paraId="77F4B3A6" w14:textId="77777777" w:rsidR="00964D0D" w:rsidRDefault="00964D0D" w:rsidP="00824931">
            <w:pPr>
              <w:tabs>
                <w:tab w:val="left" w:pos="284"/>
              </w:tabs>
              <w:spacing w:after="0"/>
            </w:pPr>
          </w:p>
        </w:tc>
      </w:tr>
      <w:tr w:rsidR="00964D0D" w14:paraId="13647A82" w14:textId="77777777" w:rsidTr="00824931">
        <w:tc>
          <w:tcPr>
            <w:tcW w:w="2187" w:type="pct"/>
            <w:vAlign w:val="center"/>
          </w:tcPr>
          <w:p w14:paraId="31FC95E8" w14:textId="59054388" w:rsidR="00964D0D" w:rsidRPr="00266544" w:rsidRDefault="00964D0D" w:rsidP="00824931">
            <w:pPr>
              <w:tabs>
                <w:tab w:val="left" w:pos="284"/>
              </w:tabs>
              <w:spacing w:after="0"/>
              <w:rPr>
                <w:rFonts w:ascii="Calibri Light" w:hAnsi="Calibri Light" w:cs="Calibri Light"/>
                <w:color w:val="A6A6A6" w:themeColor="background1" w:themeShade="A6"/>
              </w:rPr>
            </w:pPr>
            <w:r w:rsidRPr="00266544">
              <w:rPr>
                <w:rFonts w:ascii="Calibri Light" w:hAnsi="Calibri Light" w:cs="Calibri Light"/>
                <w:color w:val="A6A6A6" w:themeColor="background1" w:themeShade="A6"/>
              </w:rPr>
              <w:t>Podpis:</w:t>
            </w:r>
          </w:p>
        </w:tc>
        <w:tc>
          <w:tcPr>
            <w:tcW w:w="2813" w:type="pct"/>
            <w:vAlign w:val="center"/>
          </w:tcPr>
          <w:p w14:paraId="420FB18F" w14:textId="77777777" w:rsidR="00964D0D" w:rsidRDefault="00964D0D" w:rsidP="00824931">
            <w:pPr>
              <w:tabs>
                <w:tab w:val="left" w:pos="284"/>
              </w:tabs>
              <w:spacing w:after="0"/>
            </w:pPr>
          </w:p>
        </w:tc>
      </w:tr>
      <w:tr w:rsidR="00964D0D" w:rsidRPr="0013395F" w14:paraId="3C4CA584" w14:textId="77777777" w:rsidTr="00824931">
        <w:tc>
          <w:tcPr>
            <w:tcW w:w="2187" w:type="pct"/>
            <w:vAlign w:val="center"/>
          </w:tcPr>
          <w:p w14:paraId="10BC8A39" w14:textId="39FC96E4" w:rsidR="00964D0D" w:rsidRPr="0013395F" w:rsidRDefault="00964D0D" w:rsidP="00824931">
            <w:pPr>
              <w:tabs>
                <w:tab w:val="left" w:pos="284"/>
              </w:tabs>
              <w:spacing w:after="0"/>
              <w:rPr>
                <w:rFonts w:ascii="Calibri Light" w:hAnsi="Calibri Light" w:cs="Calibri Light"/>
                <w:sz w:val="20"/>
                <w:szCs w:val="20"/>
              </w:rPr>
            </w:pPr>
            <w:r w:rsidRPr="0013395F">
              <w:rPr>
                <w:rFonts w:ascii="Calibri Light" w:hAnsi="Calibri Light" w:cs="Calibri Light"/>
                <w:color w:val="A6A6A6" w:themeColor="background1" w:themeShade="A6"/>
                <w:sz w:val="20"/>
                <w:szCs w:val="20"/>
              </w:rPr>
              <w:t>Datum:</w:t>
            </w:r>
          </w:p>
        </w:tc>
        <w:sdt>
          <w:sdtPr>
            <w:rPr>
              <w:rFonts w:ascii="Calibri Light" w:hAnsi="Calibri Light" w:cs="Calibri Light"/>
              <w:sz w:val="20"/>
              <w:szCs w:val="20"/>
            </w:rPr>
            <w:id w:val="-265776648"/>
            <w:placeholder>
              <w:docPart w:val="DefaultPlaceholder_-1854013437"/>
            </w:placeholder>
            <w:showingPlcHdr/>
            <w:date>
              <w:dateFormat w:val="d. MM. yyyy"/>
              <w:lid w:val="sl-SI"/>
              <w:storeMappedDataAs w:val="dateTime"/>
              <w:calendar w:val="gregorian"/>
            </w:date>
          </w:sdtPr>
          <w:sdtEndPr/>
          <w:sdtContent>
            <w:tc>
              <w:tcPr>
                <w:tcW w:w="2813" w:type="pct"/>
                <w:vAlign w:val="center"/>
              </w:tcPr>
              <w:p w14:paraId="2C0F5AA4" w14:textId="067E4A15" w:rsidR="00964D0D" w:rsidRPr="0013395F" w:rsidRDefault="0013395F" w:rsidP="00824931">
                <w:pPr>
                  <w:tabs>
                    <w:tab w:val="left" w:pos="284"/>
                  </w:tabs>
                  <w:spacing w:after="0"/>
                  <w:rPr>
                    <w:rFonts w:ascii="Calibri Light" w:hAnsi="Calibri Light" w:cs="Calibri Light"/>
                    <w:sz w:val="20"/>
                    <w:szCs w:val="20"/>
                  </w:rPr>
                </w:pPr>
                <w:r w:rsidRPr="0013395F">
                  <w:rPr>
                    <w:rStyle w:val="Besedilooznabemesta"/>
                    <w:rFonts w:ascii="Calibri Light" w:hAnsi="Calibri Light" w:cs="Calibri Light"/>
                    <w:sz w:val="20"/>
                    <w:szCs w:val="20"/>
                  </w:rPr>
                  <w:t>Kliknite ali tapnite tukaj, če želite vnesti datum.</w:t>
                </w:r>
              </w:p>
            </w:tc>
          </w:sdtContent>
        </w:sdt>
      </w:tr>
      <w:tr w:rsidR="00964D0D" w:rsidRPr="0013395F" w14:paraId="72188360" w14:textId="77777777" w:rsidTr="00824931">
        <w:tc>
          <w:tcPr>
            <w:tcW w:w="2187" w:type="pct"/>
            <w:vAlign w:val="center"/>
          </w:tcPr>
          <w:p w14:paraId="41F823B2" w14:textId="25F85B63" w:rsidR="00964D0D" w:rsidRPr="0013395F" w:rsidRDefault="00964D0D" w:rsidP="00824931">
            <w:pPr>
              <w:tabs>
                <w:tab w:val="left" w:pos="284"/>
              </w:tabs>
              <w:spacing w:after="0"/>
              <w:rPr>
                <w:rFonts w:ascii="Calibri Light" w:hAnsi="Calibri Light" w:cs="Calibri Light"/>
                <w:sz w:val="20"/>
                <w:szCs w:val="20"/>
              </w:rPr>
            </w:pPr>
            <w:r w:rsidRPr="0013395F">
              <w:rPr>
                <w:rFonts w:ascii="Calibri Light" w:hAnsi="Calibri Light" w:cs="Calibri Light"/>
                <w:color w:val="A6A6A6" w:themeColor="background1" w:themeShade="A6"/>
                <w:sz w:val="20"/>
                <w:szCs w:val="20"/>
              </w:rPr>
              <w:t>Ime in priimek dekana RO UM:</w:t>
            </w:r>
          </w:p>
        </w:tc>
        <w:tc>
          <w:tcPr>
            <w:tcW w:w="2813" w:type="pct"/>
            <w:vAlign w:val="center"/>
          </w:tcPr>
          <w:p w14:paraId="677E448B" w14:textId="77777777" w:rsidR="00964D0D" w:rsidRPr="0013395F" w:rsidRDefault="00964D0D" w:rsidP="00824931">
            <w:pPr>
              <w:tabs>
                <w:tab w:val="left" w:pos="284"/>
              </w:tabs>
              <w:spacing w:after="0"/>
              <w:rPr>
                <w:rFonts w:ascii="Calibri Light" w:hAnsi="Calibri Light" w:cs="Calibri Light"/>
                <w:sz w:val="20"/>
                <w:szCs w:val="20"/>
              </w:rPr>
            </w:pPr>
          </w:p>
        </w:tc>
      </w:tr>
      <w:tr w:rsidR="00964D0D" w:rsidRPr="0013395F" w14:paraId="60D56092" w14:textId="77777777" w:rsidTr="00824931">
        <w:tc>
          <w:tcPr>
            <w:tcW w:w="2187" w:type="pct"/>
            <w:vAlign w:val="center"/>
          </w:tcPr>
          <w:p w14:paraId="3174F5E2" w14:textId="77777777" w:rsidR="00964D0D" w:rsidRPr="0013395F" w:rsidRDefault="00964D0D" w:rsidP="00824931">
            <w:pPr>
              <w:tabs>
                <w:tab w:val="left" w:pos="284"/>
              </w:tabs>
              <w:spacing w:after="0"/>
              <w:rPr>
                <w:rFonts w:ascii="Calibri Light" w:hAnsi="Calibri Light" w:cs="Calibri Light"/>
                <w:sz w:val="20"/>
                <w:szCs w:val="20"/>
              </w:rPr>
            </w:pPr>
            <w:r w:rsidRPr="0013395F">
              <w:rPr>
                <w:rFonts w:ascii="Calibri Light" w:hAnsi="Calibri Light" w:cs="Calibri Light"/>
                <w:color w:val="A6A6A6" w:themeColor="background1" w:themeShade="A6"/>
                <w:sz w:val="20"/>
                <w:szCs w:val="20"/>
              </w:rPr>
              <w:t>Podpis:</w:t>
            </w:r>
          </w:p>
        </w:tc>
        <w:tc>
          <w:tcPr>
            <w:tcW w:w="2813" w:type="pct"/>
            <w:vAlign w:val="center"/>
          </w:tcPr>
          <w:p w14:paraId="7A2F69DD" w14:textId="77777777" w:rsidR="00964D0D" w:rsidRDefault="00964D0D" w:rsidP="00824931">
            <w:pPr>
              <w:tabs>
                <w:tab w:val="left" w:pos="284"/>
              </w:tabs>
              <w:spacing w:after="0"/>
              <w:rPr>
                <w:rFonts w:ascii="Calibri Light" w:hAnsi="Calibri Light" w:cs="Calibri Light"/>
                <w:sz w:val="20"/>
                <w:szCs w:val="20"/>
              </w:rPr>
            </w:pPr>
          </w:p>
          <w:p w14:paraId="6F09AA41" w14:textId="77777777" w:rsidR="000315AC" w:rsidRPr="0013395F" w:rsidRDefault="000315AC" w:rsidP="00824931">
            <w:pPr>
              <w:tabs>
                <w:tab w:val="left" w:pos="284"/>
              </w:tabs>
              <w:spacing w:after="0"/>
              <w:rPr>
                <w:rFonts w:ascii="Calibri Light" w:hAnsi="Calibri Light" w:cs="Calibri Light"/>
                <w:sz w:val="20"/>
                <w:szCs w:val="20"/>
              </w:rPr>
            </w:pPr>
          </w:p>
        </w:tc>
      </w:tr>
      <w:tr w:rsidR="00964D0D" w:rsidRPr="0013395F" w14:paraId="28B53210" w14:textId="77777777" w:rsidTr="00824931">
        <w:tc>
          <w:tcPr>
            <w:tcW w:w="2187" w:type="pct"/>
            <w:vAlign w:val="center"/>
          </w:tcPr>
          <w:p w14:paraId="74E69CAC" w14:textId="77777777" w:rsidR="00964D0D" w:rsidRPr="0013395F" w:rsidRDefault="00964D0D" w:rsidP="00824931">
            <w:pPr>
              <w:tabs>
                <w:tab w:val="left" w:pos="284"/>
              </w:tabs>
              <w:spacing w:after="0"/>
              <w:rPr>
                <w:rFonts w:ascii="Calibri Light" w:hAnsi="Calibri Light" w:cs="Calibri Light"/>
                <w:sz w:val="20"/>
                <w:szCs w:val="20"/>
              </w:rPr>
            </w:pPr>
            <w:r w:rsidRPr="0013395F">
              <w:rPr>
                <w:rFonts w:ascii="Calibri Light" w:hAnsi="Calibri Light" w:cs="Calibri Light"/>
                <w:color w:val="A6A6A6" w:themeColor="background1" w:themeShade="A6"/>
                <w:sz w:val="20"/>
                <w:szCs w:val="20"/>
              </w:rPr>
              <w:t>Datum:</w:t>
            </w:r>
          </w:p>
        </w:tc>
        <w:sdt>
          <w:sdtPr>
            <w:rPr>
              <w:rFonts w:ascii="Calibri Light" w:hAnsi="Calibri Light" w:cs="Calibri Light"/>
              <w:sz w:val="20"/>
              <w:szCs w:val="20"/>
            </w:rPr>
            <w:id w:val="757870725"/>
            <w:placeholder>
              <w:docPart w:val="DefaultPlaceholder_-1854013437"/>
            </w:placeholder>
            <w:showingPlcHdr/>
            <w:date>
              <w:dateFormat w:val="d. MM. yyyy"/>
              <w:lid w:val="sl-SI"/>
              <w:storeMappedDataAs w:val="dateTime"/>
              <w:calendar w:val="gregorian"/>
            </w:date>
          </w:sdtPr>
          <w:sdtEndPr/>
          <w:sdtContent>
            <w:tc>
              <w:tcPr>
                <w:tcW w:w="2813" w:type="pct"/>
                <w:vAlign w:val="center"/>
              </w:tcPr>
              <w:p w14:paraId="4E15784E" w14:textId="5DAD1904" w:rsidR="00964D0D" w:rsidRPr="0013395F" w:rsidRDefault="0013395F" w:rsidP="00824931">
                <w:pPr>
                  <w:tabs>
                    <w:tab w:val="left" w:pos="284"/>
                  </w:tabs>
                  <w:spacing w:after="0"/>
                  <w:rPr>
                    <w:rFonts w:ascii="Calibri Light" w:hAnsi="Calibri Light" w:cs="Calibri Light"/>
                    <w:sz w:val="20"/>
                    <w:szCs w:val="20"/>
                  </w:rPr>
                </w:pPr>
                <w:r w:rsidRPr="0013395F">
                  <w:rPr>
                    <w:rStyle w:val="Besedilooznabemesta"/>
                    <w:rFonts w:ascii="Calibri Light" w:hAnsi="Calibri Light" w:cs="Calibri Light"/>
                    <w:sz w:val="20"/>
                    <w:szCs w:val="20"/>
                  </w:rPr>
                  <w:t>Kliknite ali tapnite tukaj, če želite vnesti datum.</w:t>
                </w:r>
              </w:p>
            </w:tc>
          </w:sdtContent>
        </w:sdt>
      </w:tr>
      <w:tr w:rsidR="00964D0D" w:rsidRPr="0013395F" w14:paraId="26B37978" w14:textId="77777777" w:rsidTr="00824931">
        <w:tc>
          <w:tcPr>
            <w:tcW w:w="2187" w:type="pct"/>
            <w:vAlign w:val="center"/>
          </w:tcPr>
          <w:p w14:paraId="4A4E4E9A" w14:textId="77777777" w:rsidR="00964D0D" w:rsidRPr="0013395F" w:rsidRDefault="00964D0D" w:rsidP="00824931">
            <w:pPr>
              <w:tabs>
                <w:tab w:val="left" w:pos="284"/>
              </w:tabs>
              <w:spacing w:after="0"/>
              <w:rPr>
                <w:rFonts w:ascii="Calibri Light" w:hAnsi="Calibri Light" w:cs="Calibri Light"/>
                <w:sz w:val="20"/>
                <w:szCs w:val="20"/>
              </w:rPr>
            </w:pPr>
            <w:r w:rsidRPr="0013395F">
              <w:rPr>
                <w:rFonts w:ascii="Calibri Light" w:hAnsi="Calibri Light" w:cs="Calibri Light"/>
                <w:color w:val="A6A6A6" w:themeColor="background1" w:themeShade="A6"/>
                <w:sz w:val="20"/>
                <w:szCs w:val="20"/>
              </w:rPr>
              <w:t>Žig:</w:t>
            </w:r>
          </w:p>
        </w:tc>
        <w:tc>
          <w:tcPr>
            <w:tcW w:w="2813" w:type="pct"/>
            <w:vAlign w:val="center"/>
          </w:tcPr>
          <w:p w14:paraId="1B9F9250" w14:textId="77777777" w:rsidR="00964D0D" w:rsidRDefault="00964D0D" w:rsidP="00824931">
            <w:pPr>
              <w:tabs>
                <w:tab w:val="left" w:pos="284"/>
              </w:tabs>
              <w:spacing w:after="0"/>
              <w:rPr>
                <w:rFonts w:ascii="Calibri Light" w:hAnsi="Calibri Light" w:cs="Calibri Light"/>
                <w:sz w:val="20"/>
                <w:szCs w:val="20"/>
              </w:rPr>
            </w:pPr>
          </w:p>
          <w:p w14:paraId="392A4C07" w14:textId="77777777" w:rsidR="000315AC" w:rsidRPr="0013395F" w:rsidRDefault="000315AC" w:rsidP="00824931">
            <w:pPr>
              <w:tabs>
                <w:tab w:val="left" w:pos="284"/>
              </w:tabs>
              <w:spacing w:after="0"/>
              <w:rPr>
                <w:rFonts w:ascii="Calibri Light" w:hAnsi="Calibri Light" w:cs="Calibri Light"/>
                <w:sz w:val="20"/>
                <w:szCs w:val="20"/>
              </w:rPr>
            </w:pPr>
          </w:p>
        </w:tc>
      </w:tr>
    </w:tbl>
    <w:tbl>
      <w:tblPr>
        <w:tblStyle w:val="Tabelamrea"/>
        <w:tblW w:w="5000" w:type="pct"/>
        <w:tblLook w:val="04A0" w:firstRow="1" w:lastRow="0" w:firstColumn="1" w:lastColumn="0" w:noHBand="0" w:noVBand="1"/>
      </w:tblPr>
      <w:tblGrid>
        <w:gridCol w:w="3964"/>
        <w:gridCol w:w="5098"/>
      </w:tblGrid>
      <w:tr w:rsidR="00D85EF9" w14:paraId="5891DFDE" w14:textId="77777777" w:rsidTr="00D85EF9">
        <w:tc>
          <w:tcPr>
            <w:tcW w:w="2187" w:type="pct"/>
          </w:tcPr>
          <w:p w14:paraId="178272FE" w14:textId="33A46F99" w:rsidR="00D85EF9" w:rsidRPr="00920576" w:rsidRDefault="00920576" w:rsidP="007830D6">
            <w:pPr>
              <w:pStyle w:val="Odstavekseznama"/>
              <w:numPr>
                <w:ilvl w:val="0"/>
                <w:numId w:val="25"/>
              </w:numPr>
              <w:tabs>
                <w:tab w:val="left" w:pos="284"/>
              </w:tabs>
              <w:ind w:left="313" w:hanging="284"/>
              <w:rPr>
                <w:rFonts w:ascii="Calibri Light" w:hAnsi="Calibri Light" w:cs="Calibri Light"/>
                <w:color w:val="A6A6A6" w:themeColor="background1" w:themeShade="A6"/>
              </w:rPr>
            </w:pPr>
            <w:r w:rsidRPr="00920576">
              <w:rPr>
                <w:rFonts w:ascii="Calibri Light" w:hAnsi="Calibri Light" w:cs="Calibri Light"/>
                <w:color w:val="A6A6A6" w:themeColor="background1" w:themeShade="A6"/>
                <w:sz w:val="20"/>
                <w:szCs w:val="20"/>
              </w:rPr>
              <w:t>Sodelujoč</w:t>
            </w:r>
            <w:r>
              <w:rPr>
                <w:rFonts w:ascii="Calibri Light" w:hAnsi="Calibri Light" w:cs="Calibri Light"/>
                <w:color w:val="A6A6A6" w:themeColor="background1" w:themeShade="A6"/>
                <w:sz w:val="20"/>
                <w:szCs w:val="20"/>
              </w:rPr>
              <w:t>a</w:t>
            </w:r>
            <w:r w:rsidRPr="00920576">
              <w:rPr>
                <w:rFonts w:ascii="Calibri Light" w:hAnsi="Calibri Light" w:cs="Calibri Light"/>
                <w:color w:val="A6A6A6" w:themeColor="background1" w:themeShade="A6"/>
                <w:sz w:val="20"/>
                <w:szCs w:val="20"/>
              </w:rPr>
              <w:t xml:space="preserve"> RO UM:</w:t>
            </w:r>
          </w:p>
        </w:tc>
        <w:sdt>
          <w:sdtPr>
            <w:rPr>
              <w:rFonts w:ascii="Calibri Light" w:hAnsi="Calibri Light" w:cs="Calibri Light"/>
              <w:color w:val="7F7F7F" w:themeColor="text1" w:themeTint="80"/>
              <w:sz w:val="20"/>
              <w:szCs w:val="20"/>
            </w:rPr>
            <w:alias w:val="Raziskovalna organizacija"/>
            <w:tag w:val="Raziskovalna organizacija"/>
            <w:id w:val="1254082653"/>
            <w:placeholder>
              <w:docPart w:val="B7E48F1CF66440F78E2B74F55B2C1317"/>
            </w:placeholder>
            <w:showingPlcHdr/>
            <w:dropDownList>
              <w:listItem w:value="Izberite element."/>
              <w:listItem w:displayText="0585 UM EPF" w:value="0585 UM EPF"/>
              <w:listItem w:displayText="0796 UM FERI" w:value="0796 UM FERI"/>
              <w:listItem w:displayText="2735 UM FE" w:value="2735 UM FE"/>
              <w:listItem w:displayText="0797 UM FGPA" w:value="0797 UM FGPA"/>
              <w:listItem w:displayText="0794 UM FKKT" w:value="0794 UM FKKT"/>
              <w:listItem w:displayText="FKBV UM FKBV" w:value="FKBV UM FKBV"/>
              <w:listItem w:displayText="2429 UM FL" w:value="2429 UM FL"/>
              <w:listItem w:displayText="2547 UM FNM" w:value="2547 UM FNM"/>
              <w:listItem w:displayText="0586 UM FOV" w:value="0586 UM FOV"/>
              <w:listItem w:displayText="0795 UM FS" w:value="0795 UM FS"/>
              <w:listItem w:displayText="2131 UM FVV" w:value="2131 UM FVV"/>
              <w:listItem w:displayText="2131 UM FZV" w:value="2131 UM FZV"/>
              <w:listItem w:displayText="2565 UM FF" w:value="2565 UM FF"/>
              <w:listItem w:displayText="2334 UM MF" w:value="2334 UM MF"/>
              <w:listItem w:displayText="0588 UM PEF" w:value="0588 UM PEF"/>
              <w:listItem w:displayText="0592 UM PF" w:value="0592 UM PF"/>
              <w:listItem w:displayText="0524 UM UKM" w:value="0524 UM UKM"/>
            </w:dropDownList>
          </w:sdtPr>
          <w:sdtEndPr/>
          <w:sdtContent>
            <w:tc>
              <w:tcPr>
                <w:tcW w:w="2813" w:type="pct"/>
                <w:vAlign w:val="center"/>
              </w:tcPr>
              <w:p w14:paraId="368F67E4" w14:textId="46D6DBC5" w:rsidR="00D85EF9" w:rsidRPr="0019015C" w:rsidRDefault="00D85EF9" w:rsidP="007830D6">
                <w:pPr>
                  <w:tabs>
                    <w:tab w:val="left" w:pos="284"/>
                  </w:tabs>
                  <w:spacing w:after="0"/>
                  <w:rPr>
                    <w:rFonts w:ascii="Calibri Light" w:hAnsi="Calibri Light" w:cs="Calibri Light"/>
                    <w:color w:val="7F7F7F" w:themeColor="text1" w:themeTint="80"/>
                    <w:sz w:val="20"/>
                    <w:szCs w:val="20"/>
                  </w:rPr>
                </w:pPr>
                <w:r w:rsidRPr="0013395F">
                  <w:rPr>
                    <w:rFonts w:ascii="Calibri Light" w:hAnsi="Calibri Light" w:cs="Calibri Light"/>
                    <w:color w:val="7F7F7F" w:themeColor="text1" w:themeTint="80"/>
                    <w:sz w:val="20"/>
                    <w:szCs w:val="20"/>
                  </w:rPr>
                  <w:t>Izberite element.</w:t>
                </w:r>
              </w:p>
            </w:tc>
          </w:sdtContent>
        </w:sdt>
      </w:tr>
      <w:tr w:rsidR="00D85EF9" w14:paraId="495F7E35" w14:textId="77777777" w:rsidTr="00D85EF9">
        <w:tc>
          <w:tcPr>
            <w:tcW w:w="2187" w:type="pct"/>
          </w:tcPr>
          <w:p w14:paraId="670F9CA0" w14:textId="568B4A43" w:rsidR="00D85EF9" w:rsidRDefault="00D85EF9" w:rsidP="007830D6">
            <w:pPr>
              <w:tabs>
                <w:tab w:val="left" w:pos="284"/>
              </w:tabs>
              <w:spacing w:after="0"/>
            </w:pPr>
            <w:r w:rsidRPr="00266544">
              <w:rPr>
                <w:rFonts w:ascii="Calibri Light" w:hAnsi="Calibri Light" w:cs="Calibri Light"/>
                <w:color w:val="A6A6A6" w:themeColor="background1" w:themeShade="A6"/>
              </w:rPr>
              <w:t>Ime in priimek</w:t>
            </w:r>
            <w:r>
              <w:rPr>
                <w:rFonts w:ascii="Calibri Light" w:hAnsi="Calibri Light" w:cs="Calibri Light"/>
                <w:color w:val="A6A6A6" w:themeColor="background1" w:themeShade="A6"/>
              </w:rPr>
              <w:t xml:space="preserve"> dekana</w:t>
            </w:r>
            <w:r w:rsidRPr="00266544">
              <w:rPr>
                <w:rFonts w:ascii="Calibri Light" w:hAnsi="Calibri Light" w:cs="Calibri Light"/>
                <w:color w:val="A6A6A6" w:themeColor="background1" w:themeShade="A6"/>
              </w:rPr>
              <w:t>:</w:t>
            </w:r>
          </w:p>
        </w:tc>
        <w:tc>
          <w:tcPr>
            <w:tcW w:w="2813" w:type="pct"/>
            <w:vAlign w:val="center"/>
          </w:tcPr>
          <w:p w14:paraId="21CB6902" w14:textId="77777777" w:rsidR="00D85EF9" w:rsidRDefault="00D85EF9" w:rsidP="007830D6">
            <w:pPr>
              <w:tabs>
                <w:tab w:val="left" w:pos="284"/>
              </w:tabs>
              <w:spacing w:after="0"/>
            </w:pPr>
          </w:p>
        </w:tc>
      </w:tr>
      <w:tr w:rsidR="00D85EF9" w14:paraId="4BCBBC8C" w14:textId="77777777" w:rsidTr="00D85EF9">
        <w:tc>
          <w:tcPr>
            <w:tcW w:w="2187" w:type="pct"/>
          </w:tcPr>
          <w:p w14:paraId="6F79839A" w14:textId="77777777" w:rsidR="00D85EF9" w:rsidRDefault="00D85EF9" w:rsidP="007830D6">
            <w:pPr>
              <w:tabs>
                <w:tab w:val="left" w:pos="284"/>
              </w:tabs>
              <w:spacing w:after="0"/>
            </w:pPr>
            <w:r w:rsidRPr="00266544">
              <w:rPr>
                <w:rFonts w:ascii="Calibri Light" w:hAnsi="Calibri Light" w:cs="Calibri Light"/>
                <w:color w:val="A6A6A6" w:themeColor="background1" w:themeShade="A6"/>
              </w:rPr>
              <w:t>Podpis:</w:t>
            </w:r>
          </w:p>
        </w:tc>
        <w:tc>
          <w:tcPr>
            <w:tcW w:w="2813" w:type="pct"/>
            <w:vAlign w:val="center"/>
          </w:tcPr>
          <w:p w14:paraId="692D65F3" w14:textId="77777777" w:rsidR="00D85EF9" w:rsidRDefault="00D85EF9" w:rsidP="007830D6">
            <w:pPr>
              <w:tabs>
                <w:tab w:val="left" w:pos="284"/>
              </w:tabs>
              <w:spacing w:after="0"/>
            </w:pPr>
          </w:p>
          <w:p w14:paraId="6A8EFBF9" w14:textId="77777777" w:rsidR="000315AC" w:rsidRDefault="000315AC" w:rsidP="007830D6">
            <w:pPr>
              <w:tabs>
                <w:tab w:val="left" w:pos="284"/>
              </w:tabs>
              <w:spacing w:after="0"/>
            </w:pPr>
          </w:p>
        </w:tc>
      </w:tr>
      <w:tr w:rsidR="00D85EF9" w14:paraId="2C767D79" w14:textId="77777777" w:rsidTr="00D85EF9">
        <w:tc>
          <w:tcPr>
            <w:tcW w:w="2187" w:type="pct"/>
          </w:tcPr>
          <w:p w14:paraId="620D2C4F" w14:textId="77777777" w:rsidR="00D85EF9" w:rsidRDefault="00D85EF9" w:rsidP="007830D6">
            <w:pPr>
              <w:tabs>
                <w:tab w:val="left" w:pos="284"/>
              </w:tabs>
              <w:spacing w:after="0"/>
            </w:pPr>
            <w:r w:rsidRPr="00266544">
              <w:rPr>
                <w:rFonts w:ascii="Calibri Light" w:hAnsi="Calibri Light" w:cs="Calibri Light"/>
                <w:color w:val="A6A6A6" w:themeColor="background1" w:themeShade="A6"/>
              </w:rPr>
              <w:t>Datum:</w:t>
            </w:r>
          </w:p>
        </w:tc>
        <w:sdt>
          <w:sdtPr>
            <w:rPr>
              <w:rFonts w:ascii="Calibri Light" w:hAnsi="Calibri Light" w:cs="Calibri Light"/>
              <w:sz w:val="20"/>
              <w:szCs w:val="20"/>
            </w:rPr>
            <w:id w:val="2018342967"/>
            <w:placeholder>
              <w:docPart w:val="28E53347AA9C4A2382F1565518598081"/>
            </w:placeholder>
            <w:showingPlcHdr/>
            <w:date>
              <w:dateFormat w:val="d. MM. yyyy"/>
              <w:lid w:val="sl-SI"/>
              <w:storeMappedDataAs w:val="dateTime"/>
              <w:calendar w:val="gregorian"/>
            </w:date>
          </w:sdtPr>
          <w:sdtEndPr/>
          <w:sdtContent>
            <w:tc>
              <w:tcPr>
                <w:tcW w:w="2813" w:type="pct"/>
                <w:vAlign w:val="center"/>
              </w:tcPr>
              <w:p w14:paraId="6F4D3130" w14:textId="372ABA7B" w:rsidR="00D85EF9" w:rsidRDefault="00D85EF9" w:rsidP="007830D6">
                <w:pPr>
                  <w:tabs>
                    <w:tab w:val="left" w:pos="284"/>
                  </w:tabs>
                  <w:spacing w:after="0"/>
                </w:pPr>
                <w:r w:rsidRPr="0013395F">
                  <w:rPr>
                    <w:rStyle w:val="Besedilooznabemesta"/>
                    <w:rFonts w:ascii="Calibri Light" w:hAnsi="Calibri Light" w:cs="Calibri Light"/>
                    <w:sz w:val="20"/>
                    <w:szCs w:val="20"/>
                  </w:rPr>
                  <w:t>Kliknite ali tapnite tukaj, če želite vnesti datum.</w:t>
                </w:r>
              </w:p>
            </w:tc>
          </w:sdtContent>
        </w:sdt>
      </w:tr>
      <w:tr w:rsidR="00D85EF9" w14:paraId="4A1B3138" w14:textId="77777777" w:rsidTr="00D85EF9">
        <w:tc>
          <w:tcPr>
            <w:tcW w:w="2187" w:type="pct"/>
          </w:tcPr>
          <w:p w14:paraId="58B84686" w14:textId="77777777" w:rsidR="00D85EF9" w:rsidRDefault="00D85EF9" w:rsidP="007830D6">
            <w:pPr>
              <w:tabs>
                <w:tab w:val="left" w:pos="284"/>
              </w:tabs>
              <w:spacing w:after="0"/>
            </w:pPr>
            <w:r w:rsidRPr="00403B46">
              <w:rPr>
                <w:rFonts w:ascii="Calibri Light" w:hAnsi="Calibri Light" w:cs="Calibri Light"/>
                <w:color w:val="A6A6A6" w:themeColor="background1" w:themeShade="A6"/>
              </w:rPr>
              <w:t>Žig:</w:t>
            </w:r>
          </w:p>
        </w:tc>
        <w:tc>
          <w:tcPr>
            <w:tcW w:w="2813" w:type="pct"/>
            <w:vAlign w:val="center"/>
          </w:tcPr>
          <w:p w14:paraId="6A1A242F" w14:textId="77777777" w:rsidR="00D85EF9" w:rsidRDefault="00D85EF9" w:rsidP="007830D6">
            <w:pPr>
              <w:tabs>
                <w:tab w:val="left" w:pos="284"/>
              </w:tabs>
              <w:spacing w:after="0"/>
            </w:pPr>
          </w:p>
          <w:p w14:paraId="6164217F" w14:textId="77777777" w:rsidR="000315AC" w:rsidRDefault="000315AC" w:rsidP="007830D6">
            <w:pPr>
              <w:tabs>
                <w:tab w:val="left" w:pos="284"/>
              </w:tabs>
              <w:spacing w:after="0"/>
            </w:pPr>
          </w:p>
        </w:tc>
      </w:tr>
    </w:tbl>
    <w:p w14:paraId="3618F06E" w14:textId="77777777" w:rsidR="00C4695D" w:rsidRPr="00920576" w:rsidRDefault="00C4695D" w:rsidP="007830D6">
      <w:pPr>
        <w:tabs>
          <w:tab w:val="left" w:pos="284"/>
        </w:tabs>
        <w:spacing w:after="0"/>
        <w:rPr>
          <w:rFonts w:ascii="Calibri Light" w:hAnsi="Calibri Light" w:cs="Calibri Light"/>
          <w:i/>
          <w:iCs/>
          <w:color w:val="808080" w:themeColor="background1" w:themeShade="80"/>
          <w:sz w:val="6"/>
          <w:szCs w:val="6"/>
        </w:rPr>
      </w:pPr>
    </w:p>
    <w:tbl>
      <w:tblPr>
        <w:tblStyle w:val="Tabelamrea"/>
        <w:tblpPr w:leftFromText="141" w:rightFromText="141" w:vertAnchor="text" w:tblpY="1"/>
        <w:tblOverlap w:val="never"/>
        <w:tblW w:w="5000" w:type="pct"/>
        <w:tblLook w:val="04A0" w:firstRow="1" w:lastRow="0" w:firstColumn="1" w:lastColumn="0" w:noHBand="0" w:noVBand="1"/>
      </w:tblPr>
      <w:tblGrid>
        <w:gridCol w:w="3964"/>
        <w:gridCol w:w="5098"/>
      </w:tblGrid>
      <w:tr w:rsidR="00C4695D" w14:paraId="0773D937" w14:textId="77777777" w:rsidTr="00824931">
        <w:tc>
          <w:tcPr>
            <w:tcW w:w="2187" w:type="pct"/>
          </w:tcPr>
          <w:p w14:paraId="35101585" w14:textId="62D48892" w:rsidR="00C4695D" w:rsidRPr="00920576" w:rsidRDefault="00920576" w:rsidP="00824931">
            <w:pPr>
              <w:pStyle w:val="Odstavekseznama"/>
              <w:numPr>
                <w:ilvl w:val="0"/>
                <w:numId w:val="25"/>
              </w:numPr>
              <w:tabs>
                <w:tab w:val="left" w:pos="284"/>
              </w:tabs>
              <w:ind w:left="313" w:hanging="284"/>
              <w:rPr>
                <w:rFonts w:ascii="Calibri Light" w:hAnsi="Calibri Light" w:cs="Calibri Light"/>
                <w:color w:val="A6A6A6" w:themeColor="background1" w:themeShade="A6"/>
              </w:rPr>
            </w:pPr>
            <w:r w:rsidRPr="00920576">
              <w:rPr>
                <w:rFonts w:ascii="Calibri Light" w:hAnsi="Calibri Light" w:cs="Calibri Light"/>
                <w:color w:val="A6A6A6" w:themeColor="background1" w:themeShade="A6"/>
                <w:sz w:val="20"/>
                <w:szCs w:val="20"/>
              </w:rPr>
              <w:t>Sodelujoča RO UM:</w:t>
            </w:r>
          </w:p>
        </w:tc>
        <w:sdt>
          <w:sdtPr>
            <w:rPr>
              <w:rFonts w:ascii="Calibri Light" w:hAnsi="Calibri Light" w:cs="Calibri Light"/>
              <w:color w:val="7F7F7F" w:themeColor="text1" w:themeTint="80"/>
              <w:sz w:val="20"/>
              <w:szCs w:val="20"/>
            </w:rPr>
            <w:alias w:val="Raziskovalna organizacija"/>
            <w:tag w:val="Raziskovalna organizacija"/>
            <w:id w:val="-1448531716"/>
            <w:placeholder>
              <w:docPart w:val="29B28D370CB54B11AE162B3649E13901"/>
            </w:placeholder>
            <w:showingPlcHdr/>
            <w:dropDownList>
              <w:listItem w:value="Izberite element."/>
              <w:listItem w:displayText="0585 UM EPF" w:value="0585 UM EPF"/>
              <w:listItem w:displayText="0796 UM FERI" w:value="0796 UM FERI"/>
              <w:listItem w:displayText="2735 UM FE" w:value="2735 UM FE"/>
              <w:listItem w:displayText="0797 UM FGPA" w:value="0797 UM FGPA"/>
              <w:listItem w:displayText="0794 UM FKKT" w:value="0794 UM FKKT"/>
              <w:listItem w:displayText="FKBV UM FKBV" w:value="FKBV UM FKBV"/>
              <w:listItem w:displayText="2429 UM FL" w:value="2429 UM FL"/>
              <w:listItem w:displayText="2547 UM FNM" w:value="2547 UM FNM"/>
              <w:listItem w:displayText="0586 UM FOV" w:value="0586 UM FOV"/>
              <w:listItem w:displayText="0795 UM FS" w:value="0795 UM FS"/>
              <w:listItem w:displayText="2131 UM FVV" w:value="2131 UM FVV"/>
              <w:listItem w:displayText="2131 UM FZV" w:value="2131 UM FZV"/>
              <w:listItem w:displayText="2565 UM FF" w:value="2565 UM FF"/>
              <w:listItem w:displayText="2334 UM MF" w:value="2334 UM MF"/>
              <w:listItem w:displayText="0588 UM PEF" w:value="0588 UM PEF"/>
              <w:listItem w:displayText="0592 UM PF" w:value="0592 UM PF"/>
              <w:listItem w:displayText="0524 UM UKM" w:value="0524 UM UKM"/>
            </w:dropDownList>
          </w:sdtPr>
          <w:sdtEndPr/>
          <w:sdtContent>
            <w:tc>
              <w:tcPr>
                <w:tcW w:w="2813" w:type="pct"/>
                <w:vAlign w:val="center"/>
              </w:tcPr>
              <w:p w14:paraId="451666D5" w14:textId="77777777" w:rsidR="00C4695D" w:rsidRPr="0019015C" w:rsidRDefault="00C4695D" w:rsidP="00824931">
                <w:pPr>
                  <w:tabs>
                    <w:tab w:val="left" w:pos="284"/>
                  </w:tabs>
                  <w:spacing w:after="0"/>
                  <w:rPr>
                    <w:rFonts w:ascii="Calibri Light" w:hAnsi="Calibri Light" w:cs="Calibri Light"/>
                    <w:color w:val="7F7F7F" w:themeColor="text1" w:themeTint="80"/>
                    <w:sz w:val="20"/>
                    <w:szCs w:val="20"/>
                  </w:rPr>
                </w:pPr>
                <w:r w:rsidRPr="0013395F">
                  <w:rPr>
                    <w:rFonts w:ascii="Calibri Light" w:hAnsi="Calibri Light" w:cs="Calibri Light"/>
                    <w:color w:val="7F7F7F" w:themeColor="text1" w:themeTint="80"/>
                    <w:sz w:val="20"/>
                    <w:szCs w:val="20"/>
                  </w:rPr>
                  <w:t>Izberite element.</w:t>
                </w:r>
              </w:p>
            </w:tc>
          </w:sdtContent>
        </w:sdt>
      </w:tr>
      <w:tr w:rsidR="00C4695D" w14:paraId="6D9FFBE8" w14:textId="77777777" w:rsidTr="00824931">
        <w:tc>
          <w:tcPr>
            <w:tcW w:w="2187" w:type="pct"/>
          </w:tcPr>
          <w:p w14:paraId="27D154B7" w14:textId="77777777" w:rsidR="00C4695D" w:rsidRDefault="00C4695D" w:rsidP="00824931">
            <w:pPr>
              <w:tabs>
                <w:tab w:val="left" w:pos="284"/>
              </w:tabs>
              <w:spacing w:after="0"/>
            </w:pPr>
            <w:r w:rsidRPr="00266544">
              <w:rPr>
                <w:rFonts w:ascii="Calibri Light" w:hAnsi="Calibri Light" w:cs="Calibri Light"/>
                <w:color w:val="A6A6A6" w:themeColor="background1" w:themeShade="A6"/>
              </w:rPr>
              <w:t>Ime in priimek</w:t>
            </w:r>
            <w:r>
              <w:rPr>
                <w:rFonts w:ascii="Calibri Light" w:hAnsi="Calibri Light" w:cs="Calibri Light"/>
                <w:color w:val="A6A6A6" w:themeColor="background1" w:themeShade="A6"/>
              </w:rPr>
              <w:t xml:space="preserve"> dekana RO UM</w:t>
            </w:r>
            <w:r w:rsidRPr="00266544">
              <w:rPr>
                <w:rFonts w:ascii="Calibri Light" w:hAnsi="Calibri Light" w:cs="Calibri Light"/>
                <w:color w:val="A6A6A6" w:themeColor="background1" w:themeShade="A6"/>
              </w:rPr>
              <w:t>:</w:t>
            </w:r>
          </w:p>
        </w:tc>
        <w:tc>
          <w:tcPr>
            <w:tcW w:w="2813" w:type="pct"/>
            <w:vAlign w:val="center"/>
          </w:tcPr>
          <w:p w14:paraId="24ABCB38" w14:textId="77777777" w:rsidR="00C4695D" w:rsidRDefault="00C4695D" w:rsidP="00824931">
            <w:pPr>
              <w:tabs>
                <w:tab w:val="left" w:pos="284"/>
              </w:tabs>
              <w:spacing w:after="0"/>
            </w:pPr>
          </w:p>
        </w:tc>
      </w:tr>
      <w:tr w:rsidR="00C4695D" w14:paraId="21C871F2" w14:textId="77777777" w:rsidTr="00824931">
        <w:tc>
          <w:tcPr>
            <w:tcW w:w="2187" w:type="pct"/>
          </w:tcPr>
          <w:p w14:paraId="2D8FE7F2" w14:textId="77777777" w:rsidR="00C4695D" w:rsidRDefault="00C4695D" w:rsidP="00824931">
            <w:pPr>
              <w:tabs>
                <w:tab w:val="left" w:pos="284"/>
              </w:tabs>
              <w:spacing w:after="0"/>
            </w:pPr>
            <w:r w:rsidRPr="00266544">
              <w:rPr>
                <w:rFonts w:ascii="Calibri Light" w:hAnsi="Calibri Light" w:cs="Calibri Light"/>
                <w:color w:val="A6A6A6" w:themeColor="background1" w:themeShade="A6"/>
              </w:rPr>
              <w:t>Podpis:</w:t>
            </w:r>
          </w:p>
        </w:tc>
        <w:tc>
          <w:tcPr>
            <w:tcW w:w="2813" w:type="pct"/>
            <w:vAlign w:val="center"/>
          </w:tcPr>
          <w:p w14:paraId="59FB21AD" w14:textId="77777777" w:rsidR="00C4695D" w:rsidRDefault="00C4695D" w:rsidP="00824931">
            <w:pPr>
              <w:tabs>
                <w:tab w:val="left" w:pos="284"/>
              </w:tabs>
              <w:spacing w:after="0"/>
            </w:pPr>
          </w:p>
          <w:p w14:paraId="04C201B7" w14:textId="77777777" w:rsidR="000315AC" w:rsidRDefault="000315AC" w:rsidP="00824931">
            <w:pPr>
              <w:tabs>
                <w:tab w:val="left" w:pos="284"/>
              </w:tabs>
              <w:spacing w:after="0"/>
            </w:pPr>
          </w:p>
        </w:tc>
      </w:tr>
      <w:tr w:rsidR="00C4695D" w14:paraId="35D40694" w14:textId="77777777" w:rsidTr="00824931">
        <w:tc>
          <w:tcPr>
            <w:tcW w:w="2187" w:type="pct"/>
          </w:tcPr>
          <w:p w14:paraId="21C807B0" w14:textId="77777777" w:rsidR="00C4695D" w:rsidRDefault="00C4695D" w:rsidP="00824931">
            <w:pPr>
              <w:tabs>
                <w:tab w:val="left" w:pos="284"/>
              </w:tabs>
              <w:spacing w:after="0"/>
            </w:pPr>
            <w:r w:rsidRPr="00266544">
              <w:rPr>
                <w:rFonts w:ascii="Calibri Light" w:hAnsi="Calibri Light" w:cs="Calibri Light"/>
                <w:color w:val="A6A6A6" w:themeColor="background1" w:themeShade="A6"/>
              </w:rPr>
              <w:t>Datum:</w:t>
            </w:r>
          </w:p>
        </w:tc>
        <w:sdt>
          <w:sdtPr>
            <w:rPr>
              <w:rFonts w:ascii="Calibri Light" w:hAnsi="Calibri Light" w:cs="Calibri Light"/>
              <w:sz w:val="20"/>
              <w:szCs w:val="20"/>
            </w:rPr>
            <w:id w:val="-1305769820"/>
            <w:placeholder>
              <w:docPart w:val="E30544599D474F67A853411123BB75F7"/>
            </w:placeholder>
            <w:showingPlcHdr/>
            <w:date>
              <w:dateFormat w:val="d. MM. yyyy"/>
              <w:lid w:val="sl-SI"/>
              <w:storeMappedDataAs w:val="dateTime"/>
              <w:calendar w:val="gregorian"/>
            </w:date>
          </w:sdtPr>
          <w:sdtEndPr/>
          <w:sdtContent>
            <w:tc>
              <w:tcPr>
                <w:tcW w:w="2813" w:type="pct"/>
                <w:vAlign w:val="center"/>
              </w:tcPr>
              <w:p w14:paraId="11DBBC50" w14:textId="77777777" w:rsidR="00C4695D" w:rsidRDefault="00C4695D" w:rsidP="00824931">
                <w:pPr>
                  <w:tabs>
                    <w:tab w:val="left" w:pos="284"/>
                  </w:tabs>
                  <w:spacing w:after="0"/>
                </w:pPr>
                <w:r w:rsidRPr="0013395F">
                  <w:rPr>
                    <w:rStyle w:val="Besedilooznabemesta"/>
                    <w:rFonts w:ascii="Calibri Light" w:hAnsi="Calibri Light" w:cs="Calibri Light"/>
                    <w:sz w:val="20"/>
                    <w:szCs w:val="20"/>
                  </w:rPr>
                  <w:t>Kliknite ali tapnite tukaj, če želite vnesti datum.</w:t>
                </w:r>
              </w:p>
            </w:tc>
          </w:sdtContent>
        </w:sdt>
      </w:tr>
      <w:tr w:rsidR="00C4695D" w14:paraId="584CF577" w14:textId="77777777" w:rsidTr="00824931">
        <w:tc>
          <w:tcPr>
            <w:tcW w:w="2187" w:type="pct"/>
          </w:tcPr>
          <w:p w14:paraId="220D3A7A" w14:textId="77777777" w:rsidR="00C4695D" w:rsidRDefault="00C4695D" w:rsidP="00824931">
            <w:pPr>
              <w:tabs>
                <w:tab w:val="left" w:pos="284"/>
              </w:tabs>
              <w:spacing w:after="0"/>
            </w:pPr>
            <w:r w:rsidRPr="00403B46">
              <w:rPr>
                <w:rFonts w:ascii="Calibri Light" w:hAnsi="Calibri Light" w:cs="Calibri Light"/>
                <w:color w:val="A6A6A6" w:themeColor="background1" w:themeShade="A6"/>
              </w:rPr>
              <w:t>Žig:</w:t>
            </w:r>
          </w:p>
        </w:tc>
        <w:tc>
          <w:tcPr>
            <w:tcW w:w="2813" w:type="pct"/>
            <w:vAlign w:val="center"/>
          </w:tcPr>
          <w:p w14:paraId="5E924133" w14:textId="77777777" w:rsidR="00C4695D" w:rsidRDefault="00C4695D" w:rsidP="00824931">
            <w:pPr>
              <w:tabs>
                <w:tab w:val="left" w:pos="284"/>
              </w:tabs>
              <w:spacing w:after="0"/>
            </w:pPr>
          </w:p>
          <w:p w14:paraId="70892492" w14:textId="77777777" w:rsidR="000315AC" w:rsidRDefault="000315AC" w:rsidP="00824931">
            <w:pPr>
              <w:tabs>
                <w:tab w:val="left" w:pos="284"/>
              </w:tabs>
              <w:spacing w:after="0"/>
            </w:pPr>
          </w:p>
        </w:tc>
      </w:tr>
    </w:tbl>
    <w:p w14:paraId="16D6DF93" w14:textId="77777777" w:rsidR="004E5283" w:rsidRPr="00C3038A" w:rsidRDefault="004E5283" w:rsidP="007830D6">
      <w:pPr>
        <w:tabs>
          <w:tab w:val="left" w:pos="284"/>
        </w:tabs>
        <w:spacing w:after="0"/>
        <w:rPr>
          <w:rFonts w:ascii="Calibri Light" w:hAnsi="Calibri Light" w:cs="Calibri Light"/>
          <w:i/>
          <w:iCs/>
          <w:color w:val="808080" w:themeColor="background1" w:themeShade="80"/>
          <w:sz w:val="4"/>
          <w:szCs w:val="4"/>
        </w:rPr>
      </w:pPr>
    </w:p>
    <w:tbl>
      <w:tblPr>
        <w:tblStyle w:val="Tabelamrea"/>
        <w:tblpPr w:leftFromText="141" w:rightFromText="141" w:vertAnchor="text" w:tblpY="1"/>
        <w:tblOverlap w:val="never"/>
        <w:tblW w:w="5000" w:type="pct"/>
        <w:tblLook w:val="04A0" w:firstRow="1" w:lastRow="0" w:firstColumn="1" w:lastColumn="0" w:noHBand="0" w:noVBand="1"/>
      </w:tblPr>
      <w:tblGrid>
        <w:gridCol w:w="3964"/>
        <w:gridCol w:w="5098"/>
      </w:tblGrid>
      <w:tr w:rsidR="004E5283" w14:paraId="45F806F8" w14:textId="77777777" w:rsidTr="00824931">
        <w:tc>
          <w:tcPr>
            <w:tcW w:w="2187" w:type="pct"/>
          </w:tcPr>
          <w:p w14:paraId="33975FA9" w14:textId="25DFDDCD" w:rsidR="004E5283" w:rsidRPr="007B07B6" w:rsidRDefault="00E43DE8" w:rsidP="00824931">
            <w:pPr>
              <w:tabs>
                <w:tab w:val="left" w:pos="284"/>
              </w:tabs>
              <w:spacing w:after="0"/>
              <w:rPr>
                <w:rFonts w:ascii="Calibri Light" w:hAnsi="Calibri Light" w:cs="Calibri Light"/>
                <w:color w:val="A6A6A6" w:themeColor="background1" w:themeShade="A6"/>
              </w:rPr>
            </w:pPr>
            <w:r>
              <w:rPr>
                <w:rFonts w:ascii="Calibri Light" w:hAnsi="Calibri Light" w:cs="Calibri Light"/>
                <w:color w:val="A6A6A6" w:themeColor="background1" w:themeShade="A6"/>
              </w:rPr>
              <w:t>3</w:t>
            </w:r>
            <w:r w:rsidR="007B07B6" w:rsidRPr="00D23697">
              <w:rPr>
                <w:rFonts w:ascii="Calibri Light" w:hAnsi="Calibri Light" w:cs="Calibri Light"/>
                <w:color w:val="A6A6A6" w:themeColor="background1" w:themeShade="A6"/>
              </w:rPr>
              <w:t xml:space="preserve">. </w:t>
            </w:r>
            <w:r w:rsidR="004E5283" w:rsidRPr="00D23697">
              <w:rPr>
                <w:rFonts w:ascii="Calibri Light" w:hAnsi="Calibri Light" w:cs="Calibri Light"/>
                <w:color w:val="A6A6A6" w:themeColor="background1" w:themeShade="A6"/>
              </w:rPr>
              <w:t xml:space="preserve">RO </w:t>
            </w:r>
            <w:r w:rsidR="000E166D" w:rsidRPr="00D23697">
              <w:rPr>
                <w:rFonts w:ascii="Calibri Light" w:hAnsi="Calibri Light" w:cs="Calibri Light"/>
                <w:i/>
                <w:iCs/>
                <w:color w:val="A6A6A6" w:themeColor="background1" w:themeShade="A6"/>
              </w:rPr>
              <w:t>izven</w:t>
            </w:r>
            <w:r w:rsidR="000E166D" w:rsidRPr="00D23697">
              <w:rPr>
                <w:rFonts w:ascii="Calibri Light" w:hAnsi="Calibri Light" w:cs="Calibri Light"/>
                <w:color w:val="A6A6A6" w:themeColor="background1" w:themeShade="A6"/>
              </w:rPr>
              <w:t xml:space="preserve"> UM</w:t>
            </w:r>
            <w:r w:rsidR="004E5283" w:rsidRPr="00D23697">
              <w:rPr>
                <w:rFonts w:ascii="Calibri Light" w:hAnsi="Calibri Light" w:cs="Calibri Light"/>
                <w:color w:val="A6A6A6" w:themeColor="background1" w:themeShade="A6"/>
              </w:rPr>
              <w:t>:</w:t>
            </w:r>
          </w:p>
        </w:tc>
        <w:sdt>
          <w:sdtPr>
            <w:rPr>
              <w:rFonts w:ascii="Calibri Light" w:hAnsi="Calibri Light" w:cs="Calibri Light"/>
              <w:color w:val="7F7F7F" w:themeColor="text1" w:themeTint="80"/>
              <w:sz w:val="20"/>
              <w:szCs w:val="20"/>
            </w:rPr>
            <w:id w:val="1903012281"/>
            <w:placeholder>
              <w:docPart w:val="DefaultPlaceholder_-1854013440"/>
            </w:placeholder>
            <w:showingPlcHdr/>
          </w:sdtPr>
          <w:sdtEndPr/>
          <w:sdtContent>
            <w:tc>
              <w:tcPr>
                <w:tcW w:w="2813" w:type="pct"/>
                <w:vAlign w:val="center"/>
              </w:tcPr>
              <w:p w14:paraId="513DABE3" w14:textId="39E6F5EA" w:rsidR="004E5283" w:rsidRPr="0019015C" w:rsidRDefault="000E166D" w:rsidP="00824931">
                <w:pPr>
                  <w:tabs>
                    <w:tab w:val="left" w:pos="284"/>
                  </w:tabs>
                  <w:spacing w:after="0"/>
                  <w:rPr>
                    <w:rFonts w:ascii="Calibri Light" w:hAnsi="Calibri Light" w:cs="Calibri Light"/>
                    <w:color w:val="7F7F7F" w:themeColor="text1" w:themeTint="80"/>
                    <w:sz w:val="20"/>
                    <w:szCs w:val="20"/>
                  </w:rPr>
                </w:pPr>
                <w:r w:rsidRPr="000E166D">
                  <w:rPr>
                    <w:rStyle w:val="Besedilooznabemesta"/>
                    <w:sz w:val="20"/>
                    <w:szCs w:val="20"/>
                  </w:rPr>
                  <w:t>Kliknite ali tapnite tukaj, če želite vnesti besedilo.</w:t>
                </w:r>
              </w:p>
            </w:tc>
          </w:sdtContent>
        </w:sdt>
      </w:tr>
      <w:tr w:rsidR="004E5283" w14:paraId="0AA88849" w14:textId="77777777" w:rsidTr="00824931">
        <w:tc>
          <w:tcPr>
            <w:tcW w:w="2187" w:type="pct"/>
          </w:tcPr>
          <w:p w14:paraId="57303A53" w14:textId="59630E44" w:rsidR="004E5283" w:rsidRDefault="004E5283" w:rsidP="00824931">
            <w:pPr>
              <w:tabs>
                <w:tab w:val="left" w:pos="284"/>
              </w:tabs>
              <w:spacing w:after="0"/>
            </w:pPr>
            <w:r w:rsidRPr="00266544">
              <w:rPr>
                <w:rFonts w:ascii="Calibri Light" w:hAnsi="Calibri Light" w:cs="Calibri Light"/>
                <w:color w:val="A6A6A6" w:themeColor="background1" w:themeShade="A6"/>
              </w:rPr>
              <w:t>Ime in priimek</w:t>
            </w:r>
            <w:r>
              <w:rPr>
                <w:rFonts w:ascii="Calibri Light" w:hAnsi="Calibri Light" w:cs="Calibri Light"/>
                <w:color w:val="A6A6A6" w:themeColor="background1" w:themeShade="A6"/>
              </w:rPr>
              <w:t xml:space="preserve"> </w:t>
            </w:r>
            <w:r w:rsidR="000E166D">
              <w:rPr>
                <w:rFonts w:ascii="Calibri Light" w:hAnsi="Calibri Light" w:cs="Calibri Light"/>
                <w:color w:val="A6A6A6" w:themeColor="background1" w:themeShade="A6"/>
              </w:rPr>
              <w:t>zakonitega zastopnika</w:t>
            </w:r>
            <w:r w:rsidRPr="00266544">
              <w:rPr>
                <w:rFonts w:ascii="Calibri Light" w:hAnsi="Calibri Light" w:cs="Calibri Light"/>
                <w:color w:val="A6A6A6" w:themeColor="background1" w:themeShade="A6"/>
              </w:rPr>
              <w:t>:</w:t>
            </w:r>
          </w:p>
        </w:tc>
        <w:tc>
          <w:tcPr>
            <w:tcW w:w="2813" w:type="pct"/>
            <w:vAlign w:val="center"/>
          </w:tcPr>
          <w:p w14:paraId="703A6102" w14:textId="77777777" w:rsidR="004E5283" w:rsidRDefault="004E5283" w:rsidP="00824931">
            <w:pPr>
              <w:tabs>
                <w:tab w:val="left" w:pos="284"/>
              </w:tabs>
              <w:spacing w:after="0"/>
            </w:pPr>
          </w:p>
        </w:tc>
      </w:tr>
      <w:tr w:rsidR="004E5283" w14:paraId="341B62AE" w14:textId="77777777" w:rsidTr="00824931">
        <w:tc>
          <w:tcPr>
            <w:tcW w:w="2187" w:type="pct"/>
          </w:tcPr>
          <w:p w14:paraId="7E81040D" w14:textId="77777777" w:rsidR="004E5283" w:rsidRDefault="004E5283" w:rsidP="00824931">
            <w:pPr>
              <w:tabs>
                <w:tab w:val="left" w:pos="284"/>
              </w:tabs>
              <w:spacing w:after="0"/>
            </w:pPr>
            <w:r w:rsidRPr="00266544">
              <w:rPr>
                <w:rFonts w:ascii="Calibri Light" w:hAnsi="Calibri Light" w:cs="Calibri Light"/>
                <w:color w:val="A6A6A6" w:themeColor="background1" w:themeShade="A6"/>
              </w:rPr>
              <w:t>Podpis:</w:t>
            </w:r>
          </w:p>
        </w:tc>
        <w:tc>
          <w:tcPr>
            <w:tcW w:w="2813" w:type="pct"/>
            <w:vAlign w:val="center"/>
          </w:tcPr>
          <w:p w14:paraId="1AF2F457" w14:textId="77777777" w:rsidR="004E5283" w:rsidRDefault="004E5283" w:rsidP="00824931">
            <w:pPr>
              <w:tabs>
                <w:tab w:val="left" w:pos="284"/>
              </w:tabs>
              <w:spacing w:after="0"/>
            </w:pPr>
          </w:p>
          <w:p w14:paraId="36855505" w14:textId="77777777" w:rsidR="000315AC" w:rsidRDefault="000315AC" w:rsidP="00824931">
            <w:pPr>
              <w:tabs>
                <w:tab w:val="left" w:pos="284"/>
              </w:tabs>
              <w:spacing w:after="0"/>
            </w:pPr>
          </w:p>
        </w:tc>
      </w:tr>
      <w:tr w:rsidR="004E5283" w14:paraId="2B9D9FFF" w14:textId="77777777" w:rsidTr="00824931">
        <w:tc>
          <w:tcPr>
            <w:tcW w:w="2187" w:type="pct"/>
          </w:tcPr>
          <w:p w14:paraId="19A57A17" w14:textId="77777777" w:rsidR="004E5283" w:rsidRDefault="004E5283" w:rsidP="00824931">
            <w:pPr>
              <w:tabs>
                <w:tab w:val="left" w:pos="284"/>
              </w:tabs>
              <w:spacing w:after="0"/>
            </w:pPr>
            <w:r w:rsidRPr="00266544">
              <w:rPr>
                <w:rFonts w:ascii="Calibri Light" w:hAnsi="Calibri Light" w:cs="Calibri Light"/>
                <w:color w:val="A6A6A6" w:themeColor="background1" w:themeShade="A6"/>
              </w:rPr>
              <w:t>Datum:</w:t>
            </w:r>
          </w:p>
        </w:tc>
        <w:sdt>
          <w:sdtPr>
            <w:rPr>
              <w:rFonts w:ascii="Calibri Light" w:hAnsi="Calibri Light" w:cs="Calibri Light"/>
              <w:sz w:val="20"/>
              <w:szCs w:val="20"/>
            </w:rPr>
            <w:id w:val="-1592619510"/>
            <w:placeholder>
              <w:docPart w:val="D092755AAAF64906945228C23F191A80"/>
            </w:placeholder>
            <w:showingPlcHdr/>
            <w:date>
              <w:dateFormat w:val="d. MM. yyyy"/>
              <w:lid w:val="sl-SI"/>
              <w:storeMappedDataAs w:val="dateTime"/>
              <w:calendar w:val="gregorian"/>
            </w:date>
          </w:sdtPr>
          <w:sdtEndPr/>
          <w:sdtContent>
            <w:tc>
              <w:tcPr>
                <w:tcW w:w="2813" w:type="pct"/>
                <w:vAlign w:val="center"/>
              </w:tcPr>
              <w:p w14:paraId="7C4985C4" w14:textId="77777777" w:rsidR="004E5283" w:rsidRDefault="004E5283" w:rsidP="00824931">
                <w:pPr>
                  <w:tabs>
                    <w:tab w:val="left" w:pos="284"/>
                  </w:tabs>
                  <w:spacing w:after="0"/>
                </w:pPr>
                <w:r w:rsidRPr="0013395F">
                  <w:rPr>
                    <w:rStyle w:val="Besedilooznabemesta"/>
                    <w:rFonts w:ascii="Calibri Light" w:hAnsi="Calibri Light" w:cs="Calibri Light"/>
                    <w:sz w:val="20"/>
                    <w:szCs w:val="20"/>
                  </w:rPr>
                  <w:t>Kliknite ali tapnite tukaj, če želite vnesti datum.</w:t>
                </w:r>
              </w:p>
            </w:tc>
          </w:sdtContent>
        </w:sdt>
      </w:tr>
      <w:tr w:rsidR="004E5283" w14:paraId="55825139" w14:textId="77777777" w:rsidTr="00824931">
        <w:tc>
          <w:tcPr>
            <w:tcW w:w="2187" w:type="pct"/>
          </w:tcPr>
          <w:p w14:paraId="590FD3C6" w14:textId="77777777" w:rsidR="004E5283" w:rsidRDefault="004E5283" w:rsidP="00824931">
            <w:pPr>
              <w:tabs>
                <w:tab w:val="left" w:pos="284"/>
              </w:tabs>
              <w:spacing w:after="0"/>
            </w:pPr>
            <w:r w:rsidRPr="00403B46">
              <w:rPr>
                <w:rFonts w:ascii="Calibri Light" w:hAnsi="Calibri Light" w:cs="Calibri Light"/>
                <w:color w:val="A6A6A6" w:themeColor="background1" w:themeShade="A6"/>
              </w:rPr>
              <w:t>Žig:</w:t>
            </w:r>
          </w:p>
        </w:tc>
        <w:tc>
          <w:tcPr>
            <w:tcW w:w="2813" w:type="pct"/>
            <w:vAlign w:val="center"/>
          </w:tcPr>
          <w:p w14:paraId="3AD2A01E" w14:textId="77777777" w:rsidR="004E5283" w:rsidRDefault="004E5283" w:rsidP="00824931">
            <w:pPr>
              <w:tabs>
                <w:tab w:val="left" w:pos="284"/>
              </w:tabs>
              <w:spacing w:after="0"/>
            </w:pPr>
          </w:p>
          <w:p w14:paraId="4F3C4079" w14:textId="77777777" w:rsidR="000315AC" w:rsidRDefault="000315AC" w:rsidP="00824931">
            <w:pPr>
              <w:tabs>
                <w:tab w:val="left" w:pos="284"/>
              </w:tabs>
              <w:spacing w:after="0"/>
            </w:pPr>
          </w:p>
        </w:tc>
      </w:tr>
    </w:tbl>
    <w:p w14:paraId="0372EDCC" w14:textId="553FF545" w:rsidR="004E5283" w:rsidRPr="00AC1EEB" w:rsidRDefault="004E5283" w:rsidP="007830D6">
      <w:pPr>
        <w:tabs>
          <w:tab w:val="left" w:pos="284"/>
        </w:tabs>
        <w:spacing w:after="0"/>
        <w:rPr>
          <w:rFonts w:ascii="Calibri Light" w:hAnsi="Calibri Light" w:cs="Calibri Light"/>
          <w:i/>
          <w:iCs/>
          <w:color w:val="808080" w:themeColor="background1" w:themeShade="80"/>
          <w:sz w:val="18"/>
          <w:szCs w:val="18"/>
        </w:rPr>
      </w:pPr>
      <w:r w:rsidRPr="00AC1EEB">
        <w:rPr>
          <w:rFonts w:ascii="Calibri Light" w:hAnsi="Calibri Light" w:cs="Calibri Light"/>
          <w:i/>
          <w:iCs/>
          <w:color w:val="808080" w:themeColor="background1" w:themeShade="80"/>
          <w:sz w:val="18"/>
          <w:szCs w:val="18"/>
        </w:rPr>
        <w:t>(Po potrebi dopolnite</w:t>
      </w:r>
      <w:r w:rsidR="00796EC1">
        <w:rPr>
          <w:rFonts w:ascii="Calibri Light" w:hAnsi="Calibri Light" w:cs="Calibri Light"/>
          <w:i/>
          <w:iCs/>
          <w:color w:val="808080" w:themeColor="background1" w:themeShade="80"/>
          <w:sz w:val="18"/>
          <w:szCs w:val="18"/>
        </w:rPr>
        <w:t>,</w:t>
      </w:r>
      <w:r w:rsidRPr="00AC1EEB">
        <w:rPr>
          <w:rFonts w:ascii="Calibri Light" w:hAnsi="Calibri Light" w:cs="Calibri Light"/>
          <w:i/>
          <w:iCs/>
          <w:color w:val="808080" w:themeColor="background1" w:themeShade="80"/>
          <w:sz w:val="18"/>
          <w:szCs w:val="18"/>
        </w:rPr>
        <w:t xml:space="preserve"> ali odstranite </w:t>
      </w:r>
      <w:r w:rsidR="000315AC">
        <w:rPr>
          <w:rFonts w:ascii="Calibri Light" w:hAnsi="Calibri Light" w:cs="Calibri Light"/>
          <w:i/>
          <w:iCs/>
          <w:color w:val="808080" w:themeColor="background1" w:themeShade="80"/>
          <w:sz w:val="18"/>
          <w:szCs w:val="18"/>
        </w:rPr>
        <w:t>pred</w:t>
      </w:r>
      <w:r w:rsidR="00796EC1">
        <w:rPr>
          <w:rFonts w:ascii="Calibri Light" w:hAnsi="Calibri Light" w:cs="Calibri Light"/>
          <w:i/>
          <w:iCs/>
          <w:color w:val="808080" w:themeColor="background1" w:themeShade="80"/>
          <w:sz w:val="18"/>
          <w:szCs w:val="18"/>
        </w:rPr>
        <w:t xml:space="preserve"> </w:t>
      </w:r>
      <w:r w:rsidR="002712FE">
        <w:rPr>
          <w:rFonts w:ascii="Calibri Light" w:hAnsi="Calibri Light" w:cs="Calibri Light"/>
          <w:i/>
          <w:iCs/>
          <w:color w:val="808080" w:themeColor="background1" w:themeShade="80"/>
          <w:sz w:val="18"/>
          <w:szCs w:val="18"/>
        </w:rPr>
        <w:t>p</w:t>
      </w:r>
      <w:r w:rsidR="000315AC">
        <w:rPr>
          <w:rFonts w:ascii="Calibri Light" w:hAnsi="Calibri Light" w:cs="Calibri Light"/>
          <w:i/>
          <w:iCs/>
          <w:color w:val="808080" w:themeColor="background1" w:themeShade="80"/>
          <w:sz w:val="18"/>
          <w:szCs w:val="18"/>
        </w:rPr>
        <w:t xml:space="preserve">ripravljen </w:t>
      </w:r>
      <w:r w:rsidRPr="00AC1EEB">
        <w:rPr>
          <w:rFonts w:ascii="Calibri Light" w:hAnsi="Calibri Light" w:cs="Calibri Light"/>
          <w:i/>
          <w:iCs/>
          <w:color w:val="808080" w:themeColor="background1" w:themeShade="80"/>
          <w:sz w:val="18"/>
          <w:szCs w:val="18"/>
        </w:rPr>
        <w:t>prostor za podpis.)</w:t>
      </w:r>
    </w:p>
    <w:p w14:paraId="3FD47690" w14:textId="77777777" w:rsidR="00C4695D" w:rsidRPr="00AC1EEB" w:rsidRDefault="00C4695D" w:rsidP="007830D6">
      <w:pPr>
        <w:tabs>
          <w:tab w:val="left" w:pos="284"/>
        </w:tabs>
        <w:spacing w:after="0"/>
        <w:rPr>
          <w:rFonts w:ascii="Calibri Light" w:hAnsi="Calibri Light" w:cs="Calibri Light"/>
          <w:i/>
          <w:iCs/>
          <w:color w:val="808080" w:themeColor="background1" w:themeShade="80"/>
          <w:sz w:val="18"/>
          <w:szCs w:val="18"/>
        </w:rPr>
      </w:pPr>
    </w:p>
    <w:sectPr w:rsidR="00C4695D" w:rsidRPr="00AC1EEB" w:rsidSect="00962BBF">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5CFD" w14:textId="77777777" w:rsidR="00ED6926" w:rsidRDefault="00ED6926" w:rsidP="00BB5C4F">
      <w:pPr>
        <w:spacing w:after="0"/>
      </w:pPr>
      <w:r>
        <w:separator/>
      </w:r>
    </w:p>
  </w:endnote>
  <w:endnote w:type="continuationSeparator" w:id="0">
    <w:p w14:paraId="62EABD28" w14:textId="77777777" w:rsidR="00ED6926" w:rsidRDefault="00ED6926" w:rsidP="00BB5C4F">
      <w:pPr>
        <w:spacing w:after="0"/>
      </w:pPr>
      <w:r>
        <w:continuationSeparator/>
      </w:r>
    </w:p>
  </w:endnote>
  <w:endnote w:type="continuationNotice" w:id="1">
    <w:p w14:paraId="6D792C2D" w14:textId="77777777" w:rsidR="006950B4" w:rsidRDefault="006950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ntarel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294273"/>
      <w:docPartObj>
        <w:docPartGallery w:val="Page Numbers (Bottom of Page)"/>
        <w:docPartUnique/>
      </w:docPartObj>
    </w:sdtPr>
    <w:sdtEndPr/>
    <w:sdtContent>
      <w:sdt>
        <w:sdtPr>
          <w:id w:val="-1769616900"/>
          <w:docPartObj>
            <w:docPartGallery w:val="Page Numbers (Top of Page)"/>
            <w:docPartUnique/>
          </w:docPartObj>
        </w:sdtPr>
        <w:sdtEndPr/>
        <w:sdtContent>
          <w:p w14:paraId="04BDFC57" w14:textId="0C9765CD" w:rsidR="004E75C8" w:rsidRDefault="004E75C8">
            <w:pPr>
              <w:pStyle w:val="Noga"/>
              <w:jc w:val="right"/>
              <w:rPr>
                <w:b/>
                <w:bCs/>
                <w:sz w:val="24"/>
                <w:szCs w:val="24"/>
              </w:rPr>
            </w:pPr>
          </w:p>
          <w:p w14:paraId="35DAE48F" w14:textId="43FE1024" w:rsidR="004E75C8" w:rsidRDefault="00C65F70">
            <w:pPr>
              <w:pStyle w:val="Noga"/>
              <w:jc w:val="right"/>
            </w:pPr>
          </w:p>
        </w:sdtContent>
      </w:sdt>
    </w:sdtContent>
  </w:sdt>
  <w:p w14:paraId="0682ADC6" w14:textId="4906CB91" w:rsidR="00A251FF" w:rsidRPr="004E75C8" w:rsidRDefault="00A251FF" w:rsidP="004E75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1D80" w14:textId="77777777" w:rsidR="00ED6926" w:rsidRDefault="00ED6926" w:rsidP="00BB5C4F">
      <w:pPr>
        <w:spacing w:after="0"/>
      </w:pPr>
      <w:r>
        <w:separator/>
      </w:r>
    </w:p>
  </w:footnote>
  <w:footnote w:type="continuationSeparator" w:id="0">
    <w:p w14:paraId="456027F2" w14:textId="77777777" w:rsidR="00ED6926" w:rsidRDefault="00ED6926" w:rsidP="00BB5C4F">
      <w:pPr>
        <w:spacing w:after="0"/>
      </w:pPr>
      <w:r>
        <w:continuationSeparator/>
      </w:r>
    </w:p>
  </w:footnote>
  <w:footnote w:type="continuationNotice" w:id="1">
    <w:p w14:paraId="6DD14369" w14:textId="77777777" w:rsidR="006950B4" w:rsidRDefault="006950B4">
      <w:pPr>
        <w:spacing w:after="0"/>
      </w:pPr>
    </w:p>
  </w:footnote>
  <w:footnote w:id="2">
    <w:p w14:paraId="0645273A" w14:textId="09DE614A" w:rsidR="005B6054" w:rsidRDefault="005B6054" w:rsidP="005B6054">
      <w:pPr>
        <w:pStyle w:val="Sprotnaopomba-besedilo"/>
        <w:jc w:val="both"/>
      </w:pPr>
      <w:r w:rsidRPr="00192E57">
        <w:rPr>
          <w:rStyle w:val="Sprotnaopomba-sklic"/>
          <w:sz w:val="16"/>
          <w:szCs w:val="16"/>
        </w:rPr>
        <w:footnoteRef/>
      </w:r>
      <w:r w:rsidRPr="00192E57">
        <w:rPr>
          <w:sz w:val="16"/>
          <w:szCs w:val="16"/>
        </w:rPr>
        <w:t xml:space="preserve"> </w:t>
      </w:r>
      <w:bookmarkStart w:id="0" w:name="_Hlk141870983"/>
      <w:r w:rsidRPr="007962F8">
        <w:rPr>
          <w:sz w:val="16"/>
          <w:szCs w:val="16"/>
        </w:rPr>
        <w:t>Tovrstni raziskovalni programi se skladno z B.1.1.2 podpoglavjem Metodologije ocenjevanja in izbora prijav na poziv za financiranje ter spremljanje izvajanja raziskovalnih programov Univerze v Mariboru (Obvestila UM št. XLI-5-2023) ocenjuje po postopku ocenjevanja prijav novih raziskovalnih programov, ki ne vključuje recenzentov.</w:t>
      </w:r>
      <w:bookmarkEnd w:id="0"/>
      <w:r w:rsidR="007962F8" w:rsidRPr="007962F8">
        <w:rPr>
          <w:sz w:val="16"/>
          <w:szCs w:val="16"/>
        </w:rPr>
        <w:t xml:space="preserve"> Tak postopek ocenjevanja je poenostavljen postopek</w:t>
      </w:r>
      <w:r w:rsidR="00CC3321">
        <w:rPr>
          <w:sz w:val="16"/>
          <w:szCs w:val="16"/>
        </w:rPr>
        <w:t xml:space="preserve"> (PP)</w:t>
      </w:r>
      <w:r w:rsidR="007962F8" w:rsidRPr="007962F8">
        <w:rPr>
          <w:sz w:val="16"/>
          <w:szCs w:val="16"/>
        </w:rPr>
        <w:t>.</w:t>
      </w:r>
    </w:p>
  </w:footnote>
  <w:footnote w:id="3">
    <w:p w14:paraId="17F2FCBE" w14:textId="77777777" w:rsidR="003D4FDA" w:rsidRPr="00796EC1" w:rsidRDefault="003D4FDA" w:rsidP="003D4FDA">
      <w:pPr>
        <w:pStyle w:val="Sprotnaopomba-besedilo"/>
        <w:rPr>
          <w:sz w:val="16"/>
          <w:szCs w:val="16"/>
        </w:rPr>
      </w:pPr>
      <w:r w:rsidRPr="00796EC1">
        <w:rPr>
          <w:rStyle w:val="Sprotnaopomba-sklic"/>
          <w:sz w:val="16"/>
          <w:szCs w:val="16"/>
        </w:rPr>
        <w:footnoteRef/>
      </w:r>
      <w:r w:rsidRPr="00796EC1">
        <w:rPr>
          <w:sz w:val="16"/>
          <w:szCs w:val="16"/>
        </w:rPr>
        <w:t xml:space="preserve"> Struktura področij panelov ERC: </w:t>
      </w:r>
      <w:hyperlink r:id="rId1" w:history="1">
        <w:r w:rsidRPr="00796EC1">
          <w:rPr>
            <w:rStyle w:val="Hiperpovezava"/>
            <w:sz w:val="16"/>
            <w:szCs w:val="16"/>
          </w:rPr>
          <w:t>https://www.arrs.si/sl/stabilno/inc/PrilogaI.pdf</w:t>
        </w:r>
      </w:hyperlink>
      <w:r w:rsidRPr="00796EC1">
        <w:rPr>
          <w:sz w:val="16"/>
          <w:szCs w:val="16"/>
        </w:rPr>
        <w:t xml:space="preserve"> .</w:t>
      </w:r>
    </w:p>
  </w:footnote>
  <w:footnote w:id="4">
    <w:p w14:paraId="4AC45FEE" w14:textId="58FE57E0" w:rsidR="003D4FDA" w:rsidRPr="00796EC1" w:rsidRDefault="003D4FDA">
      <w:pPr>
        <w:pStyle w:val="Sprotnaopomba-besedilo"/>
        <w:rPr>
          <w:sz w:val="16"/>
          <w:szCs w:val="16"/>
        </w:rPr>
      </w:pPr>
      <w:r w:rsidRPr="00796EC1">
        <w:rPr>
          <w:rStyle w:val="Sprotnaopomba-sklic"/>
          <w:sz w:val="16"/>
          <w:szCs w:val="16"/>
        </w:rPr>
        <w:footnoteRef/>
      </w:r>
      <w:r w:rsidRPr="00796EC1">
        <w:rPr>
          <w:sz w:val="16"/>
          <w:szCs w:val="16"/>
        </w:rPr>
        <w:t xml:space="preserve"> Seznam klasifikacij in šifrantov raziskovalno razvojne dejavnosti: </w:t>
      </w:r>
      <w:hyperlink r:id="rId2" w:history="1">
        <w:r w:rsidRPr="00796EC1">
          <w:rPr>
            <w:rStyle w:val="Hiperpovezava"/>
            <w:sz w:val="16"/>
            <w:szCs w:val="16"/>
          </w:rPr>
          <w:t>http://www.arrs.si/sl/gradivo/sifranti/</w:t>
        </w:r>
      </w:hyperlink>
      <w:r w:rsidRPr="00796EC1">
        <w:rPr>
          <w:sz w:val="16"/>
          <w:szCs w:val="16"/>
        </w:rPr>
        <w:t xml:space="preserve"> .</w:t>
      </w:r>
    </w:p>
  </w:footnote>
  <w:footnote w:id="5">
    <w:p w14:paraId="015A14D5" w14:textId="77777777" w:rsidR="00614B34" w:rsidRPr="00192E57" w:rsidRDefault="00614B34" w:rsidP="00614B34">
      <w:pPr>
        <w:pStyle w:val="Sprotnaopomba-besedilo"/>
        <w:tabs>
          <w:tab w:val="left" w:pos="142"/>
          <w:tab w:val="left" w:pos="426"/>
        </w:tabs>
        <w:rPr>
          <w:sz w:val="16"/>
          <w:szCs w:val="16"/>
        </w:rPr>
      </w:pPr>
      <w:r w:rsidRPr="00192E57">
        <w:rPr>
          <w:rStyle w:val="Sprotnaopomba-sklic"/>
          <w:sz w:val="16"/>
          <w:szCs w:val="16"/>
        </w:rPr>
        <w:footnoteRef/>
      </w:r>
      <w:r w:rsidRPr="00192E57">
        <w:rPr>
          <w:sz w:val="16"/>
          <w:szCs w:val="16"/>
        </w:rPr>
        <w:t xml:space="preserve"> Klasifikacija družbenoekonomskih ciljev raziskovalno-razvojne dejavnosti: </w:t>
      </w:r>
      <w:hyperlink r:id="rId3" w:history="1">
        <w:r w:rsidRPr="00192E57">
          <w:rPr>
            <w:rStyle w:val="Hiperpovezava"/>
            <w:sz w:val="16"/>
            <w:szCs w:val="16"/>
          </w:rPr>
          <w:t>https://www.arrs.si/sl/gradivo/sifranti/klasif-druzb-ekon-09.asp</w:t>
        </w:r>
      </w:hyperlink>
      <w:r w:rsidRPr="00192E57">
        <w:rPr>
          <w:sz w:val="16"/>
          <w:szCs w:val="16"/>
        </w:rPr>
        <w:t>, pri čemer ni moč izbrati cilja pod številko 12.</w:t>
      </w:r>
    </w:p>
  </w:footnote>
  <w:footnote w:id="6">
    <w:p w14:paraId="6B412BF9" w14:textId="77777777" w:rsidR="00C633E5" w:rsidRPr="00796EC1" w:rsidRDefault="00C633E5" w:rsidP="00C633E5">
      <w:pPr>
        <w:pStyle w:val="Sprotnaopomba-besedilo"/>
        <w:rPr>
          <w:sz w:val="16"/>
          <w:szCs w:val="16"/>
        </w:rPr>
      </w:pPr>
      <w:r w:rsidRPr="00796EC1">
        <w:rPr>
          <w:rStyle w:val="Sprotnaopomba-sklic"/>
          <w:sz w:val="16"/>
          <w:szCs w:val="16"/>
        </w:rPr>
        <w:footnoteRef/>
      </w:r>
      <w:r w:rsidRPr="00796EC1">
        <w:rPr>
          <w:sz w:val="16"/>
          <w:szCs w:val="16"/>
        </w:rPr>
        <w:t xml:space="preserve"> Skladno s 4. točko 5. člena ZZrID 1 ekvivalent polne zaposlitve oz. FTE pomeni izvajanje raziskovalne dejavnosti ene osebe za polni delovni čas za eno leto, kar pomeni 1700 efektivnih ur raziskovalnega dela.</w:t>
      </w:r>
    </w:p>
  </w:footnote>
  <w:footnote w:id="7">
    <w:p w14:paraId="5EA9C4C6" w14:textId="69F3BCF1" w:rsidR="0088738A" w:rsidRPr="00796EC1" w:rsidRDefault="0088738A" w:rsidP="00C633E5">
      <w:pPr>
        <w:pStyle w:val="Sprotnaopomba-besedilo"/>
        <w:rPr>
          <w:sz w:val="16"/>
          <w:szCs w:val="16"/>
        </w:rPr>
      </w:pPr>
      <w:r w:rsidRPr="00796EC1">
        <w:rPr>
          <w:rStyle w:val="Sprotnaopomba-sklic"/>
          <w:sz w:val="16"/>
          <w:szCs w:val="16"/>
        </w:rPr>
        <w:footnoteRef/>
      </w:r>
      <w:r w:rsidRPr="00796EC1">
        <w:rPr>
          <w:sz w:val="16"/>
          <w:szCs w:val="16"/>
        </w:rPr>
        <w:t xml:space="preserve"> RO</w:t>
      </w:r>
      <w:r w:rsidR="00CE10F2" w:rsidRPr="00796EC1">
        <w:rPr>
          <w:sz w:val="16"/>
          <w:szCs w:val="16"/>
        </w:rPr>
        <w:t xml:space="preserve"> prijaviteljica je tista RO</w:t>
      </w:r>
      <w:r w:rsidRPr="00796EC1">
        <w:rPr>
          <w:sz w:val="16"/>
          <w:szCs w:val="16"/>
        </w:rPr>
        <w:t xml:space="preserve">, v kateri bo v obdobju izvajanja RP zaposlen vodja RP. </w:t>
      </w:r>
    </w:p>
  </w:footnote>
  <w:footnote w:id="8">
    <w:p w14:paraId="691125FF" w14:textId="77777777" w:rsidR="000C24D5" w:rsidRPr="009D48B8" w:rsidRDefault="000C24D5" w:rsidP="000C24D5">
      <w:pPr>
        <w:pStyle w:val="Sprotnaopomba-besedilo"/>
        <w:jc w:val="both"/>
        <w:rPr>
          <w:sz w:val="16"/>
          <w:szCs w:val="16"/>
        </w:rPr>
      </w:pPr>
      <w:r w:rsidRPr="009D48B8">
        <w:rPr>
          <w:rStyle w:val="Sprotnaopomba-sklic"/>
          <w:sz w:val="16"/>
          <w:szCs w:val="16"/>
        </w:rPr>
        <w:footnoteRef/>
      </w:r>
      <w:r w:rsidRPr="009D48B8">
        <w:rPr>
          <w:sz w:val="16"/>
          <w:szCs w:val="16"/>
        </w:rPr>
        <w:t xml:space="preserve"> Skladno z 8. členom Pravilnika o postopkih za oblikovanje, spremljanje in financiranje raziskovalnih programov Univerze v Mariboru št. 012/2022/5 (Pravilnik RP UM): (1) Raziskovalni program izvaja programska skupina v eni ali več RO UM oziroma RO, ki niso članice UM. (2) Programsko skupino sestavljajo vodja in najmanj 3 raziskovalci z doktoratom znanosti. Vodja lahko vodi le eno programsko skupino. (3) Če se raziskovalni program izvaja na več RO, mora biti v vsaki RO v programski skupini najmanj en raziskovalec z doktoratom znanosti, pri čemer se posamezni raziskovalec z doktoratom znanosti na raziskovalnem programu upošteva le enkrat. (4) V programski skupini lahko sodelujejo tudi mladi raziskovalci, raziskovalci brez doktorata znanosti, strokovni in tehnični sodelavci, direktorji javnih raziskovalnih zavodov, vodje podoktorskih projektov, rektorji, prorektorji, dekani in prodekani univerz, upokojeni raziskovalci in raziskovalci, ki so v celoti financirani izven stabilnega financiranja. (5) Član programske skupine mora biti zaposlen v RO, ki izvaja raziskovalni program, razen upokojeni raziskovalec, in je lahko vključen le v eno programsko skupino.</w:t>
      </w:r>
    </w:p>
  </w:footnote>
  <w:footnote w:id="9">
    <w:p w14:paraId="282942C0" w14:textId="77777777" w:rsidR="00A73653" w:rsidRPr="007E0542" w:rsidRDefault="00A73653" w:rsidP="005C0171">
      <w:pPr>
        <w:pStyle w:val="Sprotnaopomba-besedilo"/>
        <w:jc w:val="both"/>
        <w:rPr>
          <w:sz w:val="18"/>
          <w:szCs w:val="18"/>
        </w:rPr>
      </w:pPr>
      <w:r w:rsidRPr="009D48B8">
        <w:rPr>
          <w:rStyle w:val="Sprotnaopomba-sklic"/>
          <w:sz w:val="18"/>
          <w:szCs w:val="18"/>
        </w:rPr>
        <w:footnoteRef/>
      </w:r>
      <w:r w:rsidRPr="009D48B8">
        <w:rPr>
          <w:sz w:val="18"/>
          <w:szCs w:val="18"/>
        </w:rPr>
        <w:t xml:space="preserve"> </w:t>
      </w:r>
      <w:r w:rsidRPr="009D48B8">
        <w:rPr>
          <w:sz w:val="16"/>
          <w:szCs w:val="16"/>
        </w:rPr>
        <w:t xml:space="preserve">Skladno z 10. členom Pravilnika RP UM je (1) Minimalna obremenitev vodje raziskovalnega programa je 0,1 FTE oz. 170 raziskovalnih ur. (2) Minimalna letna obremenitev člana programske skupine znotraj programske skupine, razen za mlade raziskovalce in člane programskih skupin, navedene v tretjem odstavku tega člena, je 0,02 FTE. (3) Vodje podoktorskih projektov, upokojeni raziskovalci ter raziskovalci, ki so v celoti financirani izven stabilnega financiranja, v programski skupini sodelujejo le z 0 FTE. Rektorji, prorektorji, dekani in prodekani univerz pa lahko sodelujejo z 0 </w:t>
      </w:r>
      <w:r w:rsidRPr="007E0542">
        <w:rPr>
          <w:sz w:val="16"/>
          <w:szCs w:val="16"/>
        </w:rPr>
        <w:t>FTE. Skladno s 4. odstavkom 5. člena Zakona o znanstvenoraziskovalni in inovacijski dejavnosti je FTE - ekvivalent polne zaposlitve, ki pomeni izvajanje raziskovalne dejavnosti ene osebe za polni delovni čas za eno leto, kar pomeni 1700 efektivnih ur raziskovalnega dela;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92C01" w:rsidRPr="00892C01" w14:paraId="17942EC3" w14:textId="77777777" w:rsidTr="00476A85">
      <w:tc>
        <w:tcPr>
          <w:tcW w:w="2500" w:type="pct"/>
        </w:tcPr>
        <w:p w14:paraId="6983A73F" w14:textId="78D6BC76" w:rsidR="00773CC5" w:rsidRPr="00892C01" w:rsidRDefault="00773CC5" w:rsidP="00773CC5">
          <w:pPr>
            <w:rPr>
              <w:color w:val="31849B" w:themeColor="accent5" w:themeShade="BF"/>
              <w:sz w:val="18"/>
              <w:szCs w:val="18"/>
            </w:rPr>
          </w:pPr>
          <w:r w:rsidRPr="00892C01">
            <w:rPr>
              <w:color w:val="31849B" w:themeColor="accent5" w:themeShade="BF"/>
              <w:sz w:val="18"/>
              <w:szCs w:val="18"/>
            </w:rPr>
            <w:t>UM-NRP-PP-2</w:t>
          </w:r>
          <w:r w:rsidR="00677BCE">
            <w:rPr>
              <w:color w:val="31849B" w:themeColor="accent5" w:themeShade="BF"/>
              <w:sz w:val="18"/>
              <w:szCs w:val="18"/>
            </w:rPr>
            <w:t>025</w:t>
          </w:r>
        </w:p>
        <w:p w14:paraId="7AB415CB" w14:textId="77777777" w:rsidR="00773CC5" w:rsidRPr="00892C01" w:rsidRDefault="00773CC5" w:rsidP="00773CC5">
          <w:pPr>
            <w:pStyle w:val="Noga"/>
            <w:rPr>
              <w:color w:val="31849B" w:themeColor="accent5" w:themeShade="BF"/>
              <w:sz w:val="18"/>
              <w:szCs w:val="18"/>
            </w:rPr>
          </w:pPr>
        </w:p>
      </w:tc>
      <w:tc>
        <w:tcPr>
          <w:tcW w:w="2500" w:type="pct"/>
        </w:tcPr>
        <w:sdt>
          <w:sdtPr>
            <w:rPr>
              <w:color w:val="31849B" w:themeColor="accent5" w:themeShade="BF"/>
              <w:sz w:val="18"/>
              <w:szCs w:val="18"/>
            </w:rPr>
            <w:id w:val="1763719959"/>
            <w:docPartObj>
              <w:docPartGallery w:val="Page Numbers (Bottom of Page)"/>
              <w:docPartUnique/>
            </w:docPartObj>
          </w:sdtPr>
          <w:sdtEndPr/>
          <w:sdtContent>
            <w:p w14:paraId="69B4FAE3" w14:textId="77777777" w:rsidR="00773CC5" w:rsidRPr="00892C01" w:rsidRDefault="00773CC5" w:rsidP="00773CC5">
              <w:pPr>
                <w:pStyle w:val="Noga"/>
                <w:jc w:val="right"/>
                <w:rPr>
                  <w:color w:val="31849B" w:themeColor="accent5" w:themeShade="BF"/>
                  <w:sz w:val="18"/>
                  <w:szCs w:val="18"/>
                </w:rPr>
              </w:pPr>
              <w:r w:rsidRPr="00892C01">
                <w:rPr>
                  <w:color w:val="31849B" w:themeColor="accent5" w:themeShade="BF"/>
                  <w:sz w:val="18"/>
                  <w:szCs w:val="18"/>
                </w:rPr>
                <w:t xml:space="preserve">Stran </w:t>
              </w:r>
              <w:r w:rsidRPr="00892C01">
                <w:rPr>
                  <w:color w:val="31849B" w:themeColor="accent5" w:themeShade="BF"/>
                  <w:sz w:val="18"/>
                  <w:szCs w:val="18"/>
                </w:rPr>
                <w:fldChar w:fldCharType="begin"/>
              </w:r>
              <w:r w:rsidRPr="00892C01">
                <w:rPr>
                  <w:color w:val="31849B" w:themeColor="accent5" w:themeShade="BF"/>
                  <w:sz w:val="18"/>
                  <w:szCs w:val="18"/>
                </w:rPr>
                <w:instrText>PAGE</w:instrText>
              </w:r>
              <w:r w:rsidRPr="00892C01">
                <w:rPr>
                  <w:color w:val="31849B" w:themeColor="accent5" w:themeShade="BF"/>
                  <w:sz w:val="18"/>
                  <w:szCs w:val="18"/>
                </w:rPr>
                <w:fldChar w:fldCharType="separate"/>
              </w:r>
              <w:r w:rsidRPr="00892C01">
                <w:rPr>
                  <w:color w:val="31849B" w:themeColor="accent5" w:themeShade="BF"/>
                  <w:sz w:val="18"/>
                  <w:szCs w:val="18"/>
                </w:rPr>
                <w:t>1</w:t>
              </w:r>
              <w:r w:rsidRPr="00892C01">
                <w:rPr>
                  <w:color w:val="31849B" w:themeColor="accent5" w:themeShade="BF"/>
                  <w:sz w:val="18"/>
                  <w:szCs w:val="18"/>
                </w:rPr>
                <w:fldChar w:fldCharType="end"/>
              </w:r>
              <w:r w:rsidRPr="00892C01">
                <w:rPr>
                  <w:color w:val="31849B" w:themeColor="accent5" w:themeShade="BF"/>
                  <w:sz w:val="18"/>
                  <w:szCs w:val="18"/>
                </w:rPr>
                <w:t xml:space="preserve"> od </w:t>
              </w:r>
              <w:r w:rsidRPr="00892C01">
                <w:rPr>
                  <w:color w:val="31849B" w:themeColor="accent5" w:themeShade="BF"/>
                  <w:sz w:val="18"/>
                  <w:szCs w:val="18"/>
                </w:rPr>
                <w:fldChar w:fldCharType="begin"/>
              </w:r>
              <w:r w:rsidRPr="00892C01">
                <w:rPr>
                  <w:color w:val="31849B" w:themeColor="accent5" w:themeShade="BF"/>
                  <w:sz w:val="18"/>
                  <w:szCs w:val="18"/>
                </w:rPr>
                <w:instrText>NUMPAGES</w:instrText>
              </w:r>
              <w:r w:rsidRPr="00892C01">
                <w:rPr>
                  <w:color w:val="31849B" w:themeColor="accent5" w:themeShade="BF"/>
                  <w:sz w:val="18"/>
                  <w:szCs w:val="18"/>
                </w:rPr>
                <w:fldChar w:fldCharType="separate"/>
              </w:r>
              <w:r w:rsidRPr="00892C01">
                <w:rPr>
                  <w:color w:val="31849B" w:themeColor="accent5" w:themeShade="BF"/>
                  <w:sz w:val="18"/>
                  <w:szCs w:val="18"/>
                </w:rPr>
                <w:t>5</w:t>
              </w:r>
              <w:r w:rsidRPr="00892C01">
                <w:rPr>
                  <w:color w:val="31849B" w:themeColor="accent5" w:themeShade="BF"/>
                  <w:sz w:val="18"/>
                  <w:szCs w:val="18"/>
                </w:rPr>
                <w:fldChar w:fldCharType="end"/>
              </w:r>
            </w:p>
          </w:sdtContent>
        </w:sdt>
        <w:p w14:paraId="5F09D744" w14:textId="77777777" w:rsidR="00773CC5" w:rsidRPr="00892C01" w:rsidRDefault="00773CC5" w:rsidP="00773CC5">
          <w:pPr>
            <w:pStyle w:val="Noga"/>
            <w:rPr>
              <w:color w:val="31849B" w:themeColor="accent5" w:themeShade="BF"/>
              <w:sz w:val="18"/>
              <w:szCs w:val="18"/>
            </w:rPr>
          </w:pPr>
        </w:p>
      </w:tc>
    </w:tr>
  </w:tbl>
  <w:p w14:paraId="44E5C2A1" w14:textId="77777777" w:rsidR="00773CC5" w:rsidRDefault="00773CC5" w:rsidP="00773CC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94033" w:rsidRPr="00892C01" w14:paraId="32DC9590" w14:textId="77777777" w:rsidTr="008B0949">
      <w:tc>
        <w:tcPr>
          <w:tcW w:w="2500" w:type="pct"/>
        </w:tcPr>
        <w:p w14:paraId="0AAB3AAC" w14:textId="527D89B7" w:rsidR="00E94033" w:rsidRPr="00892C01" w:rsidRDefault="00E94033" w:rsidP="00E94033">
          <w:pPr>
            <w:rPr>
              <w:color w:val="31849B" w:themeColor="accent5" w:themeShade="BF"/>
              <w:sz w:val="18"/>
              <w:szCs w:val="18"/>
            </w:rPr>
          </w:pPr>
          <w:r w:rsidRPr="00892C01">
            <w:rPr>
              <w:color w:val="31849B" w:themeColor="accent5" w:themeShade="BF"/>
              <w:sz w:val="18"/>
              <w:szCs w:val="18"/>
            </w:rPr>
            <w:t>UM-NRP-PP-2</w:t>
          </w:r>
          <w:r w:rsidR="007E0542">
            <w:rPr>
              <w:color w:val="31849B" w:themeColor="accent5" w:themeShade="BF"/>
              <w:sz w:val="18"/>
              <w:szCs w:val="18"/>
            </w:rPr>
            <w:t>025</w:t>
          </w:r>
        </w:p>
        <w:p w14:paraId="65F6855D" w14:textId="77777777" w:rsidR="00E94033" w:rsidRPr="00892C01" w:rsidRDefault="00E94033" w:rsidP="00E94033">
          <w:pPr>
            <w:pStyle w:val="Noga"/>
            <w:rPr>
              <w:color w:val="31849B" w:themeColor="accent5" w:themeShade="BF"/>
              <w:sz w:val="18"/>
              <w:szCs w:val="18"/>
            </w:rPr>
          </w:pPr>
        </w:p>
      </w:tc>
      <w:tc>
        <w:tcPr>
          <w:tcW w:w="2500" w:type="pct"/>
        </w:tcPr>
        <w:sdt>
          <w:sdtPr>
            <w:rPr>
              <w:color w:val="31849B" w:themeColor="accent5" w:themeShade="BF"/>
              <w:sz w:val="18"/>
              <w:szCs w:val="18"/>
            </w:rPr>
            <w:id w:val="220790068"/>
            <w:docPartObj>
              <w:docPartGallery w:val="Page Numbers (Bottom of Page)"/>
              <w:docPartUnique/>
            </w:docPartObj>
          </w:sdtPr>
          <w:sdtEndPr/>
          <w:sdtContent>
            <w:p w14:paraId="3D67396C" w14:textId="77777777" w:rsidR="00E94033" w:rsidRPr="00892C01" w:rsidRDefault="00E94033" w:rsidP="00E94033">
              <w:pPr>
                <w:pStyle w:val="Noga"/>
                <w:jc w:val="right"/>
                <w:rPr>
                  <w:color w:val="31849B" w:themeColor="accent5" w:themeShade="BF"/>
                  <w:sz w:val="18"/>
                  <w:szCs w:val="18"/>
                </w:rPr>
              </w:pPr>
              <w:r w:rsidRPr="00892C01">
                <w:rPr>
                  <w:color w:val="31849B" w:themeColor="accent5" w:themeShade="BF"/>
                  <w:sz w:val="18"/>
                  <w:szCs w:val="18"/>
                </w:rPr>
                <w:t xml:space="preserve">Stran </w:t>
              </w:r>
              <w:r w:rsidRPr="00892C01">
                <w:rPr>
                  <w:color w:val="31849B" w:themeColor="accent5" w:themeShade="BF"/>
                  <w:sz w:val="18"/>
                  <w:szCs w:val="18"/>
                </w:rPr>
                <w:fldChar w:fldCharType="begin"/>
              </w:r>
              <w:r w:rsidRPr="00892C01">
                <w:rPr>
                  <w:color w:val="31849B" w:themeColor="accent5" w:themeShade="BF"/>
                  <w:sz w:val="18"/>
                  <w:szCs w:val="18"/>
                </w:rPr>
                <w:instrText>PAGE</w:instrText>
              </w:r>
              <w:r w:rsidRPr="00892C01">
                <w:rPr>
                  <w:color w:val="31849B" w:themeColor="accent5" w:themeShade="BF"/>
                  <w:sz w:val="18"/>
                  <w:szCs w:val="18"/>
                </w:rPr>
                <w:fldChar w:fldCharType="separate"/>
              </w:r>
              <w:r w:rsidRPr="00892C01">
                <w:rPr>
                  <w:color w:val="31849B" w:themeColor="accent5" w:themeShade="BF"/>
                  <w:sz w:val="18"/>
                  <w:szCs w:val="18"/>
                </w:rPr>
                <w:t>1</w:t>
              </w:r>
              <w:r w:rsidRPr="00892C01">
                <w:rPr>
                  <w:color w:val="31849B" w:themeColor="accent5" w:themeShade="BF"/>
                  <w:sz w:val="18"/>
                  <w:szCs w:val="18"/>
                </w:rPr>
                <w:fldChar w:fldCharType="end"/>
              </w:r>
              <w:r w:rsidRPr="00892C01">
                <w:rPr>
                  <w:color w:val="31849B" w:themeColor="accent5" w:themeShade="BF"/>
                  <w:sz w:val="18"/>
                  <w:szCs w:val="18"/>
                </w:rPr>
                <w:t xml:space="preserve"> od </w:t>
              </w:r>
              <w:r w:rsidRPr="00892C01">
                <w:rPr>
                  <w:color w:val="31849B" w:themeColor="accent5" w:themeShade="BF"/>
                  <w:sz w:val="18"/>
                  <w:szCs w:val="18"/>
                </w:rPr>
                <w:fldChar w:fldCharType="begin"/>
              </w:r>
              <w:r w:rsidRPr="00892C01">
                <w:rPr>
                  <w:color w:val="31849B" w:themeColor="accent5" w:themeShade="BF"/>
                  <w:sz w:val="18"/>
                  <w:szCs w:val="18"/>
                </w:rPr>
                <w:instrText>NUMPAGES</w:instrText>
              </w:r>
              <w:r w:rsidRPr="00892C01">
                <w:rPr>
                  <w:color w:val="31849B" w:themeColor="accent5" w:themeShade="BF"/>
                  <w:sz w:val="18"/>
                  <w:szCs w:val="18"/>
                </w:rPr>
                <w:fldChar w:fldCharType="separate"/>
              </w:r>
              <w:r w:rsidRPr="00892C01">
                <w:rPr>
                  <w:color w:val="31849B" w:themeColor="accent5" w:themeShade="BF"/>
                  <w:sz w:val="18"/>
                  <w:szCs w:val="18"/>
                </w:rPr>
                <w:t>5</w:t>
              </w:r>
              <w:r w:rsidRPr="00892C01">
                <w:rPr>
                  <w:color w:val="31849B" w:themeColor="accent5" w:themeShade="BF"/>
                  <w:sz w:val="18"/>
                  <w:szCs w:val="18"/>
                </w:rPr>
                <w:fldChar w:fldCharType="end"/>
              </w:r>
            </w:p>
          </w:sdtContent>
        </w:sdt>
        <w:p w14:paraId="3C12A8A5" w14:textId="77777777" w:rsidR="00E94033" w:rsidRPr="00892C01" w:rsidRDefault="00E94033" w:rsidP="00E94033">
          <w:pPr>
            <w:pStyle w:val="Noga"/>
            <w:rPr>
              <w:color w:val="31849B" w:themeColor="accent5" w:themeShade="BF"/>
              <w:sz w:val="18"/>
              <w:szCs w:val="18"/>
            </w:rPr>
          </w:pPr>
        </w:p>
      </w:tc>
    </w:tr>
  </w:tbl>
  <w:p w14:paraId="1E3F6918" w14:textId="77777777" w:rsidR="00E94033" w:rsidRDefault="00E940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939"/>
    <w:multiLevelType w:val="hybridMultilevel"/>
    <w:tmpl w:val="F57662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2E77FF"/>
    <w:multiLevelType w:val="hybridMultilevel"/>
    <w:tmpl w:val="1438EB9E"/>
    <w:lvl w:ilvl="0" w:tplc="B4A218A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030020"/>
    <w:multiLevelType w:val="multilevel"/>
    <w:tmpl w:val="7D3C097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6438EB"/>
    <w:multiLevelType w:val="hybridMultilevel"/>
    <w:tmpl w:val="18E0C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5D1054"/>
    <w:multiLevelType w:val="hybridMultilevel"/>
    <w:tmpl w:val="57C243F6"/>
    <w:lvl w:ilvl="0" w:tplc="58983DD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CACF894">
      <w:start w:val="5"/>
      <w:numFmt w:val="bullet"/>
      <w:lvlText w:val="-"/>
      <w:lvlJc w:val="left"/>
      <w:pPr>
        <w:ind w:left="2160" w:hanging="360"/>
      </w:pPr>
      <w:rPr>
        <w:rFonts w:ascii="Calibri" w:eastAsia="Cantarell" w:hAnsi="Calibri" w:cs="Calibri"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B19EA"/>
    <w:multiLevelType w:val="hybridMultilevel"/>
    <w:tmpl w:val="7E90E8A0"/>
    <w:lvl w:ilvl="0" w:tplc="54B89CF4">
      <w:start w:val="1"/>
      <w:numFmt w:val="bullet"/>
      <w:lvlText w:val="‒"/>
      <w:lvlJc w:val="left"/>
      <w:pPr>
        <w:ind w:left="360" w:hanging="360"/>
      </w:pPr>
      <w:rPr>
        <w:rFonts w:ascii="Calibri" w:eastAsia="Calibri" w:hAnsi="Calibri" w:hint="default"/>
        <w:b w:val="0"/>
        <w:i w:val="0"/>
        <w:strike w:val="0"/>
        <w:dstrike w:val="0"/>
        <w:color w:val="000000"/>
        <w:sz w:val="22"/>
        <w:szCs w:val="22"/>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0CA4215"/>
    <w:multiLevelType w:val="hybridMultilevel"/>
    <w:tmpl w:val="BD7264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535E93"/>
    <w:multiLevelType w:val="hybridMultilevel"/>
    <w:tmpl w:val="F8FED6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BA0D29"/>
    <w:multiLevelType w:val="hybridMultilevel"/>
    <w:tmpl w:val="3E88668C"/>
    <w:lvl w:ilvl="0" w:tplc="C344A1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86175B"/>
    <w:multiLevelType w:val="hybridMultilevel"/>
    <w:tmpl w:val="462A39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006019"/>
    <w:multiLevelType w:val="hybridMultilevel"/>
    <w:tmpl w:val="D6BA5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9119B2"/>
    <w:multiLevelType w:val="hybridMultilevel"/>
    <w:tmpl w:val="B0C85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E22AF4"/>
    <w:multiLevelType w:val="hybridMultilevel"/>
    <w:tmpl w:val="D50EF628"/>
    <w:lvl w:ilvl="0" w:tplc="B1D25B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76434A"/>
    <w:multiLevelType w:val="hybridMultilevel"/>
    <w:tmpl w:val="43ACA5D4"/>
    <w:lvl w:ilvl="0" w:tplc="FCACF894">
      <w:start w:val="5"/>
      <w:numFmt w:val="bullet"/>
      <w:lvlText w:val="-"/>
      <w:lvlJc w:val="left"/>
      <w:pPr>
        <w:ind w:left="720" w:hanging="360"/>
      </w:pPr>
      <w:rPr>
        <w:rFonts w:ascii="Calibri" w:eastAsia="Cantarel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39F23C23"/>
    <w:multiLevelType w:val="hybridMultilevel"/>
    <w:tmpl w:val="27F2C336"/>
    <w:lvl w:ilvl="0" w:tplc="EDE654D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7A6C12"/>
    <w:multiLevelType w:val="hybridMultilevel"/>
    <w:tmpl w:val="18E0C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A436F4"/>
    <w:multiLevelType w:val="hybridMultilevel"/>
    <w:tmpl w:val="E4981972"/>
    <w:lvl w:ilvl="0" w:tplc="FFFFFFFF">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CACF894">
      <w:start w:val="5"/>
      <w:numFmt w:val="bullet"/>
      <w:lvlText w:val="-"/>
      <w:lvlJc w:val="left"/>
      <w:pPr>
        <w:ind w:left="2509" w:hanging="360"/>
      </w:pPr>
      <w:rPr>
        <w:rFonts w:ascii="Calibri" w:eastAsia="Cantarell" w:hAnsi="Calibri" w:cs="Calibri"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49237763"/>
    <w:multiLevelType w:val="hybridMultilevel"/>
    <w:tmpl w:val="FF701FBE"/>
    <w:lvl w:ilvl="0" w:tplc="04240001">
      <w:start w:val="1"/>
      <w:numFmt w:val="bullet"/>
      <w:lvlText w:val=""/>
      <w:lvlJc w:val="left"/>
      <w:pPr>
        <w:ind w:left="3010" w:hanging="360"/>
      </w:pPr>
      <w:rPr>
        <w:rFonts w:ascii="Symbol" w:hAnsi="Symbol" w:hint="default"/>
      </w:rPr>
    </w:lvl>
    <w:lvl w:ilvl="1" w:tplc="04240003">
      <w:start w:val="1"/>
      <w:numFmt w:val="bullet"/>
      <w:lvlText w:val="o"/>
      <w:lvlJc w:val="left"/>
      <w:pPr>
        <w:ind w:left="3730" w:hanging="360"/>
      </w:pPr>
      <w:rPr>
        <w:rFonts w:ascii="Courier New" w:hAnsi="Courier New" w:cs="Courier New" w:hint="default"/>
      </w:rPr>
    </w:lvl>
    <w:lvl w:ilvl="2" w:tplc="04240005" w:tentative="1">
      <w:start w:val="1"/>
      <w:numFmt w:val="bullet"/>
      <w:lvlText w:val=""/>
      <w:lvlJc w:val="left"/>
      <w:pPr>
        <w:ind w:left="4450" w:hanging="360"/>
      </w:pPr>
      <w:rPr>
        <w:rFonts w:ascii="Wingdings" w:hAnsi="Wingdings" w:hint="default"/>
      </w:rPr>
    </w:lvl>
    <w:lvl w:ilvl="3" w:tplc="04240001" w:tentative="1">
      <w:start w:val="1"/>
      <w:numFmt w:val="bullet"/>
      <w:lvlText w:val=""/>
      <w:lvlJc w:val="left"/>
      <w:pPr>
        <w:ind w:left="5170" w:hanging="360"/>
      </w:pPr>
      <w:rPr>
        <w:rFonts w:ascii="Symbol" w:hAnsi="Symbol" w:hint="default"/>
      </w:rPr>
    </w:lvl>
    <w:lvl w:ilvl="4" w:tplc="04240003" w:tentative="1">
      <w:start w:val="1"/>
      <w:numFmt w:val="bullet"/>
      <w:lvlText w:val="o"/>
      <w:lvlJc w:val="left"/>
      <w:pPr>
        <w:ind w:left="5890" w:hanging="360"/>
      </w:pPr>
      <w:rPr>
        <w:rFonts w:ascii="Courier New" w:hAnsi="Courier New" w:cs="Courier New" w:hint="default"/>
      </w:rPr>
    </w:lvl>
    <w:lvl w:ilvl="5" w:tplc="04240005" w:tentative="1">
      <w:start w:val="1"/>
      <w:numFmt w:val="bullet"/>
      <w:lvlText w:val=""/>
      <w:lvlJc w:val="left"/>
      <w:pPr>
        <w:ind w:left="6610" w:hanging="360"/>
      </w:pPr>
      <w:rPr>
        <w:rFonts w:ascii="Wingdings" w:hAnsi="Wingdings" w:hint="default"/>
      </w:rPr>
    </w:lvl>
    <w:lvl w:ilvl="6" w:tplc="04240001" w:tentative="1">
      <w:start w:val="1"/>
      <w:numFmt w:val="bullet"/>
      <w:lvlText w:val=""/>
      <w:lvlJc w:val="left"/>
      <w:pPr>
        <w:ind w:left="7330" w:hanging="360"/>
      </w:pPr>
      <w:rPr>
        <w:rFonts w:ascii="Symbol" w:hAnsi="Symbol" w:hint="default"/>
      </w:rPr>
    </w:lvl>
    <w:lvl w:ilvl="7" w:tplc="04240003" w:tentative="1">
      <w:start w:val="1"/>
      <w:numFmt w:val="bullet"/>
      <w:lvlText w:val="o"/>
      <w:lvlJc w:val="left"/>
      <w:pPr>
        <w:ind w:left="8050" w:hanging="360"/>
      </w:pPr>
      <w:rPr>
        <w:rFonts w:ascii="Courier New" w:hAnsi="Courier New" w:cs="Courier New" w:hint="default"/>
      </w:rPr>
    </w:lvl>
    <w:lvl w:ilvl="8" w:tplc="04240005" w:tentative="1">
      <w:start w:val="1"/>
      <w:numFmt w:val="bullet"/>
      <w:lvlText w:val=""/>
      <w:lvlJc w:val="left"/>
      <w:pPr>
        <w:ind w:left="8770" w:hanging="360"/>
      </w:pPr>
      <w:rPr>
        <w:rFonts w:ascii="Wingdings" w:hAnsi="Wingdings" w:hint="default"/>
      </w:rPr>
    </w:lvl>
  </w:abstractNum>
  <w:abstractNum w:abstractNumId="20" w15:restartNumberingAfterBreak="0">
    <w:nsid w:val="49B26EE2"/>
    <w:multiLevelType w:val="hybridMultilevel"/>
    <w:tmpl w:val="F1422D94"/>
    <w:lvl w:ilvl="0" w:tplc="E416BB32">
      <w:start w:val="1"/>
      <w:numFmt w:val="decimal"/>
      <w:lvlText w:val="%1."/>
      <w:lvlJc w:val="left"/>
      <w:pPr>
        <w:ind w:left="362" w:hanging="360"/>
      </w:pPr>
      <w:rPr>
        <w:rFonts w:hint="default"/>
        <w:b w:val="0"/>
      </w:rPr>
    </w:lvl>
    <w:lvl w:ilvl="1" w:tplc="04240019" w:tentative="1">
      <w:start w:val="1"/>
      <w:numFmt w:val="lowerLetter"/>
      <w:lvlText w:val="%2."/>
      <w:lvlJc w:val="left"/>
      <w:pPr>
        <w:ind w:left="1082" w:hanging="360"/>
      </w:pPr>
    </w:lvl>
    <w:lvl w:ilvl="2" w:tplc="0424001B" w:tentative="1">
      <w:start w:val="1"/>
      <w:numFmt w:val="lowerRoman"/>
      <w:lvlText w:val="%3."/>
      <w:lvlJc w:val="right"/>
      <w:pPr>
        <w:ind w:left="1802" w:hanging="180"/>
      </w:pPr>
    </w:lvl>
    <w:lvl w:ilvl="3" w:tplc="0424000F" w:tentative="1">
      <w:start w:val="1"/>
      <w:numFmt w:val="decimal"/>
      <w:lvlText w:val="%4."/>
      <w:lvlJc w:val="left"/>
      <w:pPr>
        <w:ind w:left="2522" w:hanging="360"/>
      </w:pPr>
    </w:lvl>
    <w:lvl w:ilvl="4" w:tplc="04240019" w:tentative="1">
      <w:start w:val="1"/>
      <w:numFmt w:val="lowerLetter"/>
      <w:lvlText w:val="%5."/>
      <w:lvlJc w:val="left"/>
      <w:pPr>
        <w:ind w:left="3242" w:hanging="360"/>
      </w:pPr>
    </w:lvl>
    <w:lvl w:ilvl="5" w:tplc="0424001B" w:tentative="1">
      <w:start w:val="1"/>
      <w:numFmt w:val="lowerRoman"/>
      <w:lvlText w:val="%6."/>
      <w:lvlJc w:val="right"/>
      <w:pPr>
        <w:ind w:left="3962" w:hanging="180"/>
      </w:pPr>
    </w:lvl>
    <w:lvl w:ilvl="6" w:tplc="0424000F" w:tentative="1">
      <w:start w:val="1"/>
      <w:numFmt w:val="decimal"/>
      <w:lvlText w:val="%7."/>
      <w:lvlJc w:val="left"/>
      <w:pPr>
        <w:ind w:left="4682" w:hanging="360"/>
      </w:pPr>
    </w:lvl>
    <w:lvl w:ilvl="7" w:tplc="04240019" w:tentative="1">
      <w:start w:val="1"/>
      <w:numFmt w:val="lowerLetter"/>
      <w:lvlText w:val="%8."/>
      <w:lvlJc w:val="left"/>
      <w:pPr>
        <w:ind w:left="5402" w:hanging="360"/>
      </w:pPr>
    </w:lvl>
    <w:lvl w:ilvl="8" w:tplc="0424001B" w:tentative="1">
      <w:start w:val="1"/>
      <w:numFmt w:val="lowerRoman"/>
      <w:lvlText w:val="%9."/>
      <w:lvlJc w:val="right"/>
      <w:pPr>
        <w:ind w:left="6122" w:hanging="180"/>
      </w:pPr>
    </w:lvl>
  </w:abstractNum>
  <w:abstractNum w:abstractNumId="21" w15:restartNumberingAfterBreak="0">
    <w:nsid w:val="4F757005"/>
    <w:multiLevelType w:val="hybridMultilevel"/>
    <w:tmpl w:val="A8EC036E"/>
    <w:lvl w:ilvl="0" w:tplc="1B169536">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611BF5"/>
    <w:multiLevelType w:val="hybridMultilevel"/>
    <w:tmpl w:val="FFFFFFFF"/>
    <w:lvl w:ilvl="0" w:tplc="436A89E6">
      <w:start w:val="1"/>
      <w:numFmt w:val="decimal"/>
      <w:lvlText w:val="%1."/>
      <w:lvlJc w:val="left"/>
      <w:pPr>
        <w:ind w:left="720" w:hanging="360"/>
      </w:pPr>
    </w:lvl>
    <w:lvl w:ilvl="1" w:tplc="B1F6DA66">
      <w:start w:val="1"/>
      <w:numFmt w:val="lowerLetter"/>
      <w:lvlText w:val="%2."/>
      <w:lvlJc w:val="left"/>
      <w:pPr>
        <w:ind w:left="1440" w:hanging="360"/>
      </w:pPr>
    </w:lvl>
    <w:lvl w:ilvl="2" w:tplc="2E328284">
      <w:start w:val="1"/>
      <w:numFmt w:val="lowerRoman"/>
      <w:lvlText w:val="%3."/>
      <w:lvlJc w:val="right"/>
      <w:pPr>
        <w:ind w:left="2160" w:hanging="180"/>
      </w:pPr>
    </w:lvl>
    <w:lvl w:ilvl="3" w:tplc="728E1272">
      <w:start w:val="1"/>
      <w:numFmt w:val="decimal"/>
      <w:lvlText w:val="%4."/>
      <w:lvlJc w:val="left"/>
      <w:pPr>
        <w:ind w:left="2880" w:hanging="360"/>
      </w:pPr>
    </w:lvl>
    <w:lvl w:ilvl="4" w:tplc="10D29D90">
      <w:start w:val="1"/>
      <w:numFmt w:val="lowerLetter"/>
      <w:lvlText w:val="%5."/>
      <w:lvlJc w:val="left"/>
      <w:pPr>
        <w:ind w:left="3600" w:hanging="360"/>
      </w:pPr>
    </w:lvl>
    <w:lvl w:ilvl="5" w:tplc="209A0920">
      <w:start w:val="1"/>
      <w:numFmt w:val="lowerRoman"/>
      <w:lvlText w:val="%6."/>
      <w:lvlJc w:val="right"/>
      <w:pPr>
        <w:ind w:left="4320" w:hanging="180"/>
      </w:pPr>
    </w:lvl>
    <w:lvl w:ilvl="6" w:tplc="8FFC35F2">
      <w:start w:val="1"/>
      <w:numFmt w:val="decimal"/>
      <w:lvlText w:val="%7."/>
      <w:lvlJc w:val="left"/>
      <w:pPr>
        <w:ind w:left="5040" w:hanging="360"/>
      </w:pPr>
    </w:lvl>
    <w:lvl w:ilvl="7" w:tplc="026E8FFC">
      <w:start w:val="1"/>
      <w:numFmt w:val="lowerLetter"/>
      <w:lvlText w:val="%8."/>
      <w:lvlJc w:val="left"/>
      <w:pPr>
        <w:ind w:left="5760" w:hanging="360"/>
      </w:pPr>
    </w:lvl>
    <w:lvl w:ilvl="8" w:tplc="2E5CDC80">
      <w:start w:val="1"/>
      <w:numFmt w:val="lowerRoman"/>
      <w:lvlText w:val="%9."/>
      <w:lvlJc w:val="right"/>
      <w:pPr>
        <w:ind w:left="6480" w:hanging="180"/>
      </w:pPr>
    </w:lvl>
  </w:abstractNum>
  <w:abstractNum w:abstractNumId="23" w15:restartNumberingAfterBreak="0">
    <w:nsid w:val="53BF0BDB"/>
    <w:multiLevelType w:val="hybridMultilevel"/>
    <w:tmpl w:val="DF929D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77031B5"/>
    <w:multiLevelType w:val="hybridMultilevel"/>
    <w:tmpl w:val="5A420748"/>
    <w:lvl w:ilvl="0" w:tplc="FCACF894">
      <w:start w:val="5"/>
      <w:numFmt w:val="bullet"/>
      <w:lvlText w:val="-"/>
      <w:lvlJc w:val="left"/>
      <w:pPr>
        <w:ind w:left="1080" w:hanging="360"/>
      </w:pPr>
      <w:rPr>
        <w:rFonts w:ascii="Calibri" w:eastAsia="Cantarell"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B410BB9"/>
    <w:multiLevelType w:val="hybridMultilevel"/>
    <w:tmpl w:val="85CE980E"/>
    <w:lvl w:ilvl="0" w:tplc="EDFED83E">
      <w:start w:val="16"/>
      <w:numFmt w:val="decimal"/>
      <w:pStyle w:val="Slog1"/>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BAB6625"/>
    <w:multiLevelType w:val="hybridMultilevel"/>
    <w:tmpl w:val="E554810A"/>
    <w:lvl w:ilvl="0" w:tplc="58983DD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2D05AB"/>
    <w:multiLevelType w:val="hybridMultilevel"/>
    <w:tmpl w:val="B0C85E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5B4531"/>
    <w:multiLevelType w:val="hybridMultilevel"/>
    <w:tmpl w:val="D02A5F3A"/>
    <w:lvl w:ilvl="0" w:tplc="C344A1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8D5D87"/>
    <w:multiLevelType w:val="hybridMultilevel"/>
    <w:tmpl w:val="93606ECE"/>
    <w:lvl w:ilvl="0" w:tplc="C344A1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A713DB"/>
    <w:multiLevelType w:val="hybridMultilevel"/>
    <w:tmpl w:val="F78C604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D530D6"/>
    <w:multiLevelType w:val="hybridMultilevel"/>
    <w:tmpl w:val="18E0C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AD3E75"/>
    <w:multiLevelType w:val="hybridMultilevel"/>
    <w:tmpl w:val="8DEC2504"/>
    <w:lvl w:ilvl="0" w:tplc="4A6096AA">
      <w:start w:val="16"/>
      <w:numFmt w:val="bullet"/>
      <w:lvlText w:val="-"/>
      <w:lvlJc w:val="left"/>
      <w:pPr>
        <w:ind w:left="720" w:hanging="360"/>
      </w:pPr>
      <w:rPr>
        <w:rFonts w:ascii="Calibri" w:eastAsia="Times New Roman" w:hAnsi="Calibri" w:cs="Calibri"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4E3E8A"/>
    <w:multiLevelType w:val="hybridMultilevel"/>
    <w:tmpl w:val="304E83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Calibri" w:eastAsia="Cantarell" w:hAnsi="Calibri" w:cs="Calibri" w:hint="default"/>
      </w:rPr>
    </w:lvl>
    <w:lvl w:ilvl="3" w:tplc="FCACF894">
      <w:start w:val="5"/>
      <w:numFmt w:val="bullet"/>
      <w:lvlText w:val="-"/>
      <w:lvlJc w:val="left"/>
      <w:pPr>
        <w:ind w:left="2880" w:hanging="360"/>
      </w:pPr>
      <w:rPr>
        <w:rFonts w:ascii="Calibri" w:eastAsia="Cantarell"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2DB1260"/>
    <w:multiLevelType w:val="hybridMultilevel"/>
    <w:tmpl w:val="90FA46BA"/>
    <w:lvl w:ilvl="0" w:tplc="09846CC8">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6A7C22"/>
    <w:multiLevelType w:val="hybridMultilevel"/>
    <w:tmpl w:val="63843E7A"/>
    <w:lvl w:ilvl="0" w:tplc="73DC63A6">
      <w:start w:val="1"/>
      <w:numFmt w:val="decimal"/>
      <w:lvlText w:val="%1."/>
      <w:lvlJc w:val="left"/>
      <w:pPr>
        <w:ind w:left="362" w:hanging="360"/>
      </w:pPr>
      <w:rPr>
        <w:rFonts w:hint="default"/>
        <w:b w:val="0"/>
      </w:rPr>
    </w:lvl>
    <w:lvl w:ilvl="1" w:tplc="04240019" w:tentative="1">
      <w:start w:val="1"/>
      <w:numFmt w:val="lowerLetter"/>
      <w:lvlText w:val="%2."/>
      <w:lvlJc w:val="left"/>
      <w:pPr>
        <w:ind w:left="1082" w:hanging="360"/>
      </w:pPr>
    </w:lvl>
    <w:lvl w:ilvl="2" w:tplc="0424001B" w:tentative="1">
      <w:start w:val="1"/>
      <w:numFmt w:val="lowerRoman"/>
      <w:lvlText w:val="%3."/>
      <w:lvlJc w:val="right"/>
      <w:pPr>
        <w:ind w:left="1802" w:hanging="180"/>
      </w:pPr>
    </w:lvl>
    <w:lvl w:ilvl="3" w:tplc="0424000F" w:tentative="1">
      <w:start w:val="1"/>
      <w:numFmt w:val="decimal"/>
      <w:lvlText w:val="%4."/>
      <w:lvlJc w:val="left"/>
      <w:pPr>
        <w:ind w:left="2522" w:hanging="360"/>
      </w:pPr>
    </w:lvl>
    <w:lvl w:ilvl="4" w:tplc="04240019" w:tentative="1">
      <w:start w:val="1"/>
      <w:numFmt w:val="lowerLetter"/>
      <w:lvlText w:val="%5."/>
      <w:lvlJc w:val="left"/>
      <w:pPr>
        <w:ind w:left="3242" w:hanging="360"/>
      </w:pPr>
    </w:lvl>
    <w:lvl w:ilvl="5" w:tplc="0424001B" w:tentative="1">
      <w:start w:val="1"/>
      <w:numFmt w:val="lowerRoman"/>
      <w:lvlText w:val="%6."/>
      <w:lvlJc w:val="right"/>
      <w:pPr>
        <w:ind w:left="3962" w:hanging="180"/>
      </w:pPr>
    </w:lvl>
    <w:lvl w:ilvl="6" w:tplc="0424000F" w:tentative="1">
      <w:start w:val="1"/>
      <w:numFmt w:val="decimal"/>
      <w:lvlText w:val="%7."/>
      <w:lvlJc w:val="left"/>
      <w:pPr>
        <w:ind w:left="4682" w:hanging="360"/>
      </w:pPr>
    </w:lvl>
    <w:lvl w:ilvl="7" w:tplc="04240019" w:tentative="1">
      <w:start w:val="1"/>
      <w:numFmt w:val="lowerLetter"/>
      <w:lvlText w:val="%8."/>
      <w:lvlJc w:val="left"/>
      <w:pPr>
        <w:ind w:left="5402" w:hanging="360"/>
      </w:pPr>
    </w:lvl>
    <w:lvl w:ilvl="8" w:tplc="0424001B" w:tentative="1">
      <w:start w:val="1"/>
      <w:numFmt w:val="lowerRoman"/>
      <w:lvlText w:val="%9."/>
      <w:lvlJc w:val="right"/>
      <w:pPr>
        <w:ind w:left="6122" w:hanging="180"/>
      </w:pPr>
    </w:lvl>
  </w:abstractNum>
  <w:num w:numId="1" w16cid:durableId="1478065883">
    <w:abstractNumId w:val="22"/>
  </w:num>
  <w:num w:numId="2" w16cid:durableId="208810306">
    <w:abstractNumId w:val="2"/>
  </w:num>
  <w:num w:numId="3" w16cid:durableId="690257090">
    <w:abstractNumId w:val="34"/>
  </w:num>
  <w:num w:numId="4" w16cid:durableId="1115832055">
    <w:abstractNumId w:val="15"/>
  </w:num>
  <w:num w:numId="5" w16cid:durableId="285352704">
    <w:abstractNumId w:val="16"/>
  </w:num>
  <w:num w:numId="6" w16cid:durableId="46877766">
    <w:abstractNumId w:val="3"/>
  </w:num>
  <w:num w:numId="7" w16cid:durableId="1096096822">
    <w:abstractNumId w:val="17"/>
  </w:num>
  <w:num w:numId="8" w16cid:durableId="1127432918">
    <w:abstractNumId w:val="31"/>
  </w:num>
  <w:num w:numId="9" w16cid:durableId="1192719144">
    <w:abstractNumId w:val="4"/>
  </w:num>
  <w:num w:numId="10" w16cid:durableId="923342141">
    <w:abstractNumId w:val="13"/>
  </w:num>
  <w:num w:numId="11" w16cid:durableId="1474985972">
    <w:abstractNumId w:val="9"/>
  </w:num>
  <w:num w:numId="12" w16cid:durableId="815339543">
    <w:abstractNumId w:val="29"/>
  </w:num>
  <w:num w:numId="13" w16cid:durableId="279263717">
    <w:abstractNumId w:val="19"/>
  </w:num>
  <w:num w:numId="14" w16cid:durableId="6834250">
    <w:abstractNumId w:val="5"/>
  </w:num>
  <w:num w:numId="15" w16cid:durableId="875628139">
    <w:abstractNumId w:val="26"/>
  </w:num>
  <w:num w:numId="16" w16cid:durableId="1539969581">
    <w:abstractNumId w:val="18"/>
  </w:num>
  <w:num w:numId="17" w16cid:durableId="161357486">
    <w:abstractNumId w:val="32"/>
  </w:num>
  <w:num w:numId="18" w16cid:durableId="1269774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466113">
    <w:abstractNumId w:val="28"/>
  </w:num>
  <w:num w:numId="20" w16cid:durableId="1699312776">
    <w:abstractNumId w:val="15"/>
  </w:num>
  <w:num w:numId="21" w16cid:durableId="314263165">
    <w:abstractNumId w:val="30"/>
  </w:num>
  <w:num w:numId="22" w16cid:durableId="505706036">
    <w:abstractNumId w:val="20"/>
  </w:num>
  <w:num w:numId="23" w16cid:durableId="988830597">
    <w:abstractNumId w:val="36"/>
  </w:num>
  <w:num w:numId="24" w16cid:durableId="719205308">
    <w:abstractNumId w:val="7"/>
  </w:num>
  <w:num w:numId="25" w16cid:durableId="102649103">
    <w:abstractNumId w:val="0"/>
  </w:num>
  <w:num w:numId="26" w16cid:durableId="1734740755">
    <w:abstractNumId w:val="33"/>
  </w:num>
  <w:num w:numId="27" w16cid:durableId="1110004127">
    <w:abstractNumId w:val="10"/>
  </w:num>
  <w:num w:numId="28" w16cid:durableId="921380379">
    <w:abstractNumId w:val="35"/>
  </w:num>
  <w:num w:numId="29" w16cid:durableId="224729551">
    <w:abstractNumId w:val="23"/>
  </w:num>
  <w:num w:numId="30" w16cid:durableId="1759132119">
    <w:abstractNumId w:val="6"/>
  </w:num>
  <w:num w:numId="31" w16cid:durableId="1957981702">
    <w:abstractNumId w:val="25"/>
  </w:num>
  <w:num w:numId="32" w16cid:durableId="1007514245">
    <w:abstractNumId w:val="24"/>
  </w:num>
  <w:num w:numId="33" w16cid:durableId="976766447">
    <w:abstractNumId w:val="1"/>
  </w:num>
  <w:num w:numId="34" w16cid:durableId="1612594323">
    <w:abstractNumId w:val="21"/>
  </w:num>
  <w:num w:numId="35" w16cid:durableId="1587415928">
    <w:abstractNumId w:val="14"/>
  </w:num>
  <w:num w:numId="36" w16cid:durableId="436949295">
    <w:abstractNumId w:val="11"/>
  </w:num>
  <w:num w:numId="37" w16cid:durableId="1459447379">
    <w:abstractNumId w:val="27"/>
  </w:num>
  <w:num w:numId="38" w16cid:durableId="1891262400">
    <w:abstractNumId w:val="12"/>
  </w:num>
  <w:num w:numId="39" w16cid:durableId="350106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xM7Y0MjIxNDewNDBR0lEKTi0uzszPAykwMqwFAHa/HV8tAAAA"/>
  </w:docVars>
  <w:rsids>
    <w:rsidRoot w:val="00ED6926"/>
    <w:rsid w:val="000055EC"/>
    <w:rsid w:val="0001014D"/>
    <w:rsid w:val="00010737"/>
    <w:rsid w:val="00014526"/>
    <w:rsid w:val="00014A39"/>
    <w:rsid w:val="00015A7B"/>
    <w:rsid w:val="00022751"/>
    <w:rsid w:val="00022F7A"/>
    <w:rsid w:val="00023593"/>
    <w:rsid w:val="00027FFC"/>
    <w:rsid w:val="00030DAC"/>
    <w:rsid w:val="000315AC"/>
    <w:rsid w:val="00031692"/>
    <w:rsid w:val="000321C1"/>
    <w:rsid w:val="000338CA"/>
    <w:rsid w:val="000342AA"/>
    <w:rsid w:val="0003460F"/>
    <w:rsid w:val="00037053"/>
    <w:rsid w:val="00037441"/>
    <w:rsid w:val="00040406"/>
    <w:rsid w:val="00042096"/>
    <w:rsid w:val="00044D6F"/>
    <w:rsid w:val="00051DAE"/>
    <w:rsid w:val="00052795"/>
    <w:rsid w:val="000531FF"/>
    <w:rsid w:val="00054749"/>
    <w:rsid w:val="00054766"/>
    <w:rsid w:val="000559BE"/>
    <w:rsid w:val="00063088"/>
    <w:rsid w:val="000706E2"/>
    <w:rsid w:val="00071C6E"/>
    <w:rsid w:val="000734CA"/>
    <w:rsid w:val="00073751"/>
    <w:rsid w:val="00074939"/>
    <w:rsid w:val="00075951"/>
    <w:rsid w:val="00076CE5"/>
    <w:rsid w:val="000773CF"/>
    <w:rsid w:val="00077894"/>
    <w:rsid w:val="00077D2B"/>
    <w:rsid w:val="00083631"/>
    <w:rsid w:val="000845A7"/>
    <w:rsid w:val="00091CD2"/>
    <w:rsid w:val="000931BB"/>
    <w:rsid w:val="000A0D7D"/>
    <w:rsid w:val="000A2945"/>
    <w:rsid w:val="000A37BD"/>
    <w:rsid w:val="000A4EFE"/>
    <w:rsid w:val="000B0BC2"/>
    <w:rsid w:val="000B0FAB"/>
    <w:rsid w:val="000B5F82"/>
    <w:rsid w:val="000B64AA"/>
    <w:rsid w:val="000C0962"/>
    <w:rsid w:val="000C24D5"/>
    <w:rsid w:val="000C2C12"/>
    <w:rsid w:val="000C3F81"/>
    <w:rsid w:val="000C4410"/>
    <w:rsid w:val="000C4C11"/>
    <w:rsid w:val="000D34AD"/>
    <w:rsid w:val="000D44BD"/>
    <w:rsid w:val="000D4924"/>
    <w:rsid w:val="000D5B24"/>
    <w:rsid w:val="000D7A31"/>
    <w:rsid w:val="000E166D"/>
    <w:rsid w:val="000E24E1"/>
    <w:rsid w:val="000E30DB"/>
    <w:rsid w:val="000E394A"/>
    <w:rsid w:val="000E3F44"/>
    <w:rsid w:val="000E5860"/>
    <w:rsid w:val="000E5CCB"/>
    <w:rsid w:val="000E700E"/>
    <w:rsid w:val="000E70D0"/>
    <w:rsid w:val="000F1A06"/>
    <w:rsid w:val="000F34CA"/>
    <w:rsid w:val="000F6AB8"/>
    <w:rsid w:val="001017C5"/>
    <w:rsid w:val="0010521F"/>
    <w:rsid w:val="00106C6D"/>
    <w:rsid w:val="0011110C"/>
    <w:rsid w:val="00113A3C"/>
    <w:rsid w:val="00114B3A"/>
    <w:rsid w:val="0012053B"/>
    <w:rsid w:val="001209BC"/>
    <w:rsid w:val="00124672"/>
    <w:rsid w:val="0012471A"/>
    <w:rsid w:val="001253A9"/>
    <w:rsid w:val="00127DC4"/>
    <w:rsid w:val="0013207C"/>
    <w:rsid w:val="0013395F"/>
    <w:rsid w:val="00141D6D"/>
    <w:rsid w:val="001428FF"/>
    <w:rsid w:val="00143309"/>
    <w:rsid w:val="00144C9D"/>
    <w:rsid w:val="0015128F"/>
    <w:rsid w:val="00151423"/>
    <w:rsid w:val="00151A21"/>
    <w:rsid w:val="001525B3"/>
    <w:rsid w:val="001527A0"/>
    <w:rsid w:val="00154C4B"/>
    <w:rsid w:val="001552C5"/>
    <w:rsid w:val="00156244"/>
    <w:rsid w:val="00161FFD"/>
    <w:rsid w:val="00162997"/>
    <w:rsid w:val="00167A72"/>
    <w:rsid w:val="0017455D"/>
    <w:rsid w:val="00177D94"/>
    <w:rsid w:val="00177F98"/>
    <w:rsid w:val="0018162A"/>
    <w:rsid w:val="001847EE"/>
    <w:rsid w:val="001862AD"/>
    <w:rsid w:val="00187CBD"/>
    <w:rsid w:val="0019015C"/>
    <w:rsid w:val="0019112C"/>
    <w:rsid w:val="00192833"/>
    <w:rsid w:val="00192E57"/>
    <w:rsid w:val="001941C7"/>
    <w:rsid w:val="001953F6"/>
    <w:rsid w:val="00195C8D"/>
    <w:rsid w:val="001A10F1"/>
    <w:rsid w:val="001A1194"/>
    <w:rsid w:val="001A59FC"/>
    <w:rsid w:val="001A6CCA"/>
    <w:rsid w:val="001B233E"/>
    <w:rsid w:val="001B4E60"/>
    <w:rsid w:val="001B7829"/>
    <w:rsid w:val="001C01CC"/>
    <w:rsid w:val="001C291D"/>
    <w:rsid w:val="001C5222"/>
    <w:rsid w:val="001C5C7C"/>
    <w:rsid w:val="001C7F77"/>
    <w:rsid w:val="001D3446"/>
    <w:rsid w:val="001D6ECA"/>
    <w:rsid w:val="001D7783"/>
    <w:rsid w:val="001E0328"/>
    <w:rsid w:val="001E04AA"/>
    <w:rsid w:val="001E2B63"/>
    <w:rsid w:val="001E2C6C"/>
    <w:rsid w:val="001E4913"/>
    <w:rsid w:val="001F1B8D"/>
    <w:rsid w:val="001F293B"/>
    <w:rsid w:val="00200F8A"/>
    <w:rsid w:val="00211C0F"/>
    <w:rsid w:val="0021443C"/>
    <w:rsid w:val="00214EF0"/>
    <w:rsid w:val="00215201"/>
    <w:rsid w:val="00215347"/>
    <w:rsid w:val="00215684"/>
    <w:rsid w:val="002206BD"/>
    <w:rsid w:val="0022496F"/>
    <w:rsid w:val="00227526"/>
    <w:rsid w:val="0023028E"/>
    <w:rsid w:val="0023098C"/>
    <w:rsid w:val="00236B1F"/>
    <w:rsid w:val="00237C3F"/>
    <w:rsid w:val="0024120C"/>
    <w:rsid w:val="00242C6D"/>
    <w:rsid w:val="00244A81"/>
    <w:rsid w:val="00246E19"/>
    <w:rsid w:val="002508E0"/>
    <w:rsid w:val="00252444"/>
    <w:rsid w:val="00253FDF"/>
    <w:rsid w:val="00255360"/>
    <w:rsid w:val="002578C6"/>
    <w:rsid w:val="00261830"/>
    <w:rsid w:val="00263366"/>
    <w:rsid w:val="00266544"/>
    <w:rsid w:val="0026674C"/>
    <w:rsid w:val="002712FE"/>
    <w:rsid w:val="00271905"/>
    <w:rsid w:val="0027242A"/>
    <w:rsid w:val="00282227"/>
    <w:rsid w:val="00282921"/>
    <w:rsid w:val="00285744"/>
    <w:rsid w:val="00286C1A"/>
    <w:rsid w:val="00293336"/>
    <w:rsid w:val="002B00E2"/>
    <w:rsid w:val="002B053E"/>
    <w:rsid w:val="002B092D"/>
    <w:rsid w:val="002B3247"/>
    <w:rsid w:val="002B3A37"/>
    <w:rsid w:val="002B4A36"/>
    <w:rsid w:val="002B53C6"/>
    <w:rsid w:val="002C0CE8"/>
    <w:rsid w:val="002C1C27"/>
    <w:rsid w:val="002D04BA"/>
    <w:rsid w:val="002D1C33"/>
    <w:rsid w:val="002D3915"/>
    <w:rsid w:val="002D3E78"/>
    <w:rsid w:val="002D6FD8"/>
    <w:rsid w:val="002D707B"/>
    <w:rsid w:val="002E1BC7"/>
    <w:rsid w:val="002E290F"/>
    <w:rsid w:val="002E313C"/>
    <w:rsid w:val="002E44E4"/>
    <w:rsid w:val="002E7869"/>
    <w:rsid w:val="002F3DEC"/>
    <w:rsid w:val="002F52BD"/>
    <w:rsid w:val="002F5CE3"/>
    <w:rsid w:val="00311BBE"/>
    <w:rsid w:val="00315DF4"/>
    <w:rsid w:val="00320CDF"/>
    <w:rsid w:val="00320FE3"/>
    <w:rsid w:val="003213DB"/>
    <w:rsid w:val="00323CCE"/>
    <w:rsid w:val="003269EE"/>
    <w:rsid w:val="00327C93"/>
    <w:rsid w:val="00327FEC"/>
    <w:rsid w:val="00330F37"/>
    <w:rsid w:val="00333E55"/>
    <w:rsid w:val="00334D7E"/>
    <w:rsid w:val="00347000"/>
    <w:rsid w:val="00347B0F"/>
    <w:rsid w:val="003505A3"/>
    <w:rsid w:val="00354D30"/>
    <w:rsid w:val="00356844"/>
    <w:rsid w:val="00356BF9"/>
    <w:rsid w:val="00357497"/>
    <w:rsid w:val="00362957"/>
    <w:rsid w:val="00362BB4"/>
    <w:rsid w:val="003678A7"/>
    <w:rsid w:val="00367D55"/>
    <w:rsid w:val="003747A7"/>
    <w:rsid w:val="0037599A"/>
    <w:rsid w:val="00382E8D"/>
    <w:rsid w:val="0038642A"/>
    <w:rsid w:val="003907FA"/>
    <w:rsid w:val="00391771"/>
    <w:rsid w:val="0039245A"/>
    <w:rsid w:val="00397CA2"/>
    <w:rsid w:val="003A38DA"/>
    <w:rsid w:val="003B7B13"/>
    <w:rsid w:val="003C3B3C"/>
    <w:rsid w:val="003D3606"/>
    <w:rsid w:val="003D3C1C"/>
    <w:rsid w:val="003D4FDA"/>
    <w:rsid w:val="003E1395"/>
    <w:rsid w:val="003E56DB"/>
    <w:rsid w:val="003E5F0D"/>
    <w:rsid w:val="003E677B"/>
    <w:rsid w:val="003F00A3"/>
    <w:rsid w:val="003F1EBE"/>
    <w:rsid w:val="003F3DA6"/>
    <w:rsid w:val="00400569"/>
    <w:rsid w:val="0040290D"/>
    <w:rsid w:val="00403B46"/>
    <w:rsid w:val="00403EA9"/>
    <w:rsid w:val="00403F14"/>
    <w:rsid w:val="00405647"/>
    <w:rsid w:val="004060DF"/>
    <w:rsid w:val="00412455"/>
    <w:rsid w:val="0041268B"/>
    <w:rsid w:val="00413C63"/>
    <w:rsid w:val="004173B5"/>
    <w:rsid w:val="00420DBB"/>
    <w:rsid w:val="00421D9D"/>
    <w:rsid w:val="00427012"/>
    <w:rsid w:val="0042705E"/>
    <w:rsid w:val="00432476"/>
    <w:rsid w:val="0043278A"/>
    <w:rsid w:val="00434115"/>
    <w:rsid w:val="00437FE1"/>
    <w:rsid w:val="00442CFD"/>
    <w:rsid w:val="00443309"/>
    <w:rsid w:val="00444A99"/>
    <w:rsid w:val="00447190"/>
    <w:rsid w:val="004500CE"/>
    <w:rsid w:val="004504F4"/>
    <w:rsid w:val="0045417E"/>
    <w:rsid w:val="004556B7"/>
    <w:rsid w:val="00455BE6"/>
    <w:rsid w:val="004620CF"/>
    <w:rsid w:val="00465C00"/>
    <w:rsid w:val="00471684"/>
    <w:rsid w:val="00473067"/>
    <w:rsid w:val="0048677E"/>
    <w:rsid w:val="00492F9B"/>
    <w:rsid w:val="00494966"/>
    <w:rsid w:val="00495458"/>
    <w:rsid w:val="004A399D"/>
    <w:rsid w:val="004B250A"/>
    <w:rsid w:val="004B38AE"/>
    <w:rsid w:val="004B5AEF"/>
    <w:rsid w:val="004B7277"/>
    <w:rsid w:val="004B788E"/>
    <w:rsid w:val="004C25A2"/>
    <w:rsid w:val="004C2613"/>
    <w:rsid w:val="004C2FBE"/>
    <w:rsid w:val="004C7761"/>
    <w:rsid w:val="004C7BA0"/>
    <w:rsid w:val="004C7BA5"/>
    <w:rsid w:val="004D2E2A"/>
    <w:rsid w:val="004D3390"/>
    <w:rsid w:val="004D42AD"/>
    <w:rsid w:val="004D4EC4"/>
    <w:rsid w:val="004D5135"/>
    <w:rsid w:val="004E05A2"/>
    <w:rsid w:val="004E12A6"/>
    <w:rsid w:val="004E2A8E"/>
    <w:rsid w:val="004E485C"/>
    <w:rsid w:val="004E5283"/>
    <w:rsid w:val="004E6BCF"/>
    <w:rsid w:val="004E6C4F"/>
    <w:rsid w:val="004E75C8"/>
    <w:rsid w:val="004F04A4"/>
    <w:rsid w:val="004F52B2"/>
    <w:rsid w:val="0050102B"/>
    <w:rsid w:val="00501850"/>
    <w:rsid w:val="005027F5"/>
    <w:rsid w:val="00503094"/>
    <w:rsid w:val="00503CD1"/>
    <w:rsid w:val="00505261"/>
    <w:rsid w:val="00506381"/>
    <w:rsid w:val="005074D7"/>
    <w:rsid w:val="00511F4F"/>
    <w:rsid w:val="005163F1"/>
    <w:rsid w:val="005173ED"/>
    <w:rsid w:val="0052125B"/>
    <w:rsid w:val="00522FDF"/>
    <w:rsid w:val="00524587"/>
    <w:rsid w:val="00530322"/>
    <w:rsid w:val="0053632E"/>
    <w:rsid w:val="00536575"/>
    <w:rsid w:val="005376C1"/>
    <w:rsid w:val="00540724"/>
    <w:rsid w:val="0054560A"/>
    <w:rsid w:val="0054598F"/>
    <w:rsid w:val="0054743C"/>
    <w:rsid w:val="00552A20"/>
    <w:rsid w:val="005531CF"/>
    <w:rsid w:val="00553DF4"/>
    <w:rsid w:val="0055499A"/>
    <w:rsid w:val="00556DB5"/>
    <w:rsid w:val="00562162"/>
    <w:rsid w:val="0056718F"/>
    <w:rsid w:val="00570EA7"/>
    <w:rsid w:val="005710A1"/>
    <w:rsid w:val="005721AB"/>
    <w:rsid w:val="00572C46"/>
    <w:rsid w:val="005734D6"/>
    <w:rsid w:val="00580362"/>
    <w:rsid w:val="00580EA6"/>
    <w:rsid w:val="005821FF"/>
    <w:rsid w:val="00587466"/>
    <w:rsid w:val="00591C99"/>
    <w:rsid w:val="00592300"/>
    <w:rsid w:val="00593FFA"/>
    <w:rsid w:val="00594009"/>
    <w:rsid w:val="005961C0"/>
    <w:rsid w:val="005979AE"/>
    <w:rsid w:val="005A0CD8"/>
    <w:rsid w:val="005A3302"/>
    <w:rsid w:val="005A3526"/>
    <w:rsid w:val="005A3EBD"/>
    <w:rsid w:val="005A6FD1"/>
    <w:rsid w:val="005B3ECB"/>
    <w:rsid w:val="005B4C47"/>
    <w:rsid w:val="005B6054"/>
    <w:rsid w:val="005B63AF"/>
    <w:rsid w:val="005B69C0"/>
    <w:rsid w:val="005B6E01"/>
    <w:rsid w:val="005C0171"/>
    <w:rsid w:val="005C4942"/>
    <w:rsid w:val="005C5672"/>
    <w:rsid w:val="005C579D"/>
    <w:rsid w:val="005D0AB4"/>
    <w:rsid w:val="005D1550"/>
    <w:rsid w:val="005E107A"/>
    <w:rsid w:val="005E3036"/>
    <w:rsid w:val="005E4785"/>
    <w:rsid w:val="005E540F"/>
    <w:rsid w:val="005F0A77"/>
    <w:rsid w:val="005F5478"/>
    <w:rsid w:val="006038DC"/>
    <w:rsid w:val="006050C7"/>
    <w:rsid w:val="006076C8"/>
    <w:rsid w:val="00614B34"/>
    <w:rsid w:val="00615FB5"/>
    <w:rsid w:val="006175FD"/>
    <w:rsid w:val="006177E2"/>
    <w:rsid w:val="006179E9"/>
    <w:rsid w:val="0062450A"/>
    <w:rsid w:val="00645BBC"/>
    <w:rsid w:val="0064789D"/>
    <w:rsid w:val="00650370"/>
    <w:rsid w:val="00651128"/>
    <w:rsid w:val="00651D36"/>
    <w:rsid w:val="006640CB"/>
    <w:rsid w:val="0067117B"/>
    <w:rsid w:val="00671894"/>
    <w:rsid w:val="00673E07"/>
    <w:rsid w:val="00675C77"/>
    <w:rsid w:val="00676510"/>
    <w:rsid w:val="00677BCE"/>
    <w:rsid w:val="00682953"/>
    <w:rsid w:val="006837C4"/>
    <w:rsid w:val="00685CAF"/>
    <w:rsid w:val="00690523"/>
    <w:rsid w:val="006950B4"/>
    <w:rsid w:val="00695C5D"/>
    <w:rsid w:val="006A3C08"/>
    <w:rsid w:val="006A3EBA"/>
    <w:rsid w:val="006A424E"/>
    <w:rsid w:val="006A48D8"/>
    <w:rsid w:val="006A6EBE"/>
    <w:rsid w:val="006A72DC"/>
    <w:rsid w:val="006B11B7"/>
    <w:rsid w:val="006C27B6"/>
    <w:rsid w:val="006C2CDB"/>
    <w:rsid w:val="006C3EAB"/>
    <w:rsid w:val="006C7748"/>
    <w:rsid w:val="006D3D19"/>
    <w:rsid w:val="006D4711"/>
    <w:rsid w:val="006D5E1D"/>
    <w:rsid w:val="006D6EEB"/>
    <w:rsid w:val="006D7215"/>
    <w:rsid w:val="006D73BE"/>
    <w:rsid w:val="006E442F"/>
    <w:rsid w:val="006F066B"/>
    <w:rsid w:val="006F231B"/>
    <w:rsid w:val="006F461B"/>
    <w:rsid w:val="006F6715"/>
    <w:rsid w:val="006F7C41"/>
    <w:rsid w:val="007030C9"/>
    <w:rsid w:val="00703754"/>
    <w:rsid w:val="00704DB7"/>
    <w:rsid w:val="007138CE"/>
    <w:rsid w:val="00713F12"/>
    <w:rsid w:val="00714AFB"/>
    <w:rsid w:val="00715ACA"/>
    <w:rsid w:val="0072123B"/>
    <w:rsid w:val="0072567A"/>
    <w:rsid w:val="00725729"/>
    <w:rsid w:val="0072745E"/>
    <w:rsid w:val="0073092B"/>
    <w:rsid w:val="0073114B"/>
    <w:rsid w:val="007359AE"/>
    <w:rsid w:val="00755061"/>
    <w:rsid w:val="007554FD"/>
    <w:rsid w:val="007564BD"/>
    <w:rsid w:val="0076410A"/>
    <w:rsid w:val="00764337"/>
    <w:rsid w:val="0076444C"/>
    <w:rsid w:val="00765012"/>
    <w:rsid w:val="00765300"/>
    <w:rsid w:val="007708E2"/>
    <w:rsid w:val="00773CC5"/>
    <w:rsid w:val="00774E03"/>
    <w:rsid w:val="007817FE"/>
    <w:rsid w:val="007830D6"/>
    <w:rsid w:val="00783784"/>
    <w:rsid w:val="00784EB8"/>
    <w:rsid w:val="00785542"/>
    <w:rsid w:val="00791CF6"/>
    <w:rsid w:val="00794C19"/>
    <w:rsid w:val="007955E7"/>
    <w:rsid w:val="007962F8"/>
    <w:rsid w:val="00796EC1"/>
    <w:rsid w:val="00797BCC"/>
    <w:rsid w:val="007A14F8"/>
    <w:rsid w:val="007A1A71"/>
    <w:rsid w:val="007A3723"/>
    <w:rsid w:val="007A737C"/>
    <w:rsid w:val="007A7560"/>
    <w:rsid w:val="007B07B6"/>
    <w:rsid w:val="007B2EA8"/>
    <w:rsid w:val="007B34C1"/>
    <w:rsid w:val="007B4EAE"/>
    <w:rsid w:val="007C1B5A"/>
    <w:rsid w:val="007C6116"/>
    <w:rsid w:val="007E00DE"/>
    <w:rsid w:val="007E0542"/>
    <w:rsid w:val="007E0CFC"/>
    <w:rsid w:val="007E1E25"/>
    <w:rsid w:val="007E5A39"/>
    <w:rsid w:val="007F71BE"/>
    <w:rsid w:val="0080336F"/>
    <w:rsid w:val="00803B0D"/>
    <w:rsid w:val="00807B52"/>
    <w:rsid w:val="00807D16"/>
    <w:rsid w:val="008124ED"/>
    <w:rsid w:val="00813477"/>
    <w:rsid w:val="00813995"/>
    <w:rsid w:val="00816294"/>
    <w:rsid w:val="00820D91"/>
    <w:rsid w:val="00821074"/>
    <w:rsid w:val="008213F8"/>
    <w:rsid w:val="008237F5"/>
    <w:rsid w:val="00824931"/>
    <w:rsid w:val="008328F5"/>
    <w:rsid w:val="00835E51"/>
    <w:rsid w:val="008369C3"/>
    <w:rsid w:val="00836F4C"/>
    <w:rsid w:val="008400C9"/>
    <w:rsid w:val="00843F58"/>
    <w:rsid w:val="00847DF4"/>
    <w:rsid w:val="008508AB"/>
    <w:rsid w:val="00850D92"/>
    <w:rsid w:val="00852D87"/>
    <w:rsid w:val="008613F9"/>
    <w:rsid w:val="00862FF0"/>
    <w:rsid w:val="0086669A"/>
    <w:rsid w:val="00872133"/>
    <w:rsid w:val="00872398"/>
    <w:rsid w:val="0087464F"/>
    <w:rsid w:val="00874996"/>
    <w:rsid w:val="008755ED"/>
    <w:rsid w:val="00877964"/>
    <w:rsid w:val="008820F3"/>
    <w:rsid w:val="00884BE7"/>
    <w:rsid w:val="008858E3"/>
    <w:rsid w:val="0088738A"/>
    <w:rsid w:val="00892C01"/>
    <w:rsid w:val="008931CE"/>
    <w:rsid w:val="0089562B"/>
    <w:rsid w:val="008A4996"/>
    <w:rsid w:val="008A52FD"/>
    <w:rsid w:val="008A5EA5"/>
    <w:rsid w:val="008A7AC9"/>
    <w:rsid w:val="008B0284"/>
    <w:rsid w:val="008B0BA2"/>
    <w:rsid w:val="008B214E"/>
    <w:rsid w:val="008B6052"/>
    <w:rsid w:val="008B776B"/>
    <w:rsid w:val="008C04FF"/>
    <w:rsid w:val="008C18CC"/>
    <w:rsid w:val="008C6357"/>
    <w:rsid w:val="008C7EFC"/>
    <w:rsid w:val="008D2254"/>
    <w:rsid w:val="008D605F"/>
    <w:rsid w:val="008E13FF"/>
    <w:rsid w:val="008E401C"/>
    <w:rsid w:val="008F2117"/>
    <w:rsid w:val="008F4E34"/>
    <w:rsid w:val="008F5C69"/>
    <w:rsid w:val="008F73D9"/>
    <w:rsid w:val="009001D0"/>
    <w:rsid w:val="00903FD4"/>
    <w:rsid w:val="00905A0F"/>
    <w:rsid w:val="00912279"/>
    <w:rsid w:val="00912EF6"/>
    <w:rsid w:val="00914CCF"/>
    <w:rsid w:val="00917879"/>
    <w:rsid w:val="00920576"/>
    <w:rsid w:val="00921CAF"/>
    <w:rsid w:val="00922517"/>
    <w:rsid w:val="00922EFC"/>
    <w:rsid w:val="009237F4"/>
    <w:rsid w:val="0092656D"/>
    <w:rsid w:val="00930582"/>
    <w:rsid w:val="00932592"/>
    <w:rsid w:val="009329B8"/>
    <w:rsid w:val="00942690"/>
    <w:rsid w:val="00942738"/>
    <w:rsid w:val="009565D1"/>
    <w:rsid w:val="00962BBF"/>
    <w:rsid w:val="0096336B"/>
    <w:rsid w:val="0096463F"/>
    <w:rsid w:val="00964D0D"/>
    <w:rsid w:val="00967BF6"/>
    <w:rsid w:val="00974061"/>
    <w:rsid w:val="00976774"/>
    <w:rsid w:val="00981D3A"/>
    <w:rsid w:val="00982A3A"/>
    <w:rsid w:val="00983662"/>
    <w:rsid w:val="009849AB"/>
    <w:rsid w:val="0098508E"/>
    <w:rsid w:val="009852CB"/>
    <w:rsid w:val="00985464"/>
    <w:rsid w:val="0099298A"/>
    <w:rsid w:val="009956F4"/>
    <w:rsid w:val="009A111C"/>
    <w:rsid w:val="009A4CA5"/>
    <w:rsid w:val="009A7DB9"/>
    <w:rsid w:val="009B010D"/>
    <w:rsid w:val="009B5E0F"/>
    <w:rsid w:val="009B685E"/>
    <w:rsid w:val="009C456E"/>
    <w:rsid w:val="009C5E81"/>
    <w:rsid w:val="009D0703"/>
    <w:rsid w:val="009D4015"/>
    <w:rsid w:val="009D48B8"/>
    <w:rsid w:val="009D5C63"/>
    <w:rsid w:val="009D666D"/>
    <w:rsid w:val="009D7AEF"/>
    <w:rsid w:val="009E08BD"/>
    <w:rsid w:val="009E6ABC"/>
    <w:rsid w:val="00A03F1E"/>
    <w:rsid w:val="00A0702C"/>
    <w:rsid w:val="00A07655"/>
    <w:rsid w:val="00A1206F"/>
    <w:rsid w:val="00A120DB"/>
    <w:rsid w:val="00A12E4E"/>
    <w:rsid w:val="00A176D2"/>
    <w:rsid w:val="00A2003E"/>
    <w:rsid w:val="00A251FF"/>
    <w:rsid w:val="00A307E1"/>
    <w:rsid w:val="00A310A1"/>
    <w:rsid w:val="00A31538"/>
    <w:rsid w:val="00A338B5"/>
    <w:rsid w:val="00A5012C"/>
    <w:rsid w:val="00A5475F"/>
    <w:rsid w:val="00A556DA"/>
    <w:rsid w:val="00A61BA5"/>
    <w:rsid w:val="00A71A20"/>
    <w:rsid w:val="00A73653"/>
    <w:rsid w:val="00A768F1"/>
    <w:rsid w:val="00A8298A"/>
    <w:rsid w:val="00A86377"/>
    <w:rsid w:val="00A91AAD"/>
    <w:rsid w:val="00A936D9"/>
    <w:rsid w:val="00A96B7A"/>
    <w:rsid w:val="00AA0B53"/>
    <w:rsid w:val="00AA23E6"/>
    <w:rsid w:val="00AA2DED"/>
    <w:rsid w:val="00AA577C"/>
    <w:rsid w:val="00AA7E80"/>
    <w:rsid w:val="00AAEC04"/>
    <w:rsid w:val="00AB1289"/>
    <w:rsid w:val="00AB1A9A"/>
    <w:rsid w:val="00AB350A"/>
    <w:rsid w:val="00AC1EEB"/>
    <w:rsid w:val="00AE20C7"/>
    <w:rsid w:val="00AE250B"/>
    <w:rsid w:val="00AE293C"/>
    <w:rsid w:val="00AE34D6"/>
    <w:rsid w:val="00AE4D3D"/>
    <w:rsid w:val="00AE7DEF"/>
    <w:rsid w:val="00AF1D9E"/>
    <w:rsid w:val="00AF305E"/>
    <w:rsid w:val="00B01E79"/>
    <w:rsid w:val="00B02A70"/>
    <w:rsid w:val="00B035F6"/>
    <w:rsid w:val="00B07884"/>
    <w:rsid w:val="00B07913"/>
    <w:rsid w:val="00B10690"/>
    <w:rsid w:val="00B13296"/>
    <w:rsid w:val="00B14DD9"/>
    <w:rsid w:val="00B15DCF"/>
    <w:rsid w:val="00B17814"/>
    <w:rsid w:val="00B26983"/>
    <w:rsid w:val="00B36692"/>
    <w:rsid w:val="00B36C20"/>
    <w:rsid w:val="00B36D63"/>
    <w:rsid w:val="00B36E0E"/>
    <w:rsid w:val="00B372E1"/>
    <w:rsid w:val="00B373AD"/>
    <w:rsid w:val="00B37748"/>
    <w:rsid w:val="00B40A43"/>
    <w:rsid w:val="00B40C48"/>
    <w:rsid w:val="00B42B51"/>
    <w:rsid w:val="00B43565"/>
    <w:rsid w:val="00B43DE0"/>
    <w:rsid w:val="00B4484D"/>
    <w:rsid w:val="00B47463"/>
    <w:rsid w:val="00B505E2"/>
    <w:rsid w:val="00B51070"/>
    <w:rsid w:val="00B56303"/>
    <w:rsid w:val="00B624F0"/>
    <w:rsid w:val="00B629CE"/>
    <w:rsid w:val="00B67305"/>
    <w:rsid w:val="00B70817"/>
    <w:rsid w:val="00B7119B"/>
    <w:rsid w:val="00B73769"/>
    <w:rsid w:val="00B8078A"/>
    <w:rsid w:val="00B82548"/>
    <w:rsid w:val="00B84460"/>
    <w:rsid w:val="00B84CCC"/>
    <w:rsid w:val="00B84EB3"/>
    <w:rsid w:val="00B84F5F"/>
    <w:rsid w:val="00B85D76"/>
    <w:rsid w:val="00B938B0"/>
    <w:rsid w:val="00B97B09"/>
    <w:rsid w:val="00BA50ED"/>
    <w:rsid w:val="00BA5D89"/>
    <w:rsid w:val="00BA7D3E"/>
    <w:rsid w:val="00BB063E"/>
    <w:rsid w:val="00BB219D"/>
    <w:rsid w:val="00BB2548"/>
    <w:rsid w:val="00BB5C4F"/>
    <w:rsid w:val="00BC2B60"/>
    <w:rsid w:val="00BD146C"/>
    <w:rsid w:val="00BD18E5"/>
    <w:rsid w:val="00BD296D"/>
    <w:rsid w:val="00BD4B29"/>
    <w:rsid w:val="00BD5C68"/>
    <w:rsid w:val="00BD7D0D"/>
    <w:rsid w:val="00BE6F75"/>
    <w:rsid w:val="00BF2C14"/>
    <w:rsid w:val="00BF64C0"/>
    <w:rsid w:val="00C03F6D"/>
    <w:rsid w:val="00C044D5"/>
    <w:rsid w:val="00C06384"/>
    <w:rsid w:val="00C111C5"/>
    <w:rsid w:val="00C114F9"/>
    <w:rsid w:val="00C138D7"/>
    <w:rsid w:val="00C16096"/>
    <w:rsid w:val="00C17849"/>
    <w:rsid w:val="00C208DC"/>
    <w:rsid w:val="00C20D9E"/>
    <w:rsid w:val="00C23E10"/>
    <w:rsid w:val="00C3038A"/>
    <w:rsid w:val="00C3233D"/>
    <w:rsid w:val="00C330E8"/>
    <w:rsid w:val="00C4095C"/>
    <w:rsid w:val="00C41E8A"/>
    <w:rsid w:val="00C43299"/>
    <w:rsid w:val="00C45FB9"/>
    <w:rsid w:val="00C4695D"/>
    <w:rsid w:val="00C50378"/>
    <w:rsid w:val="00C53A09"/>
    <w:rsid w:val="00C551ED"/>
    <w:rsid w:val="00C6088A"/>
    <w:rsid w:val="00C6164C"/>
    <w:rsid w:val="00C633E5"/>
    <w:rsid w:val="00C65F70"/>
    <w:rsid w:val="00C660F0"/>
    <w:rsid w:val="00C71598"/>
    <w:rsid w:val="00C715EA"/>
    <w:rsid w:val="00C73BF1"/>
    <w:rsid w:val="00C75671"/>
    <w:rsid w:val="00C77014"/>
    <w:rsid w:val="00C807A0"/>
    <w:rsid w:val="00C859B2"/>
    <w:rsid w:val="00C86913"/>
    <w:rsid w:val="00C86B3C"/>
    <w:rsid w:val="00C86ED3"/>
    <w:rsid w:val="00C92296"/>
    <w:rsid w:val="00C93A6C"/>
    <w:rsid w:val="00C94AC4"/>
    <w:rsid w:val="00C95CF4"/>
    <w:rsid w:val="00C97306"/>
    <w:rsid w:val="00C97CE6"/>
    <w:rsid w:val="00CA2908"/>
    <w:rsid w:val="00CA35F2"/>
    <w:rsid w:val="00CA5531"/>
    <w:rsid w:val="00CA60B5"/>
    <w:rsid w:val="00CA7EE8"/>
    <w:rsid w:val="00CB14D9"/>
    <w:rsid w:val="00CB1C93"/>
    <w:rsid w:val="00CB4ABB"/>
    <w:rsid w:val="00CB55D8"/>
    <w:rsid w:val="00CB6A56"/>
    <w:rsid w:val="00CC2776"/>
    <w:rsid w:val="00CC3321"/>
    <w:rsid w:val="00CC3D02"/>
    <w:rsid w:val="00CC6B1A"/>
    <w:rsid w:val="00CD34E2"/>
    <w:rsid w:val="00CD4FAA"/>
    <w:rsid w:val="00CD58B5"/>
    <w:rsid w:val="00CD7DA4"/>
    <w:rsid w:val="00CE10F2"/>
    <w:rsid w:val="00CE43B4"/>
    <w:rsid w:val="00CF2B14"/>
    <w:rsid w:val="00CF5F3F"/>
    <w:rsid w:val="00CF665B"/>
    <w:rsid w:val="00CF6958"/>
    <w:rsid w:val="00D0093A"/>
    <w:rsid w:val="00D01729"/>
    <w:rsid w:val="00D02BDC"/>
    <w:rsid w:val="00D04C44"/>
    <w:rsid w:val="00D04F49"/>
    <w:rsid w:val="00D05AD4"/>
    <w:rsid w:val="00D06E0C"/>
    <w:rsid w:val="00D07004"/>
    <w:rsid w:val="00D10E57"/>
    <w:rsid w:val="00D14642"/>
    <w:rsid w:val="00D15314"/>
    <w:rsid w:val="00D17A99"/>
    <w:rsid w:val="00D229BF"/>
    <w:rsid w:val="00D23697"/>
    <w:rsid w:val="00D309C3"/>
    <w:rsid w:val="00D30B2B"/>
    <w:rsid w:val="00D3189D"/>
    <w:rsid w:val="00D33D63"/>
    <w:rsid w:val="00D33E4F"/>
    <w:rsid w:val="00D41934"/>
    <w:rsid w:val="00D44003"/>
    <w:rsid w:val="00D53943"/>
    <w:rsid w:val="00D554AE"/>
    <w:rsid w:val="00D562D3"/>
    <w:rsid w:val="00D567FE"/>
    <w:rsid w:val="00D66F57"/>
    <w:rsid w:val="00D67D84"/>
    <w:rsid w:val="00D73653"/>
    <w:rsid w:val="00D73FE0"/>
    <w:rsid w:val="00D76383"/>
    <w:rsid w:val="00D775CD"/>
    <w:rsid w:val="00D8026B"/>
    <w:rsid w:val="00D80E0F"/>
    <w:rsid w:val="00D81D0D"/>
    <w:rsid w:val="00D8501B"/>
    <w:rsid w:val="00D85EF9"/>
    <w:rsid w:val="00D85F8F"/>
    <w:rsid w:val="00D87CF5"/>
    <w:rsid w:val="00D94B6F"/>
    <w:rsid w:val="00D95861"/>
    <w:rsid w:val="00DA38C6"/>
    <w:rsid w:val="00DA4500"/>
    <w:rsid w:val="00DA60D5"/>
    <w:rsid w:val="00DA6EA8"/>
    <w:rsid w:val="00DB089C"/>
    <w:rsid w:val="00DB66BA"/>
    <w:rsid w:val="00DC084C"/>
    <w:rsid w:val="00DC4402"/>
    <w:rsid w:val="00DC556E"/>
    <w:rsid w:val="00DC7F3D"/>
    <w:rsid w:val="00DD0E16"/>
    <w:rsid w:val="00DD2FC0"/>
    <w:rsid w:val="00DD3A72"/>
    <w:rsid w:val="00DD3BC6"/>
    <w:rsid w:val="00DE29D5"/>
    <w:rsid w:val="00DE630B"/>
    <w:rsid w:val="00DF036F"/>
    <w:rsid w:val="00DF36BD"/>
    <w:rsid w:val="00DF3CC0"/>
    <w:rsid w:val="00DF7A49"/>
    <w:rsid w:val="00E00A44"/>
    <w:rsid w:val="00E00F51"/>
    <w:rsid w:val="00E01C78"/>
    <w:rsid w:val="00E044A7"/>
    <w:rsid w:val="00E10BCB"/>
    <w:rsid w:val="00E1453D"/>
    <w:rsid w:val="00E153EF"/>
    <w:rsid w:val="00E207D4"/>
    <w:rsid w:val="00E2763B"/>
    <w:rsid w:val="00E319A7"/>
    <w:rsid w:val="00E43DE8"/>
    <w:rsid w:val="00E457DB"/>
    <w:rsid w:val="00E51699"/>
    <w:rsid w:val="00E52A89"/>
    <w:rsid w:val="00E52B7E"/>
    <w:rsid w:val="00E570C5"/>
    <w:rsid w:val="00E575DC"/>
    <w:rsid w:val="00E660E3"/>
    <w:rsid w:val="00E75358"/>
    <w:rsid w:val="00E757D1"/>
    <w:rsid w:val="00E77ADA"/>
    <w:rsid w:val="00E8161D"/>
    <w:rsid w:val="00E85612"/>
    <w:rsid w:val="00E87CAA"/>
    <w:rsid w:val="00E904C1"/>
    <w:rsid w:val="00E91499"/>
    <w:rsid w:val="00E94033"/>
    <w:rsid w:val="00E95203"/>
    <w:rsid w:val="00E96C7A"/>
    <w:rsid w:val="00EA2709"/>
    <w:rsid w:val="00EA4AC4"/>
    <w:rsid w:val="00EA4F29"/>
    <w:rsid w:val="00EA514C"/>
    <w:rsid w:val="00EA5728"/>
    <w:rsid w:val="00EA5B12"/>
    <w:rsid w:val="00EA614B"/>
    <w:rsid w:val="00EB1AAE"/>
    <w:rsid w:val="00EB1F6E"/>
    <w:rsid w:val="00EB5347"/>
    <w:rsid w:val="00EB62EB"/>
    <w:rsid w:val="00EB7DBB"/>
    <w:rsid w:val="00EC0CF4"/>
    <w:rsid w:val="00EC23BB"/>
    <w:rsid w:val="00ED24C6"/>
    <w:rsid w:val="00ED62E1"/>
    <w:rsid w:val="00ED6926"/>
    <w:rsid w:val="00ED7388"/>
    <w:rsid w:val="00EE1A42"/>
    <w:rsid w:val="00EE4508"/>
    <w:rsid w:val="00EE75F9"/>
    <w:rsid w:val="00EF712F"/>
    <w:rsid w:val="00F01AC1"/>
    <w:rsid w:val="00F01CEC"/>
    <w:rsid w:val="00F025FF"/>
    <w:rsid w:val="00F03937"/>
    <w:rsid w:val="00F03DE5"/>
    <w:rsid w:val="00F04F52"/>
    <w:rsid w:val="00F05B5D"/>
    <w:rsid w:val="00F1084A"/>
    <w:rsid w:val="00F11B41"/>
    <w:rsid w:val="00F20176"/>
    <w:rsid w:val="00F22984"/>
    <w:rsid w:val="00F247E6"/>
    <w:rsid w:val="00F25D08"/>
    <w:rsid w:val="00F372DD"/>
    <w:rsid w:val="00F40A47"/>
    <w:rsid w:val="00F41BE9"/>
    <w:rsid w:val="00F52C28"/>
    <w:rsid w:val="00F54610"/>
    <w:rsid w:val="00F559EF"/>
    <w:rsid w:val="00F57493"/>
    <w:rsid w:val="00F574E1"/>
    <w:rsid w:val="00F57796"/>
    <w:rsid w:val="00F623D3"/>
    <w:rsid w:val="00F62776"/>
    <w:rsid w:val="00F63C8D"/>
    <w:rsid w:val="00F65E2B"/>
    <w:rsid w:val="00F66135"/>
    <w:rsid w:val="00F67E02"/>
    <w:rsid w:val="00F70B37"/>
    <w:rsid w:val="00F75057"/>
    <w:rsid w:val="00F751F3"/>
    <w:rsid w:val="00F75BC3"/>
    <w:rsid w:val="00F80135"/>
    <w:rsid w:val="00F810E0"/>
    <w:rsid w:val="00F85967"/>
    <w:rsid w:val="00F86F0B"/>
    <w:rsid w:val="00F87617"/>
    <w:rsid w:val="00F92422"/>
    <w:rsid w:val="00F92489"/>
    <w:rsid w:val="00F942D2"/>
    <w:rsid w:val="00F965D3"/>
    <w:rsid w:val="00FA1EC1"/>
    <w:rsid w:val="00FA2C7D"/>
    <w:rsid w:val="00FA2C8D"/>
    <w:rsid w:val="00FA3EE4"/>
    <w:rsid w:val="00FA42C8"/>
    <w:rsid w:val="00FB6F58"/>
    <w:rsid w:val="00FB756D"/>
    <w:rsid w:val="00FC7D11"/>
    <w:rsid w:val="00FD2589"/>
    <w:rsid w:val="00FD2819"/>
    <w:rsid w:val="00FD4A3E"/>
    <w:rsid w:val="00FD72A3"/>
    <w:rsid w:val="00FD74C5"/>
    <w:rsid w:val="00FE533F"/>
    <w:rsid w:val="00FE7AD5"/>
    <w:rsid w:val="00FE7F29"/>
    <w:rsid w:val="00FF1027"/>
    <w:rsid w:val="00FF15E4"/>
    <w:rsid w:val="00FF244B"/>
    <w:rsid w:val="00FF7A25"/>
    <w:rsid w:val="059A8B94"/>
    <w:rsid w:val="0AEE6FEF"/>
    <w:rsid w:val="0F4ADE53"/>
    <w:rsid w:val="119B1277"/>
    <w:rsid w:val="13AED515"/>
    <w:rsid w:val="148955C5"/>
    <w:rsid w:val="155B31DB"/>
    <w:rsid w:val="1588C4DB"/>
    <w:rsid w:val="1921B6D0"/>
    <w:rsid w:val="1943C7E6"/>
    <w:rsid w:val="1A3E8852"/>
    <w:rsid w:val="1C2C89BD"/>
    <w:rsid w:val="1E99D96C"/>
    <w:rsid w:val="20404B0C"/>
    <w:rsid w:val="210EBE6F"/>
    <w:rsid w:val="21E61287"/>
    <w:rsid w:val="2364973B"/>
    <w:rsid w:val="24331E5A"/>
    <w:rsid w:val="2541C3EB"/>
    <w:rsid w:val="26C6B940"/>
    <w:rsid w:val="270FD99A"/>
    <w:rsid w:val="2741F529"/>
    <w:rsid w:val="28534A77"/>
    <w:rsid w:val="290CD1CC"/>
    <w:rsid w:val="2B64AF57"/>
    <w:rsid w:val="2B7D9421"/>
    <w:rsid w:val="2BD82F6B"/>
    <w:rsid w:val="2DEF155A"/>
    <w:rsid w:val="2E6A0D81"/>
    <w:rsid w:val="30F303A2"/>
    <w:rsid w:val="36CF4612"/>
    <w:rsid w:val="37EBC201"/>
    <w:rsid w:val="386D8D23"/>
    <w:rsid w:val="3B613D23"/>
    <w:rsid w:val="3DB8B16B"/>
    <w:rsid w:val="3E7A50BE"/>
    <w:rsid w:val="45599DB5"/>
    <w:rsid w:val="45C397E1"/>
    <w:rsid w:val="46C83428"/>
    <w:rsid w:val="47109D58"/>
    <w:rsid w:val="479FC3EE"/>
    <w:rsid w:val="495A2CA1"/>
    <w:rsid w:val="495CAC70"/>
    <w:rsid w:val="49D77166"/>
    <w:rsid w:val="4C91CD63"/>
    <w:rsid w:val="4C9C61CB"/>
    <w:rsid w:val="4DC58040"/>
    <w:rsid w:val="4EE43AB9"/>
    <w:rsid w:val="4FB045C8"/>
    <w:rsid w:val="4FC96E25"/>
    <w:rsid w:val="507AC75D"/>
    <w:rsid w:val="514C1629"/>
    <w:rsid w:val="5378075D"/>
    <w:rsid w:val="5853570B"/>
    <w:rsid w:val="58C842FD"/>
    <w:rsid w:val="5947D4C6"/>
    <w:rsid w:val="599208AB"/>
    <w:rsid w:val="59EC065A"/>
    <w:rsid w:val="5AA78EF1"/>
    <w:rsid w:val="5BEB8553"/>
    <w:rsid w:val="5CB9A3F2"/>
    <w:rsid w:val="5F18DF8C"/>
    <w:rsid w:val="5F378481"/>
    <w:rsid w:val="6065E9B0"/>
    <w:rsid w:val="60982F63"/>
    <w:rsid w:val="6101B2DB"/>
    <w:rsid w:val="6170521F"/>
    <w:rsid w:val="61F0FFC7"/>
    <w:rsid w:val="62F5FBBA"/>
    <w:rsid w:val="630272C3"/>
    <w:rsid w:val="6305F7DA"/>
    <w:rsid w:val="645BEEE6"/>
    <w:rsid w:val="650B68EE"/>
    <w:rsid w:val="658B63C3"/>
    <w:rsid w:val="66E80620"/>
    <w:rsid w:val="67857231"/>
    <w:rsid w:val="68DF7786"/>
    <w:rsid w:val="6917FF1F"/>
    <w:rsid w:val="69B31B4D"/>
    <w:rsid w:val="6B94E9C2"/>
    <w:rsid w:val="6F8689AB"/>
    <w:rsid w:val="708B671E"/>
    <w:rsid w:val="72B0E871"/>
    <w:rsid w:val="758D5CB2"/>
    <w:rsid w:val="767BC1A1"/>
    <w:rsid w:val="769CC51C"/>
    <w:rsid w:val="76A18FEC"/>
    <w:rsid w:val="76A44CC2"/>
    <w:rsid w:val="7804E430"/>
    <w:rsid w:val="7904DD62"/>
    <w:rsid w:val="7958AD17"/>
    <w:rsid w:val="7A4706A2"/>
    <w:rsid w:val="7B0C7DC3"/>
    <w:rsid w:val="7B432C5D"/>
    <w:rsid w:val="7D039FDD"/>
    <w:rsid w:val="7F22A4F6"/>
    <w:rsid w:val="7F24ECE9"/>
    <w:rsid w:val="7F7F01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B3CB2"/>
  <w15:docId w15:val="{47A5903F-71E2-4436-A85A-2CB709D9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6A56"/>
    <w:pPr>
      <w:spacing w:after="120"/>
    </w:pPr>
    <w:rPr>
      <w:sz w:val="22"/>
      <w:szCs w:val="22"/>
      <w:lang w:eastAsia="en-US"/>
    </w:rPr>
  </w:style>
  <w:style w:type="paragraph" w:styleId="Naslov1">
    <w:name w:val="heading 1"/>
    <w:basedOn w:val="Navaden"/>
    <w:next w:val="Navaden"/>
    <w:link w:val="Naslov1Znak"/>
    <w:uiPriority w:val="9"/>
    <w:qFormat/>
    <w:rsid w:val="00400569"/>
    <w:pPr>
      <w:numPr>
        <w:numId w:val="4"/>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4"/>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4"/>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4"/>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4"/>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4"/>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4"/>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4"/>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4"/>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table" w:styleId="Tabelamrea">
    <w:name w:val="Table Grid"/>
    <w:basedOn w:val="Navadnatabela"/>
    <w:uiPriority w:val="39"/>
    <w:rsid w:val="0042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27C93"/>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327C93"/>
    <w:rPr>
      <w:lang w:eastAsia="en-US"/>
    </w:rPr>
  </w:style>
  <w:style w:type="character" w:styleId="Sprotnaopomba-sklic">
    <w:name w:val="footnote reference"/>
    <w:basedOn w:val="Privzetapisavaodstavka"/>
    <w:uiPriority w:val="99"/>
    <w:semiHidden/>
    <w:unhideWhenUsed/>
    <w:rsid w:val="00327C93"/>
    <w:rPr>
      <w:vertAlign w:val="superscript"/>
    </w:rPr>
  </w:style>
  <w:style w:type="character" w:styleId="Nerazreenaomemba">
    <w:name w:val="Unresolved Mention"/>
    <w:basedOn w:val="Privzetapisavaodstavka"/>
    <w:uiPriority w:val="99"/>
    <w:semiHidden/>
    <w:unhideWhenUsed/>
    <w:rsid w:val="00362957"/>
    <w:rPr>
      <w:color w:val="605E5C"/>
      <w:shd w:val="clear" w:color="auto" w:fill="E1DFDD"/>
    </w:rPr>
  </w:style>
  <w:style w:type="paragraph" w:styleId="Revizija">
    <w:name w:val="Revision"/>
    <w:hidden/>
    <w:uiPriority w:val="99"/>
    <w:semiHidden/>
    <w:rsid w:val="00D95861"/>
    <w:rPr>
      <w:sz w:val="22"/>
      <w:szCs w:val="22"/>
      <w:lang w:eastAsia="en-US"/>
    </w:rPr>
  </w:style>
  <w:style w:type="character" w:styleId="Besedilooznabemesta">
    <w:name w:val="Placeholder Text"/>
    <w:basedOn w:val="Privzetapisavaodstavka"/>
    <w:uiPriority w:val="99"/>
    <w:semiHidden/>
    <w:rsid w:val="008F2117"/>
    <w:rPr>
      <w:color w:val="808080"/>
    </w:rPr>
  </w:style>
  <w:style w:type="table" w:styleId="Navadnatabela1">
    <w:name w:val="Plain Table 1"/>
    <w:basedOn w:val="Navadnatabela"/>
    <w:uiPriority w:val="41"/>
    <w:rsid w:val="006076C8"/>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uiPriority w:val="99"/>
    <w:semiHidden/>
    <w:unhideWhenUsed/>
    <w:rsid w:val="006C7748"/>
    <w:rPr>
      <w:color w:val="800080" w:themeColor="followedHyperlink"/>
      <w:u w:val="single"/>
    </w:rPr>
  </w:style>
  <w:style w:type="paragraph" w:styleId="Navadensplet">
    <w:name w:val="Normal (Web)"/>
    <w:basedOn w:val="Navaden"/>
    <w:uiPriority w:val="99"/>
    <w:semiHidden/>
    <w:unhideWhenUsed/>
    <w:rsid w:val="00EA614B"/>
    <w:rPr>
      <w:rFonts w:ascii="Times New Roman" w:hAnsi="Times New Roman"/>
      <w:sz w:val="24"/>
      <w:szCs w:val="24"/>
    </w:rPr>
  </w:style>
  <w:style w:type="paragraph" w:customStyle="1" w:styleId="Slog1">
    <w:name w:val="Slog1"/>
    <w:basedOn w:val="Navaden"/>
    <w:link w:val="Slog1Znak"/>
    <w:qFormat/>
    <w:rsid w:val="007E1E25"/>
    <w:pPr>
      <w:numPr>
        <w:numId w:val="31"/>
      </w:numPr>
      <w:spacing w:after="0"/>
      <w:contextualSpacing/>
      <w:jc w:val="both"/>
      <w:textAlignment w:val="baseline"/>
    </w:pPr>
    <w:rPr>
      <w:rFonts w:asciiTheme="minorHAnsi" w:hAnsiTheme="minorHAnsi" w:cstheme="minorHAnsi"/>
      <w:b/>
      <w:bCs/>
      <w:lang w:eastAsia="sl-SI"/>
    </w:rPr>
  </w:style>
  <w:style w:type="character" w:customStyle="1" w:styleId="Slog1Znak">
    <w:name w:val="Slog1 Znak"/>
    <w:basedOn w:val="Privzetapisavaodstavka"/>
    <w:link w:val="Slog1"/>
    <w:rsid w:val="007E1E25"/>
    <w:rPr>
      <w:rFonts w:asciiTheme="minorHAnsi" w:hAnsiTheme="minorHAnsi" w:cstheme="minorHAnsi"/>
      <w:b/>
      <w:bCs/>
      <w:sz w:val="22"/>
      <w:szCs w:val="22"/>
    </w:rPr>
  </w:style>
  <w:style w:type="paragraph" w:customStyle="1" w:styleId="paragraph">
    <w:name w:val="paragraph"/>
    <w:basedOn w:val="Navaden"/>
    <w:link w:val="paragraphZnak"/>
    <w:rsid w:val="007E1E25"/>
    <w:pPr>
      <w:spacing w:before="100" w:beforeAutospacing="1" w:after="100" w:afterAutospacing="1"/>
    </w:pPr>
    <w:rPr>
      <w:rFonts w:ascii="Times New Roman" w:hAnsi="Times New Roman"/>
      <w:sz w:val="24"/>
      <w:szCs w:val="24"/>
      <w:lang w:eastAsia="sl-SI"/>
    </w:rPr>
  </w:style>
  <w:style w:type="character" w:customStyle="1" w:styleId="paragraphZnak">
    <w:name w:val="paragraph Znak"/>
    <w:basedOn w:val="Privzetapisavaodstavka"/>
    <w:link w:val="paragraph"/>
    <w:rsid w:val="007E1E2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8852">
      <w:bodyDiv w:val="1"/>
      <w:marLeft w:val="0"/>
      <w:marRight w:val="0"/>
      <w:marTop w:val="0"/>
      <w:marBottom w:val="0"/>
      <w:divBdr>
        <w:top w:val="none" w:sz="0" w:space="0" w:color="auto"/>
        <w:left w:val="none" w:sz="0" w:space="0" w:color="auto"/>
        <w:bottom w:val="none" w:sz="0" w:space="0" w:color="auto"/>
        <w:right w:val="none" w:sz="0" w:space="0" w:color="auto"/>
      </w:divBdr>
    </w:div>
    <w:div w:id="338505797">
      <w:bodyDiv w:val="1"/>
      <w:marLeft w:val="0"/>
      <w:marRight w:val="0"/>
      <w:marTop w:val="0"/>
      <w:marBottom w:val="0"/>
      <w:divBdr>
        <w:top w:val="none" w:sz="0" w:space="0" w:color="auto"/>
        <w:left w:val="none" w:sz="0" w:space="0" w:color="auto"/>
        <w:bottom w:val="none" w:sz="0" w:space="0" w:color="auto"/>
        <w:right w:val="none" w:sz="0" w:space="0" w:color="auto"/>
      </w:divBdr>
    </w:div>
    <w:div w:id="1190677230">
      <w:bodyDiv w:val="1"/>
      <w:marLeft w:val="0"/>
      <w:marRight w:val="0"/>
      <w:marTop w:val="0"/>
      <w:marBottom w:val="0"/>
      <w:divBdr>
        <w:top w:val="none" w:sz="0" w:space="0" w:color="auto"/>
        <w:left w:val="none" w:sz="0" w:space="0" w:color="auto"/>
        <w:bottom w:val="none" w:sz="0" w:space="0" w:color="auto"/>
        <w:right w:val="none" w:sz="0" w:space="0" w:color="auto"/>
      </w:divBdr>
    </w:div>
    <w:div w:id="13178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rs.si/sl/gradivo/sifranti/klasif-druzb-ekon-09.asp"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rrs.si/sl/gradivo/sifranti/klasif-druzb-ekon-09.asp" TargetMode="External"/><Relationship Id="rId2" Type="http://schemas.openxmlformats.org/officeDocument/2006/relationships/hyperlink" Target="http://www.arrs.si/sl/gradivo/sifranti/" TargetMode="External"/><Relationship Id="rId1" Type="http://schemas.openxmlformats.org/officeDocument/2006/relationships/hyperlink" Target="https://www.arrs.si/sl/stabilno/inc/Priloga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a.krsnik\Documents\Officeove%20predloge%20po%20meri\Marib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Splošno"/>
          <w:gallery w:val="placeholder"/>
        </w:category>
        <w:types>
          <w:type w:val="bbPlcHdr"/>
        </w:types>
        <w:behaviors>
          <w:behavior w:val="content"/>
        </w:behaviors>
        <w:guid w:val="{242CAAA3-17EF-446E-BB77-4AE0A89DA054}"/>
      </w:docPartPr>
      <w:docPartBody>
        <w:p w:rsidR="00051D73" w:rsidRDefault="00051D73">
          <w:r w:rsidRPr="00E241B7">
            <w:rPr>
              <w:rStyle w:val="Besedilooznabemesta"/>
            </w:rPr>
            <w:t>Kliknite ali tapnite tukaj, če želite vnesti besedilo.</w:t>
          </w:r>
        </w:p>
      </w:docPartBody>
    </w:docPart>
    <w:docPart>
      <w:docPartPr>
        <w:name w:val="5D3E9939ECFA483BAEA6024F4B1DDCB3"/>
        <w:category>
          <w:name w:val="Splošno"/>
          <w:gallery w:val="placeholder"/>
        </w:category>
        <w:types>
          <w:type w:val="bbPlcHdr"/>
        </w:types>
        <w:behaviors>
          <w:behavior w:val="content"/>
        </w:behaviors>
        <w:guid w:val="{7005837E-97F1-4E4A-AA79-F5F3417CB269}"/>
      </w:docPartPr>
      <w:docPartBody>
        <w:p w:rsidR="00051D73" w:rsidRDefault="00051D73" w:rsidP="00051D73">
          <w:pPr>
            <w:pStyle w:val="5D3E9939ECFA483BAEA6024F4B1DDCB3"/>
          </w:pPr>
          <w:r w:rsidRPr="00E241B7">
            <w:rPr>
              <w:rStyle w:val="Besedilooznabemesta"/>
            </w:rPr>
            <w:t>Kliknite ali tapnite tukaj, če želite vnesti besedilo.</w:t>
          </w:r>
        </w:p>
      </w:docPartBody>
    </w:docPart>
    <w:docPart>
      <w:docPartPr>
        <w:name w:val="BBD9D7EA58674E63B1B7F5834E0BAAAD"/>
        <w:category>
          <w:name w:val="Splošno"/>
          <w:gallery w:val="placeholder"/>
        </w:category>
        <w:types>
          <w:type w:val="bbPlcHdr"/>
        </w:types>
        <w:behaviors>
          <w:behavior w:val="content"/>
        </w:behaviors>
        <w:guid w:val="{A8574D77-3A63-4CF0-BC1B-8F4E822312B8}"/>
      </w:docPartPr>
      <w:docPartBody>
        <w:p w:rsidR="00051D73" w:rsidRDefault="00051D73" w:rsidP="00051D73">
          <w:pPr>
            <w:pStyle w:val="BBD9D7EA58674E63B1B7F5834E0BAAAD"/>
          </w:pPr>
          <w:r w:rsidRPr="00E241B7">
            <w:rPr>
              <w:rStyle w:val="Besedilooznabemesta"/>
            </w:rPr>
            <w:t>Kliknite ali tapnite tukaj, če želite vnesti besedilo.</w:t>
          </w:r>
        </w:p>
      </w:docPartBody>
    </w:docPart>
    <w:docPart>
      <w:docPartPr>
        <w:name w:val="3DF4EBEBF79B4660BC039A8527470741"/>
        <w:category>
          <w:name w:val="Splošno"/>
          <w:gallery w:val="placeholder"/>
        </w:category>
        <w:types>
          <w:type w:val="bbPlcHdr"/>
        </w:types>
        <w:behaviors>
          <w:behavior w:val="content"/>
        </w:behaviors>
        <w:guid w:val="{D556F786-1A1F-4E68-AC6B-DCE04E7E3330}"/>
      </w:docPartPr>
      <w:docPartBody>
        <w:p w:rsidR="00051D73" w:rsidRDefault="00051D73" w:rsidP="00051D73">
          <w:pPr>
            <w:pStyle w:val="3DF4EBEBF79B4660BC039A8527470741"/>
          </w:pPr>
          <w:r w:rsidRPr="00E241B7">
            <w:rPr>
              <w:rStyle w:val="Besedilooznabemesta"/>
            </w:rPr>
            <w:t>Izberite element.</w:t>
          </w:r>
        </w:p>
      </w:docPartBody>
    </w:docPart>
    <w:docPart>
      <w:docPartPr>
        <w:name w:val="180B1CC1D7E44E30A347497A9B4A5CD5"/>
        <w:category>
          <w:name w:val="Splošno"/>
          <w:gallery w:val="placeholder"/>
        </w:category>
        <w:types>
          <w:type w:val="bbPlcHdr"/>
        </w:types>
        <w:behaviors>
          <w:behavior w:val="content"/>
        </w:behaviors>
        <w:guid w:val="{AB0BBED8-9D42-4705-87F3-13AFE40B259D}"/>
      </w:docPartPr>
      <w:docPartBody>
        <w:p w:rsidR="00051D73" w:rsidRDefault="00051D73" w:rsidP="00051D73">
          <w:pPr>
            <w:pStyle w:val="180B1CC1D7E44E30A347497A9B4A5CD5"/>
          </w:pPr>
          <w:r w:rsidRPr="00E241B7">
            <w:rPr>
              <w:rStyle w:val="Besedilooznabemesta"/>
            </w:rPr>
            <w:t>Kliknite ali tapnite tukaj, če želite vnesti besedilo.</w:t>
          </w:r>
        </w:p>
      </w:docPartBody>
    </w:docPart>
    <w:docPart>
      <w:docPartPr>
        <w:name w:val="F14993EC7F2C4CCD82D88AED92EFBDDF"/>
        <w:category>
          <w:name w:val="Splošno"/>
          <w:gallery w:val="placeholder"/>
        </w:category>
        <w:types>
          <w:type w:val="bbPlcHdr"/>
        </w:types>
        <w:behaviors>
          <w:behavior w:val="content"/>
        </w:behaviors>
        <w:guid w:val="{23585EDB-54B9-4FE2-BF2E-3D441D0FF853}"/>
      </w:docPartPr>
      <w:docPartBody>
        <w:p w:rsidR="00051D73" w:rsidRDefault="00051D73" w:rsidP="00051D73">
          <w:pPr>
            <w:pStyle w:val="F14993EC7F2C4CCD82D88AED92EFBDDF"/>
          </w:pPr>
          <w:r w:rsidRPr="00E241B7">
            <w:rPr>
              <w:rStyle w:val="Besedilooznabemesta"/>
            </w:rPr>
            <w:t>Kliknite ali tapnite tukaj, če želite vnesti besedilo.</w:t>
          </w:r>
        </w:p>
      </w:docPartBody>
    </w:docPart>
    <w:docPart>
      <w:docPartPr>
        <w:name w:val="5666A6643C5947369AFE5AB02F4844C8"/>
        <w:category>
          <w:name w:val="Splošno"/>
          <w:gallery w:val="placeholder"/>
        </w:category>
        <w:types>
          <w:type w:val="bbPlcHdr"/>
        </w:types>
        <w:behaviors>
          <w:behavior w:val="content"/>
        </w:behaviors>
        <w:guid w:val="{B286DFD6-B5F4-41B2-A1E5-880A6CDCCFFA}"/>
      </w:docPartPr>
      <w:docPartBody>
        <w:p w:rsidR="00051D73" w:rsidRDefault="00051D73" w:rsidP="00051D73">
          <w:pPr>
            <w:pStyle w:val="5666A6643C5947369AFE5AB02F4844C8"/>
          </w:pPr>
          <w:r w:rsidRPr="00E241B7">
            <w:rPr>
              <w:rStyle w:val="Besedilooznabemesta"/>
            </w:rPr>
            <w:t>Kliknite ali tapnite tukaj, če želite vnesti besedilo.</w:t>
          </w:r>
        </w:p>
      </w:docPartBody>
    </w:docPart>
    <w:docPart>
      <w:docPartPr>
        <w:name w:val="3BF586DF494348B2AE413F8898BD3126"/>
        <w:category>
          <w:name w:val="Splošno"/>
          <w:gallery w:val="placeholder"/>
        </w:category>
        <w:types>
          <w:type w:val="bbPlcHdr"/>
        </w:types>
        <w:behaviors>
          <w:behavior w:val="content"/>
        </w:behaviors>
        <w:guid w:val="{E31F194F-6CAA-4DB0-BDD4-63A01473E948}"/>
      </w:docPartPr>
      <w:docPartBody>
        <w:p w:rsidR="00051D73" w:rsidRDefault="00051D73" w:rsidP="00051D73">
          <w:pPr>
            <w:pStyle w:val="3BF586DF494348B2AE413F8898BD3126"/>
          </w:pPr>
          <w:r w:rsidRPr="00E241B7">
            <w:rPr>
              <w:rStyle w:val="Besedilooznabemesta"/>
            </w:rPr>
            <w:t>Kliknite ali tapnite tukaj, če želite vnesti besedilo.</w:t>
          </w:r>
        </w:p>
      </w:docPartBody>
    </w:docPart>
    <w:docPart>
      <w:docPartPr>
        <w:name w:val="839A27711BB64246B382C4884F0D83DD"/>
        <w:category>
          <w:name w:val="Splošno"/>
          <w:gallery w:val="placeholder"/>
        </w:category>
        <w:types>
          <w:type w:val="bbPlcHdr"/>
        </w:types>
        <w:behaviors>
          <w:behavior w:val="content"/>
        </w:behaviors>
        <w:guid w:val="{B82E5978-C7DE-4DEE-8DE2-DCFA3D0FFA68}"/>
      </w:docPartPr>
      <w:docPartBody>
        <w:p w:rsidR="00051D73" w:rsidRDefault="00051D73" w:rsidP="00051D73">
          <w:pPr>
            <w:pStyle w:val="839A27711BB64246B382C4884F0D83DD"/>
          </w:pPr>
          <w:r w:rsidRPr="00CF1E5F">
            <w:rPr>
              <w:rStyle w:val="Besedilooznabemesta"/>
            </w:rPr>
            <w:t>Izberite element.</w:t>
          </w:r>
        </w:p>
      </w:docPartBody>
    </w:docPart>
    <w:docPart>
      <w:docPartPr>
        <w:name w:val="DefaultPlaceholder_-1854013437"/>
        <w:category>
          <w:name w:val="Splošno"/>
          <w:gallery w:val="placeholder"/>
        </w:category>
        <w:types>
          <w:type w:val="bbPlcHdr"/>
        </w:types>
        <w:behaviors>
          <w:behavior w:val="content"/>
        </w:behaviors>
        <w:guid w:val="{0EFDF5F3-50D4-4436-9514-7D65569A4E6D}"/>
      </w:docPartPr>
      <w:docPartBody>
        <w:p w:rsidR="00051D73" w:rsidRDefault="00051D73">
          <w:r w:rsidRPr="00E241B7">
            <w:rPr>
              <w:rStyle w:val="Besedilooznabemesta"/>
            </w:rPr>
            <w:t>Kliknite ali tapnite tukaj, če želite vnesti datum.</w:t>
          </w:r>
        </w:p>
      </w:docPartBody>
    </w:docPart>
    <w:docPart>
      <w:docPartPr>
        <w:name w:val="B7E48F1CF66440F78E2B74F55B2C1317"/>
        <w:category>
          <w:name w:val="Splošno"/>
          <w:gallery w:val="placeholder"/>
        </w:category>
        <w:types>
          <w:type w:val="bbPlcHdr"/>
        </w:types>
        <w:behaviors>
          <w:behavior w:val="content"/>
        </w:behaviors>
        <w:guid w:val="{6D2FD1CC-60C4-450B-9646-62795E3B4712}"/>
      </w:docPartPr>
      <w:docPartBody>
        <w:p w:rsidR="00051D73" w:rsidRDefault="00051D73" w:rsidP="00051D73">
          <w:pPr>
            <w:pStyle w:val="B7E48F1CF66440F78E2B74F55B2C1317"/>
          </w:pPr>
          <w:r w:rsidRPr="00CF1E5F">
            <w:rPr>
              <w:rStyle w:val="Besedilooznabemesta"/>
            </w:rPr>
            <w:t>Izberite element.</w:t>
          </w:r>
        </w:p>
      </w:docPartBody>
    </w:docPart>
    <w:docPart>
      <w:docPartPr>
        <w:name w:val="28E53347AA9C4A2382F1565518598081"/>
        <w:category>
          <w:name w:val="Splošno"/>
          <w:gallery w:val="placeholder"/>
        </w:category>
        <w:types>
          <w:type w:val="bbPlcHdr"/>
        </w:types>
        <w:behaviors>
          <w:behavior w:val="content"/>
        </w:behaviors>
        <w:guid w:val="{1E0C1F7B-8686-4A20-9F0C-702C2FB30509}"/>
      </w:docPartPr>
      <w:docPartBody>
        <w:p w:rsidR="00051D73" w:rsidRDefault="00051D73" w:rsidP="00051D73">
          <w:pPr>
            <w:pStyle w:val="28E53347AA9C4A2382F1565518598081"/>
          </w:pPr>
          <w:r w:rsidRPr="00E241B7">
            <w:rPr>
              <w:rStyle w:val="Besedilooznabemesta"/>
            </w:rPr>
            <w:t>Kliknite ali tapnite tukaj, če želite vnesti datum.</w:t>
          </w:r>
        </w:p>
      </w:docPartBody>
    </w:docPart>
    <w:docPart>
      <w:docPartPr>
        <w:name w:val="29B28D370CB54B11AE162B3649E13901"/>
        <w:category>
          <w:name w:val="Splošno"/>
          <w:gallery w:val="placeholder"/>
        </w:category>
        <w:types>
          <w:type w:val="bbPlcHdr"/>
        </w:types>
        <w:behaviors>
          <w:behavior w:val="content"/>
        </w:behaviors>
        <w:guid w:val="{17A3113B-FD11-4E28-B960-D0AF2A0DE65E}"/>
      </w:docPartPr>
      <w:docPartBody>
        <w:p w:rsidR="00051D73" w:rsidRDefault="00051D73" w:rsidP="00051D73">
          <w:pPr>
            <w:pStyle w:val="29B28D370CB54B11AE162B3649E13901"/>
          </w:pPr>
          <w:r w:rsidRPr="00CF1E5F">
            <w:rPr>
              <w:rStyle w:val="Besedilooznabemesta"/>
            </w:rPr>
            <w:t>Izberite element.</w:t>
          </w:r>
        </w:p>
      </w:docPartBody>
    </w:docPart>
    <w:docPart>
      <w:docPartPr>
        <w:name w:val="E30544599D474F67A853411123BB75F7"/>
        <w:category>
          <w:name w:val="Splošno"/>
          <w:gallery w:val="placeholder"/>
        </w:category>
        <w:types>
          <w:type w:val="bbPlcHdr"/>
        </w:types>
        <w:behaviors>
          <w:behavior w:val="content"/>
        </w:behaviors>
        <w:guid w:val="{390551A4-1008-40D1-9595-F4D630D3641E}"/>
      </w:docPartPr>
      <w:docPartBody>
        <w:p w:rsidR="00051D73" w:rsidRDefault="00051D73" w:rsidP="00051D73">
          <w:pPr>
            <w:pStyle w:val="E30544599D474F67A853411123BB75F7"/>
          </w:pPr>
          <w:r w:rsidRPr="00E241B7">
            <w:rPr>
              <w:rStyle w:val="Besedilooznabemesta"/>
            </w:rPr>
            <w:t>Kliknite ali tapnite tukaj, če želite vnesti datum.</w:t>
          </w:r>
        </w:p>
      </w:docPartBody>
    </w:docPart>
    <w:docPart>
      <w:docPartPr>
        <w:name w:val="D092755AAAF64906945228C23F191A80"/>
        <w:category>
          <w:name w:val="Splošno"/>
          <w:gallery w:val="placeholder"/>
        </w:category>
        <w:types>
          <w:type w:val="bbPlcHdr"/>
        </w:types>
        <w:behaviors>
          <w:behavior w:val="content"/>
        </w:behaviors>
        <w:guid w:val="{D2A8A03D-4CEA-4A58-B671-53228ECCA313}"/>
      </w:docPartPr>
      <w:docPartBody>
        <w:p w:rsidR="00051D73" w:rsidRDefault="00051D73" w:rsidP="00051D73">
          <w:pPr>
            <w:pStyle w:val="D092755AAAF64906945228C23F191A80"/>
          </w:pPr>
          <w:r w:rsidRPr="00E241B7">
            <w:rPr>
              <w:rStyle w:val="Besedilooznabemesta"/>
            </w:rPr>
            <w:t>Kliknite ali tapnite tukaj, če želite vnesti datum.</w:t>
          </w:r>
        </w:p>
      </w:docPartBody>
    </w:docPart>
    <w:docPart>
      <w:docPartPr>
        <w:name w:val="90959F33AAC4417ABB46B3A213CC8EA4"/>
        <w:category>
          <w:name w:val="Splošno"/>
          <w:gallery w:val="placeholder"/>
        </w:category>
        <w:types>
          <w:type w:val="bbPlcHdr"/>
        </w:types>
        <w:behaviors>
          <w:behavior w:val="content"/>
        </w:behaviors>
        <w:guid w:val="{19A8A744-8272-4501-9F60-3E50723096AB}"/>
      </w:docPartPr>
      <w:docPartBody>
        <w:p w:rsidR="00051D73" w:rsidRDefault="00051D73" w:rsidP="00051D73">
          <w:pPr>
            <w:pStyle w:val="90959F33AAC4417ABB46B3A213CC8EA4"/>
          </w:pPr>
          <w:r w:rsidRPr="00E241B7">
            <w:rPr>
              <w:rStyle w:val="Besedilooznabemesta"/>
            </w:rPr>
            <w:t>Kliknite ali tapnite tukaj, če želite vnesti besedilo.</w:t>
          </w:r>
        </w:p>
      </w:docPartBody>
    </w:docPart>
    <w:docPart>
      <w:docPartPr>
        <w:name w:val="1E789E5371214AF69E12C701587EA928"/>
        <w:category>
          <w:name w:val="Splošno"/>
          <w:gallery w:val="placeholder"/>
        </w:category>
        <w:types>
          <w:type w:val="bbPlcHdr"/>
        </w:types>
        <w:behaviors>
          <w:behavior w:val="content"/>
        </w:behaviors>
        <w:guid w:val="{78C61E40-41A4-4EC5-9B3D-B5B349EFA3A6}"/>
      </w:docPartPr>
      <w:docPartBody>
        <w:p w:rsidR="00051D73" w:rsidRDefault="00051D73" w:rsidP="00051D73">
          <w:pPr>
            <w:pStyle w:val="1E789E5371214AF69E12C701587EA928"/>
          </w:pPr>
          <w:r w:rsidRPr="00E241B7">
            <w:rPr>
              <w:rStyle w:val="Besedilooznabemesta"/>
            </w:rPr>
            <w:t>Kliknite ali tapnite tukaj, če želite vnesti besedilo.</w:t>
          </w:r>
        </w:p>
      </w:docPartBody>
    </w:docPart>
    <w:docPart>
      <w:docPartPr>
        <w:name w:val="89ABBE9ADE404AB0A200909DE4F67A67"/>
        <w:category>
          <w:name w:val="Splošno"/>
          <w:gallery w:val="placeholder"/>
        </w:category>
        <w:types>
          <w:type w:val="bbPlcHdr"/>
        </w:types>
        <w:behaviors>
          <w:behavior w:val="content"/>
        </w:behaviors>
        <w:guid w:val="{93AF289B-E689-4FE9-8E45-0CFE7F96BC55}"/>
      </w:docPartPr>
      <w:docPartBody>
        <w:p w:rsidR="00051D73" w:rsidRDefault="00051D73" w:rsidP="00051D73">
          <w:pPr>
            <w:pStyle w:val="89ABBE9ADE404AB0A200909DE4F67A67"/>
          </w:pPr>
          <w:r w:rsidRPr="00E241B7">
            <w:rPr>
              <w:rStyle w:val="Besedilooznabemesta"/>
            </w:rPr>
            <w:t>Kliknite ali tapnite tukaj, če želite vnesti besedilo.</w:t>
          </w:r>
        </w:p>
      </w:docPartBody>
    </w:docPart>
    <w:docPart>
      <w:docPartPr>
        <w:name w:val="775E9DB5ABD24521A8CC988DA5DE3D1D"/>
        <w:category>
          <w:name w:val="Splošno"/>
          <w:gallery w:val="placeholder"/>
        </w:category>
        <w:types>
          <w:type w:val="bbPlcHdr"/>
        </w:types>
        <w:behaviors>
          <w:behavior w:val="content"/>
        </w:behaviors>
        <w:guid w:val="{32B0E194-1AB0-457F-93BD-107C8B4E669C}"/>
      </w:docPartPr>
      <w:docPartBody>
        <w:p w:rsidR="00051D73" w:rsidRDefault="00051D73" w:rsidP="00051D73">
          <w:pPr>
            <w:pStyle w:val="775E9DB5ABD24521A8CC988DA5DE3D1D"/>
          </w:pPr>
          <w:r w:rsidRPr="00E241B7">
            <w:rPr>
              <w:rStyle w:val="Besedilooznabemesta"/>
            </w:rPr>
            <w:t>Kliknite ali tapnite tukaj, če želite vnesti besedilo.</w:t>
          </w:r>
        </w:p>
      </w:docPartBody>
    </w:docPart>
    <w:docPart>
      <w:docPartPr>
        <w:name w:val="14BB9F0C717E41B7A68BB7CE8B5AD755"/>
        <w:category>
          <w:name w:val="Splošno"/>
          <w:gallery w:val="placeholder"/>
        </w:category>
        <w:types>
          <w:type w:val="bbPlcHdr"/>
        </w:types>
        <w:behaviors>
          <w:behavior w:val="content"/>
        </w:behaviors>
        <w:guid w:val="{E0D16820-2003-4F48-8580-E551229F798F}"/>
      </w:docPartPr>
      <w:docPartBody>
        <w:p w:rsidR="00051D73" w:rsidRDefault="00051D73" w:rsidP="00051D73">
          <w:pPr>
            <w:pStyle w:val="14BB9F0C717E41B7A68BB7CE8B5AD755"/>
          </w:pPr>
          <w:r w:rsidRPr="00E241B7">
            <w:rPr>
              <w:rStyle w:val="Besedilooznabemesta"/>
            </w:rPr>
            <w:t>Kliknite ali tapnite tukaj, če želite vnesti besedilo.</w:t>
          </w:r>
        </w:p>
      </w:docPartBody>
    </w:docPart>
    <w:docPart>
      <w:docPartPr>
        <w:name w:val="3D91E4A1512E4093ADEF0F9F8507F97B"/>
        <w:category>
          <w:name w:val="Splošno"/>
          <w:gallery w:val="placeholder"/>
        </w:category>
        <w:types>
          <w:type w:val="bbPlcHdr"/>
        </w:types>
        <w:behaviors>
          <w:behavior w:val="content"/>
        </w:behaviors>
        <w:guid w:val="{13364786-423B-4BB2-9A37-18409E69C8DC}"/>
      </w:docPartPr>
      <w:docPartBody>
        <w:p w:rsidR="00051D73" w:rsidRDefault="00051D73" w:rsidP="00051D73">
          <w:pPr>
            <w:pStyle w:val="3D91E4A1512E4093ADEF0F9F8507F97B"/>
          </w:pPr>
          <w:r w:rsidRPr="00E241B7">
            <w:rPr>
              <w:rStyle w:val="Besedilooznabemesta"/>
            </w:rPr>
            <w:t>Kliknite ali tapnite tukaj, če želite vnesti besedilo.</w:t>
          </w:r>
        </w:p>
      </w:docPartBody>
    </w:docPart>
    <w:docPart>
      <w:docPartPr>
        <w:name w:val="01D5DED65D0740D08BAFD41F601E300E"/>
        <w:category>
          <w:name w:val="Splošno"/>
          <w:gallery w:val="placeholder"/>
        </w:category>
        <w:types>
          <w:type w:val="bbPlcHdr"/>
        </w:types>
        <w:behaviors>
          <w:behavior w:val="content"/>
        </w:behaviors>
        <w:guid w:val="{0C9F172F-49F3-419A-B3D2-AD0276B25D27}"/>
      </w:docPartPr>
      <w:docPartBody>
        <w:p w:rsidR="00051D73" w:rsidRDefault="00051D73" w:rsidP="00051D73">
          <w:pPr>
            <w:pStyle w:val="01D5DED65D0740D08BAFD41F601E300E"/>
          </w:pPr>
          <w:r w:rsidRPr="00E241B7">
            <w:rPr>
              <w:rStyle w:val="Besedilooznabemesta"/>
            </w:rPr>
            <w:t>Kliknite ali tapnite tukaj, če želite vnesti besedilo.</w:t>
          </w:r>
        </w:p>
      </w:docPartBody>
    </w:docPart>
    <w:docPart>
      <w:docPartPr>
        <w:name w:val="2B479AC7D8904FE7BCC7A4C2B9ED108E"/>
        <w:category>
          <w:name w:val="Splošno"/>
          <w:gallery w:val="placeholder"/>
        </w:category>
        <w:types>
          <w:type w:val="bbPlcHdr"/>
        </w:types>
        <w:behaviors>
          <w:behavior w:val="content"/>
        </w:behaviors>
        <w:guid w:val="{7CCEA10A-8C09-4D59-AFFB-85D12DB1C105}"/>
      </w:docPartPr>
      <w:docPartBody>
        <w:p w:rsidR="00051D73" w:rsidRDefault="00051D73" w:rsidP="00051D73">
          <w:pPr>
            <w:pStyle w:val="2B479AC7D8904FE7BCC7A4C2B9ED108E"/>
          </w:pPr>
          <w:r w:rsidRPr="00E241B7">
            <w:rPr>
              <w:rStyle w:val="Besedilooznabemesta"/>
            </w:rPr>
            <w:t>Kliknite ali tapnite tukaj, če želite vnesti besedilo.</w:t>
          </w:r>
        </w:p>
      </w:docPartBody>
    </w:docPart>
    <w:docPart>
      <w:docPartPr>
        <w:name w:val="A6CDE59D538F4320977B7E949C33E281"/>
        <w:category>
          <w:name w:val="Splošno"/>
          <w:gallery w:val="placeholder"/>
        </w:category>
        <w:types>
          <w:type w:val="bbPlcHdr"/>
        </w:types>
        <w:behaviors>
          <w:behavior w:val="content"/>
        </w:behaviors>
        <w:guid w:val="{CB98D7A9-6EF7-47A6-B064-767E7C8851C5}"/>
      </w:docPartPr>
      <w:docPartBody>
        <w:p w:rsidR="009948AC" w:rsidRDefault="009948AC" w:rsidP="009948AC">
          <w:pPr>
            <w:pStyle w:val="A6CDE59D538F4320977B7E949C33E281"/>
          </w:pPr>
          <w:r w:rsidRPr="00E241B7">
            <w:rPr>
              <w:rStyle w:val="Besedilooznabemesta"/>
            </w:rPr>
            <w:t>Kliknite ali tapnite tukaj, če želite vnesti besedilo.</w:t>
          </w:r>
        </w:p>
      </w:docPartBody>
    </w:docPart>
    <w:docPart>
      <w:docPartPr>
        <w:name w:val="DF1B3E3215264A22881E2F6E4EC0B685"/>
        <w:category>
          <w:name w:val="Splošno"/>
          <w:gallery w:val="placeholder"/>
        </w:category>
        <w:types>
          <w:type w:val="bbPlcHdr"/>
        </w:types>
        <w:behaviors>
          <w:behavior w:val="content"/>
        </w:behaviors>
        <w:guid w:val="{3A5ECE4D-4B66-4F0E-A5B4-B6C8571B149E}"/>
      </w:docPartPr>
      <w:docPartBody>
        <w:p w:rsidR="009948AC" w:rsidRDefault="009948AC" w:rsidP="009948AC">
          <w:pPr>
            <w:pStyle w:val="DF1B3E3215264A22881E2F6E4EC0B685"/>
          </w:pPr>
          <w:r w:rsidRPr="00E241B7">
            <w:rPr>
              <w:rStyle w:val="Besedilooznabemesta"/>
            </w:rPr>
            <w:t>Kliknite ali tapnite tukaj, če želite vnesti besedilo.</w:t>
          </w:r>
        </w:p>
      </w:docPartBody>
    </w:docPart>
    <w:docPart>
      <w:docPartPr>
        <w:name w:val="0D4A985280004A3280BC9E8A9CE0F4EF"/>
        <w:category>
          <w:name w:val="Splošno"/>
          <w:gallery w:val="placeholder"/>
        </w:category>
        <w:types>
          <w:type w:val="bbPlcHdr"/>
        </w:types>
        <w:behaviors>
          <w:behavior w:val="content"/>
        </w:behaviors>
        <w:guid w:val="{0EAB30E7-7A0F-4473-ACDF-43E873C4F3AF}"/>
      </w:docPartPr>
      <w:docPartBody>
        <w:p w:rsidR="009948AC" w:rsidRDefault="009948AC" w:rsidP="009948AC">
          <w:pPr>
            <w:pStyle w:val="0D4A985280004A3280BC9E8A9CE0F4EF"/>
          </w:pPr>
          <w:r w:rsidRPr="00E241B7">
            <w:rPr>
              <w:rStyle w:val="Besedilooznabemesta"/>
            </w:rPr>
            <w:t>Kliknite ali tapnite tukaj, če želite vnesti besedilo.</w:t>
          </w:r>
        </w:p>
      </w:docPartBody>
    </w:docPart>
    <w:docPart>
      <w:docPartPr>
        <w:name w:val="B1392B2943CC470AACAD6F15860B5B63"/>
        <w:category>
          <w:name w:val="Splošno"/>
          <w:gallery w:val="placeholder"/>
        </w:category>
        <w:types>
          <w:type w:val="bbPlcHdr"/>
        </w:types>
        <w:behaviors>
          <w:behavior w:val="content"/>
        </w:behaviors>
        <w:guid w:val="{7A36D6E3-1D49-440C-9ED6-EB76DDE687AC}"/>
      </w:docPartPr>
      <w:docPartBody>
        <w:p w:rsidR="009948AC" w:rsidRDefault="009948AC" w:rsidP="009948AC">
          <w:pPr>
            <w:pStyle w:val="B1392B2943CC470AACAD6F15860B5B63"/>
          </w:pPr>
          <w:r w:rsidRPr="00E241B7">
            <w:rPr>
              <w:rStyle w:val="Besedilooznabemesta"/>
            </w:rPr>
            <w:t>Kliknite ali tapnite tukaj, če želite vnesti besedilo.</w:t>
          </w:r>
        </w:p>
      </w:docPartBody>
    </w:docPart>
    <w:docPart>
      <w:docPartPr>
        <w:name w:val="F1178595F3FD4186A650564F5A92BB8C"/>
        <w:category>
          <w:name w:val="Splošno"/>
          <w:gallery w:val="placeholder"/>
        </w:category>
        <w:types>
          <w:type w:val="bbPlcHdr"/>
        </w:types>
        <w:behaviors>
          <w:behavior w:val="content"/>
        </w:behaviors>
        <w:guid w:val="{088F15EC-1678-44A8-9710-1BD892B1A66E}"/>
      </w:docPartPr>
      <w:docPartBody>
        <w:p w:rsidR="00016309" w:rsidRDefault="00016309" w:rsidP="00016309">
          <w:pPr>
            <w:pStyle w:val="F1178595F3FD4186A650564F5A92BB8C"/>
          </w:pPr>
          <w:r w:rsidRPr="00E241B7">
            <w:rPr>
              <w:rStyle w:val="Besedilooznabemesta"/>
            </w:rPr>
            <w:t>Kliknite ali tapnite tukaj, če želite vnesti besedilo.</w:t>
          </w:r>
        </w:p>
      </w:docPartBody>
    </w:docPart>
    <w:docPart>
      <w:docPartPr>
        <w:name w:val="9264894D97B34225907C09CDDC43935D"/>
        <w:category>
          <w:name w:val="Splošno"/>
          <w:gallery w:val="placeholder"/>
        </w:category>
        <w:types>
          <w:type w:val="bbPlcHdr"/>
        </w:types>
        <w:behaviors>
          <w:behavior w:val="content"/>
        </w:behaviors>
        <w:guid w:val="{1A70F350-7058-4E9D-BA2C-44276B486CEE}"/>
      </w:docPartPr>
      <w:docPartBody>
        <w:p w:rsidR="0055679E" w:rsidRDefault="0055679E" w:rsidP="0055679E">
          <w:pPr>
            <w:pStyle w:val="9264894D97B34225907C09CDDC43935D"/>
          </w:pPr>
          <w:r w:rsidRPr="00E241B7">
            <w:rPr>
              <w:rStyle w:val="Besedilooznabemesta"/>
            </w:rPr>
            <w:t>Kliknite ali tapnite tukaj, če želite vnesti besedilo.</w:t>
          </w:r>
        </w:p>
      </w:docPartBody>
    </w:docPart>
    <w:docPart>
      <w:docPartPr>
        <w:name w:val="DC1F01F4F90A4E569FA4CB703B40BEC6"/>
        <w:category>
          <w:name w:val="Splošno"/>
          <w:gallery w:val="placeholder"/>
        </w:category>
        <w:types>
          <w:type w:val="bbPlcHdr"/>
        </w:types>
        <w:behaviors>
          <w:behavior w:val="content"/>
        </w:behaviors>
        <w:guid w:val="{B7F4FF9D-6F19-4214-9D83-55CF94308F3F}"/>
      </w:docPartPr>
      <w:docPartBody>
        <w:p w:rsidR="0055679E" w:rsidRDefault="0055679E" w:rsidP="0055679E">
          <w:pPr>
            <w:pStyle w:val="DC1F01F4F90A4E569FA4CB703B40BEC6"/>
          </w:pPr>
          <w:r w:rsidRPr="00CF1E5F">
            <w:rPr>
              <w:rStyle w:val="Besedilooznabemesta"/>
            </w:rPr>
            <w:t>Izberite element.</w:t>
          </w:r>
        </w:p>
      </w:docPartBody>
    </w:docPart>
    <w:docPart>
      <w:docPartPr>
        <w:name w:val="4EC02A922E2D4CC58B301C1737C2CE1A"/>
        <w:category>
          <w:name w:val="Splošno"/>
          <w:gallery w:val="placeholder"/>
        </w:category>
        <w:types>
          <w:type w:val="bbPlcHdr"/>
        </w:types>
        <w:behaviors>
          <w:behavior w:val="content"/>
        </w:behaviors>
        <w:guid w:val="{04E017E7-1A43-488B-8A4F-9A425DE05751}"/>
      </w:docPartPr>
      <w:docPartBody>
        <w:p w:rsidR="0055679E" w:rsidRDefault="0055679E" w:rsidP="0055679E">
          <w:pPr>
            <w:pStyle w:val="4EC02A922E2D4CC58B301C1737C2CE1A"/>
          </w:pPr>
          <w:r w:rsidRPr="00E241B7">
            <w:rPr>
              <w:rStyle w:val="Besedilooznabemesta"/>
            </w:rPr>
            <w:t>Kliknite ali tapnite tukaj, če želite vnesti besedilo.</w:t>
          </w:r>
        </w:p>
      </w:docPartBody>
    </w:docPart>
    <w:docPart>
      <w:docPartPr>
        <w:name w:val="3E1B58241225420DBE664AA637838E87"/>
        <w:category>
          <w:name w:val="Splošno"/>
          <w:gallery w:val="placeholder"/>
        </w:category>
        <w:types>
          <w:type w:val="bbPlcHdr"/>
        </w:types>
        <w:behaviors>
          <w:behavior w:val="content"/>
        </w:behaviors>
        <w:guid w:val="{C7084AB1-FBCD-4207-831F-248765C7B942}"/>
      </w:docPartPr>
      <w:docPartBody>
        <w:p w:rsidR="0055679E" w:rsidRDefault="0055679E" w:rsidP="0055679E">
          <w:pPr>
            <w:pStyle w:val="3E1B58241225420DBE664AA637838E87"/>
          </w:pPr>
          <w:r w:rsidRPr="00E241B7">
            <w:rPr>
              <w:rStyle w:val="Besedilooznabemesta"/>
            </w:rPr>
            <w:t>Kliknite ali tapnite tukaj, če želite vnesti besedilo.</w:t>
          </w:r>
        </w:p>
      </w:docPartBody>
    </w:docPart>
    <w:docPart>
      <w:docPartPr>
        <w:name w:val="120030AEA30248999634653735F70FD5"/>
        <w:category>
          <w:name w:val="Splošno"/>
          <w:gallery w:val="placeholder"/>
        </w:category>
        <w:types>
          <w:type w:val="bbPlcHdr"/>
        </w:types>
        <w:behaviors>
          <w:behavior w:val="content"/>
        </w:behaviors>
        <w:guid w:val="{BD22D355-98B2-4638-9A7E-0F43888859A6}"/>
      </w:docPartPr>
      <w:docPartBody>
        <w:p w:rsidR="0055679E" w:rsidRDefault="0055679E" w:rsidP="0055679E">
          <w:pPr>
            <w:pStyle w:val="120030AEA30248999634653735F70FD5"/>
          </w:pPr>
          <w:r w:rsidRPr="00E241B7">
            <w:rPr>
              <w:rStyle w:val="Besedilooznabemesta"/>
            </w:rPr>
            <w:t>Kliknite ali tapnite tukaj, če želite vnesti besedilo.</w:t>
          </w:r>
        </w:p>
      </w:docPartBody>
    </w:docPart>
    <w:docPart>
      <w:docPartPr>
        <w:name w:val="6514D74A0D4442EE8B0ACAF2601273E1"/>
        <w:category>
          <w:name w:val="Splošno"/>
          <w:gallery w:val="placeholder"/>
        </w:category>
        <w:types>
          <w:type w:val="bbPlcHdr"/>
        </w:types>
        <w:behaviors>
          <w:behavior w:val="content"/>
        </w:behaviors>
        <w:guid w:val="{FEBFA837-17BF-43A2-89BA-38AAD3025F84}"/>
      </w:docPartPr>
      <w:docPartBody>
        <w:p w:rsidR="0055679E" w:rsidRDefault="0055679E" w:rsidP="0055679E">
          <w:pPr>
            <w:pStyle w:val="6514D74A0D4442EE8B0ACAF2601273E1"/>
          </w:pPr>
          <w:r w:rsidRPr="00CF1E5F">
            <w:rPr>
              <w:rStyle w:val="Besedilooznabemesta"/>
            </w:rPr>
            <w:t>Izberite element.</w:t>
          </w:r>
        </w:p>
      </w:docPartBody>
    </w:docPart>
    <w:docPart>
      <w:docPartPr>
        <w:name w:val="3A2C63A8AD1F49269F608F7E89E1D5ED"/>
        <w:category>
          <w:name w:val="Splošno"/>
          <w:gallery w:val="placeholder"/>
        </w:category>
        <w:types>
          <w:type w:val="bbPlcHdr"/>
        </w:types>
        <w:behaviors>
          <w:behavior w:val="content"/>
        </w:behaviors>
        <w:guid w:val="{1946D498-B4B9-48BF-A424-9161BFCA92E5}"/>
      </w:docPartPr>
      <w:docPartBody>
        <w:p w:rsidR="0055679E" w:rsidRDefault="0055679E" w:rsidP="0055679E">
          <w:pPr>
            <w:pStyle w:val="3A2C63A8AD1F49269F608F7E89E1D5ED"/>
          </w:pPr>
          <w:r w:rsidRPr="00E241B7">
            <w:rPr>
              <w:rStyle w:val="Besedilooznabemesta"/>
            </w:rPr>
            <w:t>Kliknite ali tapnite tukaj, če želite vnesti besedilo.</w:t>
          </w:r>
        </w:p>
      </w:docPartBody>
    </w:docPart>
    <w:docPart>
      <w:docPartPr>
        <w:name w:val="5653F81F23964B42A3ACD932C101D455"/>
        <w:category>
          <w:name w:val="Splošno"/>
          <w:gallery w:val="placeholder"/>
        </w:category>
        <w:types>
          <w:type w:val="bbPlcHdr"/>
        </w:types>
        <w:behaviors>
          <w:behavior w:val="content"/>
        </w:behaviors>
        <w:guid w:val="{044526D6-B234-4CAF-AEA1-B40F175DEF1A}"/>
      </w:docPartPr>
      <w:docPartBody>
        <w:p w:rsidR="0055679E" w:rsidRDefault="0055679E" w:rsidP="0055679E">
          <w:pPr>
            <w:pStyle w:val="5653F81F23964B42A3ACD932C101D455"/>
          </w:pPr>
          <w:r w:rsidRPr="00CF1E5F">
            <w:rPr>
              <w:rStyle w:val="Besedilooznabemesta"/>
            </w:rPr>
            <w:t>Izberite element.</w:t>
          </w:r>
        </w:p>
      </w:docPartBody>
    </w:docPart>
    <w:docPart>
      <w:docPartPr>
        <w:name w:val="5AA177E9BCEF4D369825DC5A34A30FB3"/>
        <w:category>
          <w:name w:val="Splošno"/>
          <w:gallery w:val="placeholder"/>
        </w:category>
        <w:types>
          <w:type w:val="bbPlcHdr"/>
        </w:types>
        <w:behaviors>
          <w:behavior w:val="content"/>
        </w:behaviors>
        <w:guid w:val="{DF95E9F7-3E01-4965-8044-4067F5B6DB67}"/>
      </w:docPartPr>
      <w:docPartBody>
        <w:p w:rsidR="0055679E" w:rsidRDefault="0055679E" w:rsidP="0055679E">
          <w:pPr>
            <w:pStyle w:val="5AA177E9BCEF4D369825DC5A34A30FB3"/>
          </w:pPr>
          <w:r w:rsidRPr="00E241B7">
            <w:rPr>
              <w:rStyle w:val="Besedilooznabemesta"/>
            </w:rPr>
            <w:t>Kliknite ali tapnite tukaj, če želite vnesti besedilo.</w:t>
          </w:r>
        </w:p>
      </w:docPartBody>
    </w:docPart>
    <w:docPart>
      <w:docPartPr>
        <w:name w:val="37C8263B7A564D24BE3C3B275AAD73E0"/>
        <w:category>
          <w:name w:val="Splošno"/>
          <w:gallery w:val="placeholder"/>
        </w:category>
        <w:types>
          <w:type w:val="bbPlcHdr"/>
        </w:types>
        <w:behaviors>
          <w:behavior w:val="content"/>
        </w:behaviors>
        <w:guid w:val="{4F7F465C-C6D5-42D9-B2A9-B1E59AACB457}"/>
      </w:docPartPr>
      <w:docPartBody>
        <w:p w:rsidR="0055679E" w:rsidRDefault="0055679E" w:rsidP="0055679E">
          <w:pPr>
            <w:pStyle w:val="37C8263B7A564D24BE3C3B275AAD73E0"/>
          </w:pPr>
          <w:r w:rsidRPr="00E241B7">
            <w:rPr>
              <w:rStyle w:val="Besedilooznabemesta"/>
            </w:rPr>
            <w:t>Izberite element.</w:t>
          </w:r>
        </w:p>
      </w:docPartBody>
    </w:docPart>
    <w:docPart>
      <w:docPartPr>
        <w:name w:val="40B942112DA74EC892162EDDD9C605D4"/>
        <w:category>
          <w:name w:val="Splošno"/>
          <w:gallery w:val="placeholder"/>
        </w:category>
        <w:types>
          <w:type w:val="bbPlcHdr"/>
        </w:types>
        <w:behaviors>
          <w:behavior w:val="content"/>
        </w:behaviors>
        <w:guid w:val="{003FA53C-A1A7-4CE7-990A-1AF95820ADEA}"/>
      </w:docPartPr>
      <w:docPartBody>
        <w:p w:rsidR="0055679E" w:rsidRDefault="0055679E" w:rsidP="0055679E">
          <w:pPr>
            <w:pStyle w:val="40B942112DA74EC892162EDDD9C605D4"/>
          </w:pPr>
          <w:r w:rsidRPr="00E241B7">
            <w:rPr>
              <w:rStyle w:val="Besedilooznabemesta"/>
            </w:rPr>
            <w:t>Izberite element.</w:t>
          </w:r>
        </w:p>
      </w:docPartBody>
    </w:docPart>
    <w:docPart>
      <w:docPartPr>
        <w:name w:val="140A1B9CF7CF49D080032E15A0E2C8C2"/>
        <w:category>
          <w:name w:val="Splošno"/>
          <w:gallery w:val="placeholder"/>
        </w:category>
        <w:types>
          <w:type w:val="bbPlcHdr"/>
        </w:types>
        <w:behaviors>
          <w:behavior w:val="content"/>
        </w:behaviors>
        <w:guid w:val="{32E34E78-4F3D-48C2-8513-AAB32BE647A5}"/>
      </w:docPartPr>
      <w:docPartBody>
        <w:p w:rsidR="0055679E" w:rsidRDefault="0055679E" w:rsidP="0055679E">
          <w:pPr>
            <w:pStyle w:val="140A1B9CF7CF49D080032E15A0E2C8C2"/>
          </w:pPr>
          <w:r w:rsidRPr="00E241B7">
            <w:rPr>
              <w:rStyle w:val="Besedilooznabemesta"/>
            </w:rPr>
            <w:t>Izberite element.</w:t>
          </w:r>
        </w:p>
      </w:docPartBody>
    </w:docPart>
    <w:docPart>
      <w:docPartPr>
        <w:name w:val="BB8B044CBE61425AB29BF3380EE57986"/>
        <w:category>
          <w:name w:val="Splošno"/>
          <w:gallery w:val="placeholder"/>
        </w:category>
        <w:types>
          <w:type w:val="bbPlcHdr"/>
        </w:types>
        <w:behaviors>
          <w:behavior w:val="content"/>
        </w:behaviors>
        <w:guid w:val="{8D7B649F-E872-4B23-ACB5-E7823B3AC366}"/>
      </w:docPartPr>
      <w:docPartBody>
        <w:p w:rsidR="0055679E" w:rsidRDefault="0055679E" w:rsidP="0055679E">
          <w:pPr>
            <w:pStyle w:val="BB8B044CBE61425AB29BF3380EE57986"/>
          </w:pPr>
          <w:r w:rsidRPr="00E241B7">
            <w:rPr>
              <w:rStyle w:val="Besedilooznabemesta"/>
            </w:rPr>
            <w:t>Izberite element.</w:t>
          </w:r>
        </w:p>
      </w:docPartBody>
    </w:docPart>
    <w:docPart>
      <w:docPartPr>
        <w:name w:val="7ABE4654BF4147D49019C8EF61A5D490"/>
        <w:category>
          <w:name w:val="Splošno"/>
          <w:gallery w:val="placeholder"/>
        </w:category>
        <w:types>
          <w:type w:val="bbPlcHdr"/>
        </w:types>
        <w:behaviors>
          <w:behavior w:val="content"/>
        </w:behaviors>
        <w:guid w:val="{E8DFBF82-2C87-464C-871D-8B6D42D2413D}"/>
      </w:docPartPr>
      <w:docPartBody>
        <w:p w:rsidR="0055679E" w:rsidRDefault="0055679E" w:rsidP="0055679E">
          <w:pPr>
            <w:pStyle w:val="7ABE4654BF4147D49019C8EF61A5D490"/>
          </w:pPr>
          <w:r w:rsidRPr="00E241B7">
            <w:rPr>
              <w:rStyle w:val="Besedilooznabemesta"/>
            </w:rPr>
            <w:t>Kliknite ali tapnite tukaj, če želite vnesti besedilo.</w:t>
          </w:r>
        </w:p>
      </w:docPartBody>
    </w:docPart>
    <w:docPart>
      <w:docPartPr>
        <w:name w:val="1C52ABDC87BE49C2AA579D8DE62FFFCD"/>
        <w:category>
          <w:name w:val="Splošno"/>
          <w:gallery w:val="placeholder"/>
        </w:category>
        <w:types>
          <w:type w:val="bbPlcHdr"/>
        </w:types>
        <w:behaviors>
          <w:behavior w:val="content"/>
        </w:behaviors>
        <w:guid w:val="{FCC563C6-FE19-4B31-98F0-C8D18F195983}"/>
      </w:docPartPr>
      <w:docPartBody>
        <w:p w:rsidR="00936177" w:rsidRDefault="00936177" w:rsidP="00936177">
          <w:pPr>
            <w:pStyle w:val="1C52ABDC87BE49C2AA579D8DE62FFFCD"/>
          </w:pPr>
          <w:r w:rsidRPr="00E241B7">
            <w:rPr>
              <w:rStyle w:val="Besedilooznabemesta"/>
            </w:rPr>
            <w:t>Izberite element.</w:t>
          </w:r>
        </w:p>
      </w:docPartBody>
    </w:docPart>
    <w:docPart>
      <w:docPartPr>
        <w:name w:val="623BEAD5CC974CD68DCAC425BD3C1B8A"/>
        <w:category>
          <w:name w:val="Splošno"/>
          <w:gallery w:val="placeholder"/>
        </w:category>
        <w:types>
          <w:type w:val="bbPlcHdr"/>
        </w:types>
        <w:behaviors>
          <w:behavior w:val="content"/>
        </w:behaviors>
        <w:guid w:val="{4B81B2E8-4515-4166-AC74-68EDC26AF099}"/>
      </w:docPartPr>
      <w:docPartBody>
        <w:p w:rsidR="00936177" w:rsidRDefault="00936177" w:rsidP="00936177">
          <w:pPr>
            <w:pStyle w:val="623BEAD5CC974CD68DCAC425BD3C1B8A"/>
          </w:pPr>
          <w:r w:rsidRPr="00E241B7">
            <w:rPr>
              <w:rStyle w:val="Besedilooznabemesta"/>
            </w:rPr>
            <w:t>Izberite element.</w:t>
          </w:r>
        </w:p>
      </w:docPartBody>
    </w:docPart>
    <w:docPart>
      <w:docPartPr>
        <w:name w:val="F4D24C17B1AA4708BE380FF67EDBA621"/>
        <w:category>
          <w:name w:val="Splošno"/>
          <w:gallery w:val="placeholder"/>
        </w:category>
        <w:types>
          <w:type w:val="bbPlcHdr"/>
        </w:types>
        <w:behaviors>
          <w:behavior w:val="content"/>
        </w:behaviors>
        <w:guid w:val="{35A79B02-B151-4668-B926-AE9F85C47373}"/>
      </w:docPartPr>
      <w:docPartBody>
        <w:p w:rsidR="00936177" w:rsidRDefault="00936177" w:rsidP="00936177">
          <w:pPr>
            <w:pStyle w:val="F4D24C17B1AA4708BE380FF67EDBA621"/>
          </w:pPr>
          <w:r w:rsidRPr="00E241B7">
            <w:rPr>
              <w:rStyle w:val="Besedilooznabemesta"/>
            </w:rPr>
            <w:t>Izberite element.</w:t>
          </w:r>
        </w:p>
      </w:docPartBody>
    </w:docPart>
    <w:docPart>
      <w:docPartPr>
        <w:name w:val="59A2C20D46F54984A805E7556658E73D"/>
        <w:category>
          <w:name w:val="Splošno"/>
          <w:gallery w:val="placeholder"/>
        </w:category>
        <w:types>
          <w:type w:val="bbPlcHdr"/>
        </w:types>
        <w:behaviors>
          <w:behavior w:val="content"/>
        </w:behaviors>
        <w:guid w:val="{A36F27E3-8BA5-47D8-95BE-824B67F8D849}"/>
      </w:docPartPr>
      <w:docPartBody>
        <w:p w:rsidR="00936177" w:rsidRDefault="00936177" w:rsidP="00936177">
          <w:pPr>
            <w:pStyle w:val="59A2C20D46F54984A805E7556658E73D"/>
          </w:pPr>
          <w:r w:rsidRPr="00E241B7">
            <w:rPr>
              <w:rStyle w:val="Besedilooznabemesta"/>
            </w:rPr>
            <w:t>Izberite element.</w:t>
          </w:r>
        </w:p>
      </w:docPartBody>
    </w:docPart>
    <w:docPart>
      <w:docPartPr>
        <w:name w:val="20B1507B82B74EEE97CF738E53C234F0"/>
        <w:category>
          <w:name w:val="Splošno"/>
          <w:gallery w:val="placeholder"/>
        </w:category>
        <w:types>
          <w:type w:val="bbPlcHdr"/>
        </w:types>
        <w:behaviors>
          <w:behavior w:val="content"/>
        </w:behaviors>
        <w:guid w:val="{74645CA6-74F0-41BC-A6BF-B323331D0A09}"/>
      </w:docPartPr>
      <w:docPartBody>
        <w:p w:rsidR="00936177" w:rsidRDefault="00936177" w:rsidP="00936177">
          <w:pPr>
            <w:pStyle w:val="20B1507B82B74EEE97CF738E53C234F0"/>
          </w:pPr>
          <w:r w:rsidRPr="00E241B7">
            <w:rPr>
              <w:rStyle w:val="Besedilooznabemesta"/>
            </w:rPr>
            <w:t>Izberite element.</w:t>
          </w:r>
        </w:p>
      </w:docPartBody>
    </w:docPart>
    <w:docPart>
      <w:docPartPr>
        <w:name w:val="756748B58C0D4E5A911D56437A2E3CC7"/>
        <w:category>
          <w:name w:val="Splošno"/>
          <w:gallery w:val="placeholder"/>
        </w:category>
        <w:types>
          <w:type w:val="bbPlcHdr"/>
        </w:types>
        <w:behaviors>
          <w:behavior w:val="content"/>
        </w:behaviors>
        <w:guid w:val="{A998C4AA-0970-4096-B928-613AD7E36C07}"/>
      </w:docPartPr>
      <w:docPartBody>
        <w:p w:rsidR="00936177" w:rsidRDefault="00936177" w:rsidP="00936177">
          <w:pPr>
            <w:pStyle w:val="756748B58C0D4E5A911D56437A2E3CC7"/>
          </w:pPr>
          <w:r w:rsidRPr="00E241B7">
            <w:rPr>
              <w:rStyle w:val="Besedilooznabemesta"/>
            </w:rPr>
            <w:t>Izberite element.</w:t>
          </w:r>
        </w:p>
      </w:docPartBody>
    </w:docPart>
    <w:docPart>
      <w:docPartPr>
        <w:name w:val="3A0402C902B34619AD2D6681AFCAF8FE"/>
        <w:category>
          <w:name w:val="Splošno"/>
          <w:gallery w:val="placeholder"/>
        </w:category>
        <w:types>
          <w:type w:val="bbPlcHdr"/>
        </w:types>
        <w:behaviors>
          <w:behavior w:val="content"/>
        </w:behaviors>
        <w:guid w:val="{3A0CF481-5574-4FE9-82A3-B8B442CEDDA3}"/>
      </w:docPartPr>
      <w:docPartBody>
        <w:p w:rsidR="00936177" w:rsidRDefault="00936177" w:rsidP="00936177">
          <w:pPr>
            <w:pStyle w:val="3A0402C902B34619AD2D6681AFCAF8FE"/>
          </w:pPr>
          <w:r w:rsidRPr="00E241B7">
            <w:rPr>
              <w:rStyle w:val="Besedilooznabemesta"/>
            </w:rPr>
            <w:t>Izberite element.</w:t>
          </w:r>
        </w:p>
      </w:docPartBody>
    </w:docPart>
    <w:docPart>
      <w:docPartPr>
        <w:name w:val="1A9A39B236FA4367A6DDE8DE15B31B7E"/>
        <w:category>
          <w:name w:val="Splošno"/>
          <w:gallery w:val="placeholder"/>
        </w:category>
        <w:types>
          <w:type w:val="bbPlcHdr"/>
        </w:types>
        <w:behaviors>
          <w:behavior w:val="content"/>
        </w:behaviors>
        <w:guid w:val="{709D51DD-5027-4FEA-B41D-3393CBBD0369}"/>
      </w:docPartPr>
      <w:docPartBody>
        <w:p w:rsidR="00936177" w:rsidRDefault="00936177" w:rsidP="00936177">
          <w:pPr>
            <w:pStyle w:val="1A9A39B236FA4367A6DDE8DE15B31B7E"/>
          </w:pPr>
          <w:r w:rsidRPr="00E241B7">
            <w:rPr>
              <w:rStyle w:val="Besedilooznabemesta"/>
            </w:rPr>
            <w:t>Izberite element.</w:t>
          </w:r>
        </w:p>
      </w:docPartBody>
    </w:docPart>
    <w:docPart>
      <w:docPartPr>
        <w:name w:val="8FEDB62D81D04FE08EB01B09DC63CAA7"/>
        <w:category>
          <w:name w:val="Splošno"/>
          <w:gallery w:val="placeholder"/>
        </w:category>
        <w:types>
          <w:type w:val="bbPlcHdr"/>
        </w:types>
        <w:behaviors>
          <w:behavior w:val="content"/>
        </w:behaviors>
        <w:guid w:val="{08CDEAFF-B1B1-4188-9D1F-4F6F07818B18}"/>
      </w:docPartPr>
      <w:docPartBody>
        <w:p w:rsidR="00936177" w:rsidRDefault="00936177" w:rsidP="00936177">
          <w:pPr>
            <w:pStyle w:val="8FEDB62D81D04FE08EB01B09DC63CAA7"/>
          </w:pPr>
          <w:r w:rsidRPr="00E241B7">
            <w:rPr>
              <w:rStyle w:val="Besedilooznabemesta"/>
            </w:rPr>
            <w:t>Izberite element.</w:t>
          </w:r>
        </w:p>
      </w:docPartBody>
    </w:docPart>
    <w:docPart>
      <w:docPartPr>
        <w:name w:val="DB239CDBF31E40B08EE67A95EA79DB48"/>
        <w:category>
          <w:name w:val="Splošno"/>
          <w:gallery w:val="placeholder"/>
        </w:category>
        <w:types>
          <w:type w:val="bbPlcHdr"/>
        </w:types>
        <w:behaviors>
          <w:behavior w:val="content"/>
        </w:behaviors>
        <w:guid w:val="{CE98E30E-3B2C-459E-BD14-C816A5F7B613}"/>
      </w:docPartPr>
      <w:docPartBody>
        <w:p w:rsidR="008426C2" w:rsidRDefault="008426C2" w:rsidP="008426C2">
          <w:pPr>
            <w:pStyle w:val="DB239CDBF31E40B08EE67A95EA79DB48"/>
          </w:pPr>
          <w:r w:rsidRPr="00E241B7">
            <w:rPr>
              <w:rStyle w:val="Besedilooznabemesta"/>
            </w:rPr>
            <w:t>Kliknite ali tapnite tukaj, če želite vnesti besedilo.</w:t>
          </w:r>
        </w:p>
      </w:docPartBody>
    </w:docPart>
    <w:docPart>
      <w:docPartPr>
        <w:name w:val="75E5EB0950BA4531A899FEB4543D9727"/>
        <w:category>
          <w:name w:val="Splošno"/>
          <w:gallery w:val="placeholder"/>
        </w:category>
        <w:types>
          <w:type w:val="bbPlcHdr"/>
        </w:types>
        <w:behaviors>
          <w:behavior w:val="content"/>
        </w:behaviors>
        <w:guid w:val="{BF7F6B2A-AF58-42B4-B031-E19C8FE92AE2}"/>
      </w:docPartPr>
      <w:docPartBody>
        <w:p w:rsidR="008426C2" w:rsidRDefault="008426C2" w:rsidP="008426C2">
          <w:pPr>
            <w:pStyle w:val="75E5EB0950BA4531A899FEB4543D9727"/>
          </w:pPr>
          <w:r w:rsidRPr="00E241B7">
            <w:rPr>
              <w:rStyle w:val="Besedilooznabemesta"/>
            </w:rPr>
            <w:t>Kliknite ali tapnite tukaj, če želite vnesti besedilo.</w:t>
          </w:r>
        </w:p>
      </w:docPartBody>
    </w:docPart>
    <w:docPart>
      <w:docPartPr>
        <w:name w:val="E3C6F323A6AF477AA85DDE20A68E1C1E"/>
        <w:category>
          <w:name w:val="Splošno"/>
          <w:gallery w:val="placeholder"/>
        </w:category>
        <w:types>
          <w:type w:val="bbPlcHdr"/>
        </w:types>
        <w:behaviors>
          <w:behavior w:val="content"/>
        </w:behaviors>
        <w:guid w:val="{668D5F85-2B40-47DE-8D0F-C70A16B70B4B}"/>
      </w:docPartPr>
      <w:docPartBody>
        <w:p w:rsidR="008426C2" w:rsidRDefault="008426C2" w:rsidP="008426C2">
          <w:pPr>
            <w:pStyle w:val="E3C6F323A6AF477AA85DDE20A68E1C1E"/>
          </w:pPr>
          <w:r w:rsidRPr="00E241B7">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ntarel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73"/>
    <w:rsid w:val="00016309"/>
    <w:rsid w:val="000342AA"/>
    <w:rsid w:val="00051D73"/>
    <w:rsid w:val="000E24E1"/>
    <w:rsid w:val="00246E19"/>
    <w:rsid w:val="00286C1A"/>
    <w:rsid w:val="002F3DEC"/>
    <w:rsid w:val="003F0811"/>
    <w:rsid w:val="00432476"/>
    <w:rsid w:val="005173ED"/>
    <w:rsid w:val="0055679E"/>
    <w:rsid w:val="00587466"/>
    <w:rsid w:val="006E442F"/>
    <w:rsid w:val="008426C2"/>
    <w:rsid w:val="00872133"/>
    <w:rsid w:val="00874996"/>
    <w:rsid w:val="008858E3"/>
    <w:rsid w:val="00936177"/>
    <w:rsid w:val="00942690"/>
    <w:rsid w:val="009948AC"/>
    <w:rsid w:val="00A5012C"/>
    <w:rsid w:val="00C73BF1"/>
    <w:rsid w:val="00D15314"/>
    <w:rsid w:val="00D81D0D"/>
    <w:rsid w:val="00F41B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8426C2"/>
    <w:rPr>
      <w:color w:val="808080"/>
    </w:rPr>
  </w:style>
  <w:style w:type="paragraph" w:customStyle="1" w:styleId="A6CDE59D538F4320977B7E949C33E281">
    <w:name w:val="A6CDE59D538F4320977B7E949C33E281"/>
    <w:rsid w:val="009948AC"/>
  </w:style>
  <w:style w:type="paragraph" w:customStyle="1" w:styleId="DF1B3E3215264A22881E2F6E4EC0B685">
    <w:name w:val="DF1B3E3215264A22881E2F6E4EC0B685"/>
    <w:rsid w:val="009948AC"/>
  </w:style>
  <w:style w:type="paragraph" w:customStyle="1" w:styleId="0D4A985280004A3280BC9E8A9CE0F4EF">
    <w:name w:val="0D4A985280004A3280BC9E8A9CE0F4EF"/>
    <w:rsid w:val="009948AC"/>
  </w:style>
  <w:style w:type="paragraph" w:customStyle="1" w:styleId="B1392B2943CC470AACAD6F15860B5B63">
    <w:name w:val="B1392B2943CC470AACAD6F15860B5B63"/>
    <w:rsid w:val="009948AC"/>
  </w:style>
  <w:style w:type="paragraph" w:customStyle="1" w:styleId="ACCED2721C18450D83BE9DED8CDCAE24">
    <w:name w:val="ACCED2721C18450D83BE9DED8CDCAE24"/>
    <w:rsid w:val="009948AC"/>
  </w:style>
  <w:style w:type="paragraph" w:customStyle="1" w:styleId="5D3E9939ECFA483BAEA6024F4B1DDCB3">
    <w:name w:val="5D3E9939ECFA483BAEA6024F4B1DDCB3"/>
    <w:rsid w:val="00051D73"/>
  </w:style>
  <w:style w:type="paragraph" w:customStyle="1" w:styleId="BBD9D7EA58674E63B1B7F5834E0BAAAD">
    <w:name w:val="BBD9D7EA58674E63B1B7F5834E0BAAAD"/>
    <w:rsid w:val="00051D73"/>
  </w:style>
  <w:style w:type="paragraph" w:customStyle="1" w:styleId="3DF4EBEBF79B4660BC039A8527470741">
    <w:name w:val="3DF4EBEBF79B4660BC039A8527470741"/>
    <w:rsid w:val="00051D73"/>
  </w:style>
  <w:style w:type="paragraph" w:customStyle="1" w:styleId="180B1CC1D7E44E30A347497A9B4A5CD5">
    <w:name w:val="180B1CC1D7E44E30A347497A9B4A5CD5"/>
    <w:rsid w:val="00051D73"/>
  </w:style>
  <w:style w:type="paragraph" w:customStyle="1" w:styleId="F14993EC7F2C4CCD82D88AED92EFBDDF">
    <w:name w:val="F14993EC7F2C4CCD82D88AED92EFBDDF"/>
    <w:rsid w:val="00051D73"/>
  </w:style>
  <w:style w:type="paragraph" w:customStyle="1" w:styleId="5666A6643C5947369AFE5AB02F4844C8">
    <w:name w:val="5666A6643C5947369AFE5AB02F4844C8"/>
    <w:rsid w:val="00051D73"/>
  </w:style>
  <w:style w:type="paragraph" w:customStyle="1" w:styleId="3BF586DF494348B2AE413F8898BD3126">
    <w:name w:val="3BF586DF494348B2AE413F8898BD3126"/>
    <w:rsid w:val="00051D73"/>
  </w:style>
  <w:style w:type="paragraph" w:customStyle="1" w:styleId="314DADF5283C489F9F0019B61CE83991">
    <w:name w:val="314DADF5283C489F9F0019B61CE83991"/>
    <w:rsid w:val="00051D73"/>
  </w:style>
  <w:style w:type="paragraph" w:customStyle="1" w:styleId="1B94B11520B142F8A794A82DA2A50D15">
    <w:name w:val="1B94B11520B142F8A794A82DA2A50D15"/>
    <w:rsid w:val="00051D73"/>
  </w:style>
  <w:style w:type="paragraph" w:customStyle="1" w:styleId="8FE4724783614DEDA3C5837EED788F5E">
    <w:name w:val="8FE4724783614DEDA3C5837EED788F5E"/>
    <w:rsid w:val="00051D73"/>
  </w:style>
  <w:style w:type="paragraph" w:customStyle="1" w:styleId="EE41A8BE0D6E4ACFAECDB3BDD6D55DBC">
    <w:name w:val="EE41A8BE0D6E4ACFAECDB3BDD6D55DBC"/>
    <w:rsid w:val="00051D73"/>
  </w:style>
  <w:style w:type="paragraph" w:customStyle="1" w:styleId="139B40C3A8B44239BD3B1B8E4CDC3246">
    <w:name w:val="139B40C3A8B44239BD3B1B8E4CDC3246"/>
    <w:rsid w:val="00051D73"/>
  </w:style>
  <w:style w:type="paragraph" w:customStyle="1" w:styleId="61685617C63949C987AD383C06E7DAEC">
    <w:name w:val="61685617C63949C987AD383C06E7DAEC"/>
    <w:rsid w:val="00051D73"/>
  </w:style>
  <w:style w:type="paragraph" w:customStyle="1" w:styleId="839A27711BB64246B382C4884F0D83DD">
    <w:name w:val="839A27711BB64246B382C4884F0D83DD"/>
    <w:rsid w:val="00051D73"/>
  </w:style>
  <w:style w:type="paragraph" w:customStyle="1" w:styleId="F532915D04594DD4B5CD4CFE62CDE966">
    <w:name w:val="F532915D04594DD4B5CD4CFE62CDE966"/>
    <w:rsid w:val="00051D73"/>
  </w:style>
  <w:style w:type="paragraph" w:customStyle="1" w:styleId="B7E48F1CF66440F78E2B74F55B2C1317">
    <w:name w:val="B7E48F1CF66440F78E2B74F55B2C1317"/>
    <w:rsid w:val="00051D73"/>
  </w:style>
  <w:style w:type="paragraph" w:customStyle="1" w:styleId="28E53347AA9C4A2382F1565518598081">
    <w:name w:val="28E53347AA9C4A2382F1565518598081"/>
    <w:rsid w:val="00051D73"/>
  </w:style>
  <w:style w:type="paragraph" w:customStyle="1" w:styleId="29B28D370CB54B11AE162B3649E13901">
    <w:name w:val="29B28D370CB54B11AE162B3649E13901"/>
    <w:rsid w:val="00051D73"/>
  </w:style>
  <w:style w:type="paragraph" w:customStyle="1" w:styleId="E30544599D474F67A853411123BB75F7">
    <w:name w:val="E30544599D474F67A853411123BB75F7"/>
    <w:rsid w:val="00051D73"/>
  </w:style>
  <w:style w:type="paragraph" w:customStyle="1" w:styleId="D092755AAAF64906945228C23F191A80">
    <w:name w:val="D092755AAAF64906945228C23F191A80"/>
    <w:rsid w:val="00051D73"/>
  </w:style>
  <w:style w:type="paragraph" w:customStyle="1" w:styleId="90959F33AAC4417ABB46B3A213CC8EA4">
    <w:name w:val="90959F33AAC4417ABB46B3A213CC8EA4"/>
    <w:rsid w:val="00051D73"/>
  </w:style>
  <w:style w:type="paragraph" w:customStyle="1" w:styleId="1E789E5371214AF69E12C701587EA928">
    <w:name w:val="1E789E5371214AF69E12C701587EA928"/>
    <w:rsid w:val="00051D73"/>
  </w:style>
  <w:style w:type="paragraph" w:customStyle="1" w:styleId="89ABBE9ADE404AB0A200909DE4F67A67">
    <w:name w:val="89ABBE9ADE404AB0A200909DE4F67A67"/>
    <w:rsid w:val="00051D73"/>
  </w:style>
  <w:style w:type="paragraph" w:customStyle="1" w:styleId="775E9DB5ABD24521A8CC988DA5DE3D1D">
    <w:name w:val="775E9DB5ABD24521A8CC988DA5DE3D1D"/>
    <w:rsid w:val="00051D73"/>
  </w:style>
  <w:style w:type="paragraph" w:customStyle="1" w:styleId="14BB9F0C717E41B7A68BB7CE8B5AD755">
    <w:name w:val="14BB9F0C717E41B7A68BB7CE8B5AD755"/>
    <w:rsid w:val="00051D73"/>
  </w:style>
  <w:style w:type="paragraph" w:customStyle="1" w:styleId="3D91E4A1512E4093ADEF0F9F8507F97B">
    <w:name w:val="3D91E4A1512E4093ADEF0F9F8507F97B"/>
    <w:rsid w:val="00051D73"/>
  </w:style>
  <w:style w:type="paragraph" w:customStyle="1" w:styleId="01D5DED65D0740D08BAFD41F601E300E">
    <w:name w:val="01D5DED65D0740D08BAFD41F601E300E"/>
    <w:rsid w:val="00051D73"/>
  </w:style>
  <w:style w:type="paragraph" w:customStyle="1" w:styleId="4F83BC88F1134F88AE7A0F42C3366FAE">
    <w:name w:val="4F83BC88F1134F88AE7A0F42C3366FAE"/>
    <w:rsid w:val="00051D73"/>
  </w:style>
  <w:style w:type="paragraph" w:customStyle="1" w:styleId="59BD5555C2294D3A9036EA3E72F503C1">
    <w:name w:val="59BD5555C2294D3A9036EA3E72F503C1"/>
    <w:rsid w:val="00051D73"/>
  </w:style>
  <w:style w:type="paragraph" w:customStyle="1" w:styleId="2B479AC7D8904FE7BCC7A4C2B9ED108E">
    <w:name w:val="2B479AC7D8904FE7BCC7A4C2B9ED108E"/>
    <w:rsid w:val="00051D73"/>
  </w:style>
  <w:style w:type="paragraph" w:customStyle="1" w:styleId="F1178595F3FD4186A650564F5A92BB8C">
    <w:name w:val="F1178595F3FD4186A650564F5A92BB8C"/>
    <w:rsid w:val="00016309"/>
  </w:style>
  <w:style w:type="paragraph" w:customStyle="1" w:styleId="9264894D97B34225907C09CDDC43935D">
    <w:name w:val="9264894D97B34225907C09CDDC43935D"/>
    <w:rsid w:val="0055679E"/>
  </w:style>
  <w:style w:type="paragraph" w:customStyle="1" w:styleId="DC1F01F4F90A4E569FA4CB703B40BEC6">
    <w:name w:val="DC1F01F4F90A4E569FA4CB703B40BEC6"/>
    <w:rsid w:val="0055679E"/>
  </w:style>
  <w:style w:type="paragraph" w:customStyle="1" w:styleId="4EC02A922E2D4CC58B301C1737C2CE1A">
    <w:name w:val="4EC02A922E2D4CC58B301C1737C2CE1A"/>
    <w:rsid w:val="0055679E"/>
  </w:style>
  <w:style w:type="paragraph" w:customStyle="1" w:styleId="3E1B58241225420DBE664AA637838E87">
    <w:name w:val="3E1B58241225420DBE664AA637838E87"/>
    <w:rsid w:val="0055679E"/>
  </w:style>
  <w:style w:type="paragraph" w:customStyle="1" w:styleId="120030AEA30248999634653735F70FD5">
    <w:name w:val="120030AEA30248999634653735F70FD5"/>
    <w:rsid w:val="0055679E"/>
  </w:style>
  <w:style w:type="paragraph" w:customStyle="1" w:styleId="3D82C1D32F5E4ACD9C54083EF76AA266">
    <w:name w:val="3D82C1D32F5E4ACD9C54083EF76AA266"/>
    <w:rsid w:val="0055679E"/>
  </w:style>
  <w:style w:type="paragraph" w:customStyle="1" w:styleId="BD678741849C46DC8EA54D7D6831DB21">
    <w:name w:val="BD678741849C46DC8EA54D7D6831DB21"/>
    <w:rsid w:val="0055679E"/>
  </w:style>
  <w:style w:type="paragraph" w:customStyle="1" w:styleId="6514D74A0D4442EE8B0ACAF2601273E1">
    <w:name w:val="6514D74A0D4442EE8B0ACAF2601273E1"/>
    <w:rsid w:val="0055679E"/>
  </w:style>
  <w:style w:type="paragraph" w:customStyle="1" w:styleId="3A2C63A8AD1F49269F608F7E89E1D5ED">
    <w:name w:val="3A2C63A8AD1F49269F608F7E89E1D5ED"/>
    <w:rsid w:val="0055679E"/>
  </w:style>
  <w:style w:type="paragraph" w:customStyle="1" w:styleId="5653F81F23964B42A3ACD932C101D455">
    <w:name w:val="5653F81F23964B42A3ACD932C101D455"/>
    <w:rsid w:val="0055679E"/>
  </w:style>
  <w:style w:type="paragraph" w:customStyle="1" w:styleId="5AA177E9BCEF4D369825DC5A34A30FB3">
    <w:name w:val="5AA177E9BCEF4D369825DC5A34A30FB3"/>
    <w:rsid w:val="0055679E"/>
  </w:style>
  <w:style w:type="paragraph" w:customStyle="1" w:styleId="37C8263B7A564D24BE3C3B275AAD73E0">
    <w:name w:val="37C8263B7A564D24BE3C3B275AAD73E0"/>
    <w:rsid w:val="0055679E"/>
  </w:style>
  <w:style w:type="paragraph" w:customStyle="1" w:styleId="DF295471DEAF4AABAB42E8F086FD5E2B">
    <w:name w:val="DF295471DEAF4AABAB42E8F086FD5E2B"/>
    <w:rsid w:val="0055679E"/>
  </w:style>
  <w:style w:type="paragraph" w:customStyle="1" w:styleId="2BD21E9913A540CF9D126F102BD6F918">
    <w:name w:val="2BD21E9913A540CF9D126F102BD6F918"/>
    <w:rsid w:val="0055679E"/>
  </w:style>
  <w:style w:type="paragraph" w:customStyle="1" w:styleId="6C799874EB5E4000B55EAE849FE74D14">
    <w:name w:val="6C799874EB5E4000B55EAE849FE74D14"/>
    <w:rsid w:val="0055679E"/>
  </w:style>
  <w:style w:type="paragraph" w:customStyle="1" w:styleId="0CCD6581C47D4F8493A868EB415BDAC7">
    <w:name w:val="0CCD6581C47D4F8493A868EB415BDAC7"/>
    <w:rsid w:val="0055679E"/>
  </w:style>
  <w:style w:type="paragraph" w:customStyle="1" w:styleId="DC0123B3A95E4FC386399EE09B98645B">
    <w:name w:val="DC0123B3A95E4FC386399EE09B98645B"/>
    <w:rsid w:val="0055679E"/>
  </w:style>
  <w:style w:type="paragraph" w:customStyle="1" w:styleId="EB8FE236EFB74736A55CA0E15A1BA65E">
    <w:name w:val="EB8FE236EFB74736A55CA0E15A1BA65E"/>
    <w:rsid w:val="0055679E"/>
  </w:style>
  <w:style w:type="paragraph" w:customStyle="1" w:styleId="EA9F5AD6956F46CB92B75996A3FC543A">
    <w:name w:val="EA9F5AD6956F46CB92B75996A3FC543A"/>
    <w:rsid w:val="0055679E"/>
  </w:style>
  <w:style w:type="paragraph" w:customStyle="1" w:styleId="51993E98AAED4403BD1388E826994F38">
    <w:name w:val="51993E98AAED4403BD1388E826994F38"/>
    <w:rsid w:val="0055679E"/>
  </w:style>
  <w:style w:type="paragraph" w:customStyle="1" w:styleId="36623C5168FA4A0AA8A75F8E59EFD323">
    <w:name w:val="36623C5168FA4A0AA8A75F8E59EFD323"/>
    <w:rsid w:val="0055679E"/>
  </w:style>
  <w:style w:type="paragraph" w:customStyle="1" w:styleId="4D7022CF06FB47C5B4BF0CE94A1BF3FC">
    <w:name w:val="4D7022CF06FB47C5B4BF0CE94A1BF3FC"/>
    <w:rsid w:val="0055679E"/>
  </w:style>
  <w:style w:type="paragraph" w:customStyle="1" w:styleId="BFEF3EA1102B44FAAB178D25C7EEFF9B">
    <w:name w:val="BFEF3EA1102B44FAAB178D25C7EEFF9B"/>
    <w:rsid w:val="0055679E"/>
  </w:style>
  <w:style w:type="paragraph" w:customStyle="1" w:styleId="40B942112DA74EC892162EDDD9C605D4">
    <w:name w:val="40B942112DA74EC892162EDDD9C605D4"/>
    <w:rsid w:val="0055679E"/>
  </w:style>
  <w:style w:type="paragraph" w:customStyle="1" w:styleId="140A1B9CF7CF49D080032E15A0E2C8C2">
    <w:name w:val="140A1B9CF7CF49D080032E15A0E2C8C2"/>
    <w:rsid w:val="0055679E"/>
  </w:style>
  <w:style w:type="paragraph" w:customStyle="1" w:styleId="BB8B044CBE61425AB29BF3380EE57986">
    <w:name w:val="BB8B044CBE61425AB29BF3380EE57986"/>
    <w:rsid w:val="0055679E"/>
  </w:style>
  <w:style w:type="paragraph" w:customStyle="1" w:styleId="7ABE4654BF4147D49019C8EF61A5D490">
    <w:name w:val="7ABE4654BF4147D49019C8EF61A5D490"/>
    <w:rsid w:val="0055679E"/>
  </w:style>
  <w:style w:type="paragraph" w:customStyle="1" w:styleId="D28AB38DEA0F4EE7A9820C18544AEFB1">
    <w:name w:val="D28AB38DEA0F4EE7A9820C18544AEFB1"/>
    <w:rsid w:val="00936177"/>
    <w:pPr>
      <w:spacing w:line="278" w:lineRule="auto"/>
    </w:pPr>
    <w:rPr>
      <w:sz w:val="24"/>
      <w:szCs w:val="24"/>
    </w:rPr>
  </w:style>
  <w:style w:type="paragraph" w:customStyle="1" w:styleId="490DC9A088E449289B75926ADD61B6C5">
    <w:name w:val="490DC9A088E449289B75926ADD61B6C5"/>
    <w:rsid w:val="00936177"/>
    <w:pPr>
      <w:spacing w:line="278" w:lineRule="auto"/>
    </w:pPr>
    <w:rPr>
      <w:sz w:val="24"/>
      <w:szCs w:val="24"/>
    </w:rPr>
  </w:style>
  <w:style w:type="paragraph" w:customStyle="1" w:styleId="9CD8900DC2FE422B9378C47562EA3745">
    <w:name w:val="9CD8900DC2FE422B9378C47562EA3745"/>
    <w:rsid w:val="00936177"/>
    <w:pPr>
      <w:spacing w:line="278" w:lineRule="auto"/>
    </w:pPr>
    <w:rPr>
      <w:sz w:val="24"/>
      <w:szCs w:val="24"/>
    </w:rPr>
  </w:style>
  <w:style w:type="paragraph" w:customStyle="1" w:styleId="690847DE293542E490D1C8E52F62190A">
    <w:name w:val="690847DE293542E490D1C8E52F62190A"/>
    <w:rsid w:val="00936177"/>
    <w:pPr>
      <w:spacing w:line="278" w:lineRule="auto"/>
    </w:pPr>
    <w:rPr>
      <w:sz w:val="24"/>
      <w:szCs w:val="24"/>
    </w:rPr>
  </w:style>
  <w:style w:type="paragraph" w:customStyle="1" w:styleId="B5F75D8FD6E84599A94010A0FB1E00B4">
    <w:name w:val="B5F75D8FD6E84599A94010A0FB1E00B4"/>
    <w:rsid w:val="00936177"/>
    <w:pPr>
      <w:spacing w:line="278" w:lineRule="auto"/>
    </w:pPr>
    <w:rPr>
      <w:sz w:val="24"/>
      <w:szCs w:val="24"/>
    </w:rPr>
  </w:style>
  <w:style w:type="paragraph" w:customStyle="1" w:styleId="EAC4EE4813394E01A44FCF24B8B75C68">
    <w:name w:val="EAC4EE4813394E01A44FCF24B8B75C68"/>
    <w:rsid w:val="00936177"/>
    <w:pPr>
      <w:spacing w:line="278" w:lineRule="auto"/>
    </w:pPr>
    <w:rPr>
      <w:sz w:val="24"/>
      <w:szCs w:val="24"/>
    </w:rPr>
  </w:style>
  <w:style w:type="paragraph" w:customStyle="1" w:styleId="D344C25945504749A9FDCE2DFB3D2990">
    <w:name w:val="D344C25945504749A9FDCE2DFB3D2990"/>
    <w:rsid w:val="00936177"/>
    <w:pPr>
      <w:spacing w:line="278" w:lineRule="auto"/>
    </w:pPr>
    <w:rPr>
      <w:sz w:val="24"/>
      <w:szCs w:val="24"/>
    </w:rPr>
  </w:style>
  <w:style w:type="paragraph" w:customStyle="1" w:styleId="C311F27B85AC4A9DB9D9A128A525D767">
    <w:name w:val="C311F27B85AC4A9DB9D9A128A525D767"/>
    <w:rsid w:val="00936177"/>
    <w:pPr>
      <w:spacing w:line="278" w:lineRule="auto"/>
    </w:pPr>
    <w:rPr>
      <w:sz w:val="24"/>
      <w:szCs w:val="24"/>
    </w:rPr>
  </w:style>
  <w:style w:type="paragraph" w:customStyle="1" w:styleId="1C7F682DD3304CB498F421F95F8A4B5D">
    <w:name w:val="1C7F682DD3304CB498F421F95F8A4B5D"/>
    <w:rsid w:val="00936177"/>
    <w:pPr>
      <w:spacing w:line="278" w:lineRule="auto"/>
    </w:pPr>
    <w:rPr>
      <w:sz w:val="24"/>
      <w:szCs w:val="24"/>
    </w:rPr>
  </w:style>
  <w:style w:type="paragraph" w:customStyle="1" w:styleId="7A279F2BEC534556B079AE9FA2CB1C74">
    <w:name w:val="7A279F2BEC534556B079AE9FA2CB1C74"/>
    <w:rsid w:val="00936177"/>
    <w:pPr>
      <w:spacing w:line="278" w:lineRule="auto"/>
    </w:pPr>
    <w:rPr>
      <w:sz w:val="24"/>
      <w:szCs w:val="24"/>
    </w:rPr>
  </w:style>
  <w:style w:type="paragraph" w:customStyle="1" w:styleId="A23FBB136C4548ACB720B44E4184E90E">
    <w:name w:val="A23FBB136C4548ACB720B44E4184E90E"/>
    <w:rsid w:val="00936177"/>
    <w:pPr>
      <w:spacing w:line="278" w:lineRule="auto"/>
    </w:pPr>
    <w:rPr>
      <w:sz w:val="24"/>
      <w:szCs w:val="24"/>
    </w:rPr>
  </w:style>
  <w:style w:type="paragraph" w:customStyle="1" w:styleId="CF66E999481A49FBAB073F9868ABD1D6">
    <w:name w:val="CF66E999481A49FBAB073F9868ABD1D6"/>
    <w:rsid w:val="00936177"/>
    <w:pPr>
      <w:spacing w:line="278" w:lineRule="auto"/>
    </w:pPr>
    <w:rPr>
      <w:sz w:val="24"/>
      <w:szCs w:val="24"/>
    </w:rPr>
  </w:style>
  <w:style w:type="paragraph" w:customStyle="1" w:styleId="05EAB866C3124540AEA1997D9E1511F2">
    <w:name w:val="05EAB866C3124540AEA1997D9E1511F2"/>
    <w:rsid w:val="00936177"/>
    <w:pPr>
      <w:spacing w:line="278" w:lineRule="auto"/>
    </w:pPr>
    <w:rPr>
      <w:sz w:val="24"/>
      <w:szCs w:val="24"/>
    </w:rPr>
  </w:style>
  <w:style w:type="paragraph" w:customStyle="1" w:styleId="A0C346450A3F45B8A4D6D0024279B0E2">
    <w:name w:val="A0C346450A3F45B8A4D6D0024279B0E2"/>
    <w:rsid w:val="00936177"/>
    <w:pPr>
      <w:spacing w:line="278" w:lineRule="auto"/>
    </w:pPr>
    <w:rPr>
      <w:sz w:val="24"/>
      <w:szCs w:val="24"/>
    </w:rPr>
  </w:style>
  <w:style w:type="paragraph" w:customStyle="1" w:styleId="3FFE54C2652D4A7397CC6CA3930C35B6">
    <w:name w:val="3FFE54C2652D4A7397CC6CA3930C35B6"/>
    <w:rsid w:val="00936177"/>
    <w:pPr>
      <w:spacing w:line="278" w:lineRule="auto"/>
    </w:pPr>
    <w:rPr>
      <w:sz w:val="24"/>
      <w:szCs w:val="24"/>
    </w:rPr>
  </w:style>
  <w:style w:type="paragraph" w:customStyle="1" w:styleId="3CCC6238568A436A883883122D92A9C0">
    <w:name w:val="3CCC6238568A436A883883122D92A9C0"/>
    <w:rsid w:val="00936177"/>
    <w:pPr>
      <w:spacing w:line="278" w:lineRule="auto"/>
    </w:pPr>
    <w:rPr>
      <w:sz w:val="24"/>
      <w:szCs w:val="24"/>
    </w:rPr>
  </w:style>
  <w:style w:type="paragraph" w:customStyle="1" w:styleId="0EBE39B0AB9E4FAA8809AC6A9B6CDEFD">
    <w:name w:val="0EBE39B0AB9E4FAA8809AC6A9B6CDEFD"/>
    <w:rsid w:val="00936177"/>
    <w:pPr>
      <w:spacing w:line="278" w:lineRule="auto"/>
    </w:pPr>
    <w:rPr>
      <w:sz w:val="24"/>
      <w:szCs w:val="24"/>
    </w:rPr>
  </w:style>
  <w:style w:type="paragraph" w:customStyle="1" w:styleId="54946F15F47B44219015DC57603DB7BE">
    <w:name w:val="54946F15F47B44219015DC57603DB7BE"/>
    <w:rsid w:val="00936177"/>
    <w:pPr>
      <w:spacing w:line="278" w:lineRule="auto"/>
    </w:pPr>
    <w:rPr>
      <w:sz w:val="24"/>
      <w:szCs w:val="24"/>
    </w:rPr>
  </w:style>
  <w:style w:type="paragraph" w:customStyle="1" w:styleId="1E3A0F91EE7447169F40B2C01931B198">
    <w:name w:val="1E3A0F91EE7447169F40B2C01931B198"/>
    <w:rsid w:val="00936177"/>
    <w:pPr>
      <w:spacing w:line="278" w:lineRule="auto"/>
    </w:pPr>
    <w:rPr>
      <w:sz w:val="24"/>
      <w:szCs w:val="24"/>
    </w:rPr>
  </w:style>
  <w:style w:type="paragraph" w:customStyle="1" w:styleId="7A362E32AD7C4B84A114060EE910F155">
    <w:name w:val="7A362E32AD7C4B84A114060EE910F155"/>
    <w:rsid w:val="00936177"/>
    <w:pPr>
      <w:spacing w:line="278" w:lineRule="auto"/>
    </w:pPr>
    <w:rPr>
      <w:sz w:val="24"/>
      <w:szCs w:val="24"/>
    </w:rPr>
  </w:style>
  <w:style w:type="paragraph" w:customStyle="1" w:styleId="4DAFA31775A94949936F9F8BB8B421D1">
    <w:name w:val="4DAFA31775A94949936F9F8BB8B421D1"/>
    <w:rsid w:val="00936177"/>
    <w:pPr>
      <w:spacing w:line="278" w:lineRule="auto"/>
    </w:pPr>
    <w:rPr>
      <w:sz w:val="24"/>
      <w:szCs w:val="24"/>
    </w:rPr>
  </w:style>
  <w:style w:type="paragraph" w:customStyle="1" w:styleId="C9C05D7A6E304E71BF6DAEB4AD7C7638">
    <w:name w:val="C9C05D7A6E304E71BF6DAEB4AD7C7638"/>
    <w:rsid w:val="00936177"/>
    <w:pPr>
      <w:spacing w:line="278" w:lineRule="auto"/>
    </w:pPr>
    <w:rPr>
      <w:sz w:val="24"/>
      <w:szCs w:val="24"/>
    </w:rPr>
  </w:style>
  <w:style w:type="paragraph" w:customStyle="1" w:styleId="6A81D695F53A432395CA5540958D3A36">
    <w:name w:val="6A81D695F53A432395CA5540958D3A36"/>
    <w:rsid w:val="00936177"/>
    <w:pPr>
      <w:spacing w:line="278" w:lineRule="auto"/>
    </w:pPr>
    <w:rPr>
      <w:sz w:val="24"/>
      <w:szCs w:val="24"/>
    </w:rPr>
  </w:style>
  <w:style w:type="paragraph" w:customStyle="1" w:styleId="F360AE66EE9C4693A5EAA42D8F92E456">
    <w:name w:val="F360AE66EE9C4693A5EAA42D8F92E456"/>
    <w:rsid w:val="00936177"/>
    <w:pPr>
      <w:spacing w:line="278" w:lineRule="auto"/>
    </w:pPr>
    <w:rPr>
      <w:sz w:val="24"/>
      <w:szCs w:val="24"/>
    </w:rPr>
  </w:style>
  <w:style w:type="paragraph" w:customStyle="1" w:styleId="9350392C48A4495499CA83243A2DACE6">
    <w:name w:val="9350392C48A4495499CA83243A2DACE6"/>
    <w:rsid w:val="00936177"/>
    <w:pPr>
      <w:spacing w:line="278" w:lineRule="auto"/>
    </w:pPr>
    <w:rPr>
      <w:sz w:val="24"/>
      <w:szCs w:val="24"/>
    </w:rPr>
  </w:style>
  <w:style w:type="paragraph" w:customStyle="1" w:styleId="B7F016BC2C884A61933E48DBBCF37B0B">
    <w:name w:val="B7F016BC2C884A61933E48DBBCF37B0B"/>
    <w:rsid w:val="00936177"/>
    <w:pPr>
      <w:spacing w:line="278" w:lineRule="auto"/>
    </w:pPr>
    <w:rPr>
      <w:sz w:val="24"/>
      <w:szCs w:val="24"/>
    </w:rPr>
  </w:style>
  <w:style w:type="paragraph" w:customStyle="1" w:styleId="BC7588CE9C7D4FE0B5AECF49A76B3314">
    <w:name w:val="BC7588CE9C7D4FE0B5AECF49A76B3314"/>
    <w:rsid w:val="00936177"/>
    <w:pPr>
      <w:spacing w:line="278" w:lineRule="auto"/>
    </w:pPr>
    <w:rPr>
      <w:sz w:val="24"/>
      <w:szCs w:val="24"/>
    </w:rPr>
  </w:style>
  <w:style w:type="paragraph" w:customStyle="1" w:styleId="AF7D2E4311974403839432E34BC5BE95">
    <w:name w:val="AF7D2E4311974403839432E34BC5BE95"/>
    <w:rsid w:val="00936177"/>
    <w:pPr>
      <w:spacing w:line="278" w:lineRule="auto"/>
    </w:pPr>
    <w:rPr>
      <w:sz w:val="24"/>
      <w:szCs w:val="24"/>
    </w:rPr>
  </w:style>
  <w:style w:type="paragraph" w:customStyle="1" w:styleId="D9E79B137AAA4060B42CEBDCEF0463D1">
    <w:name w:val="D9E79B137AAA4060B42CEBDCEF0463D1"/>
    <w:rsid w:val="00936177"/>
    <w:pPr>
      <w:spacing w:line="278" w:lineRule="auto"/>
    </w:pPr>
    <w:rPr>
      <w:sz w:val="24"/>
      <w:szCs w:val="24"/>
    </w:rPr>
  </w:style>
  <w:style w:type="paragraph" w:customStyle="1" w:styleId="4FD7C1E4DE8542CD93DD7329643A796E">
    <w:name w:val="4FD7C1E4DE8542CD93DD7329643A796E"/>
    <w:rsid w:val="00936177"/>
    <w:pPr>
      <w:spacing w:line="278" w:lineRule="auto"/>
    </w:pPr>
    <w:rPr>
      <w:sz w:val="24"/>
      <w:szCs w:val="24"/>
    </w:rPr>
  </w:style>
  <w:style w:type="paragraph" w:customStyle="1" w:styleId="0A6F94FE6E35417298803586F5F4ACF3">
    <w:name w:val="0A6F94FE6E35417298803586F5F4ACF3"/>
    <w:rsid w:val="00936177"/>
    <w:pPr>
      <w:spacing w:line="278" w:lineRule="auto"/>
    </w:pPr>
    <w:rPr>
      <w:sz w:val="24"/>
      <w:szCs w:val="24"/>
    </w:rPr>
  </w:style>
  <w:style w:type="paragraph" w:customStyle="1" w:styleId="E7BF8EDC97194C25A8A9B7A0879C899C">
    <w:name w:val="E7BF8EDC97194C25A8A9B7A0879C899C"/>
    <w:rsid w:val="00936177"/>
    <w:pPr>
      <w:spacing w:line="278" w:lineRule="auto"/>
    </w:pPr>
    <w:rPr>
      <w:sz w:val="24"/>
      <w:szCs w:val="24"/>
    </w:rPr>
  </w:style>
  <w:style w:type="paragraph" w:customStyle="1" w:styleId="1BF66767A0444EF29485716F8543D100">
    <w:name w:val="1BF66767A0444EF29485716F8543D100"/>
    <w:rsid w:val="00936177"/>
    <w:pPr>
      <w:spacing w:line="278" w:lineRule="auto"/>
    </w:pPr>
    <w:rPr>
      <w:sz w:val="24"/>
      <w:szCs w:val="24"/>
    </w:rPr>
  </w:style>
  <w:style w:type="paragraph" w:customStyle="1" w:styleId="1C52ABDC87BE49C2AA579D8DE62FFFCD">
    <w:name w:val="1C52ABDC87BE49C2AA579D8DE62FFFCD"/>
    <w:rsid w:val="00936177"/>
    <w:pPr>
      <w:spacing w:line="278" w:lineRule="auto"/>
    </w:pPr>
    <w:rPr>
      <w:sz w:val="24"/>
      <w:szCs w:val="24"/>
    </w:rPr>
  </w:style>
  <w:style w:type="paragraph" w:customStyle="1" w:styleId="623BEAD5CC974CD68DCAC425BD3C1B8A">
    <w:name w:val="623BEAD5CC974CD68DCAC425BD3C1B8A"/>
    <w:rsid w:val="00936177"/>
    <w:pPr>
      <w:spacing w:line="278" w:lineRule="auto"/>
    </w:pPr>
    <w:rPr>
      <w:sz w:val="24"/>
      <w:szCs w:val="24"/>
    </w:rPr>
  </w:style>
  <w:style w:type="paragraph" w:customStyle="1" w:styleId="F4D24C17B1AA4708BE380FF67EDBA621">
    <w:name w:val="F4D24C17B1AA4708BE380FF67EDBA621"/>
    <w:rsid w:val="00936177"/>
    <w:pPr>
      <w:spacing w:line="278" w:lineRule="auto"/>
    </w:pPr>
    <w:rPr>
      <w:sz w:val="24"/>
      <w:szCs w:val="24"/>
    </w:rPr>
  </w:style>
  <w:style w:type="paragraph" w:customStyle="1" w:styleId="59A2C20D46F54984A805E7556658E73D">
    <w:name w:val="59A2C20D46F54984A805E7556658E73D"/>
    <w:rsid w:val="00936177"/>
    <w:pPr>
      <w:spacing w:line="278" w:lineRule="auto"/>
    </w:pPr>
    <w:rPr>
      <w:sz w:val="24"/>
      <w:szCs w:val="24"/>
    </w:rPr>
  </w:style>
  <w:style w:type="paragraph" w:customStyle="1" w:styleId="20B1507B82B74EEE97CF738E53C234F0">
    <w:name w:val="20B1507B82B74EEE97CF738E53C234F0"/>
    <w:rsid w:val="00936177"/>
    <w:pPr>
      <w:spacing w:line="278" w:lineRule="auto"/>
    </w:pPr>
    <w:rPr>
      <w:sz w:val="24"/>
      <w:szCs w:val="24"/>
    </w:rPr>
  </w:style>
  <w:style w:type="paragraph" w:customStyle="1" w:styleId="756748B58C0D4E5A911D56437A2E3CC7">
    <w:name w:val="756748B58C0D4E5A911D56437A2E3CC7"/>
    <w:rsid w:val="00936177"/>
    <w:pPr>
      <w:spacing w:line="278" w:lineRule="auto"/>
    </w:pPr>
    <w:rPr>
      <w:sz w:val="24"/>
      <w:szCs w:val="24"/>
    </w:rPr>
  </w:style>
  <w:style w:type="paragraph" w:customStyle="1" w:styleId="3A0402C902B34619AD2D6681AFCAF8FE">
    <w:name w:val="3A0402C902B34619AD2D6681AFCAF8FE"/>
    <w:rsid w:val="00936177"/>
    <w:pPr>
      <w:spacing w:line="278" w:lineRule="auto"/>
    </w:pPr>
    <w:rPr>
      <w:sz w:val="24"/>
      <w:szCs w:val="24"/>
    </w:rPr>
  </w:style>
  <w:style w:type="paragraph" w:customStyle="1" w:styleId="1A9A39B236FA4367A6DDE8DE15B31B7E">
    <w:name w:val="1A9A39B236FA4367A6DDE8DE15B31B7E"/>
    <w:rsid w:val="00936177"/>
    <w:pPr>
      <w:spacing w:line="278" w:lineRule="auto"/>
    </w:pPr>
    <w:rPr>
      <w:sz w:val="24"/>
      <w:szCs w:val="24"/>
    </w:rPr>
  </w:style>
  <w:style w:type="paragraph" w:customStyle="1" w:styleId="8FEDB62D81D04FE08EB01B09DC63CAA7">
    <w:name w:val="8FEDB62D81D04FE08EB01B09DC63CAA7"/>
    <w:rsid w:val="00936177"/>
    <w:pPr>
      <w:spacing w:line="278" w:lineRule="auto"/>
    </w:pPr>
    <w:rPr>
      <w:sz w:val="24"/>
      <w:szCs w:val="24"/>
    </w:rPr>
  </w:style>
  <w:style w:type="paragraph" w:customStyle="1" w:styleId="79C9FCD5ECAF4FEEB42B7C1E96E4869A">
    <w:name w:val="79C9FCD5ECAF4FEEB42B7C1E96E4869A"/>
    <w:rsid w:val="00936177"/>
    <w:pPr>
      <w:spacing w:line="278" w:lineRule="auto"/>
    </w:pPr>
    <w:rPr>
      <w:sz w:val="24"/>
      <w:szCs w:val="24"/>
    </w:rPr>
  </w:style>
  <w:style w:type="paragraph" w:customStyle="1" w:styleId="072AF3D6ABD143B8AF330FAB2D889CE5">
    <w:name w:val="072AF3D6ABD143B8AF330FAB2D889CE5"/>
    <w:rsid w:val="00936177"/>
    <w:pPr>
      <w:spacing w:line="278" w:lineRule="auto"/>
    </w:pPr>
    <w:rPr>
      <w:sz w:val="24"/>
      <w:szCs w:val="24"/>
    </w:rPr>
  </w:style>
  <w:style w:type="paragraph" w:customStyle="1" w:styleId="DB239CDBF31E40B08EE67A95EA79DB48">
    <w:name w:val="DB239CDBF31E40B08EE67A95EA79DB48"/>
    <w:rsid w:val="008426C2"/>
    <w:pPr>
      <w:spacing w:line="278" w:lineRule="auto"/>
    </w:pPr>
    <w:rPr>
      <w:sz w:val="24"/>
      <w:szCs w:val="24"/>
    </w:rPr>
  </w:style>
  <w:style w:type="paragraph" w:customStyle="1" w:styleId="75E5EB0950BA4531A899FEB4543D9727">
    <w:name w:val="75E5EB0950BA4531A899FEB4543D9727"/>
    <w:rsid w:val="008426C2"/>
    <w:pPr>
      <w:spacing w:line="278" w:lineRule="auto"/>
    </w:pPr>
    <w:rPr>
      <w:sz w:val="24"/>
      <w:szCs w:val="24"/>
    </w:rPr>
  </w:style>
  <w:style w:type="paragraph" w:customStyle="1" w:styleId="E3C6F323A6AF477AA85DDE20A68E1C1E">
    <w:name w:val="E3C6F323A6AF477AA85DDE20A68E1C1E"/>
    <w:rsid w:val="008426C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35ee13-cd37-4e3c-a2bb-d0c7d860bb3b">
      <Terms xmlns="http://schemas.microsoft.com/office/infopath/2007/PartnerControls"/>
    </lcf76f155ced4ddcb4097134ff3c332f>
    <TaxCatchAll xmlns="aff70175-e325-4d19-887b-a266c07647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C632CA0C8A2DC4DAF68ED5E9C9636C2" ma:contentTypeVersion="12" ma:contentTypeDescription="Ustvari nov dokument." ma:contentTypeScope="" ma:versionID="af7aad37ff3da6b7376a16128c6336b7">
  <xsd:schema xmlns:xsd="http://www.w3.org/2001/XMLSchema" xmlns:xs="http://www.w3.org/2001/XMLSchema" xmlns:p="http://schemas.microsoft.com/office/2006/metadata/properties" xmlns:ns2="9e35ee13-cd37-4e3c-a2bb-d0c7d860bb3b" xmlns:ns3="aff70175-e325-4d19-887b-a266c0764731" targetNamespace="http://schemas.microsoft.com/office/2006/metadata/properties" ma:root="true" ma:fieldsID="a337f09aeea8c2561c1e6bd951db54eb" ns2:_="" ns3:_="">
    <xsd:import namespace="9e35ee13-cd37-4e3c-a2bb-d0c7d860bb3b"/>
    <xsd:import namespace="aff70175-e325-4d19-887b-a266c07647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5ee13-cd37-4e3c-a2bb-d0c7d860b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314c371a-e1e1-4790-b7b3-e586cefac3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70175-e325-4d19-887b-a266c07647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e5a58f-7c3e-40e3-8523-d5f35e1f0f55}" ma:internalName="TaxCatchAll" ma:showField="CatchAllData" ma:web="aff70175-e325-4d19-887b-a266c0764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A301DF-8BD0-40CC-AC46-532D1C80A845}">
  <ds:schemaRefs>
    <ds:schemaRef ds:uri="http://schemas.microsoft.com/sharepoint/v3/contenttype/forms"/>
  </ds:schemaRefs>
</ds:datastoreItem>
</file>

<file path=customXml/itemProps2.xml><?xml version="1.0" encoding="utf-8"?>
<ds:datastoreItem xmlns:ds="http://schemas.openxmlformats.org/officeDocument/2006/customXml" ds:itemID="{C895A144-3609-4785-8D32-C0C97A57346C}">
  <ds:schemaRefs>
    <ds:schemaRef ds:uri="41614a66-6954-4cb1-9c71-6a2d201d6ced"/>
    <ds:schemaRef ds:uri="http://purl.org/dc/elements/1.1/"/>
    <ds:schemaRef ds:uri="http://schemas.microsoft.com/office/2006/documentManagement/types"/>
    <ds:schemaRef ds:uri="1a6fd5af-79cb-4895-83ba-5959769a7ae0"/>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9e35ee13-cd37-4e3c-a2bb-d0c7d860bb3b"/>
    <ds:schemaRef ds:uri="aff70175-e325-4d19-887b-a266c0764731"/>
  </ds:schemaRefs>
</ds:datastoreItem>
</file>

<file path=customXml/itemProps3.xml><?xml version="1.0" encoding="utf-8"?>
<ds:datastoreItem xmlns:ds="http://schemas.openxmlformats.org/officeDocument/2006/customXml" ds:itemID="{5008685B-F239-42FF-AA6B-03D7A6C7C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5ee13-cd37-4e3c-a2bb-d0c7d860bb3b"/>
    <ds:schemaRef ds:uri="aff70175-e325-4d19-887b-a266c0764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E22F3-4949-476C-AE1F-B19ADAC2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Maribor</Template>
  <TotalTime>81</TotalTime>
  <Pages>8</Pages>
  <Words>1722</Words>
  <Characters>11791</Characters>
  <Application>Microsoft Office Word</Application>
  <DocSecurity>0</DocSecurity>
  <Lines>98</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Krsnik Horvat</dc:creator>
  <cp:keywords/>
  <cp:lastModifiedBy>Iva Radulović</cp:lastModifiedBy>
  <cp:revision>18</cp:revision>
  <dcterms:created xsi:type="dcterms:W3CDTF">2025-09-01T05:48:00Z</dcterms:created>
  <dcterms:modified xsi:type="dcterms:W3CDTF">2025-09-16T12:25:00Z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0x0101003C632CA0C8A2DC4DAF68ED5E9C9636C2</vt:lpwstr>
  </property>
  <property fmtid="{D5CDD505-2E9C-101B-9397-08002B2CF9AE}" pid="3" name="_dlc_DocIdItemGuid">
    <vt:lpwstr>6932e47c-898f-4250-b678-203a901a6c38</vt:lpwstr>
  </property>
  <property fmtid="{D5CDD505-2E9C-101B-9397-08002B2CF9AE}" pid="4" name="GrammarlyDocumentId">
    <vt:lpwstr>96e62e03393eacc55d6c5f4d7f2bc7ae48aad0324880f4fad265245836b702b2</vt:lpwstr>
  </property>
</Properties>
</file>