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E456E" w14:textId="43F13869" w:rsidR="00C80A36" w:rsidRPr="000E218B" w:rsidRDefault="00C80A36" w:rsidP="00DF53BD">
      <w:pPr>
        <w:pStyle w:val="Glava"/>
        <w:rPr>
          <w:rFonts w:asciiTheme="minorHAnsi" w:hAnsiTheme="minorHAnsi" w:cstheme="minorHAnsi"/>
          <w:b/>
          <w:bCs/>
          <w:color w:val="006A8E"/>
          <w:sz w:val="18"/>
        </w:rPr>
      </w:pPr>
    </w:p>
    <w:p w14:paraId="180DF10F" w14:textId="77777777" w:rsidR="00C751D1" w:rsidRPr="000E218B" w:rsidRDefault="00C751D1" w:rsidP="00DF53BD">
      <w:pPr>
        <w:pStyle w:val="Glava"/>
        <w:rPr>
          <w:rFonts w:asciiTheme="minorHAnsi" w:hAnsiTheme="minorHAnsi" w:cstheme="minorHAnsi"/>
          <w:b/>
          <w:bCs/>
          <w:color w:val="006A8E"/>
          <w:sz w:val="18"/>
        </w:rPr>
      </w:pPr>
    </w:p>
    <w:p w14:paraId="4A72A4A0" w14:textId="7B8E5BC7" w:rsidR="00B8161D" w:rsidRPr="000E218B" w:rsidRDefault="001B41BB" w:rsidP="00A578A3">
      <w:pPr>
        <w:pStyle w:val="Naslov2"/>
        <w:jc w:val="center"/>
        <w:rPr>
          <w:rFonts w:asciiTheme="minorHAnsi" w:hAnsiTheme="minorHAnsi" w:cstheme="minorHAnsi"/>
          <w:sz w:val="22"/>
          <w:szCs w:val="22"/>
        </w:rPr>
      </w:pPr>
      <w:r w:rsidRPr="000E218B">
        <w:rPr>
          <w:rFonts w:asciiTheme="minorHAnsi" w:hAnsiTheme="minorHAnsi" w:cstheme="minorHAnsi"/>
          <w:sz w:val="22"/>
          <w:szCs w:val="22"/>
        </w:rPr>
        <w:t xml:space="preserve">OKVIRNI </w:t>
      </w:r>
      <w:r w:rsidR="00C751D1" w:rsidRPr="000E218B">
        <w:rPr>
          <w:rFonts w:asciiTheme="minorHAnsi" w:hAnsiTheme="minorHAnsi" w:cstheme="minorHAnsi"/>
          <w:sz w:val="22"/>
          <w:szCs w:val="22"/>
        </w:rPr>
        <w:t>P</w:t>
      </w:r>
      <w:r w:rsidR="00B8161D" w:rsidRPr="000E218B">
        <w:rPr>
          <w:rFonts w:asciiTheme="minorHAnsi" w:hAnsiTheme="minorHAnsi" w:cstheme="minorHAnsi"/>
          <w:sz w:val="22"/>
          <w:szCs w:val="22"/>
        </w:rPr>
        <w:t>ROGRAM USPOSABLJANJA MLADEGA RAZISKOVALCA</w:t>
      </w:r>
      <w:r w:rsidR="00541139" w:rsidRPr="000E218B">
        <w:rPr>
          <w:rFonts w:asciiTheme="minorHAnsi" w:hAnsiTheme="minorHAnsi" w:cstheme="minorHAnsi"/>
          <w:sz w:val="22"/>
          <w:szCs w:val="22"/>
        </w:rPr>
        <w:t xml:space="preserve"> (MR)</w:t>
      </w:r>
      <w:r w:rsidR="00B8161D" w:rsidRPr="000E218B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427954CF" w14:textId="77777777" w:rsidR="00654FD5" w:rsidRPr="000E218B" w:rsidRDefault="00654FD5" w:rsidP="00B8161D">
      <w:pPr>
        <w:spacing w:after="0" w:line="259" w:lineRule="auto"/>
        <w:ind w:left="53" w:firstLine="0"/>
        <w:jc w:val="center"/>
        <w:rPr>
          <w:rFonts w:asciiTheme="minorHAnsi" w:hAnsiTheme="minorHAnsi" w:cstheme="minorHAnsi"/>
          <w:sz w:val="22"/>
        </w:rPr>
      </w:pPr>
    </w:p>
    <w:p w14:paraId="2B2258FB" w14:textId="3CAC8BBB" w:rsidR="00B8161D" w:rsidRPr="000E218B" w:rsidRDefault="00B8161D" w:rsidP="00B8161D">
      <w:pPr>
        <w:spacing w:after="0" w:line="259" w:lineRule="auto"/>
        <w:ind w:left="53" w:firstLine="0"/>
        <w:jc w:val="center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 xml:space="preserve"> </w:t>
      </w:r>
    </w:p>
    <w:p w14:paraId="5FBC5A44" w14:textId="336D5AA7" w:rsidR="00B8161D" w:rsidRPr="000E218B" w:rsidRDefault="00B87FEA" w:rsidP="00B87FEA">
      <w:pPr>
        <w:pStyle w:val="Naslov2"/>
        <w:rPr>
          <w:rFonts w:asciiTheme="minorHAnsi" w:hAnsiTheme="minorHAnsi" w:cstheme="minorHAnsi"/>
          <w:sz w:val="22"/>
          <w:szCs w:val="22"/>
        </w:rPr>
      </w:pPr>
      <w:r w:rsidRPr="000E218B">
        <w:rPr>
          <w:rFonts w:asciiTheme="minorHAnsi" w:hAnsiTheme="minorHAnsi" w:cstheme="minorHAnsi"/>
          <w:sz w:val="22"/>
          <w:szCs w:val="22"/>
        </w:rPr>
        <w:t xml:space="preserve">1. </w:t>
      </w:r>
      <w:r w:rsidR="00B8161D" w:rsidRPr="000E218B">
        <w:rPr>
          <w:rFonts w:asciiTheme="minorHAnsi" w:hAnsiTheme="minorHAnsi" w:cstheme="minorHAnsi"/>
          <w:sz w:val="22"/>
          <w:szCs w:val="22"/>
        </w:rPr>
        <w:t xml:space="preserve">OSNOVNI PODATKI </w:t>
      </w:r>
    </w:p>
    <w:p w14:paraId="45969D04" w14:textId="77777777" w:rsidR="007532B1" w:rsidRPr="000E218B" w:rsidRDefault="007532B1" w:rsidP="007532B1">
      <w:pPr>
        <w:rPr>
          <w:rFonts w:asciiTheme="minorHAnsi" w:hAnsiTheme="minorHAnsi" w:cstheme="minorHAnsi"/>
        </w:rPr>
      </w:pPr>
    </w:p>
    <w:tbl>
      <w:tblPr>
        <w:tblStyle w:val="Navadnatabela1"/>
        <w:tblW w:w="4927" w:type="pct"/>
        <w:tblCellMar>
          <w:top w:w="99" w:type="dxa"/>
          <w:left w:w="55" w:type="dxa"/>
          <w:right w:w="59" w:type="dxa"/>
        </w:tblCellMar>
        <w:tblLook w:val="04A0" w:firstRow="1" w:lastRow="0" w:firstColumn="1" w:lastColumn="0" w:noHBand="0" w:noVBand="1"/>
      </w:tblPr>
      <w:tblGrid>
        <w:gridCol w:w="2974"/>
        <w:gridCol w:w="1698"/>
        <w:gridCol w:w="2127"/>
        <w:gridCol w:w="2131"/>
      </w:tblGrid>
      <w:tr w:rsidR="007026D8" w:rsidRPr="000E218B" w14:paraId="2571B456" w14:textId="77777777" w:rsidTr="007026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shd w:val="clear" w:color="auto" w:fill="auto"/>
            <w:vAlign w:val="center"/>
          </w:tcPr>
          <w:p w14:paraId="1BB20733" w14:textId="77777777" w:rsidR="007026D8" w:rsidRPr="000E218B" w:rsidRDefault="007026D8" w:rsidP="007026D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bookmarkStart w:id="0" w:name="_Hlk137738907"/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Ime in priimek mentorja: </w:t>
            </w:r>
          </w:p>
        </w:tc>
        <w:tc>
          <w:tcPr>
            <w:tcW w:w="951" w:type="pct"/>
            <w:shd w:val="clear" w:color="auto" w:fill="auto"/>
          </w:tcPr>
          <w:p w14:paraId="17CB0134" w14:textId="0A50BD1F" w:rsidR="007026D8" w:rsidRPr="000E218B" w:rsidRDefault="00A05F91" w:rsidP="007026D8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222910263"/>
                <w:placeholder>
                  <w:docPart w:val="CDD4A8542FDF426691EC60453EB14C31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  <w:b w:val="0"/>
                    <w:bCs w:val="0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91" w:type="pct"/>
            <w:shd w:val="clear" w:color="auto" w:fill="auto"/>
          </w:tcPr>
          <w:p w14:paraId="61F9DAEA" w14:textId="6DB7D27C" w:rsidR="007026D8" w:rsidRPr="000E218B" w:rsidRDefault="007026D8" w:rsidP="007026D8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Evidenčna številka mentorja p</w:t>
            </w:r>
            <w:r w:rsidR="0020064F"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ri</w:t>
            </w: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  <w:lang w:val="en-GB"/>
              </w:rPr>
              <w:t xml:space="preserve"> </w:t>
            </w:r>
            <w:hyperlink r:id="rId11" w:history="1">
              <w:r w:rsidRPr="000E218B">
                <w:rPr>
                  <w:rStyle w:val="Hiperpovezava"/>
                  <w:rFonts w:asciiTheme="minorHAnsi" w:hAnsiTheme="minorHAnsi" w:cstheme="minorHAnsi"/>
                  <w:b w:val="0"/>
                  <w:bCs w:val="0"/>
                  <w:sz w:val="22"/>
                  <w:lang w:val="en-GB"/>
                </w:rPr>
                <w:t>AR</w:t>
              </w:r>
              <w:r w:rsidR="00D30638">
                <w:rPr>
                  <w:rStyle w:val="Hiperpovezava"/>
                  <w:rFonts w:asciiTheme="minorHAnsi" w:hAnsiTheme="minorHAnsi" w:cstheme="minorHAnsi"/>
                  <w:b w:val="0"/>
                  <w:bCs w:val="0"/>
                  <w:sz w:val="22"/>
                  <w:lang w:val="en-GB"/>
                </w:rPr>
                <w:t>I</w:t>
              </w:r>
              <w:r w:rsidRPr="000E218B">
                <w:rPr>
                  <w:rStyle w:val="Hiperpovezava"/>
                  <w:rFonts w:asciiTheme="minorHAnsi" w:hAnsiTheme="minorHAnsi" w:cstheme="minorHAnsi"/>
                  <w:b w:val="0"/>
                  <w:bCs w:val="0"/>
                  <w:sz w:val="22"/>
                  <w:lang w:val="en-GB"/>
                </w:rPr>
                <w:t>S</w:t>
              </w:r>
            </w:hyperlink>
            <w:r w:rsidR="0020064F" w:rsidRPr="000E218B">
              <w:rPr>
                <w:rStyle w:val="Hiperpovezava"/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 w:rsidR="0020064F" w:rsidRPr="000E218B">
              <w:rPr>
                <w:rStyle w:val="Hiperpovezava"/>
                <w:rFonts w:asciiTheme="minorHAnsi" w:hAnsiTheme="minorHAnsi" w:cstheme="minorHAnsi"/>
                <w:b w:val="0"/>
                <w:bCs w:val="0"/>
                <w:sz w:val="22"/>
                <w:lang w:val="en-GB"/>
              </w:rPr>
              <w:t>(SICRIS)</w:t>
            </w: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:</w:t>
            </w:r>
          </w:p>
        </w:tc>
        <w:tc>
          <w:tcPr>
            <w:tcW w:w="1193" w:type="pct"/>
            <w:shd w:val="clear" w:color="auto" w:fill="auto"/>
          </w:tcPr>
          <w:p w14:paraId="52C8CB9F" w14:textId="0A26327E" w:rsidR="007026D8" w:rsidRPr="000E218B" w:rsidRDefault="00A05F91" w:rsidP="007026D8">
            <w:pPr>
              <w:spacing w:after="0" w:line="259" w:lineRule="auto"/>
              <w:ind w:left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94819871"/>
                <w:placeholder>
                  <w:docPart w:val="B759B4A9DBDB4C679BB83C788EF727E2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  <w:b w:val="0"/>
                    <w:bCs w:val="0"/>
                  </w:rPr>
                  <w:t>Kliknite ali tapnite tukaj, če želite vnesti besedilo.</w:t>
                </w:r>
              </w:sdtContent>
            </w:sdt>
          </w:p>
        </w:tc>
      </w:tr>
      <w:tr w:rsidR="007026D8" w:rsidRPr="000E218B" w14:paraId="2F68928F" w14:textId="77777777" w:rsidTr="00702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shd w:val="clear" w:color="auto" w:fill="auto"/>
            <w:vAlign w:val="center"/>
          </w:tcPr>
          <w:p w14:paraId="4E8214BB" w14:textId="14E40B0B" w:rsidR="007026D8" w:rsidRPr="000E218B" w:rsidRDefault="007026D8" w:rsidP="007026D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E-naslov mentorja:</w:t>
            </w:r>
          </w:p>
        </w:tc>
        <w:tc>
          <w:tcPr>
            <w:tcW w:w="951" w:type="pct"/>
            <w:shd w:val="clear" w:color="auto" w:fill="auto"/>
          </w:tcPr>
          <w:p w14:paraId="6F621981" w14:textId="36CC1EC2" w:rsidR="007026D8" w:rsidRPr="000E218B" w:rsidRDefault="00A05F91" w:rsidP="007026D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304132163"/>
                <w:placeholder>
                  <w:docPart w:val="115C58EEF6A34F40A5CA06491E54F6FD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91" w:type="pct"/>
            <w:shd w:val="clear" w:color="auto" w:fill="auto"/>
          </w:tcPr>
          <w:p w14:paraId="21796652" w14:textId="610E22AC" w:rsidR="007026D8" w:rsidRPr="000E218B" w:rsidRDefault="007026D8" w:rsidP="007026D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E218B">
              <w:rPr>
                <w:rFonts w:asciiTheme="minorHAnsi" w:hAnsiTheme="minorHAnsi" w:cstheme="minorHAnsi"/>
                <w:sz w:val="22"/>
              </w:rPr>
              <w:t>Tel. štev. mentorja:</w:t>
            </w:r>
          </w:p>
        </w:tc>
        <w:tc>
          <w:tcPr>
            <w:tcW w:w="1193" w:type="pct"/>
            <w:shd w:val="clear" w:color="auto" w:fill="auto"/>
          </w:tcPr>
          <w:p w14:paraId="1BD91F8D" w14:textId="00C74379" w:rsidR="007026D8" w:rsidRPr="000E218B" w:rsidRDefault="00A05F91" w:rsidP="007026D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19618538"/>
                <w:placeholder>
                  <w:docPart w:val="564A9A0ADE9B40D5A4DAB5F6CA2ED24D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</w:tr>
      <w:tr w:rsidR="007026D8" w:rsidRPr="000E218B" w14:paraId="550848D6" w14:textId="77777777" w:rsidTr="007026D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shd w:val="clear" w:color="auto" w:fill="auto"/>
            <w:vAlign w:val="center"/>
          </w:tcPr>
          <w:p w14:paraId="28F4EF84" w14:textId="74BB4AB2" w:rsidR="007026D8" w:rsidRPr="000E218B" w:rsidRDefault="007026D8" w:rsidP="007026D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Ime in priimek vodje raziskovalnega programa:</w:t>
            </w:r>
          </w:p>
        </w:tc>
        <w:tc>
          <w:tcPr>
            <w:tcW w:w="951" w:type="pct"/>
            <w:shd w:val="clear" w:color="auto" w:fill="auto"/>
          </w:tcPr>
          <w:p w14:paraId="57955638" w14:textId="57B84204" w:rsidR="007026D8" w:rsidRPr="000E218B" w:rsidRDefault="00A05F91" w:rsidP="007026D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96396118"/>
                <w:placeholder>
                  <w:docPart w:val="BBBA3061C432443095C62987DB6AB60A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91" w:type="pct"/>
            <w:shd w:val="clear" w:color="auto" w:fill="auto"/>
          </w:tcPr>
          <w:p w14:paraId="17199630" w14:textId="2E8FD17C" w:rsidR="007026D8" w:rsidRPr="000E218B" w:rsidRDefault="0020064F" w:rsidP="007026D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E218B">
              <w:rPr>
                <w:rFonts w:asciiTheme="minorHAnsi" w:hAnsiTheme="minorHAnsi" w:cstheme="minorHAnsi"/>
                <w:sz w:val="22"/>
              </w:rPr>
              <w:t>Evidenčna š</w:t>
            </w:r>
            <w:r w:rsidR="007026D8" w:rsidRPr="000E218B">
              <w:rPr>
                <w:rFonts w:asciiTheme="minorHAnsi" w:hAnsiTheme="minorHAnsi" w:cstheme="minorHAnsi"/>
                <w:sz w:val="22"/>
              </w:rPr>
              <w:t>tevilka vodje RP pri</w:t>
            </w:r>
            <w:r w:rsidR="007026D8" w:rsidRPr="000E218B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hyperlink r:id="rId12" w:history="1">
              <w:r w:rsidR="007026D8" w:rsidRPr="000E218B">
                <w:rPr>
                  <w:rStyle w:val="Hiperpovezava"/>
                  <w:rFonts w:asciiTheme="minorHAnsi" w:hAnsiTheme="minorHAnsi" w:cstheme="minorHAnsi"/>
                  <w:sz w:val="22"/>
                  <w:lang w:val="en-GB"/>
                </w:rPr>
                <w:t>AR</w:t>
              </w:r>
              <w:r w:rsidR="00D30638">
                <w:rPr>
                  <w:rStyle w:val="Hiperpovezava"/>
                  <w:rFonts w:asciiTheme="minorHAnsi" w:hAnsiTheme="minorHAnsi" w:cstheme="minorHAnsi"/>
                  <w:sz w:val="22"/>
                  <w:lang w:val="en-GB"/>
                </w:rPr>
                <w:t>I</w:t>
              </w:r>
              <w:r w:rsidR="007026D8" w:rsidRPr="000E218B">
                <w:rPr>
                  <w:rStyle w:val="Hiperpovezava"/>
                  <w:rFonts w:asciiTheme="minorHAnsi" w:hAnsiTheme="minorHAnsi" w:cstheme="minorHAnsi"/>
                  <w:sz w:val="22"/>
                  <w:lang w:val="en-GB"/>
                </w:rPr>
                <w:t>S</w:t>
              </w:r>
            </w:hyperlink>
            <w:r w:rsidRPr="000E218B">
              <w:rPr>
                <w:rStyle w:val="Hiperpovezava"/>
                <w:rFonts w:asciiTheme="minorHAnsi" w:hAnsiTheme="minorHAnsi" w:cstheme="minorHAnsi"/>
                <w:sz w:val="22"/>
                <w:lang w:val="en-GB"/>
              </w:rPr>
              <w:t xml:space="preserve"> (SICRIS)</w:t>
            </w:r>
            <w:r w:rsidR="007026D8" w:rsidRPr="000E218B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193" w:type="pct"/>
            <w:shd w:val="clear" w:color="auto" w:fill="auto"/>
          </w:tcPr>
          <w:p w14:paraId="47D86D98" w14:textId="1291A7F0" w:rsidR="007026D8" w:rsidRPr="000E218B" w:rsidRDefault="00A05F91" w:rsidP="007026D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328819816"/>
                <w:placeholder>
                  <w:docPart w:val="E5B137EAC31240F7884B9C3B9F55E459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</w:tr>
      <w:tr w:rsidR="007026D8" w:rsidRPr="000E218B" w14:paraId="562D548E" w14:textId="77777777" w:rsidTr="007026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shd w:val="clear" w:color="auto" w:fill="auto"/>
            <w:vAlign w:val="center"/>
          </w:tcPr>
          <w:p w14:paraId="6C042828" w14:textId="502D8A12" w:rsidR="007026D8" w:rsidRPr="000E218B" w:rsidRDefault="007026D8" w:rsidP="007026D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Naziv raziskovalnega programa:</w:t>
            </w:r>
          </w:p>
        </w:tc>
        <w:tc>
          <w:tcPr>
            <w:tcW w:w="951" w:type="pct"/>
            <w:shd w:val="clear" w:color="auto" w:fill="auto"/>
          </w:tcPr>
          <w:p w14:paraId="76856A7C" w14:textId="3E579FB7" w:rsidR="007026D8" w:rsidRPr="000E218B" w:rsidRDefault="00A05F91" w:rsidP="007026D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2132999977"/>
                <w:placeholder>
                  <w:docPart w:val="86E3298A0C7E4E168DBB8A867C1DE36F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91" w:type="pct"/>
            <w:shd w:val="clear" w:color="auto" w:fill="auto"/>
          </w:tcPr>
          <w:p w14:paraId="7752FCDF" w14:textId="48E41F22" w:rsidR="007026D8" w:rsidRPr="000E218B" w:rsidRDefault="0020064F" w:rsidP="007026D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E218B">
              <w:rPr>
                <w:rFonts w:asciiTheme="minorHAnsi" w:hAnsiTheme="minorHAnsi" w:cstheme="minorHAnsi"/>
                <w:sz w:val="22"/>
              </w:rPr>
              <w:t>Evidenčna š</w:t>
            </w:r>
            <w:r w:rsidR="007026D8" w:rsidRPr="000E218B">
              <w:rPr>
                <w:rFonts w:asciiTheme="minorHAnsi" w:hAnsiTheme="minorHAnsi" w:cstheme="minorHAnsi"/>
                <w:sz w:val="22"/>
              </w:rPr>
              <w:t xml:space="preserve">tevilka RP pri </w:t>
            </w:r>
            <w:hyperlink r:id="rId13" w:history="1">
              <w:r w:rsidR="007026D8" w:rsidRPr="000E218B">
                <w:rPr>
                  <w:rStyle w:val="Hiperpovezava"/>
                  <w:rFonts w:asciiTheme="minorHAnsi" w:hAnsiTheme="minorHAnsi" w:cstheme="minorHAnsi"/>
                  <w:sz w:val="22"/>
                  <w:lang w:val="en-GB"/>
                </w:rPr>
                <w:t>AR</w:t>
              </w:r>
              <w:r w:rsidR="00D30638">
                <w:rPr>
                  <w:rStyle w:val="Hiperpovezava"/>
                  <w:rFonts w:asciiTheme="minorHAnsi" w:hAnsiTheme="minorHAnsi" w:cstheme="minorHAnsi"/>
                  <w:sz w:val="22"/>
                  <w:lang w:val="en-GB"/>
                </w:rPr>
                <w:t>I</w:t>
              </w:r>
              <w:r w:rsidR="007026D8" w:rsidRPr="000E218B">
                <w:rPr>
                  <w:rStyle w:val="Hiperpovezava"/>
                  <w:rFonts w:asciiTheme="minorHAnsi" w:hAnsiTheme="minorHAnsi" w:cstheme="minorHAnsi"/>
                  <w:sz w:val="22"/>
                  <w:lang w:val="en-GB"/>
                </w:rPr>
                <w:t>S</w:t>
              </w:r>
            </w:hyperlink>
            <w:r w:rsidRPr="000E218B">
              <w:rPr>
                <w:rStyle w:val="Hiperpovezava"/>
                <w:rFonts w:asciiTheme="minorHAnsi" w:hAnsiTheme="minorHAnsi" w:cstheme="minorHAnsi"/>
                <w:sz w:val="22"/>
                <w:lang w:val="en-GB"/>
              </w:rPr>
              <w:t xml:space="preserve"> (</w:t>
            </w:r>
            <w:r w:rsidRPr="000E218B">
              <w:rPr>
                <w:rStyle w:val="Hiperpovezava"/>
                <w:rFonts w:asciiTheme="minorHAnsi" w:hAnsiTheme="minorHAnsi" w:cstheme="minorHAnsi"/>
                <w:sz w:val="22"/>
              </w:rPr>
              <w:t>SICRIS)</w:t>
            </w:r>
            <w:r w:rsidR="007026D8" w:rsidRPr="000E218B">
              <w:rPr>
                <w:rStyle w:val="Hiperpovezava"/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  <w:tc>
          <w:tcPr>
            <w:tcW w:w="1193" w:type="pct"/>
            <w:shd w:val="clear" w:color="auto" w:fill="auto"/>
          </w:tcPr>
          <w:p w14:paraId="4508263A" w14:textId="19BF367C" w:rsidR="007026D8" w:rsidRPr="000E218B" w:rsidRDefault="00A05F91" w:rsidP="007026D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133606186"/>
                <w:placeholder>
                  <w:docPart w:val="CFDDA59DF9BD4190B66DFE322DCA798F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</w:tr>
      <w:tr w:rsidR="007026D8" w:rsidRPr="000E218B" w14:paraId="7D12015B" w14:textId="77777777" w:rsidTr="007026D8">
        <w:tblPrEx>
          <w:tblCellMar>
            <w:top w:w="131" w:type="dxa"/>
            <w:right w:w="55" w:type="dxa"/>
          </w:tblCellMar>
        </w:tblPrEx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vAlign w:val="center"/>
          </w:tcPr>
          <w:p w14:paraId="7FD5EA12" w14:textId="346E6B2A" w:rsidR="007026D8" w:rsidRPr="000E218B" w:rsidRDefault="007026D8" w:rsidP="007026D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Članica Univerze v Mariboru (RO UM), kjer bo potekalo usposabljanje:</w:t>
            </w:r>
            <w:r w:rsidRPr="000E218B">
              <w:rPr>
                <w:rFonts w:asciiTheme="minorHAnsi" w:hAnsiTheme="minorHAnsi" w:cstheme="minorHAnsi"/>
                <w:b w:val="0"/>
                <w:bCs w:val="0"/>
                <w:szCs w:val="20"/>
              </w:rPr>
              <w:t xml:space="preserve"> </w:t>
            </w:r>
          </w:p>
        </w:tc>
        <w:tc>
          <w:tcPr>
            <w:tcW w:w="951" w:type="pct"/>
          </w:tcPr>
          <w:p w14:paraId="4C81A0E3" w14:textId="6DDAAD7E" w:rsidR="007026D8" w:rsidRPr="000E218B" w:rsidRDefault="00A05F91" w:rsidP="007026D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667404287"/>
                <w:placeholder>
                  <w:docPart w:val="32A17766A62E4EA48ADCF4D3794C03C0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91" w:type="pct"/>
          </w:tcPr>
          <w:p w14:paraId="2405F11E" w14:textId="5F1A6647" w:rsidR="007026D8" w:rsidRPr="000E218B" w:rsidRDefault="0020064F" w:rsidP="007026D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E218B">
              <w:rPr>
                <w:rFonts w:asciiTheme="minorHAnsi" w:hAnsiTheme="minorHAnsi" w:cstheme="minorHAnsi"/>
                <w:sz w:val="22"/>
              </w:rPr>
              <w:t>Evidenčna š</w:t>
            </w:r>
            <w:r w:rsidR="007026D8" w:rsidRPr="000E218B">
              <w:rPr>
                <w:rFonts w:asciiTheme="minorHAnsi" w:hAnsiTheme="minorHAnsi" w:cstheme="minorHAnsi"/>
                <w:sz w:val="22"/>
              </w:rPr>
              <w:t>tevilka RO UM pri</w:t>
            </w:r>
            <w:r w:rsidRPr="000E218B">
              <w:rPr>
                <w:rFonts w:asciiTheme="minorHAnsi" w:hAnsiTheme="minorHAnsi" w:cstheme="minorHAnsi"/>
                <w:sz w:val="22"/>
              </w:rPr>
              <w:t xml:space="preserve"> </w:t>
            </w:r>
            <w:hyperlink r:id="rId14" w:history="1">
              <w:r w:rsidR="007026D8" w:rsidRPr="000E218B">
                <w:rPr>
                  <w:rStyle w:val="Hiperpovezava"/>
                  <w:rFonts w:asciiTheme="minorHAnsi" w:hAnsiTheme="minorHAnsi" w:cstheme="minorHAnsi"/>
                  <w:sz w:val="22"/>
                  <w:lang w:val="en-GB"/>
                </w:rPr>
                <w:t>AR</w:t>
              </w:r>
              <w:r w:rsidR="00D30638">
                <w:rPr>
                  <w:rStyle w:val="Hiperpovezava"/>
                  <w:rFonts w:asciiTheme="minorHAnsi" w:hAnsiTheme="minorHAnsi" w:cstheme="minorHAnsi"/>
                  <w:sz w:val="22"/>
                  <w:lang w:val="en-GB"/>
                </w:rPr>
                <w:t>I</w:t>
              </w:r>
              <w:r w:rsidR="007026D8" w:rsidRPr="000E218B">
                <w:rPr>
                  <w:rStyle w:val="Hiperpovezava"/>
                  <w:rFonts w:asciiTheme="minorHAnsi" w:hAnsiTheme="minorHAnsi" w:cstheme="minorHAnsi"/>
                  <w:sz w:val="22"/>
                  <w:lang w:val="en-GB"/>
                </w:rPr>
                <w:t>S</w:t>
              </w:r>
            </w:hyperlink>
            <w:r w:rsidRPr="000E218B">
              <w:rPr>
                <w:rStyle w:val="Hiperpovezava"/>
                <w:rFonts w:asciiTheme="minorHAnsi" w:hAnsiTheme="minorHAnsi" w:cstheme="minorHAnsi"/>
                <w:sz w:val="22"/>
                <w:lang w:val="en-GB"/>
              </w:rPr>
              <w:t xml:space="preserve"> (SICRIS)</w:t>
            </w:r>
            <w:r w:rsidR="007026D8" w:rsidRPr="000E218B">
              <w:rPr>
                <w:rStyle w:val="Hiperpovezava"/>
                <w:rFonts w:asciiTheme="minorHAnsi" w:hAnsiTheme="minorHAnsi" w:cstheme="minorHAnsi"/>
                <w:sz w:val="22"/>
                <w:lang w:val="en-GB"/>
              </w:rPr>
              <w:t>:</w:t>
            </w:r>
          </w:p>
        </w:tc>
        <w:tc>
          <w:tcPr>
            <w:tcW w:w="1193" w:type="pct"/>
          </w:tcPr>
          <w:p w14:paraId="33749107" w14:textId="7260437A" w:rsidR="007026D8" w:rsidRPr="000E218B" w:rsidRDefault="00A05F91" w:rsidP="007026D8">
            <w:pPr>
              <w:spacing w:after="0" w:line="259" w:lineRule="auto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2009705752"/>
                <w:placeholder>
                  <w:docPart w:val="1E1CD2B952C54FB7B7048B2BD9C0893E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</w:tr>
      <w:tr w:rsidR="007026D8" w:rsidRPr="000E218B" w14:paraId="3F9341B3" w14:textId="77777777" w:rsidTr="007026D8">
        <w:tblPrEx>
          <w:tblCellMar>
            <w:top w:w="131" w:type="dxa"/>
            <w:right w:w="5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5" w:type="pct"/>
            <w:vAlign w:val="center"/>
          </w:tcPr>
          <w:p w14:paraId="0861F9D7" w14:textId="32C211D6" w:rsidR="007026D8" w:rsidRPr="000E218B" w:rsidRDefault="004E6ECC" w:rsidP="007026D8">
            <w:pPr>
              <w:spacing w:after="0" w:line="259" w:lineRule="auto"/>
              <w:ind w:left="2" w:firstLine="0"/>
              <w:rPr>
                <w:rFonts w:asciiTheme="minorHAnsi" w:hAnsiTheme="minorHAnsi" w:cstheme="minorHAnsi"/>
                <w:b w:val="0"/>
                <w:bCs w:val="0"/>
                <w:sz w:val="22"/>
              </w:rPr>
            </w:pP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Oznaka r</w:t>
            </w:r>
            <w:r w:rsidR="007026D8"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aziskovaln</w:t>
            </w: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ega</w:t>
            </w:r>
            <w:r w:rsidR="007026D8"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področj</w:t>
            </w:r>
            <w:r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a</w:t>
            </w:r>
            <w:r w:rsidR="007026D8"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 xml:space="preserve"> po </w:t>
            </w:r>
            <w:hyperlink r:id="rId15" w:history="1">
              <w:r w:rsidR="007026D8" w:rsidRPr="000E218B">
                <w:rPr>
                  <w:rStyle w:val="Hiperpovezava"/>
                  <w:rFonts w:asciiTheme="minorHAnsi" w:hAnsiTheme="minorHAnsi" w:cstheme="minorHAnsi"/>
                  <w:b w:val="0"/>
                  <w:bCs w:val="0"/>
                  <w:sz w:val="22"/>
                </w:rPr>
                <w:t>klasifikaciji AR</w:t>
              </w:r>
              <w:r w:rsidR="00D30638">
                <w:rPr>
                  <w:rStyle w:val="Hiperpovezava"/>
                  <w:rFonts w:asciiTheme="minorHAnsi" w:hAnsiTheme="minorHAnsi" w:cstheme="minorHAnsi"/>
                  <w:b w:val="0"/>
                  <w:bCs w:val="0"/>
                  <w:sz w:val="22"/>
                </w:rPr>
                <w:t>I</w:t>
              </w:r>
              <w:r w:rsidR="007026D8" w:rsidRPr="000E218B">
                <w:rPr>
                  <w:rStyle w:val="Hiperpovezava"/>
                  <w:rFonts w:asciiTheme="minorHAnsi" w:hAnsiTheme="minorHAnsi" w:cstheme="minorHAnsi"/>
                  <w:b w:val="0"/>
                  <w:bCs w:val="0"/>
                  <w:sz w:val="22"/>
                </w:rPr>
                <w:t>S</w:t>
              </w:r>
            </w:hyperlink>
            <w:r w:rsidR="007026D8" w:rsidRPr="000E218B">
              <w:rPr>
                <w:rFonts w:asciiTheme="minorHAnsi" w:hAnsiTheme="minorHAnsi" w:cstheme="minorHAnsi"/>
                <w:b w:val="0"/>
                <w:bCs w:val="0"/>
                <w:sz w:val="22"/>
              </w:rPr>
              <w:t>:</w:t>
            </w:r>
          </w:p>
        </w:tc>
        <w:tc>
          <w:tcPr>
            <w:tcW w:w="951" w:type="pct"/>
          </w:tcPr>
          <w:p w14:paraId="31BA708B" w14:textId="2456A16A" w:rsidR="007026D8" w:rsidRPr="000E218B" w:rsidRDefault="00A05F91" w:rsidP="007026D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608053679"/>
                <w:placeholder>
                  <w:docPart w:val="FF1A9EDD933D41A38F9D54A7FBB58DEB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  <w:tc>
          <w:tcPr>
            <w:tcW w:w="1191" w:type="pct"/>
          </w:tcPr>
          <w:p w14:paraId="587C4A41" w14:textId="31705878" w:rsidR="007026D8" w:rsidRPr="000E218B" w:rsidRDefault="004E6ECC" w:rsidP="007026D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r w:rsidRPr="000E218B">
              <w:rPr>
                <w:rFonts w:asciiTheme="minorHAnsi" w:hAnsiTheme="minorHAnsi" w:cstheme="minorHAnsi"/>
                <w:sz w:val="22"/>
              </w:rPr>
              <w:t>Oznaka r</w:t>
            </w:r>
            <w:r w:rsidR="007026D8" w:rsidRPr="000E218B">
              <w:rPr>
                <w:rFonts w:asciiTheme="minorHAnsi" w:hAnsiTheme="minorHAnsi" w:cstheme="minorHAnsi"/>
                <w:sz w:val="22"/>
              </w:rPr>
              <w:t>aziskovaln</w:t>
            </w:r>
            <w:r w:rsidRPr="000E218B">
              <w:rPr>
                <w:rFonts w:asciiTheme="minorHAnsi" w:hAnsiTheme="minorHAnsi" w:cstheme="minorHAnsi"/>
                <w:sz w:val="22"/>
              </w:rPr>
              <w:t>ega</w:t>
            </w:r>
            <w:r w:rsidR="007026D8" w:rsidRPr="000E218B">
              <w:rPr>
                <w:rFonts w:asciiTheme="minorHAnsi" w:hAnsiTheme="minorHAnsi" w:cstheme="minorHAnsi"/>
                <w:sz w:val="22"/>
              </w:rPr>
              <w:t xml:space="preserve"> področj</w:t>
            </w:r>
            <w:r w:rsidRPr="000E218B">
              <w:rPr>
                <w:rFonts w:asciiTheme="minorHAnsi" w:hAnsiTheme="minorHAnsi" w:cstheme="minorHAnsi"/>
                <w:sz w:val="22"/>
              </w:rPr>
              <w:t>a</w:t>
            </w:r>
            <w:r w:rsidR="007026D8" w:rsidRPr="000E218B">
              <w:rPr>
                <w:rFonts w:asciiTheme="minorHAnsi" w:hAnsiTheme="minorHAnsi" w:cstheme="minorHAnsi"/>
                <w:sz w:val="22"/>
              </w:rPr>
              <w:t xml:space="preserve"> po klasifikaciji </w:t>
            </w:r>
            <w:r w:rsidR="0020064F" w:rsidRPr="000E218B">
              <w:rPr>
                <w:rFonts w:asciiTheme="minorHAnsi" w:hAnsiTheme="minorHAnsi" w:cstheme="minorHAnsi"/>
                <w:sz w:val="22"/>
              </w:rPr>
              <w:t>Ortelius</w:t>
            </w:r>
            <w:r w:rsidR="008B1584" w:rsidRPr="000E218B">
              <w:rPr>
                <w:rFonts w:asciiTheme="minorHAnsi" w:hAnsiTheme="minorHAnsi" w:cstheme="minorHAnsi"/>
                <w:sz w:val="22"/>
              </w:rPr>
              <w:t>:</w:t>
            </w:r>
          </w:p>
        </w:tc>
        <w:tc>
          <w:tcPr>
            <w:tcW w:w="1193" w:type="pct"/>
          </w:tcPr>
          <w:p w14:paraId="22ED7324" w14:textId="079823AE" w:rsidR="007026D8" w:rsidRPr="000E218B" w:rsidRDefault="00A05F91" w:rsidP="007026D8">
            <w:pPr>
              <w:spacing w:after="0" w:line="259" w:lineRule="auto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814407686"/>
                <w:placeholder>
                  <w:docPart w:val="9716499EF1CB48858B7E7914661B5A0F"/>
                </w:placeholder>
                <w:showingPlcHdr/>
              </w:sdtPr>
              <w:sdtEndPr/>
              <w:sdtContent>
                <w:r w:rsidR="007026D8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</w:tr>
    </w:tbl>
    <w:bookmarkEnd w:id="0"/>
    <w:p w14:paraId="36CAFF70" w14:textId="77777777" w:rsidR="00B8161D" w:rsidRPr="000E218B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 xml:space="preserve"> </w:t>
      </w:r>
    </w:p>
    <w:p w14:paraId="7E5FABAE" w14:textId="1C6E85E3" w:rsidR="00B8161D" w:rsidRPr="000E218B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 xml:space="preserve"> </w:t>
      </w:r>
    </w:p>
    <w:p w14:paraId="374A22AE" w14:textId="15210294" w:rsidR="00B8161D" w:rsidRPr="000E218B" w:rsidRDefault="531F476D" w:rsidP="00B87FEA">
      <w:pPr>
        <w:pStyle w:val="Naslov2"/>
        <w:rPr>
          <w:rFonts w:asciiTheme="minorHAnsi" w:hAnsiTheme="minorHAnsi" w:cstheme="minorHAnsi"/>
          <w:sz w:val="22"/>
          <w:szCs w:val="22"/>
        </w:rPr>
      </w:pPr>
      <w:r w:rsidRPr="000E218B">
        <w:rPr>
          <w:rFonts w:asciiTheme="minorHAnsi" w:hAnsiTheme="minorHAnsi" w:cstheme="minorHAnsi"/>
          <w:sz w:val="22"/>
          <w:szCs w:val="22"/>
        </w:rPr>
        <w:t>2. OPREDELITEV RAZISKOVALNEGA PROBLEMA IN CILJEV DOKTORSKE RAZISKAVE</w:t>
      </w:r>
      <w:r w:rsidR="00B8161D" w:rsidRPr="000E218B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="69AC9A41" w:rsidRPr="000E218B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</w:p>
    <w:p w14:paraId="3221396A" w14:textId="77777777" w:rsidR="00B8161D" w:rsidRPr="000E218B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 xml:space="preserve"> </w:t>
      </w:r>
    </w:p>
    <w:p w14:paraId="6E07B366" w14:textId="5AE4AC91" w:rsidR="00A8193B" w:rsidRPr="000E218B" w:rsidRDefault="69AC9A41" w:rsidP="6DA0E7DF">
      <w:pPr>
        <w:ind w:left="-5"/>
        <w:jc w:val="both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 xml:space="preserve">Izhodišče raziskovalne naloge mladega raziskovalca in njena umestitev v raziskovalni program v katerega je vključen mentor, delovna hipoteza, cilji raziskave in predvideni rezultati s poudarkom na </w:t>
      </w:r>
      <w:r w:rsidR="386742DB" w:rsidRPr="000E218B">
        <w:rPr>
          <w:rFonts w:asciiTheme="minorHAnsi" w:hAnsiTheme="minorHAnsi" w:cstheme="minorHAnsi"/>
          <w:sz w:val="22"/>
        </w:rPr>
        <w:t>izvirnem</w:t>
      </w:r>
      <w:r w:rsidRPr="000E218B">
        <w:rPr>
          <w:rFonts w:asciiTheme="minorHAnsi" w:hAnsiTheme="minorHAnsi" w:cstheme="minorHAnsi"/>
          <w:sz w:val="22"/>
        </w:rPr>
        <w:t xml:space="preserve"> prispevku k znanosti</w:t>
      </w:r>
      <w:r w:rsidR="7793A8AD" w:rsidRPr="000E218B">
        <w:rPr>
          <w:rFonts w:asciiTheme="minorHAnsi" w:hAnsiTheme="minorHAnsi" w:cstheme="minorHAnsi"/>
          <w:sz w:val="22"/>
        </w:rPr>
        <w:t>:</w:t>
      </w:r>
      <w:r w:rsidRPr="000E218B">
        <w:rPr>
          <w:rFonts w:asciiTheme="minorHAnsi" w:hAnsiTheme="minorHAnsi" w:cstheme="minorHAnsi"/>
          <w:sz w:val="22"/>
        </w:rPr>
        <w:t xml:space="preserve"> </w:t>
      </w:r>
    </w:p>
    <w:p w14:paraId="11BD2439" w14:textId="77777777" w:rsidR="005C4E31" w:rsidRPr="000E218B" w:rsidRDefault="005C4E31" w:rsidP="6DA0E7DF">
      <w:pPr>
        <w:ind w:left="-5"/>
        <w:jc w:val="both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:rsidRPr="000E218B" w14:paraId="34FF171E" w14:textId="77777777" w:rsidTr="6D54002F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-720895605"/>
              <w:placeholder>
                <w:docPart w:val="11A8323E681D43CE8960552B0CA34631"/>
              </w:placeholder>
              <w:showingPlcHdr/>
            </w:sdtPr>
            <w:sdtEndPr/>
            <w:sdtContent>
              <w:p w14:paraId="21BDE3D6" w14:textId="2023679D" w:rsidR="00C751D1" w:rsidRPr="000E218B" w:rsidRDefault="005C4E31" w:rsidP="005C4E3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5ADC6E27" w14:textId="444DA7A6" w:rsidR="00B8161D" w:rsidRPr="000E218B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2255C60" w14:textId="1E55BD3F" w:rsidR="00AC3DB4" w:rsidRPr="000E218B" w:rsidRDefault="00AC3DB4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5A49E2CA" w14:textId="5F8E5578" w:rsidR="00AC3DB4" w:rsidRPr="000E218B" w:rsidRDefault="00AC3DB4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271C09F" w14:textId="77777777" w:rsidR="00AC3DB4" w:rsidRPr="000E218B" w:rsidRDefault="00AC3DB4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F7FB29D" w14:textId="61119A03" w:rsidR="00B8161D" w:rsidRPr="000E218B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lastRenderedPageBreak/>
        <w:t xml:space="preserve"> </w:t>
      </w:r>
    </w:p>
    <w:p w14:paraId="1367FF08" w14:textId="203182D9" w:rsidR="00B8161D" w:rsidRPr="000E218B" w:rsidRDefault="00933473" w:rsidP="00933473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 xml:space="preserve">3. </w:t>
      </w:r>
      <w:r w:rsidR="00B8161D"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 xml:space="preserve">ŠTUDIJSKI PROGRAM  </w:t>
      </w:r>
    </w:p>
    <w:p w14:paraId="17AF875D" w14:textId="77777777" w:rsidR="00B8161D" w:rsidRPr="000E218B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 xml:space="preserve"> </w:t>
      </w:r>
    </w:p>
    <w:p w14:paraId="1C6D0664" w14:textId="25DA6698" w:rsidR="00A8193B" w:rsidRPr="000E218B" w:rsidRDefault="69AC9A41" w:rsidP="6DA0E7DF">
      <w:pPr>
        <w:ind w:left="-5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>Predvideni študijski program podiplomskega študija v katerega se bo mladi raziskovalec vpisal v študijskem letu 202</w:t>
      </w:r>
      <w:r w:rsidR="00C31E19">
        <w:rPr>
          <w:rFonts w:asciiTheme="minorHAnsi" w:hAnsiTheme="minorHAnsi" w:cstheme="minorHAnsi"/>
          <w:sz w:val="22"/>
        </w:rPr>
        <w:t>5</w:t>
      </w:r>
      <w:r w:rsidRPr="000E218B">
        <w:rPr>
          <w:rFonts w:asciiTheme="minorHAnsi" w:hAnsiTheme="minorHAnsi" w:cstheme="minorHAnsi"/>
          <w:sz w:val="22"/>
        </w:rPr>
        <w:t>/202</w:t>
      </w:r>
      <w:r w:rsidR="00C31E19">
        <w:rPr>
          <w:rFonts w:asciiTheme="minorHAnsi" w:hAnsiTheme="minorHAnsi" w:cstheme="minorHAnsi"/>
          <w:sz w:val="22"/>
        </w:rPr>
        <w:t>6</w:t>
      </w:r>
      <w:r w:rsidRPr="000E218B">
        <w:rPr>
          <w:rFonts w:asciiTheme="minorHAnsi" w:hAnsiTheme="minorHAnsi" w:cstheme="minorHAnsi"/>
          <w:sz w:val="22"/>
        </w:rPr>
        <w:t>:</w:t>
      </w:r>
    </w:p>
    <w:p w14:paraId="72981C2D" w14:textId="77777777" w:rsidR="005C4E31" w:rsidRPr="000E218B" w:rsidRDefault="005C4E31" w:rsidP="6DA0E7DF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D54002F" w:rsidRPr="000E218B" w14:paraId="1E213487" w14:textId="77777777" w:rsidTr="6DA0E7DF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-287592695"/>
              <w:placeholder>
                <w:docPart w:val="2489DE6D3153442182BE1F210D2B95E3"/>
              </w:placeholder>
              <w:showingPlcHdr/>
            </w:sdtPr>
            <w:sdtEndPr/>
            <w:sdtContent>
              <w:p w14:paraId="7787DF85" w14:textId="507DCE3A" w:rsidR="00654FD5" w:rsidRPr="000E218B" w:rsidRDefault="005C4E31" w:rsidP="005C4E3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0B520C97" w14:textId="77777777" w:rsidR="00A8193B" w:rsidRPr="000E218B" w:rsidRDefault="00A8193B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763A58F7" w14:textId="77777777" w:rsidR="00B8161D" w:rsidRPr="000E218B" w:rsidRDefault="00B8161D" w:rsidP="00B8161D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 xml:space="preserve"> </w:t>
      </w:r>
    </w:p>
    <w:p w14:paraId="3773FE2E" w14:textId="4DFFCE75" w:rsidR="00B8161D" w:rsidRPr="000E218B" w:rsidRDefault="00933473" w:rsidP="00933473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 xml:space="preserve">4. </w:t>
      </w:r>
      <w:r w:rsidR="00541139"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OPIS DEL IN NALOG</w:t>
      </w:r>
    </w:p>
    <w:p w14:paraId="266B7E85" w14:textId="77777777" w:rsidR="005C4E31" w:rsidRPr="000E218B" w:rsidRDefault="00B8161D" w:rsidP="005C4E31">
      <w:pPr>
        <w:ind w:left="-5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 xml:space="preserve"> </w:t>
      </w: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5C4E31" w:rsidRPr="000E218B" w14:paraId="114D2B65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-887957114"/>
              <w:placeholder>
                <w:docPart w:val="3293496CD8F44B3AB4C19F6D3D17AA5D"/>
              </w:placeholder>
              <w:showingPlcHdr/>
            </w:sdtPr>
            <w:sdtEndPr/>
            <w:sdtContent>
              <w:p w14:paraId="57DE96D4" w14:textId="77777777" w:rsidR="005C4E31" w:rsidRPr="000E218B" w:rsidRDefault="005C4E31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58867624" w14:textId="77777777" w:rsidR="005C4E31" w:rsidRPr="000E218B" w:rsidRDefault="005C4E31" w:rsidP="005C4E31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96F229D" w14:textId="77777777" w:rsidR="005C4E31" w:rsidRPr="000E218B" w:rsidRDefault="005C4E31" w:rsidP="005C4E31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  <w:r w:rsidRPr="000E218B">
        <w:rPr>
          <w:rFonts w:asciiTheme="minorHAnsi" w:hAnsiTheme="minorHAnsi" w:cstheme="minorHAnsi"/>
          <w:sz w:val="22"/>
        </w:rPr>
        <w:t xml:space="preserve"> </w:t>
      </w:r>
    </w:p>
    <w:p w14:paraId="730CE336" w14:textId="2E44DF3A" w:rsidR="00F15432" w:rsidRPr="000E218B" w:rsidRDefault="00F15432" w:rsidP="00F15432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5. ZAHTEVANA STOPNJA IZOBRAZBE</w:t>
      </w:r>
    </w:p>
    <w:p w14:paraId="5FF888AF" w14:textId="77777777" w:rsidR="00AC3DB4" w:rsidRPr="000E218B" w:rsidRDefault="00AC3DB4" w:rsidP="00AC3DB4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AC3DB4" w:rsidRPr="000E218B" w14:paraId="0B131349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-516611650"/>
              <w:placeholder>
                <w:docPart w:val="86CE98260D3F4AE6B9D9633B3FBE2430"/>
              </w:placeholder>
              <w:showingPlcHdr/>
            </w:sdtPr>
            <w:sdtEndPr/>
            <w:sdtContent>
              <w:p w14:paraId="16EFDD8C" w14:textId="77777777" w:rsidR="00AC3DB4" w:rsidRPr="000E218B" w:rsidRDefault="00AC3DB4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75D79FAC" w14:textId="77777777" w:rsidR="00AC3DB4" w:rsidRPr="000E218B" w:rsidRDefault="00AC3DB4" w:rsidP="00AC3DB4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49A71804" w14:textId="6C490845" w:rsidR="00F15432" w:rsidRPr="000E218B" w:rsidRDefault="00AC3DB4" w:rsidP="00AC3DB4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0E218B">
        <w:rPr>
          <w:rFonts w:asciiTheme="minorHAnsi" w:hAnsiTheme="minorHAnsi" w:cstheme="minorHAnsi"/>
          <w:sz w:val="22"/>
        </w:rPr>
        <w:t xml:space="preserve"> </w:t>
      </w:r>
    </w:p>
    <w:p w14:paraId="564029A0" w14:textId="49126934" w:rsidR="00FE5239" w:rsidRPr="000E218B" w:rsidRDefault="00F15432" w:rsidP="00933473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6</w:t>
      </w:r>
      <w:r w:rsidR="00933473"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 xml:space="preserve">. </w:t>
      </w:r>
      <w:r w:rsidR="00541139"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ZAHTEVANA SMER IZOBRAZBE</w:t>
      </w:r>
    </w:p>
    <w:p w14:paraId="1FE95E44" w14:textId="77777777" w:rsidR="00AC3DB4" w:rsidRPr="000E218B" w:rsidRDefault="00AC3DB4" w:rsidP="00AC3DB4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AC3DB4" w:rsidRPr="000E218B" w14:paraId="5538FD39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1740208917"/>
              <w:placeholder>
                <w:docPart w:val="C9997CB4BA1F428081353FCE8084B908"/>
              </w:placeholder>
              <w:showingPlcHdr/>
            </w:sdtPr>
            <w:sdtEndPr/>
            <w:sdtContent>
              <w:p w14:paraId="56D219EA" w14:textId="77777777" w:rsidR="00AC3DB4" w:rsidRPr="000E218B" w:rsidRDefault="00AC3DB4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06575E09" w14:textId="77777777" w:rsidR="00AC3DB4" w:rsidRPr="000E218B" w:rsidRDefault="00AC3DB4" w:rsidP="00AC3DB4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A91F0C5" w14:textId="77777777" w:rsidR="00F05F34" w:rsidRPr="000E218B" w:rsidRDefault="00F05F34" w:rsidP="00FE5239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6B4AC694" w14:textId="77777777" w:rsidR="00F05F34" w:rsidRPr="000E218B" w:rsidRDefault="00F05F34" w:rsidP="00F05F34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7. KLASIUS SRV</w:t>
      </w:r>
    </w:p>
    <w:p w14:paraId="3C8D10B2" w14:textId="77777777" w:rsidR="00C50080" w:rsidRPr="000E218B" w:rsidRDefault="00C50080" w:rsidP="00C50080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C50080" w:rsidRPr="000E218B" w14:paraId="75EBA4CA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-1359195612"/>
              <w:placeholder>
                <w:docPart w:val="6BF0D29BA4DA4A22B496F22CC19CE174"/>
              </w:placeholder>
              <w:showingPlcHdr/>
            </w:sdtPr>
            <w:sdtEndPr/>
            <w:sdtContent>
              <w:p w14:paraId="0AC6565B" w14:textId="77777777" w:rsidR="00C50080" w:rsidRPr="000E218B" w:rsidRDefault="00C50080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6C1DE160" w14:textId="77777777" w:rsidR="00C50080" w:rsidRPr="000E218B" w:rsidRDefault="00C50080" w:rsidP="00C5008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63A811F5" w14:textId="77777777" w:rsidR="00F05F34" w:rsidRPr="000E218B" w:rsidRDefault="00F05F34" w:rsidP="00F05F34">
      <w:pPr>
        <w:rPr>
          <w:rFonts w:asciiTheme="minorHAnsi" w:hAnsiTheme="minorHAnsi" w:cstheme="minorHAnsi"/>
          <w:b/>
          <w:bCs/>
        </w:rPr>
      </w:pPr>
    </w:p>
    <w:p w14:paraId="41C5CC9B" w14:textId="77777777" w:rsidR="00F05F34" w:rsidRPr="000E218B" w:rsidRDefault="00F05F34" w:rsidP="00F05F34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8. KLASIUS P</w:t>
      </w:r>
    </w:p>
    <w:p w14:paraId="4966314A" w14:textId="77777777" w:rsidR="00C50080" w:rsidRPr="000E218B" w:rsidRDefault="00C50080" w:rsidP="00C50080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C50080" w:rsidRPr="000E218B" w14:paraId="21DE9FA6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-473287671"/>
              <w:placeholder>
                <w:docPart w:val="DE15258B606340E68968147FEC72B81B"/>
              </w:placeholder>
              <w:showingPlcHdr/>
            </w:sdtPr>
            <w:sdtEndPr/>
            <w:sdtContent>
              <w:p w14:paraId="707DB6E7" w14:textId="77777777" w:rsidR="00C50080" w:rsidRPr="000E218B" w:rsidRDefault="00C50080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749F7426" w14:textId="77777777" w:rsidR="00C50080" w:rsidRPr="000E218B" w:rsidRDefault="00C50080" w:rsidP="00C5008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07373076" w14:textId="77777777" w:rsidR="00F05F34" w:rsidRPr="000E218B" w:rsidRDefault="00F05F34" w:rsidP="00FE5239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27A8461F" w14:textId="1F99696D" w:rsidR="00A97C28" w:rsidRPr="000E218B" w:rsidRDefault="00DE16BE" w:rsidP="00933473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9</w:t>
      </w:r>
      <w:r w:rsidR="00541139"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. ZAHTEVANA ZNANJA</w:t>
      </w:r>
    </w:p>
    <w:p w14:paraId="5F6D5922" w14:textId="77777777" w:rsidR="00C50080" w:rsidRPr="000E218B" w:rsidRDefault="00C50080" w:rsidP="00C50080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C50080" w:rsidRPr="000E218B" w14:paraId="2C7D2F41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27854638"/>
              <w:placeholder>
                <w:docPart w:val="D7E9F2B6197F42FC8BBB4CF1E26B2222"/>
              </w:placeholder>
              <w:showingPlcHdr/>
            </w:sdtPr>
            <w:sdtEndPr/>
            <w:sdtContent>
              <w:p w14:paraId="01015DEE" w14:textId="77777777" w:rsidR="00C50080" w:rsidRPr="000E218B" w:rsidRDefault="00C50080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598AA881" w14:textId="77777777" w:rsidR="00C50080" w:rsidRPr="000E218B" w:rsidRDefault="00C50080" w:rsidP="00C5008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1CA3E2B1" w14:textId="563C6E60" w:rsidR="00F976E9" w:rsidRPr="000E218B" w:rsidRDefault="00F976E9" w:rsidP="00FE5239">
      <w:pPr>
        <w:rPr>
          <w:rFonts w:asciiTheme="minorHAnsi" w:hAnsiTheme="minorHAnsi" w:cstheme="minorHAnsi"/>
        </w:rPr>
      </w:pPr>
    </w:p>
    <w:p w14:paraId="67633D0D" w14:textId="51A4AE1D" w:rsidR="00F976E9" w:rsidRPr="000E218B" w:rsidRDefault="00DE16BE" w:rsidP="00F976E9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10</w:t>
      </w:r>
      <w:r w:rsidR="00F976E9"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. ZAHTEVANI POSEBNI POGOJI</w:t>
      </w:r>
    </w:p>
    <w:p w14:paraId="17525055" w14:textId="77777777" w:rsidR="00C50080" w:rsidRPr="000E218B" w:rsidRDefault="00C50080" w:rsidP="00C50080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C50080" w:rsidRPr="000E218B" w14:paraId="7E5B5838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-234248160"/>
              <w:placeholder>
                <w:docPart w:val="F4FEB7B6A9834D7D8ECBFFD990154203"/>
              </w:placeholder>
              <w:showingPlcHdr/>
            </w:sdtPr>
            <w:sdtEndPr/>
            <w:sdtContent>
              <w:p w14:paraId="4BE07E55" w14:textId="77777777" w:rsidR="00C50080" w:rsidRPr="000E218B" w:rsidRDefault="00C50080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11545847" w14:textId="77777777" w:rsidR="00C50080" w:rsidRPr="000E218B" w:rsidRDefault="00C50080" w:rsidP="00C5008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1F30764C" w14:textId="21370067" w:rsidR="00F976E9" w:rsidRPr="000E218B" w:rsidRDefault="00F976E9" w:rsidP="00F976E9">
      <w:pPr>
        <w:rPr>
          <w:rFonts w:asciiTheme="minorHAnsi" w:hAnsiTheme="minorHAnsi" w:cstheme="minorHAnsi"/>
        </w:rPr>
      </w:pPr>
    </w:p>
    <w:p w14:paraId="56172B23" w14:textId="366EB75D" w:rsidR="00F976E9" w:rsidRPr="000E218B" w:rsidRDefault="00DE16BE" w:rsidP="00F976E9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 xml:space="preserve">11. </w:t>
      </w:r>
      <w:r w:rsidR="00F976E9"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ZAHTEVANI JEZIKI</w:t>
      </w:r>
    </w:p>
    <w:p w14:paraId="302048A0" w14:textId="77777777" w:rsidR="00F976E9" w:rsidRPr="000E218B" w:rsidRDefault="00F976E9" w:rsidP="00F976E9">
      <w:pPr>
        <w:rPr>
          <w:rFonts w:asciiTheme="minorHAnsi" w:hAnsiTheme="minorHAnsi" w:cstheme="minorHAnsi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C50080" w:rsidRPr="000E218B" w14:paraId="31B305DC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1444192585"/>
              <w:placeholder>
                <w:docPart w:val="E84347107C0748779BE9468B48CCEE5B"/>
              </w:placeholder>
              <w:showingPlcHdr/>
            </w:sdtPr>
            <w:sdtEndPr/>
            <w:sdtContent>
              <w:p w14:paraId="3D9FACC0" w14:textId="77777777" w:rsidR="00C50080" w:rsidRPr="000E218B" w:rsidRDefault="00C50080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3BF4A708" w14:textId="77777777" w:rsidR="00C50080" w:rsidRPr="000E218B" w:rsidRDefault="00C50080" w:rsidP="00C5008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FBD2641" w14:textId="77777777" w:rsidR="00F976E9" w:rsidRPr="000E218B" w:rsidRDefault="00F976E9" w:rsidP="00F976E9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</w:p>
    <w:p w14:paraId="60C13AAD" w14:textId="2C4BDE10" w:rsidR="00F976E9" w:rsidRPr="000E218B" w:rsidRDefault="00DE16BE" w:rsidP="00F976E9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 xml:space="preserve">12. </w:t>
      </w:r>
      <w:r w:rsidR="00F976E9"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ZAHTEVANE DELOVNE IZKUŠNJE</w:t>
      </w:r>
    </w:p>
    <w:p w14:paraId="19FA3D6E" w14:textId="77777777" w:rsidR="00C50080" w:rsidRPr="000E218B" w:rsidRDefault="00C50080" w:rsidP="00C50080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C50080" w:rsidRPr="000E218B" w14:paraId="7450CE89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1271278711"/>
              <w:placeholder>
                <w:docPart w:val="1386BFFC9DDF4CAFA5C27FD30E1B0F96"/>
              </w:placeholder>
              <w:showingPlcHdr/>
            </w:sdtPr>
            <w:sdtEndPr/>
            <w:sdtContent>
              <w:p w14:paraId="30136D31" w14:textId="77777777" w:rsidR="00C50080" w:rsidRPr="000E218B" w:rsidRDefault="00C50080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5B104086" w14:textId="77777777" w:rsidR="00C50080" w:rsidRPr="000E218B" w:rsidRDefault="00C50080" w:rsidP="00C5008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3CB38CD0" w14:textId="4F2DD0C4" w:rsidR="00A14A96" w:rsidRPr="000E218B" w:rsidRDefault="00A14A96" w:rsidP="00F976E9">
      <w:pPr>
        <w:rPr>
          <w:rFonts w:asciiTheme="minorHAnsi" w:hAnsiTheme="minorHAnsi" w:cstheme="minorHAnsi"/>
        </w:rPr>
      </w:pPr>
    </w:p>
    <w:p w14:paraId="7D85CCAA" w14:textId="7C58D652" w:rsidR="00A14A96" w:rsidRPr="000E218B" w:rsidRDefault="00A14A96" w:rsidP="00A14A96">
      <w:pPr>
        <w:pStyle w:val="Naslov1"/>
        <w:numPr>
          <w:ilvl w:val="0"/>
          <w:numId w:val="0"/>
        </w:numPr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</w:pPr>
      <w:bookmarkStart w:id="1" w:name="_Hlk123727352"/>
      <w:r w:rsidRPr="000E218B">
        <w:rPr>
          <w:rFonts w:asciiTheme="minorHAnsi" w:eastAsiaTheme="majorEastAsia" w:hAnsiTheme="minorHAnsi" w:cstheme="minorHAnsi"/>
          <w:b w:val="0"/>
          <w:color w:val="2E74B5" w:themeColor="accent1" w:themeShade="BF"/>
          <w:sz w:val="22"/>
        </w:rPr>
        <w:t>13. PREDVIDENO PODOKTORSKO USPOSABLJANJE</w:t>
      </w:r>
    </w:p>
    <w:bookmarkEnd w:id="1"/>
    <w:p w14:paraId="72F9F336" w14:textId="77777777" w:rsidR="00C50080" w:rsidRPr="000E218B" w:rsidRDefault="00C50080" w:rsidP="00C50080">
      <w:pPr>
        <w:ind w:left="-5"/>
        <w:rPr>
          <w:rFonts w:asciiTheme="minorHAnsi" w:hAnsiTheme="minorHAnsi" w:cstheme="minorHAnsi"/>
          <w:sz w:val="22"/>
        </w:rPr>
      </w:pPr>
    </w:p>
    <w:tbl>
      <w:tblPr>
        <w:tblStyle w:val="Tabelasvetlamrea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0C50080" w:rsidRPr="000E218B" w14:paraId="2AECDDD2" w14:textId="77777777" w:rsidTr="00900A11">
        <w:tc>
          <w:tcPr>
            <w:tcW w:w="9060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</w:rPr>
              <w:id w:val="1915350982"/>
              <w:placeholder>
                <w:docPart w:val="90E04E835D3D4AE9ABA774DC4A31D8BA"/>
              </w:placeholder>
              <w:showingPlcHdr/>
            </w:sdtPr>
            <w:sdtEndPr/>
            <w:sdtContent>
              <w:p w14:paraId="79F4444B" w14:textId="77777777" w:rsidR="00C50080" w:rsidRPr="000E218B" w:rsidRDefault="00C50080" w:rsidP="00900A11">
                <w:pPr>
                  <w:rPr>
                    <w:rFonts w:asciiTheme="minorHAnsi" w:hAnsiTheme="minorHAnsi" w:cstheme="minorHAnsi"/>
                    <w:color w:val="000000" w:themeColor="text1"/>
                    <w:sz w:val="22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22"/>
                  </w:rPr>
                  <w:t>Kliknite ali tapnite tukaj, če želite vnesti besedilo.</w:t>
                </w:r>
              </w:p>
            </w:sdtContent>
          </w:sdt>
        </w:tc>
      </w:tr>
    </w:tbl>
    <w:p w14:paraId="5C067C68" w14:textId="77777777" w:rsidR="00C50080" w:rsidRPr="000E218B" w:rsidRDefault="00C50080" w:rsidP="00C50080">
      <w:pPr>
        <w:spacing w:after="0" w:line="259" w:lineRule="auto"/>
        <w:ind w:left="0" w:firstLine="0"/>
        <w:rPr>
          <w:rFonts w:asciiTheme="minorHAnsi" w:hAnsiTheme="minorHAnsi" w:cstheme="minorHAnsi"/>
          <w:sz w:val="22"/>
        </w:rPr>
      </w:pPr>
    </w:p>
    <w:p w14:paraId="69C1843E" w14:textId="77777777" w:rsidR="00670E10" w:rsidRPr="000E218B" w:rsidRDefault="00670E10" w:rsidP="00670E10">
      <w:pPr>
        <w:rPr>
          <w:rFonts w:asciiTheme="minorHAnsi" w:hAnsiTheme="minorHAnsi" w:cstheme="minorHAnsi"/>
          <w:color w:val="000000" w:themeColor="text1"/>
          <w:szCs w:val="20"/>
        </w:rPr>
      </w:pPr>
    </w:p>
    <w:p w14:paraId="1AA68E79" w14:textId="02B46D29" w:rsidR="00F976E9" w:rsidRPr="000E218B" w:rsidRDefault="00F976E9" w:rsidP="00FE5239">
      <w:pPr>
        <w:rPr>
          <w:rFonts w:asciiTheme="minorHAnsi" w:hAnsiTheme="minorHAnsi" w:cstheme="minorHAnsi"/>
        </w:rPr>
      </w:pPr>
    </w:p>
    <w:p w14:paraId="5ECC7005" w14:textId="63F25D83" w:rsidR="00F976E9" w:rsidRPr="000E218B" w:rsidRDefault="00F976E9" w:rsidP="00FE5239">
      <w:pPr>
        <w:rPr>
          <w:rFonts w:asciiTheme="minorHAnsi" w:hAnsiTheme="minorHAnsi" w:cstheme="minorHAnsi"/>
        </w:rPr>
      </w:pPr>
    </w:p>
    <w:p w14:paraId="6967B738" w14:textId="77777777" w:rsidR="00543EB0" w:rsidRPr="000E218B" w:rsidRDefault="00543EB0" w:rsidP="00B8161D">
      <w:pPr>
        <w:ind w:left="-5"/>
        <w:rPr>
          <w:rFonts w:asciiTheme="minorHAnsi" w:hAnsiTheme="minorHAnsi" w:cstheme="minorHAnsi"/>
          <w:sz w:val="22"/>
        </w:rPr>
      </w:pPr>
    </w:p>
    <w:p w14:paraId="6D0E2A0A" w14:textId="582F3171" w:rsidR="00B5314A" w:rsidRPr="000E218B" w:rsidRDefault="00B5314A" w:rsidP="00B5314A">
      <w:pPr>
        <w:ind w:left="0" w:firstLine="0"/>
        <w:rPr>
          <w:rFonts w:asciiTheme="minorHAnsi" w:hAnsiTheme="minorHAnsi" w:cstheme="minorHAnsi"/>
          <w:szCs w:val="20"/>
        </w:rPr>
      </w:pPr>
      <w:r w:rsidRPr="000E218B">
        <w:rPr>
          <w:rFonts w:asciiTheme="minorHAnsi" w:hAnsiTheme="minorHAnsi" w:cstheme="minorHAnsi"/>
          <w:szCs w:val="20"/>
        </w:rPr>
        <w:t xml:space="preserve">Podpis mentorja: </w:t>
      </w:r>
      <w:r w:rsidRPr="000E218B">
        <w:rPr>
          <w:rFonts w:asciiTheme="minorHAnsi" w:hAnsiTheme="minorHAnsi" w:cstheme="minorHAnsi"/>
          <w:szCs w:val="20"/>
        </w:rPr>
        <w:tab/>
      </w:r>
      <w:r w:rsidRPr="000E218B">
        <w:rPr>
          <w:rFonts w:asciiTheme="minorHAnsi" w:hAnsiTheme="minorHAnsi" w:cstheme="minorHAnsi"/>
          <w:szCs w:val="20"/>
        </w:rPr>
        <w:tab/>
      </w:r>
      <w:r w:rsidRPr="000E218B">
        <w:rPr>
          <w:rFonts w:asciiTheme="minorHAnsi" w:hAnsiTheme="minorHAnsi" w:cstheme="minorHAnsi"/>
          <w:szCs w:val="20"/>
        </w:rPr>
        <w:tab/>
      </w:r>
      <w:r w:rsidRPr="000E218B">
        <w:rPr>
          <w:rFonts w:asciiTheme="minorHAnsi" w:hAnsiTheme="minorHAnsi" w:cstheme="minorHAnsi"/>
          <w:szCs w:val="20"/>
        </w:rPr>
        <w:tab/>
      </w:r>
      <w:r w:rsidRPr="000E218B">
        <w:rPr>
          <w:rFonts w:asciiTheme="minorHAnsi" w:hAnsiTheme="minorHAnsi" w:cstheme="minorHAnsi"/>
          <w:szCs w:val="20"/>
        </w:rPr>
        <w:tab/>
        <w:t>Podpis vodje raziskovalnega programa</w:t>
      </w:r>
      <w:r w:rsidR="00B31168" w:rsidRPr="000E218B">
        <w:rPr>
          <w:rFonts w:asciiTheme="minorHAnsi" w:hAnsiTheme="minorHAnsi" w:cstheme="minorHAnsi"/>
          <w:szCs w:val="20"/>
        </w:rPr>
        <w:t>:</w:t>
      </w:r>
    </w:p>
    <w:p w14:paraId="3C6A15C1" w14:textId="4CD16FCB" w:rsidR="006D21BD" w:rsidRPr="000E218B" w:rsidRDefault="006D21BD" w:rsidP="00B8161D">
      <w:pPr>
        <w:ind w:left="-5"/>
        <w:rPr>
          <w:rFonts w:asciiTheme="minorHAnsi" w:hAnsiTheme="minorHAnsi" w:cstheme="minorHAnsi"/>
          <w:szCs w:val="20"/>
        </w:rPr>
      </w:pPr>
    </w:p>
    <w:p w14:paraId="19BAA10E" w14:textId="080ED28A" w:rsidR="006D21BD" w:rsidRPr="000E218B" w:rsidRDefault="00B5314A" w:rsidP="00B8161D">
      <w:pPr>
        <w:ind w:left="-5"/>
        <w:rPr>
          <w:rFonts w:asciiTheme="minorHAnsi" w:hAnsiTheme="minorHAnsi" w:cstheme="minorHAnsi"/>
          <w:szCs w:val="20"/>
        </w:rPr>
      </w:pPr>
      <w:r w:rsidRPr="000E218B">
        <w:rPr>
          <w:rFonts w:asciiTheme="minorHAnsi" w:hAnsiTheme="minorHAnsi" w:cstheme="minorHAnsi"/>
          <w:szCs w:val="20"/>
        </w:rPr>
        <w:t>__________________________</w:t>
      </w:r>
      <w:r w:rsidR="009E7335" w:rsidRPr="000E218B">
        <w:rPr>
          <w:rFonts w:asciiTheme="minorHAnsi" w:hAnsiTheme="minorHAnsi" w:cstheme="minorHAnsi"/>
          <w:szCs w:val="20"/>
        </w:rPr>
        <w:t>______</w:t>
      </w:r>
      <w:r w:rsidRPr="000E218B">
        <w:rPr>
          <w:rFonts w:asciiTheme="minorHAnsi" w:hAnsiTheme="minorHAnsi" w:cstheme="minorHAnsi"/>
          <w:szCs w:val="20"/>
        </w:rPr>
        <w:tab/>
      </w:r>
      <w:r w:rsidRPr="000E218B">
        <w:rPr>
          <w:rFonts w:asciiTheme="minorHAnsi" w:hAnsiTheme="minorHAnsi" w:cstheme="minorHAnsi"/>
          <w:szCs w:val="20"/>
        </w:rPr>
        <w:tab/>
      </w:r>
      <w:r w:rsidRPr="000E218B">
        <w:rPr>
          <w:rFonts w:asciiTheme="minorHAnsi" w:hAnsiTheme="minorHAnsi" w:cstheme="minorHAnsi"/>
          <w:szCs w:val="20"/>
        </w:rPr>
        <w:tab/>
        <w:t>_______________________________</w:t>
      </w:r>
    </w:p>
    <w:p w14:paraId="32B9563E" w14:textId="4AECC924" w:rsidR="00B5314A" w:rsidRPr="000E218B" w:rsidRDefault="00B5314A" w:rsidP="00B8161D">
      <w:pPr>
        <w:ind w:left="-5"/>
        <w:rPr>
          <w:rFonts w:asciiTheme="minorHAnsi" w:hAnsiTheme="minorHAnsi" w:cstheme="minorHAnsi"/>
          <w:szCs w:val="20"/>
        </w:rPr>
      </w:pPr>
    </w:p>
    <w:p w14:paraId="0B137765" w14:textId="4612E791" w:rsidR="00B5314A" w:rsidRPr="000E218B" w:rsidRDefault="00B5314A" w:rsidP="00B8161D">
      <w:pPr>
        <w:ind w:left="-5"/>
        <w:rPr>
          <w:rFonts w:asciiTheme="minorHAnsi" w:hAnsiTheme="minorHAnsi" w:cstheme="minorHAnsi"/>
          <w:szCs w:val="20"/>
        </w:rPr>
      </w:pPr>
    </w:p>
    <w:p w14:paraId="5E4A7AA5" w14:textId="6A4FE507" w:rsidR="00D6042F" w:rsidRPr="000E218B" w:rsidRDefault="00D6042F" w:rsidP="00B8161D">
      <w:pPr>
        <w:ind w:left="-5"/>
        <w:rPr>
          <w:rFonts w:asciiTheme="minorHAnsi" w:hAnsiTheme="minorHAnsi" w:cstheme="minorHAnsi"/>
          <w:szCs w:val="20"/>
        </w:rPr>
      </w:pPr>
    </w:p>
    <w:p w14:paraId="63B168C0" w14:textId="2CEDBC35" w:rsidR="00D6042F" w:rsidRPr="000E218B" w:rsidRDefault="00F06EE6" w:rsidP="00D6042F">
      <w:pPr>
        <w:ind w:left="4956" w:hanging="4956"/>
        <w:rPr>
          <w:rFonts w:asciiTheme="minorHAnsi" w:hAnsiTheme="minorHAnsi" w:cstheme="minorHAnsi"/>
          <w:szCs w:val="20"/>
        </w:rPr>
      </w:pPr>
      <w:r w:rsidRPr="000E218B">
        <w:rPr>
          <w:rFonts w:asciiTheme="minorHAnsi" w:hAnsiTheme="minorHAnsi" w:cstheme="minorHAnsi"/>
          <w:szCs w:val="20"/>
        </w:rPr>
        <w:tab/>
        <w:t>Ime in priimek dekana oz.</w:t>
      </w:r>
    </w:p>
    <w:p w14:paraId="30EA7F48" w14:textId="4B8BE9CD" w:rsidR="009E7335" w:rsidRPr="000E218B" w:rsidRDefault="00F06EE6" w:rsidP="00F06EE6">
      <w:pPr>
        <w:ind w:left="4956" w:hanging="4956"/>
        <w:rPr>
          <w:rFonts w:asciiTheme="minorHAnsi" w:hAnsiTheme="minorHAnsi" w:cstheme="minorHAnsi"/>
          <w:szCs w:val="20"/>
        </w:rPr>
      </w:pPr>
      <w:r w:rsidRPr="000E218B">
        <w:rPr>
          <w:rFonts w:asciiTheme="minorHAnsi" w:hAnsiTheme="minorHAnsi" w:cstheme="minorHAnsi"/>
          <w:szCs w:val="20"/>
        </w:rPr>
        <w:tab/>
      </w:r>
      <w:r w:rsidR="009E7335" w:rsidRPr="000E218B">
        <w:rPr>
          <w:rFonts w:asciiTheme="minorHAnsi" w:hAnsiTheme="minorHAnsi" w:cstheme="minorHAnsi"/>
          <w:szCs w:val="20"/>
        </w:rPr>
        <w:t>pooblaščene osebe</w:t>
      </w:r>
      <w:r w:rsidR="002D0AD2" w:rsidRPr="000E218B">
        <w:rPr>
          <w:rStyle w:val="Sprotnaopomba-sklic"/>
          <w:rFonts w:asciiTheme="minorHAnsi" w:hAnsiTheme="minorHAnsi" w:cstheme="minorHAnsi"/>
          <w:szCs w:val="20"/>
        </w:rPr>
        <w:footnoteReference w:id="3"/>
      </w:r>
      <w:r w:rsidR="009E7335" w:rsidRPr="000E218B">
        <w:rPr>
          <w:rFonts w:asciiTheme="minorHAnsi" w:hAnsiTheme="minorHAnsi" w:cstheme="minorHAnsi"/>
          <w:szCs w:val="20"/>
        </w:rPr>
        <w:t>:</w:t>
      </w:r>
      <w:r w:rsidR="009E7335" w:rsidRPr="000E218B">
        <w:rPr>
          <w:rFonts w:asciiTheme="minorHAnsi" w:hAnsiTheme="minorHAnsi" w:cstheme="minorHAnsi"/>
          <w:szCs w:val="20"/>
        </w:rPr>
        <w:tab/>
      </w:r>
    </w:p>
    <w:p w14:paraId="77C8F87B" w14:textId="77777777" w:rsidR="009E7335" w:rsidRPr="000E218B" w:rsidRDefault="009E7335" w:rsidP="00D6042F">
      <w:pPr>
        <w:ind w:left="4956" w:hanging="4956"/>
        <w:rPr>
          <w:rFonts w:asciiTheme="minorHAnsi" w:hAnsiTheme="minorHAnsi" w:cstheme="minorHAnsi"/>
          <w:szCs w:val="20"/>
        </w:rPr>
      </w:pPr>
    </w:p>
    <w:tbl>
      <w:tblPr>
        <w:tblStyle w:val="Tabelamrea"/>
        <w:tblW w:w="2406" w:type="pct"/>
        <w:tblInd w:w="4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</w:tblGrid>
      <w:tr w:rsidR="00C50080" w:rsidRPr="000E218B" w14:paraId="7F5B52AF" w14:textId="77777777" w:rsidTr="00900A11">
        <w:trPr>
          <w:trHeight w:val="238"/>
        </w:trPr>
        <w:tc>
          <w:tcPr>
            <w:tcW w:w="5000" w:type="pct"/>
          </w:tcPr>
          <w:p w14:paraId="0D292ACB" w14:textId="07E75DA1" w:rsidR="00C50080" w:rsidRPr="000E218B" w:rsidRDefault="00A05F91" w:rsidP="00900A11">
            <w:pPr>
              <w:ind w:left="0" w:firstLine="0"/>
              <w:rPr>
                <w:rFonts w:asciiTheme="minorHAnsi" w:hAnsiTheme="minorHAnsi" w:cstheme="minorHAnsi"/>
                <w:szCs w:val="20"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szCs w:val="20"/>
                  <w:lang w:val="en-GB"/>
                </w:rPr>
                <w:id w:val="-1303314719"/>
                <w:placeholder>
                  <w:docPart w:val="BF7CAB2830604EA58D77383D117CD176"/>
                </w:placeholder>
                <w:showingPlcHdr/>
              </w:sdtPr>
              <w:sdtEndPr/>
              <w:sdtContent>
                <w:r w:rsidR="00C50080" w:rsidRPr="000E218B">
                  <w:rPr>
                    <w:rStyle w:val="Besedilooznabemesta"/>
                    <w:rFonts w:asciiTheme="minorHAnsi" w:hAnsiTheme="minorHAnsi" w:cstheme="minorHAnsi"/>
                  </w:rPr>
                  <w:t>Kliknite ali tapnite tukaj, če želite vnesti besedilo.</w:t>
                </w:r>
              </w:sdtContent>
            </w:sdt>
          </w:p>
        </w:tc>
      </w:tr>
    </w:tbl>
    <w:p w14:paraId="0E8E65E3" w14:textId="77777777" w:rsidR="00C50080" w:rsidRPr="000E218B" w:rsidRDefault="009E7335" w:rsidP="00C50080">
      <w:pPr>
        <w:ind w:left="4956" w:hanging="4956"/>
        <w:rPr>
          <w:rFonts w:asciiTheme="minorHAnsi" w:hAnsiTheme="minorHAnsi" w:cstheme="minorHAnsi"/>
        </w:rPr>
      </w:pPr>
      <w:r w:rsidRPr="000E218B">
        <w:rPr>
          <w:rFonts w:asciiTheme="minorHAnsi" w:hAnsiTheme="minorHAnsi" w:cstheme="minorHAnsi"/>
        </w:rPr>
        <w:t xml:space="preserve"> </w:t>
      </w:r>
      <w:r w:rsidR="005D6AFA" w:rsidRPr="000E218B">
        <w:rPr>
          <w:rFonts w:asciiTheme="minorHAnsi" w:hAnsiTheme="minorHAnsi" w:cstheme="minorHAnsi"/>
        </w:rPr>
        <w:tab/>
      </w:r>
    </w:p>
    <w:p w14:paraId="06E62C47" w14:textId="42A9FE52" w:rsidR="00AC4B4E" w:rsidRPr="000E218B" w:rsidRDefault="00AC4B4E" w:rsidP="00C50080">
      <w:pPr>
        <w:ind w:left="9912" w:hanging="4956"/>
        <w:rPr>
          <w:rFonts w:asciiTheme="minorHAnsi" w:hAnsiTheme="minorHAnsi" w:cstheme="minorHAnsi"/>
        </w:rPr>
      </w:pPr>
      <w:r w:rsidRPr="000E218B">
        <w:rPr>
          <w:rFonts w:asciiTheme="minorHAnsi" w:hAnsiTheme="minorHAnsi" w:cstheme="minorHAnsi"/>
        </w:rPr>
        <w:t>Podpis dekana oz. pooblaščene osebe:</w:t>
      </w:r>
    </w:p>
    <w:p w14:paraId="0C4DCB9C" w14:textId="77777777" w:rsidR="002C63EF" w:rsidRPr="000E218B" w:rsidRDefault="002C63EF" w:rsidP="005D6AFA">
      <w:pPr>
        <w:rPr>
          <w:rFonts w:asciiTheme="minorHAnsi" w:hAnsiTheme="minorHAnsi" w:cstheme="minorHAnsi"/>
          <w:szCs w:val="20"/>
        </w:rPr>
      </w:pPr>
    </w:p>
    <w:p w14:paraId="1A9F2BD1" w14:textId="6726E510" w:rsidR="00AC4B4E" w:rsidRPr="000E218B" w:rsidRDefault="009E7335" w:rsidP="0041611B">
      <w:pPr>
        <w:ind w:left="4956" w:firstLine="0"/>
        <w:rPr>
          <w:rFonts w:asciiTheme="minorHAnsi" w:hAnsiTheme="minorHAnsi" w:cstheme="minorHAnsi"/>
        </w:rPr>
      </w:pPr>
      <w:r w:rsidRPr="000E218B">
        <w:rPr>
          <w:rFonts w:asciiTheme="minorHAnsi" w:hAnsiTheme="minorHAnsi" w:cstheme="minorHAnsi"/>
        </w:rPr>
        <w:t>_______________________________</w:t>
      </w:r>
    </w:p>
    <w:p w14:paraId="0058596F" w14:textId="77777777" w:rsidR="00F06EE6" w:rsidRPr="000E218B" w:rsidRDefault="00F06EE6" w:rsidP="00F06EE6">
      <w:pPr>
        <w:rPr>
          <w:rFonts w:asciiTheme="minorHAnsi" w:hAnsiTheme="minorHAnsi" w:cstheme="minorHAnsi"/>
          <w:szCs w:val="20"/>
        </w:rPr>
      </w:pPr>
    </w:p>
    <w:p w14:paraId="362544E8" w14:textId="77777777" w:rsidR="00F06EE6" w:rsidRPr="000E218B" w:rsidRDefault="00F06EE6" w:rsidP="00F06EE6">
      <w:pPr>
        <w:rPr>
          <w:rFonts w:asciiTheme="minorHAnsi" w:hAnsiTheme="minorHAnsi" w:cstheme="minorHAnsi"/>
          <w:szCs w:val="20"/>
        </w:rPr>
      </w:pPr>
    </w:p>
    <w:p w14:paraId="017FDEA3" w14:textId="186E3645" w:rsidR="00F06EE6" w:rsidRPr="000E218B" w:rsidRDefault="00F06EE6" w:rsidP="0041611B">
      <w:pPr>
        <w:ind w:left="4258" w:firstLine="698"/>
        <w:rPr>
          <w:rFonts w:asciiTheme="minorHAnsi" w:hAnsiTheme="minorHAnsi" w:cstheme="minorHAnsi"/>
        </w:rPr>
      </w:pPr>
      <w:r w:rsidRPr="000E218B">
        <w:rPr>
          <w:rFonts w:asciiTheme="minorHAnsi" w:hAnsiTheme="minorHAnsi" w:cstheme="minorHAnsi"/>
        </w:rPr>
        <w:t>Kraj in datum:</w:t>
      </w:r>
    </w:p>
    <w:p w14:paraId="027DA00E" w14:textId="218CC173" w:rsidR="00AC4B4E" w:rsidRPr="000E218B" w:rsidRDefault="00AC4B4E" w:rsidP="00F06EE6">
      <w:pPr>
        <w:rPr>
          <w:rFonts w:asciiTheme="minorHAnsi" w:hAnsiTheme="minorHAnsi" w:cstheme="minorHAnsi"/>
          <w:szCs w:val="20"/>
        </w:rPr>
      </w:pPr>
    </w:p>
    <w:tbl>
      <w:tblPr>
        <w:tblStyle w:val="Tabelamrea"/>
        <w:tblW w:w="0" w:type="auto"/>
        <w:tblInd w:w="4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1181"/>
      </w:tblGrid>
      <w:tr w:rsidR="00C50080" w:rsidRPr="000E218B" w14:paraId="1DDF6597" w14:textId="77777777" w:rsidTr="00900A11">
        <w:trPr>
          <w:trHeight w:val="773"/>
        </w:trPr>
        <w:tc>
          <w:tcPr>
            <w:tcW w:w="2766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Cs w:val="20"/>
              </w:rPr>
              <w:id w:val="201516533"/>
              <w:placeholder>
                <w:docPart w:val="63A9857072364574A2C001ADCC2A3A86"/>
              </w:placeholder>
              <w:showingPlcHdr/>
            </w:sdtPr>
            <w:sdtEndPr/>
            <w:sdtContent>
              <w:p w14:paraId="1024EF66" w14:textId="77777777" w:rsidR="00C50080" w:rsidRPr="000E218B" w:rsidRDefault="00C50080" w:rsidP="00900A11">
                <w:pPr>
                  <w:ind w:left="127"/>
                  <w:rPr>
                    <w:rFonts w:asciiTheme="minorHAnsi" w:hAnsiTheme="minorHAnsi" w:cstheme="minorHAnsi"/>
                    <w:color w:val="000000" w:themeColor="text1"/>
                    <w:szCs w:val="20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18"/>
                    <w:szCs w:val="18"/>
                  </w:rPr>
                  <w:t>Kliknite ali tapnite tukaj, če želite vnesti besedilo.</w:t>
                </w:r>
              </w:p>
            </w:sdtContent>
          </w:sdt>
          <w:p w14:paraId="7400C975" w14:textId="77777777" w:rsidR="00C50080" w:rsidRPr="000E218B" w:rsidRDefault="00C50080" w:rsidP="00900A11">
            <w:pPr>
              <w:ind w:left="127" w:firstLine="0"/>
              <w:rPr>
                <w:rFonts w:asciiTheme="minorHAnsi" w:hAnsiTheme="minorHAnsi" w:cstheme="minorHAnsi"/>
                <w:szCs w:val="20"/>
              </w:rPr>
            </w:pPr>
          </w:p>
        </w:tc>
        <w:sdt>
          <w:sdtPr>
            <w:rPr>
              <w:rFonts w:asciiTheme="minorHAnsi" w:hAnsiTheme="minorHAnsi" w:cstheme="minorHAnsi"/>
              <w:szCs w:val="20"/>
            </w:rPr>
            <w:id w:val="1647090198"/>
            <w:placeholder>
              <w:docPart w:val="B6B3564BF7B9468D87F2F3C594FA1007"/>
            </w:placeholder>
            <w:showingPlcHdr/>
            <w:date>
              <w:dateFormat w:val="d. MM. yyyy"/>
              <w:lid w:val="sl-SI"/>
              <w:storeMappedDataAs w:val="dateTime"/>
              <w:calendar w:val="gregorian"/>
            </w:date>
          </w:sdtPr>
          <w:sdtEndPr/>
          <w:sdtContent>
            <w:tc>
              <w:tcPr>
                <w:tcW w:w="1181" w:type="dxa"/>
              </w:tcPr>
              <w:p w14:paraId="5D3D908D" w14:textId="77777777" w:rsidR="00C50080" w:rsidRPr="000E218B" w:rsidRDefault="00C50080" w:rsidP="00900A11">
                <w:pPr>
                  <w:ind w:left="0" w:firstLine="0"/>
                  <w:rPr>
                    <w:rFonts w:asciiTheme="minorHAnsi" w:hAnsiTheme="minorHAnsi" w:cstheme="minorHAnsi"/>
                    <w:szCs w:val="20"/>
                  </w:rPr>
                </w:pPr>
                <w:r w:rsidRPr="000E218B">
                  <w:rPr>
                    <w:rStyle w:val="Besedilooznabemesta"/>
                    <w:rFonts w:asciiTheme="minorHAnsi" w:hAnsiTheme="minorHAnsi" w:cstheme="minorHAnsi"/>
                    <w:sz w:val="18"/>
                    <w:szCs w:val="20"/>
                  </w:rPr>
                  <w:t>Kliknite ali tapnite tukaj, če želite vnesti datum.</w:t>
                </w:r>
              </w:p>
            </w:tc>
          </w:sdtContent>
        </w:sdt>
      </w:tr>
    </w:tbl>
    <w:p w14:paraId="5F94C4EA" w14:textId="77777777" w:rsidR="002C63EF" w:rsidRPr="000E218B" w:rsidRDefault="002C63EF" w:rsidP="00AC4B4E">
      <w:pPr>
        <w:ind w:left="4248" w:firstLine="708"/>
        <w:rPr>
          <w:rFonts w:asciiTheme="minorHAnsi" w:hAnsiTheme="minorHAnsi" w:cstheme="minorHAnsi"/>
          <w:szCs w:val="20"/>
        </w:rPr>
      </w:pPr>
    </w:p>
    <w:p w14:paraId="7BF57031" w14:textId="56DBEEA5" w:rsidR="004E7961" w:rsidRPr="000E218B" w:rsidRDefault="004E7961" w:rsidP="004E7961">
      <w:pPr>
        <w:ind w:left="4248" w:firstLine="708"/>
        <w:rPr>
          <w:rFonts w:asciiTheme="minorHAnsi" w:hAnsiTheme="minorHAnsi" w:cstheme="minorHAnsi"/>
          <w:color w:val="767171" w:themeColor="background2" w:themeShade="80"/>
          <w:szCs w:val="20"/>
        </w:rPr>
      </w:pPr>
    </w:p>
    <w:p w14:paraId="4E5F1595" w14:textId="77777777" w:rsidR="00C751D1" w:rsidRPr="000E218B" w:rsidRDefault="00C751D1" w:rsidP="004E7961">
      <w:pPr>
        <w:ind w:left="4248" w:firstLine="708"/>
        <w:rPr>
          <w:rFonts w:asciiTheme="minorHAnsi" w:hAnsiTheme="minorHAnsi" w:cstheme="minorHAnsi"/>
          <w:color w:val="767171" w:themeColor="background2" w:themeShade="80"/>
          <w:szCs w:val="20"/>
        </w:rPr>
      </w:pPr>
    </w:p>
    <w:p w14:paraId="1258BC35" w14:textId="62C399F6" w:rsidR="004E7961" w:rsidRPr="000E218B" w:rsidRDefault="004E7961" w:rsidP="0041611B">
      <w:pPr>
        <w:ind w:left="4248" w:firstLine="708"/>
        <w:rPr>
          <w:rFonts w:asciiTheme="minorHAnsi" w:hAnsiTheme="minorHAnsi" w:cstheme="minorHAnsi"/>
          <w:color w:val="767171" w:themeColor="background2" w:themeShade="80"/>
        </w:rPr>
      </w:pPr>
      <w:r w:rsidRPr="000E218B">
        <w:rPr>
          <w:rFonts w:asciiTheme="minorHAnsi" w:hAnsiTheme="minorHAnsi" w:cstheme="minorHAnsi"/>
          <w:color w:val="767171" w:themeColor="background2" w:themeShade="80"/>
        </w:rPr>
        <w:t>Žig:</w:t>
      </w:r>
    </w:p>
    <w:p w14:paraId="2CD6A976" w14:textId="46B071F8" w:rsidR="00BB6C55" w:rsidRPr="000E218B" w:rsidRDefault="000437CD" w:rsidP="000437CD">
      <w:pPr>
        <w:spacing w:after="0"/>
        <w:ind w:left="4258" w:firstLine="698"/>
        <w:rPr>
          <w:rFonts w:asciiTheme="minorHAnsi" w:hAnsiTheme="minorHAnsi" w:cstheme="minorHAnsi"/>
          <w:color w:val="767171" w:themeColor="background2" w:themeShade="80"/>
          <w:sz w:val="22"/>
        </w:rPr>
      </w:pPr>
      <w:r w:rsidRPr="000E218B">
        <w:rPr>
          <w:rFonts w:asciiTheme="minorHAnsi" w:hAnsiTheme="minorHAnsi" w:cstheme="minorHAnsi"/>
          <w:color w:val="767171" w:themeColor="background2" w:themeShade="80"/>
          <w:sz w:val="22"/>
        </w:rPr>
        <w:t xml:space="preserve">  </w:t>
      </w:r>
    </w:p>
    <w:sectPr w:rsidR="00BB6C55" w:rsidRPr="000E218B" w:rsidSect="00E270B9"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9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837B2" w14:textId="77777777" w:rsidR="006F42C2" w:rsidRDefault="006F42C2">
      <w:pPr>
        <w:spacing w:after="0"/>
      </w:pPr>
      <w:r>
        <w:separator/>
      </w:r>
    </w:p>
  </w:endnote>
  <w:endnote w:type="continuationSeparator" w:id="0">
    <w:p w14:paraId="7CBE3F98" w14:textId="77777777" w:rsidR="006F42C2" w:rsidRDefault="006F42C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B7AEA" w14:textId="77777777" w:rsidR="001325BB" w:rsidRPr="007564BD" w:rsidRDefault="000E5705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494233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092912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4A683" w14:textId="1B404B72" w:rsidR="001325BB" w:rsidRDefault="001325BB" w:rsidP="00434115">
    <w:pPr>
      <w:pStyle w:val="Noga"/>
      <w:rPr>
        <w:color w:val="006A8E"/>
        <w:sz w:val="17"/>
        <w:szCs w:val="17"/>
      </w:rPr>
    </w:pPr>
  </w:p>
  <w:p w14:paraId="7B152E6B" w14:textId="0C9B10E2" w:rsidR="001325BB" w:rsidRPr="00434115" w:rsidRDefault="001325BB" w:rsidP="00B8161D">
    <w:pPr>
      <w:pStyle w:val="Noga"/>
      <w:ind w:left="0" w:firstLine="0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512BC" w14:textId="77777777" w:rsidR="006F42C2" w:rsidRDefault="006F42C2">
      <w:pPr>
        <w:spacing w:after="0"/>
      </w:pPr>
      <w:r>
        <w:separator/>
      </w:r>
    </w:p>
  </w:footnote>
  <w:footnote w:type="continuationSeparator" w:id="0">
    <w:p w14:paraId="2FDD129F" w14:textId="77777777" w:rsidR="006F42C2" w:rsidRDefault="006F42C2">
      <w:pPr>
        <w:spacing w:after="0"/>
      </w:pPr>
      <w:r>
        <w:continuationSeparator/>
      </w:r>
    </w:p>
  </w:footnote>
  <w:footnote w:id="1">
    <w:p w14:paraId="73D57FBA" w14:textId="77777777" w:rsidR="00B8161D" w:rsidRPr="00EC1810" w:rsidRDefault="00B8161D" w:rsidP="00530B99">
      <w:pPr>
        <w:pStyle w:val="footnotedescription"/>
        <w:spacing w:after="11"/>
        <w:jc w:val="both"/>
        <w:rPr>
          <w:rFonts w:asciiTheme="minorHAnsi" w:hAnsiTheme="minorHAnsi" w:cstheme="minorHAnsi"/>
        </w:rPr>
      </w:pPr>
      <w:r w:rsidRPr="00EC1810">
        <w:rPr>
          <w:rStyle w:val="footnotemark"/>
          <w:rFonts w:asciiTheme="minorHAnsi" w:hAnsiTheme="minorHAnsi" w:cstheme="minorHAnsi"/>
        </w:rPr>
        <w:footnoteRef/>
      </w:r>
      <w:r w:rsidRPr="00EC1810">
        <w:rPr>
          <w:rFonts w:asciiTheme="minorHAnsi" w:hAnsiTheme="minorHAnsi" w:cstheme="minorHAnsi"/>
        </w:rPr>
        <w:t xml:space="preserve"> Izraz mladi raziskovalec je zapisan v moški slovnični obliki in je uporabljen kot nevtralen za ženske in moške. </w:t>
      </w:r>
    </w:p>
  </w:footnote>
  <w:footnote w:id="2">
    <w:p w14:paraId="5A5670B6" w14:textId="35620504" w:rsidR="00B8161D" w:rsidRPr="00EC1810" w:rsidRDefault="00B8161D" w:rsidP="00530B99">
      <w:pPr>
        <w:pStyle w:val="footnotedescription"/>
        <w:spacing w:after="150"/>
        <w:jc w:val="both"/>
        <w:rPr>
          <w:rFonts w:asciiTheme="minorHAnsi" w:hAnsiTheme="minorHAnsi" w:cstheme="minorHAnsi"/>
        </w:rPr>
      </w:pPr>
      <w:r w:rsidRPr="00EC1810">
        <w:rPr>
          <w:rStyle w:val="footnotemark"/>
          <w:rFonts w:asciiTheme="minorHAnsi" w:hAnsiTheme="minorHAnsi" w:cstheme="minorHAnsi"/>
        </w:rPr>
        <w:footnoteRef/>
      </w:r>
      <w:r w:rsidRPr="00EC1810">
        <w:rPr>
          <w:rFonts w:asciiTheme="minorHAnsi" w:hAnsiTheme="minorHAnsi" w:cstheme="minorHAnsi"/>
        </w:rPr>
        <w:t xml:space="preserve"> Raziskovalni in študijski program usposabljanja mora</w:t>
      </w:r>
      <w:r w:rsidR="00150E59">
        <w:rPr>
          <w:rFonts w:asciiTheme="minorHAnsi" w:hAnsiTheme="minorHAnsi" w:cstheme="minorHAnsi"/>
        </w:rPr>
        <w:t>ta</w:t>
      </w:r>
      <w:r w:rsidRPr="00EC1810">
        <w:rPr>
          <w:rFonts w:asciiTheme="minorHAnsi" w:hAnsiTheme="minorHAnsi" w:cstheme="minorHAnsi"/>
        </w:rPr>
        <w:t xml:space="preserve"> biti skladn</w:t>
      </w:r>
      <w:r w:rsidR="00150E59">
        <w:rPr>
          <w:rFonts w:asciiTheme="minorHAnsi" w:hAnsiTheme="minorHAnsi" w:cstheme="minorHAnsi"/>
        </w:rPr>
        <w:t>a</w:t>
      </w:r>
      <w:r w:rsidRPr="00EC1810">
        <w:rPr>
          <w:rFonts w:asciiTheme="minorHAnsi" w:hAnsiTheme="minorHAnsi" w:cstheme="minorHAnsi"/>
        </w:rPr>
        <w:t xml:space="preserve"> z vsebino raziskovalnega programa</w:t>
      </w:r>
      <w:r w:rsidR="00CC4BD3">
        <w:rPr>
          <w:rFonts w:asciiTheme="minorHAnsi" w:hAnsiTheme="minorHAnsi" w:cstheme="minorHAnsi"/>
        </w:rPr>
        <w:t>, katerega član je mentor.</w:t>
      </w:r>
      <w:r w:rsidRPr="00EC1810">
        <w:rPr>
          <w:rFonts w:asciiTheme="minorHAnsi" w:hAnsiTheme="minorHAnsi" w:cstheme="minorHAnsi"/>
          <w:i w:val="0"/>
        </w:rPr>
        <w:t xml:space="preserve"> </w:t>
      </w:r>
    </w:p>
    <w:p w14:paraId="412ED32E" w14:textId="77777777" w:rsidR="00B8161D" w:rsidRDefault="00B8161D" w:rsidP="00B8161D">
      <w:pPr>
        <w:pStyle w:val="footnotedescription"/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C68561E" w14:textId="6CDAAB47" w:rsidR="00B8161D" w:rsidRDefault="00B8161D" w:rsidP="00B8161D">
      <w:pPr>
        <w:pStyle w:val="footnotedescription"/>
        <w:tabs>
          <w:tab w:val="center" w:pos="4537"/>
          <w:tab w:val="right" w:pos="9075"/>
        </w:tabs>
        <w:spacing w:after="0"/>
      </w:pPr>
      <w:r>
        <w:tab/>
        <w:t xml:space="preserve"> </w:t>
      </w:r>
      <w:r>
        <w:tab/>
        <w:t xml:space="preserve"> </w:t>
      </w:r>
    </w:p>
  </w:footnote>
  <w:footnote w:id="3">
    <w:p w14:paraId="51953AAF" w14:textId="4DCF184B" w:rsidR="002D0AD2" w:rsidRDefault="002D0AD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6001EF">
        <w:t>P</w:t>
      </w:r>
      <w:r w:rsidRPr="002D0AD2">
        <w:t>rogram usposabljanja podpiše dekan članice, na kateri bo potekalo usposabljanje MR.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544B4" w14:textId="77777777" w:rsidR="001325BB" w:rsidRDefault="000E5705" w:rsidP="00054766">
    <w:pPr>
      <w:pStyle w:val="Glava"/>
      <w:jc w:val="center"/>
    </w:pPr>
    <w:r>
      <w:rPr>
        <w:noProof/>
      </w:rPr>
      <w:drawing>
        <wp:inline distT="0" distB="0" distL="0" distR="0" wp14:anchorId="403672C4" wp14:editId="03DDAF69">
          <wp:extent cx="1040830" cy="593046"/>
          <wp:effectExtent l="0" t="0" r="6985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-UM-hq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2697" cy="599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39801D" w14:textId="77777777" w:rsidR="001325BB" w:rsidRPr="00B02A70" w:rsidRDefault="001325BB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F0AA4"/>
    <w:multiLevelType w:val="hybridMultilevel"/>
    <w:tmpl w:val="D86AEE74"/>
    <w:lvl w:ilvl="0" w:tplc="629C953A">
      <w:start w:val="1"/>
      <w:numFmt w:val="decimal"/>
      <w:pStyle w:val="Naslov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436E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7CBB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86EBD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7419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D4D65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384F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E683A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441D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85104837">
    <w:abstractNumId w:val="0"/>
  </w:num>
  <w:num w:numId="2" w16cid:durableId="887493603">
    <w:abstractNumId w:val="0"/>
  </w:num>
  <w:num w:numId="3" w16cid:durableId="724639639">
    <w:abstractNumId w:val="0"/>
  </w:num>
  <w:num w:numId="4" w16cid:durableId="979000411">
    <w:abstractNumId w:val="0"/>
  </w:num>
  <w:num w:numId="5" w16cid:durableId="1105345857">
    <w:abstractNumId w:val="0"/>
  </w:num>
  <w:num w:numId="6" w16cid:durableId="299118660">
    <w:abstractNumId w:val="0"/>
  </w:num>
  <w:num w:numId="7" w16cid:durableId="2143501209">
    <w:abstractNumId w:val="0"/>
  </w:num>
  <w:num w:numId="8" w16cid:durableId="1181436439">
    <w:abstractNumId w:val="0"/>
  </w:num>
  <w:num w:numId="9" w16cid:durableId="345714604">
    <w:abstractNumId w:val="0"/>
  </w:num>
  <w:num w:numId="10" w16cid:durableId="956326418">
    <w:abstractNumId w:val="0"/>
  </w:num>
  <w:num w:numId="11" w16cid:durableId="1670911520">
    <w:abstractNumId w:val="0"/>
  </w:num>
  <w:num w:numId="12" w16cid:durableId="439301482">
    <w:abstractNumId w:val="0"/>
  </w:num>
  <w:num w:numId="13" w16cid:durableId="204081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gLXchygABhAaVis7YMt6jbANMjcjBejpzaFB8yPJ5x/zuU8Iot0TO2bS98FcmySfTa5Mqp1FYqr+K0c6n6k5A==" w:salt="WKp3VGa0yUX2tr4CZih7q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0NrQ0MjAxAkIDEyUdpeDU4uLM/DyQAkOTWgCGEbQzLQAAAA=="/>
  </w:docVars>
  <w:rsids>
    <w:rsidRoot w:val="00B8161D"/>
    <w:rsid w:val="000437CD"/>
    <w:rsid w:val="000812D3"/>
    <w:rsid w:val="00092912"/>
    <w:rsid w:val="00096847"/>
    <w:rsid w:val="000A2DA6"/>
    <w:rsid w:val="000A40B7"/>
    <w:rsid w:val="000E218B"/>
    <w:rsid w:val="000E40EC"/>
    <w:rsid w:val="000E5705"/>
    <w:rsid w:val="000F333E"/>
    <w:rsid w:val="00113F30"/>
    <w:rsid w:val="001325BB"/>
    <w:rsid w:val="00150E59"/>
    <w:rsid w:val="001673A6"/>
    <w:rsid w:val="0017311F"/>
    <w:rsid w:val="00176524"/>
    <w:rsid w:val="00181696"/>
    <w:rsid w:val="001B41BB"/>
    <w:rsid w:val="001B7EBF"/>
    <w:rsid w:val="001C1713"/>
    <w:rsid w:val="001F4961"/>
    <w:rsid w:val="001F755B"/>
    <w:rsid w:val="0020064F"/>
    <w:rsid w:val="002017A4"/>
    <w:rsid w:val="00202DAC"/>
    <w:rsid w:val="002155BE"/>
    <w:rsid w:val="00241E69"/>
    <w:rsid w:val="00246E43"/>
    <w:rsid w:val="00275412"/>
    <w:rsid w:val="002C63EF"/>
    <w:rsid w:val="002D0AD2"/>
    <w:rsid w:val="002D3CBD"/>
    <w:rsid w:val="002E21D1"/>
    <w:rsid w:val="002E2EC6"/>
    <w:rsid w:val="00310B6D"/>
    <w:rsid w:val="0031108B"/>
    <w:rsid w:val="00316CA0"/>
    <w:rsid w:val="00316E5B"/>
    <w:rsid w:val="00322342"/>
    <w:rsid w:val="003434C1"/>
    <w:rsid w:val="00354600"/>
    <w:rsid w:val="00373765"/>
    <w:rsid w:val="00383174"/>
    <w:rsid w:val="0041611B"/>
    <w:rsid w:val="00431440"/>
    <w:rsid w:val="004350DE"/>
    <w:rsid w:val="00494233"/>
    <w:rsid w:val="004E6ECC"/>
    <w:rsid w:val="004E7961"/>
    <w:rsid w:val="0050540D"/>
    <w:rsid w:val="00530B99"/>
    <w:rsid w:val="00532575"/>
    <w:rsid w:val="005376B4"/>
    <w:rsid w:val="00541139"/>
    <w:rsid w:val="00543EB0"/>
    <w:rsid w:val="005444F1"/>
    <w:rsid w:val="00544C64"/>
    <w:rsid w:val="0055054B"/>
    <w:rsid w:val="00550796"/>
    <w:rsid w:val="00556B30"/>
    <w:rsid w:val="00592EAC"/>
    <w:rsid w:val="00593E75"/>
    <w:rsid w:val="005968FF"/>
    <w:rsid w:val="005B40F6"/>
    <w:rsid w:val="005C4E31"/>
    <w:rsid w:val="005C6B25"/>
    <w:rsid w:val="005D6AFA"/>
    <w:rsid w:val="006001EF"/>
    <w:rsid w:val="00610563"/>
    <w:rsid w:val="00654FD5"/>
    <w:rsid w:val="00670E10"/>
    <w:rsid w:val="00672F01"/>
    <w:rsid w:val="00687187"/>
    <w:rsid w:val="006D21BD"/>
    <w:rsid w:val="006E1913"/>
    <w:rsid w:val="006F42C2"/>
    <w:rsid w:val="007026D8"/>
    <w:rsid w:val="007257C4"/>
    <w:rsid w:val="00735535"/>
    <w:rsid w:val="007532B1"/>
    <w:rsid w:val="0078207F"/>
    <w:rsid w:val="007A1DC7"/>
    <w:rsid w:val="007B3230"/>
    <w:rsid w:val="007E02EC"/>
    <w:rsid w:val="007E64ED"/>
    <w:rsid w:val="007F713E"/>
    <w:rsid w:val="0080232F"/>
    <w:rsid w:val="00811557"/>
    <w:rsid w:val="00821E66"/>
    <w:rsid w:val="0083503A"/>
    <w:rsid w:val="00880EEB"/>
    <w:rsid w:val="00885CA6"/>
    <w:rsid w:val="008B1584"/>
    <w:rsid w:val="008C153C"/>
    <w:rsid w:val="00923D9E"/>
    <w:rsid w:val="00933473"/>
    <w:rsid w:val="00935B19"/>
    <w:rsid w:val="0095044C"/>
    <w:rsid w:val="00961B53"/>
    <w:rsid w:val="0098632A"/>
    <w:rsid w:val="009E7335"/>
    <w:rsid w:val="00A05F91"/>
    <w:rsid w:val="00A14A96"/>
    <w:rsid w:val="00A16297"/>
    <w:rsid w:val="00A4026B"/>
    <w:rsid w:val="00A46A76"/>
    <w:rsid w:val="00A578A3"/>
    <w:rsid w:val="00A76760"/>
    <w:rsid w:val="00A8193B"/>
    <w:rsid w:val="00A97C28"/>
    <w:rsid w:val="00AA7722"/>
    <w:rsid w:val="00AB4DFD"/>
    <w:rsid w:val="00AC3DB4"/>
    <w:rsid w:val="00AC4B4E"/>
    <w:rsid w:val="00AE4EC4"/>
    <w:rsid w:val="00B17BC7"/>
    <w:rsid w:val="00B2112A"/>
    <w:rsid w:val="00B31168"/>
    <w:rsid w:val="00B5314A"/>
    <w:rsid w:val="00B76ACD"/>
    <w:rsid w:val="00B8161D"/>
    <w:rsid w:val="00B87FEA"/>
    <w:rsid w:val="00BB257C"/>
    <w:rsid w:val="00BB6C55"/>
    <w:rsid w:val="00BF6533"/>
    <w:rsid w:val="00C31E19"/>
    <w:rsid w:val="00C50080"/>
    <w:rsid w:val="00C50429"/>
    <w:rsid w:val="00C61419"/>
    <w:rsid w:val="00C735BF"/>
    <w:rsid w:val="00C751D1"/>
    <w:rsid w:val="00C80A36"/>
    <w:rsid w:val="00CC4BD3"/>
    <w:rsid w:val="00D05F6E"/>
    <w:rsid w:val="00D30638"/>
    <w:rsid w:val="00D37D41"/>
    <w:rsid w:val="00D6042F"/>
    <w:rsid w:val="00DE16BE"/>
    <w:rsid w:val="00DF53BD"/>
    <w:rsid w:val="00E210ED"/>
    <w:rsid w:val="00E270B9"/>
    <w:rsid w:val="00E32B27"/>
    <w:rsid w:val="00E639B7"/>
    <w:rsid w:val="00EC1810"/>
    <w:rsid w:val="00ED340B"/>
    <w:rsid w:val="00F03D4D"/>
    <w:rsid w:val="00F05F34"/>
    <w:rsid w:val="00F06EE6"/>
    <w:rsid w:val="00F15432"/>
    <w:rsid w:val="00F37B05"/>
    <w:rsid w:val="00F4362E"/>
    <w:rsid w:val="00F517EF"/>
    <w:rsid w:val="00F976E9"/>
    <w:rsid w:val="00FA0AF1"/>
    <w:rsid w:val="00FB34B1"/>
    <w:rsid w:val="00FB4160"/>
    <w:rsid w:val="00FE5239"/>
    <w:rsid w:val="023CEF28"/>
    <w:rsid w:val="04C811ED"/>
    <w:rsid w:val="0633774D"/>
    <w:rsid w:val="0C71EEB4"/>
    <w:rsid w:val="163072BA"/>
    <w:rsid w:val="17FF4A8F"/>
    <w:rsid w:val="2266E854"/>
    <w:rsid w:val="3625DB3E"/>
    <w:rsid w:val="386742DB"/>
    <w:rsid w:val="3EB971BE"/>
    <w:rsid w:val="5183770C"/>
    <w:rsid w:val="531F476D"/>
    <w:rsid w:val="69AC9A41"/>
    <w:rsid w:val="69EA6DF3"/>
    <w:rsid w:val="6D54002F"/>
    <w:rsid w:val="6DA0E7DF"/>
    <w:rsid w:val="72DDC53A"/>
    <w:rsid w:val="7793A8AD"/>
    <w:rsid w:val="7C3DB853"/>
    <w:rsid w:val="7CF6D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E27B2"/>
  <w15:chartTrackingRefBased/>
  <w15:docId w15:val="{999B1AC5-A460-45FF-B94A-8DCE8A24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8161D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B8161D"/>
    <w:pPr>
      <w:keepNext/>
      <w:keepLines/>
      <w:numPr>
        <w:numId w:val="1"/>
      </w:numPr>
      <w:spacing w:after="1"/>
      <w:outlineLvl w:val="0"/>
    </w:pPr>
    <w:rPr>
      <w:rFonts w:ascii="Arial" w:eastAsia="Arial" w:hAnsi="Arial" w:cs="Arial"/>
      <w:b/>
      <w:color w:val="000000"/>
      <w:sz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16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578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0812D3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0812D3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0812D3"/>
    <w:rPr>
      <w:rFonts w:ascii="Calibri" w:eastAsia="Times New Roman" w:hAnsi="Calibri" w:cs="Times New Roman"/>
    </w:rPr>
  </w:style>
  <w:style w:type="character" w:styleId="Hiperpovezava">
    <w:name w:val="Hyperlink"/>
    <w:basedOn w:val="Privzetapisavaodstavka"/>
    <w:uiPriority w:val="99"/>
    <w:unhideWhenUsed/>
    <w:rsid w:val="00BF6533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sid w:val="00316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B8161D"/>
    <w:rPr>
      <w:rFonts w:ascii="Arial" w:eastAsia="Arial" w:hAnsi="Arial" w:cs="Arial"/>
      <w:b/>
      <w:color w:val="000000"/>
      <w:sz w:val="20"/>
      <w:lang w:eastAsia="sl-SI"/>
    </w:rPr>
  </w:style>
  <w:style w:type="paragraph" w:customStyle="1" w:styleId="footnotedescription">
    <w:name w:val="footnote description"/>
    <w:next w:val="Navaden"/>
    <w:link w:val="footnotedescriptionChar"/>
    <w:hidden/>
    <w:rsid w:val="00B8161D"/>
    <w:pPr>
      <w:spacing w:after="16"/>
    </w:pPr>
    <w:rPr>
      <w:rFonts w:ascii="Arial" w:eastAsia="Arial" w:hAnsi="Arial" w:cs="Arial"/>
      <w:i/>
      <w:color w:val="000000"/>
      <w:sz w:val="18"/>
      <w:lang w:eastAsia="sl-SI"/>
    </w:rPr>
  </w:style>
  <w:style w:type="character" w:customStyle="1" w:styleId="footnotedescriptionChar">
    <w:name w:val="footnote description Char"/>
    <w:link w:val="footnotedescription"/>
    <w:rsid w:val="00B8161D"/>
    <w:rPr>
      <w:rFonts w:ascii="Arial" w:eastAsia="Arial" w:hAnsi="Arial" w:cs="Arial"/>
      <w:i/>
      <w:color w:val="000000"/>
      <w:sz w:val="18"/>
      <w:lang w:eastAsia="sl-SI"/>
    </w:rPr>
  </w:style>
  <w:style w:type="character" w:customStyle="1" w:styleId="footnotemark">
    <w:name w:val="footnote mark"/>
    <w:hidden/>
    <w:rsid w:val="00B8161D"/>
    <w:rPr>
      <w:rFonts w:ascii="Arial" w:eastAsia="Arial" w:hAnsi="Arial" w:cs="Arial"/>
      <w:color w:val="000000"/>
      <w:sz w:val="18"/>
      <w:vertAlign w:val="superscript"/>
    </w:rPr>
  </w:style>
  <w:style w:type="table" w:customStyle="1" w:styleId="Tabelamrea1">
    <w:name w:val="Tabela – mreža1"/>
    <w:rsid w:val="00B8161D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21E66"/>
    <w:pPr>
      <w:spacing w:after="0"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21E66"/>
    <w:rPr>
      <w:rFonts w:ascii="Arial" w:eastAsia="Arial" w:hAnsi="Arial" w:cs="Arial"/>
      <w:color w:val="000000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821E66"/>
    <w:rPr>
      <w:vertAlign w:val="superscript"/>
    </w:rPr>
  </w:style>
  <w:style w:type="table" w:customStyle="1" w:styleId="TableGrid0">
    <w:name w:val="Table Grid0"/>
    <w:basedOn w:val="Navadnatabela"/>
    <w:uiPriority w:val="39"/>
    <w:rsid w:val="00043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zivenpoudarek">
    <w:name w:val="Intense Emphasis"/>
    <w:basedOn w:val="Privzetapisavaodstavka"/>
    <w:uiPriority w:val="21"/>
    <w:qFormat/>
    <w:rsid w:val="00C80A36"/>
    <w:rPr>
      <w:i/>
      <w:iCs/>
      <w:color w:val="5B9BD5" w:themeColor="accent1"/>
    </w:rPr>
  </w:style>
  <w:style w:type="table" w:styleId="Navadnatabela1">
    <w:name w:val="Plain Table 1"/>
    <w:basedOn w:val="Navadnatabela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1F4961"/>
    <w:rPr>
      <w:color w:val="605E5C"/>
      <w:shd w:val="clear" w:color="auto" w:fill="E1DFDD"/>
    </w:rPr>
  </w:style>
  <w:style w:type="character" w:customStyle="1" w:styleId="Naslov3Znak">
    <w:name w:val="Naslov 3 Znak"/>
    <w:basedOn w:val="Privzetapisavaodstavka"/>
    <w:link w:val="Naslov3"/>
    <w:uiPriority w:val="9"/>
    <w:rsid w:val="00A578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5376B4"/>
    <w:rPr>
      <w:color w:val="808080"/>
    </w:rPr>
  </w:style>
  <w:style w:type="table" w:styleId="Tabelamrea">
    <w:name w:val="Table Grid"/>
    <w:basedOn w:val="Navadnatabela"/>
    <w:uiPriority w:val="39"/>
    <w:rsid w:val="00C5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8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ris.cobiss.net/ecris/si/s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cris.cobiss.net/ecris/si/s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is.cobiss.net/ecris/si/s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arrs.si/sl/gradivo/sifranti/sif-vpp.asp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is.cobiss.net/ecris/si/s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a%20Krsnik\Documents\Officeove%20predloge%20po%20meri\UM%20HRS4R%20dopisna%20glav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DD4A8542FDF426691EC60453EB14C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24A915-EADA-4B72-A88C-0D822F0F2FC2}"/>
      </w:docPartPr>
      <w:docPartBody>
        <w:p w:rsidR="00FE0058" w:rsidRDefault="00B43E80" w:rsidP="00B43E80">
          <w:pPr>
            <w:pStyle w:val="CDD4A8542FDF426691EC60453EB14C31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759B4A9DBDB4C679BB83C788EF727E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E80E3C0-E4F9-4C45-801B-4B2DD94BDCE7}"/>
      </w:docPartPr>
      <w:docPartBody>
        <w:p w:rsidR="00FE0058" w:rsidRDefault="00B43E80" w:rsidP="00B43E80">
          <w:pPr>
            <w:pStyle w:val="B759B4A9DBDB4C679BB83C788EF727E2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15C58EEF6A34F40A5CA06491E54F6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69EE53-DF76-42C0-ABF4-DA09D93FC8CD}"/>
      </w:docPartPr>
      <w:docPartBody>
        <w:p w:rsidR="00FE0058" w:rsidRDefault="00B43E80" w:rsidP="00B43E80">
          <w:pPr>
            <w:pStyle w:val="115C58EEF6A34F40A5CA06491E54F6FD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564A9A0ADE9B40D5A4DAB5F6CA2ED24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CE553E9-0627-4CD9-940A-9F48A68F933D}"/>
      </w:docPartPr>
      <w:docPartBody>
        <w:p w:rsidR="00FE0058" w:rsidRDefault="00B43E80" w:rsidP="00B43E80">
          <w:pPr>
            <w:pStyle w:val="564A9A0ADE9B40D5A4DAB5F6CA2ED24D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BBA3061C432443095C62987DB6AB60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A091280-93A0-4C65-9967-11A35153CE5A}"/>
      </w:docPartPr>
      <w:docPartBody>
        <w:p w:rsidR="00FE0058" w:rsidRDefault="00B43E80" w:rsidP="00B43E80">
          <w:pPr>
            <w:pStyle w:val="BBBA3061C432443095C62987DB6AB60A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5B137EAC31240F7884B9C3B9F55E45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4C557EB-B909-44C1-A729-0689DD375348}"/>
      </w:docPartPr>
      <w:docPartBody>
        <w:p w:rsidR="00FE0058" w:rsidRDefault="00B43E80" w:rsidP="00B43E80">
          <w:pPr>
            <w:pStyle w:val="E5B137EAC31240F7884B9C3B9F55E459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6E3298A0C7E4E168DBB8A867C1DE36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AF3DD8C-65F7-40F7-8C82-499D4D49DEB5}"/>
      </w:docPartPr>
      <w:docPartBody>
        <w:p w:rsidR="00FE0058" w:rsidRDefault="00B43E80" w:rsidP="00B43E80">
          <w:pPr>
            <w:pStyle w:val="86E3298A0C7E4E168DBB8A867C1DE36F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FDDA59DF9BD4190B66DFE322DCA798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2AC2069-E147-4650-A506-C584D3622A16}"/>
      </w:docPartPr>
      <w:docPartBody>
        <w:p w:rsidR="00FE0058" w:rsidRDefault="00B43E80" w:rsidP="00B43E80">
          <w:pPr>
            <w:pStyle w:val="CFDDA59DF9BD4190B66DFE322DCA798F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2A17766A62E4EA48ADCF4D3794C03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694B029-7B8E-4073-9F08-64E1D056D6E4}"/>
      </w:docPartPr>
      <w:docPartBody>
        <w:p w:rsidR="00FE0058" w:rsidRDefault="00B43E80" w:rsidP="00B43E80">
          <w:pPr>
            <w:pStyle w:val="32A17766A62E4EA48ADCF4D3794C03C0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E1CD2B952C54FB7B7048B2BD9C0893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AF1513-14E0-45CF-878C-A5224DECB297}"/>
      </w:docPartPr>
      <w:docPartBody>
        <w:p w:rsidR="00FE0058" w:rsidRDefault="00B43E80" w:rsidP="00B43E80">
          <w:pPr>
            <w:pStyle w:val="1E1CD2B952C54FB7B7048B2BD9C0893E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F1A9EDD933D41A38F9D54A7FBB58D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E96D930-08C5-4C8A-9A70-CD69E6C84DA9}"/>
      </w:docPartPr>
      <w:docPartBody>
        <w:p w:rsidR="00FE0058" w:rsidRDefault="00B43E80" w:rsidP="00B43E80">
          <w:pPr>
            <w:pStyle w:val="FF1A9EDD933D41A38F9D54A7FBB58DEB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716499EF1CB48858B7E7914661B5A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5A6FAF2-23A3-47B9-B135-A11DBA2605CB}"/>
      </w:docPartPr>
      <w:docPartBody>
        <w:p w:rsidR="00FE0058" w:rsidRDefault="00B43E80" w:rsidP="00B43E80">
          <w:pPr>
            <w:pStyle w:val="9716499EF1CB48858B7E7914661B5A0F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1A8323E681D43CE8960552B0CA3463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882F69C-8868-4362-A8BD-88091EBC9F28}"/>
      </w:docPartPr>
      <w:docPartBody>
        <w:p w:rsidR="00FE0058" w:rsidRDefault="00B43E80" w:rsidP="00B43E80">
          <w:pPr>
            <w:pStyle w:val="11A8323E681D43CE8960552B0CA34631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2489DE6D3153442182BE1F210D2B95E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5375B3-30D1-40B7-8B90-60DD9A2A558B}"/>
      </w:docPartPr>
      <w:docPartBody>
        <w:p w:rsidR="00FE0058" w:rsidRDefault="00B43E80" w:rsidP="00B43E80">
          <w:pPr>
            <w:pStyle w:val="2489DE6D3153442182BE1F210D2B95E3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3293496CD8F44B3AB4C19F6D3D17AA5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DCF40AB-C4CC-4AA6-B98D-7742F7793CA9}"/>
      </w:docPartPr>
      <w:docPartBody>
        <w:p w:rsidR="00FE0058" w:rsidRDefault="00B43E80" w:rsidP="00B43E80">
          <w:pPr>
            <w:pStyle w:val="3293496CD8F44B3AB4C19F6D3D17AA5D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6CE98260D3F4AE6B9D9633B3FBE243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EC6B993-E7BE-48FE-AD98-B561A10D250B}"/>
      </w:docPartPr>
      <w:docPartBody>
        <w:p w:rsidR="00FE0058" w:rsidRDefault="00B43E80" w:rsidP="00B43E80">
          <w:pPr>
            <w:pStyle w:val="86CE98260D3F4AE6B9D9633B3FBE2430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C9997CB4BA1F428081353FCE8084B90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812047-112F-469A-BB12-9ACE746AD195}"/>
      </w:docPartPr>
      <w:docPartBody>
        <w:p w:rsidR="00FE0058" w:rsidRDefault="00B43E80" w:rsidP="00B43E80">
          <w:pPr>
            <w:pStyle w:val="C9997CB4BA1F428081353FCE8084B908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BF0D29BA4DA4A22B496F22CC19CE1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D4E7768-4F21-4BFE-A021-9F5C403BB825}"/>
      </w:docPartPr>
      <w:docPartBody>
        <w:p w:rsidR="00FE0058" w:rsidRDefault="00B43E80" w:rsidP="00B43E80">
          <w:pPr>
            <w:pStyle w:val="6BF0D29BA4DA4A22B496F22CC19CE174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15258B606340E68968147FEC72B81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7755A34-36EB-4D51-9BA9-57751D7A08A3}"/>
      </w:docPartPr>
      <w:docPartBody>
        <w:p w:rsidR="00FE0058" w:rsidRDefault="00B43E80" w:rsidP="00B43E80">
          <w:pPr>
            <w:pStyle w:val="DE15258B606340E68968147FEC72B81B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7E9F2B6197F42FC8BBB4CF1E26B222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12B947-BF68-4C2E-89E1-44A2860A45D3}"/>
      </w:docPartPr>
      <w:docPartBody>
        <w:p w:rsidR="00FE0058" w:rsidRDefault="00B43E80" w:rsidP="00B43E80">
          <w:pPr>
            <w:pStyle w:val="D7E9F2B6197F42FC8BBB4CF1E26B2222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F4FEB7B6A9834D7D8ECBFFD9901542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7F1725-63AF-4C6A-ACF6-ECAFD240E797}"/>
      </w:docPartPr>
      <w:docPartBody>
        <w:p w:rsidR="00FE0058" w:rsidRDefault="00B43E80" w:rsidP="00B43E80">
          <w:pPr>
            <w:pStyle w:val="F4FEB7B6A9834D7D8ECBFFD990154203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E84347107C0748779BE9468B48CCEE5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66BEFDB-D08A-46C2-9A4D-53C9D94B7B2F}"/>
      </w:docPartPr>
      <w:docPartBody>
        <w:p w:rsidR="00FE0058" w:rsidRDefault="00B43E80" w:rsidP="00B43E80">
          <w:pPr>
            <w:pStyle w:val="E84347107C0748779BE9468B48CCEE5B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1386BFFC9DDF4CAFA5C27FD30E1B0F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F326601-A0D1-48EA-9967-38DE3B175800}"/>
      </w:docPartPr>
      <w:docPartBody>
        <w:p w:rsidR="00FE0058" w:rsidRDefault="00B43E80" w:rsidP="00B43E80">
          <w:pPr>
            <w:pStyle w:val="1386BFFC9DDF4CAFA5C27FD30E1B0F96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90E04E835D3D4AE9ABA774DC4A31D8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F664258-9350-44D4-BC90-4F6394010DB3}"/>
      </w:docPartPr>
      <w:docPartBody>
        <w:p w:rsidR="00FE0058" w:rsidRDefault="00B43E80" w:rsidP="00B43E80">
          <w:pPr>
            <w:pStyle w:val="90E04E835D3D4AE9ABA774DC4A31D8BA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F7CAB2830604EA58D77383D117CD1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1376315-6C2E-49A5-BF00-A521C97990F8}"/>
      </w:docPartPr>
      <w:docPartBody>
        <w:p w:rsidR="00FE0058" w:rsidRDefault="00B43E80" w:rsidP="00B43E80">
          <w:pPr>
            <w:pStyle w:val="BF7CAB2830604EA58D77383D117CD176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63A9857072364574A2C001ADCC2A3A8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BC1DC1-40DB-4CCB-A7F8-8ACF57D10801}"/>
      </w:docPartPr>
      <w:docPartBody>
        <w:p w:rsidR="00FE0058" w:rsidRDefault="00B43E80" w:rsidP="00B43E80">
          <w:pPr>
            <w:pStyle w:val="63A9857072364574A2C001ADCC2A3A86"/>
          </w:pPr>
          <w:r w:rsidRPr="008B5332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B6B3564BF7B9468D87F2F3C594FA100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052259-8818-4856-83FE-244116143923}"/>
      </w:docPartPr>
      <w:docPartBody>
        <w:p w:rsidR="00FE0058" w:rsidRDefault="00B43E80" w:rsidP="00B43E80">
          <w:pPr>
            <w:pStyle w:val="B6B3564BF7B9468D87F2F3C594FA1007"/>
          </w:pPr>
          <w:r w:rsidRPr="008B5332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80"/>
    <w:rsid w:val="00434908"/>
    <w:rsid w:val="00AB4DFD"/>
    <w:rsid w:val="00B43E80"/>
    <w:rsid w:val="00D859E5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B43E80"/>
    <w:rPr>
      <w:color w:val="808080"/>
    </w:rPr>
  </w:style>
  <w:style w:type="paragraph" w:customStyle="1" w:styleId="9C1755AC65464E0191AB9DDF1E7AE7D0">
    <w:name w:val="9C1755AC65464E0191AB9DDF1E7AE7D0"/>
    <w:rsid w:val="00B43E80"/>
  </w:style>
  <w:style w:type="paragraph" w:customStyle="1" w:styleId="A3FF3F563B6243B5A7931527E5D84A21">
    <w:name w:val="A3FF3F563B6243B5A7931527E5D84A21"/>
    <w:rsid w:val="00B43E80"/>
  </w:style>
  <w:style w:type="paragraph" w:customStyle="1" w:styleId="BA5D2DEB723943ADB4144CE1A4F3129F">
    <w:name w:val="BA5D2DEB723943ADB4144CE1A4F3129F"/>
    <w:rsid w:val="00B43E80"/>
  </w:style>
  <w:style w:type="paragraph" w:customStyle="1" w:styleId="FA58D88C1F574CB6B2F545F9BFBA9FDD">
    <w:name w:val="FA58D88C1F574CB6B2F545F9BFBA9FDD"/>
    <w:rsid w:val="00B43E80"/>
  </w:style>
  <w:style w:type="paragraph" w:customStyle="1" w:styleId="1CB79C86B56243ECAE8145A2C0AD4DAF">
    <w:name w:val="1CB79C86B56243ECAE8145A2C0AD4DAF"/>
    <w:rsid w:val="00B43E80"/>
  </w:style>
  <w:style w:type="paragraph" w:customStyle="1" w:styleId="045AF1CB16B349ECA4F7587BAA88D8E4">
    <w:name w:val="045AF1CB16B349ECA4F7587BAA88D8E4"/>
    <w:rsid w:val="00B43E80"/>
  </w:style>
  <w:style w:type="paragraph" w:customStyle="1" w:styleId="A3B28D716DE14AF6ACDC750C88FEA93C">
    <w:name w:val="A3B28D716DE14AF6ACDC750C88FEA93C"/>
    <w:rsid w:val="00B43E80"/>
  </w:style>
  <w:style w:type="paragraph" w:customStyle="1" w:styleId="706EE6E382E9431EAB4A9EAA728E6C7C">
    <w:name w:val="706EE6E382E9431EAB4A9EAA728E6C7C"/>
    <w:rsid w:val="00B43E80"/>
  </w:style>
  <w:style w:type="paragraph" w:customStyle="1" w:styleId="6C3595B1BDD845DA821BFF28BD9931C3">
    <w:name w:val="6C3595B1BDD845DA821BFF28BD9931C3"/>
    <w:rsid w:val="00B43E80"/>
  </w:style>
  <w:style w:type="paragraph" w:customStyle="1" w:styleId="B6AC220CD5304DC886A969BD011F54F8">
    <w:name w:val="B6AC220CD5304DC886A969BD011F54F8"/>
    <w:rsid w:val="00B43E80"/>
  </w:style>
  <w:style w:type="paragraph" w:customStyle="1" w:styleId="59AF0CA00E234B30BF0A5EA91D4B6D50">
    <w:name w:val="59AF0CA00E234B30BF0A5EA91D4B6D50"/>
    <w:rsid w:val="00B43E80"/>
  </w:style>
  <w:style w:type="paragraph" w:customStyle="1" w:styleId="9300E943F0DF42569D9A56816EFE67D1">
    <w:name w:val="9300E943F0DF42569D9A56816EFE67D1"/>
    <w:rsid w:val="00B43E80"/>
  </w:style>
  <w:style w:type="paragraph" w:customStyle="1" w:styleId="81379A91E95240F3AF75F53844ADE1C3">
    <w:name w:val="81379A91E95240F3AF75F53844ADE1C3"/>
    <w:rsid w:val="00B43E80"/>
  </w:style>
  <w:style w:type="paragraph" w:customStyle="1" w:styleId="65070DF62410453E973C7E1AE893A070">
    <w:name w:val="65070DF62410453E973C7E1AE893A070"/>
    <w:rsid w:val="00B43E80"/>
  </w:style>
  <w:style w:type="paragraph" w:customStyle="1" w:styleId="E8A5B4B9417643E2A53C4C3B1B749828">
    <w:name w:val="E8A5B4B9417643E2A53C4C3B1B749828"/>
    <w:rsid w:val="00B43E80"/>
  </w:style>
  <w:style w:type="paragraph" w:customStyle="1" w:styleId="793D5E7DF0C04A8D8364E348A134EA2B">
    <w:name w:val="793D5E7DF0C04A8D8364E348A134EA2B"/>
    <w:rsid w:val="00B43E80"/>
  </w:style>
  <w:style w:type="paragraph" w:customStyle="1" w:styleId="75A83F8B2C4A480D99AF0B19C2B5ED97">
    <w:name w:val="75A83F8B2C4A480D99AF0B19C2B5ED97"/>
    <w:rsid w:val="00B43E80"/>
  </w:style>
  <w:style w:type="paragraph" w:customStyle="1" w:styleId="0B0283FC38CD40F4AB19F7BC1B794864">
    <w:name w:val="0B0283FC38CD40F4AB19F7BC1B794864"/>
    <w:rsid w:val="00B43E80"/>
  </w:style>
  <w:style w:type="paragraph" w:customStyle="1" w:styleId="18EC54F7D016451A889E60A29C1C0626">
    <w:name w:val="18EC54F7D016451A889E60A29C1C0626"/>
    <w:rsid w:val="00B43E80"/>
  </w:style>
  <w:style w:type="paragraph" w:customStyle="1" w:styleId="2DF1140E47A3457EB8FC97C989951AF2">
    <w:name w:val="2DF1140E47A3457EB8FC97C989951AF2"/>
    <w:rsid w:val="00B43E80"/>
  </w:style>
  <w:style w:type="paragraph" w:customStyle="1" w:styleId="255BE920C32E49D5A116705979FD396E">
    <w:name w:val="255BE920C32E49D5A116705979FD396E"/>
    <w:rsid w:val="00B43E80"/>
  </w:style>
  <w:style w:type="paragraph" w:customStyle="1" w:styleId="3C0DF01553BE4D2298D73BBB4A7F040F">
    <w:name w:val="3C0DF01553BE4D2298D73BBB4A7F040F"/>
    <w:rsid w:val="00B43E80"/>
  </w:style>
  <w:style w:type="paragraph" w:customStyle="1" w:styleId="863469265D334B31B671E4E5014BB4AE">
    <w:name w:val="863469265D334B31B671E4E5014BB4AE"/>
    <w:rsid w:val="00B43E80"/>
  </w:style>
  <w:style w:type="paragraph" w:customStyle="1" w:styleId="A0561E5715A6434C88299E4048E07D74">
    <w:name w:val="A0561E5715A6434C88299E4048E07D74"/>
    <w:rsid w:val="00B43E80"/>
  </w:style>
  <w:style w:type="paragraph" w:customStyle="1" w:styleId="CDD4A8542FDF426691EC60453EB14C31">
    <w:name w:val="CDD4A8542FDF426691EC60453EB14C31"/>
    <w:rsid w:val="00B43E80"/>
  </w:style>
  <w:style w:type="paragraph" w:customStyle="1" w:styleId="B759B4A9DBDB4C679BB83C788EF727E2">
    <w:name w:val="B759B4A9DBDB4C679BB83C788EF727E2"/>
    <w:rsid w:val="00B43E80"/>
  </w:style>
  <w:style w:type="paragraph" w:customStyle="1" w:styleId="115C58EEF6A34F40A5CA06491E54F6FD">
    <w:name w:val="115C58EEF6A34F40A5CA06491E54F6FD"/>
    <w:rsid w:val="00B43E80"/>
  </w:style>
  <w:style w:type="paragraph" w:customStyle="1" w:styleId="564A9A0ADE9B40D5A4DAB5F6CA2ED24D">
    <w:name w:val="564A9A0ADE9B40D5A4DAB5F6CA2ED24D"/>
    <w:rsid w:val="00B43E80"/>
  </w:style>
  <w:style w:type="paragraph" w:customStyle="1" w:styleId="BBBA3061C432443095C62987DB6AB60A">
    <w:name w:val="BBBA3061C432443095C62987DB6AB60A"/>
    <w:rsid w:val="00B43E80"/>
  </w:style>
  <w:style w:type="paragraph" w:customStyle="1" w:styleId="E5B137EAC31240F7884B9C3B9F55E459">
    <w:name w:val="E5B137EAC31240F7884B9C3B9F55E459"/>
    <w:rsid w:val="00B43E80"/>
  </w:style>
  <w:style w:type="paragraph" w:customStyle="1" w:styleId="86E3298A0C7E4E168DBB8A867C1DE36F">
    <w:name w:val="86E3298A0C7E4E168DBB8A867C1DE36F"/>
    <w:rsid w:val="00B43E80"/>
  </w:style>
  <w:style w:type="paragraph" w:customStyle="1" w:styleId="CFDDA59DF9BD4190B66DFE322DCA798F">
    <w:name w:val="CFDDA59DF9BD4190B66DFE322DCA798F"/>
    <w:rsid w:val="00B43E80"/>
  </w:style>
  <w:style w:type="paragraph" w:customStyle="1" w:styleId="32A17766A62E4EA48ADCF4D3794C03C0">
    <w:name w:val="32A17766A62E4EA48ADCF4D3794C03C0"/>
    <w:rsid w:val="00B43E80"/>
  </w:style>
  <w:style w:type="paragraph" w:customStyle="1" w:styleId="1E1CD2B952C54FB7B7048B2BD9C0893E">
    <w:name w:val="1E1CD2B952C54FB7B7048B2BD9C0893E"/>
    <w:rsid w:val="00B43E80"/>
  </w:style>
  <w:style w:type="paragraph" w:customStyle="1" w:styleId="FF1A9EDD933D41A38F9D54A7FBB58DEB">
    <w:name w:val="FF1A9EDD933D41A38F9D54A7FBB58DEB"/>
    <w:rsid w:val="00B43E80"/>
  </w:style>
  <w:style w:type="paragraph" w:customStyle="1" w:styleId="9716499EF1CB48858B7E7914661B5A0F">
    <w:name w:val="9716499EF1CB48858B7E7914661B5A0F"/>
    <w:rsid w:val="00B43E80"/>
  </w:style>
  <w:style w:type="paragraph" w:customStyle="1" w:styleId="A18ACA82C8E34F9C9F6ABFD5737C9380">
    <w:name w:val="A18ACA82C8E34F9C9F6ABFD5737C9380"/>
    <w:rsid w:val="00B43E80"/>
  </w:style>
  <w:style w:type="paragraph" w:customStyle="1" w:styleId="F84A3C87DF46445DB2E42FF2CAEC7A07">
    <w:name w:val="F84A3C87DF46445DB2E42FF2CAEC7A07"/>
    <w:rsid w:val="00B43E80"/>
  </w:style>
  <w:style w:type="paragraph" w:customStyle="1" w:styleId="8FA03630295C4E29A7752A5DAFBBC3F5">
    <w:name w:val="8FA03630295C4E29A7752A5DAFBBC3F5"/>
    <w:rsid w:val="00B43E80"/>
  </w:style>
  <w:style w:type="paragraph" w:customStyle="1" w:styleId="11A8323E681D43CE8960552B0CA34631">
    <w:name w:val="11A8323E681D43CE8960552B0CA34631"/>
    <w:rsid w:val="00B43E80"/>
  </w:style>
  <w:style w:type="paragraph" w:customStyle="1" w:styleId="1577894A3AE04AD6BFF38B07F9E9906E">
    <w:name w:val="1577894A3AE04AD6BFF38B07F9E9906E"/>
    <w:rsid w:val="00B43E80"/>
  </w:style>
  <w:style w:type="paragraph" w:customStyle="1" w:styleId="AD580199FA8A456DAEAE58C54556FB1D">
    <w:name w:val="AD580199FA8A456DAEAE58C54556FB1D"/>
    <w:rsid w:val="00B43E80"/>
  </w:style>
  <w:style w:type="paragraph" w:customStyle="1" w:styleId="70C0057C203E4D2A9038652B5B6F3FDB">
    <w:name w:val="70C0057C203E4D2A9038652B5B6F3FDB"/>
    <w:rsid w:val="00B43E80"/>
  </w:style>
  <w:style w:type="paragraph" w:customStyle="1" w:styleId="2489DE6D3153442182BE1F210D2B95E3">
    <w:name w:val="2489DE6D3153442182BE1F210D2B95E3"/>
    <w:rsid w:val="00B43E80"/>
  </w:style>
  <w:style w:type="paragraph" w:customStyle="1" w:styleId="3293496CD8F44B3AB4C19F6D3D17AA5D">
    <w:name w:val="3293496CD8F44B3AB4C19F6D3D17AA5D"/>
    <w:rsid w:val="00B43E80"/>
  </w:style>
  <w:style w:type="paragraph" w:customStyle="1" w:styleId="86CE98260D3F4AE6B9D9633B3FBE2430">
    <w:name w:val="86CE98260D3F4AE6B9D9633B3FBE2430"/>
    <w:rsid w:val="00B43E80"/>
  </w:style>
  <w:style w:type="paragraph" w:customStyle="1" w:styleId="C9997CB4BA1F428081353FCE8084B908">
    <w:name w:val="C9997CB4BA1F428081353FCE8084B908"/>
    <w:rsid w:val="00B43E80"/>
  </w:style>
  <w:style w:type="paragraph" w:customStyle="1" w:styleId="6BF0D29BA4DA4A22B496F22CC19CE174">
    <w:name w:val="6BF0D29BA4DA4A22B496F22CC19CE174"/>
    <w:rsid w:val="00B43E80"/>
  </w:style>
  <w:style w:type="paragraph" w:customStyle="1" w:styleId="49FC647051F2412C9C67F7C9AC4CE5AD">
    <w:name w:val="49FC647051F2412C9C67F7C9AC4CE5AD"/>
    <w:rsid w:val="00B43E80"/>
  </w:style>
  <w:style w:type="paragraph" w:customStyle="1" w:styleId="30D07D5D6D80437EBA220CFA70120FE4">
    <w:name w:val="30D07D5D6D80437EBA220CFA70120FE4"/>
    <w:rsid w:val="00B43E80"/>
  </w:style>
  <w:style w:type="paragraph" w:customStyle="1" w:styleId="DE15258B606340E68968147FEC72B81B">
    <w:name w:val="DE15258B606340E68968147FEC72B81B"/>
    <w:rsid w:val="00B43E80"/>
  </w:style>
  <w:style w:type="paragraph" w:customStyle="1" w:styleId="D7E9F2B6197F42FC8BBB4CF1E26B2222">
    <w:name w:val="D7E9F2B6197F42FC8BBB4CF1E26B2222"/>
    <w:rsid w:val="00B43E80"/>
  </w:style>
  <w:style w:type="paragraph" w:customStyle="1" w:styleId="F4FEB7B6A9834D7D8ECBFFD990154203">
    <w:name w:val="F4FEB7B6A9834D7D8ECBFFD990154203"/>
    <w:rsid w:val="00B43E80"/>
  </w:style>
  <w:style w:type="paragraph" w:customStyle="1" w:styleId="E84347107C0748779BE9468B48CCEE5B">
    <w:name w:val="E84347107C0748779BE9468B48CCEE5B"/>
    <w:rsid w:val="00B43E80"/>
  </w:style>
  <w:style w:type="paragraph" w:customStyle="1" w:styleId="1386BFFC9DDF4CAFA5C27FD30E1B0F96">
    <w:name w:val="1386BFFC9DDF4CAFA5C27FD30E1B0F96"/>
    <w:rsid w:val="00B43E80"/>
  </w:style>
  <w:style w:type="paragraph" w:customStyle="1" w:styleId="90E04E835D3D4AE9ABA774DC4A31D8BA">
    <w:name w:val="90E04E835D3D4AE9ABA774DC4A31D8BA"/>
    <w:rsid w:val="00B43E80"/>
  </w:style>
  <w:style w:type="paragraph" w:customStyle="1" w:styleId="BF7CAB2830604EA58D77383D117CD176">
    <w:name w:val="BF7CAB2830604EA58D77383D117CD176"/>
    <w:rsid w:val="00B43E80"/>
  </w:style>
  <w:style w:type="paragraph" w:customStyle="1" w:styleId="63A9857072364574A2C001ADCC2A3A86">
    <w:name w:val="63A9857072364574A2C001ADCC2A3A86"/>
    <w:rsid w:val="00B43E80"/>
  </w:style>
  <w:style w:type="paragraph" w:customStyle="1" w:styleId="B6B3564BF7B9468D87F2F3C594FA1007">
    <w:name w:val="B6B3564BF7B9468D87F2F3C594FA1007"/>
    <w:rsid w:val="00B43E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5A6BB854440B479AEA28592D36E8AA" ma:contentTypeVersion="2" ma:contentTypeDescription="Ustvari nov dokument." ma:contentTypeScope="" ma:versionID="92dc7d95a90b24025289c32bffa42c45">
  <xsd:schema xmlns:xsd="http://www.w3.org/2001/XMLSchema" xmlns:xs="http://www.w3.org/2001/XMLSchema" xmlns:p="http://schemas.microsoft.com/office/2006/metadata/properties" xmlns:ns2="41614a66-6954-4cb1-9c71-6a2d201d6ced" targetNamespace="http://schemas.microsoft.com/office/2006/metadata/properties" ma:root="true" ma:fieldsID="461d92dd42698035a892fc3140b5e96a" ns2:_="">
    <xsd:import namespace="41614a66-6954-4cb1-9c71-6a2d201d6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4a66-6954-4cb1-9c71-6a2d201d6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FDA63-F4D2-4CBF-97A6-FC1356ECE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4a66-6954-4cb1-9c71-6a2d201d6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9FCB3-A36A-41E4-BFB0-56992D3EEE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04BC69-66D7-4981-9284-3929C9AEF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F2A804-671F-4F24-B565-88C98E9D8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UM HRS4R dopisna glava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Brigita Krsnik</dc:creator>
  <cp:keywords/>
  <dc:description/>
  <cp:lastModifiedBy>Karmen Cveček</cp:lastModifiedBy>
  <cp:revision>2</cp:revision>
  <dcterms:created xsi:type="dcterms:W3CDTF">2024-12-10T11:12:00Z</dcterms:created>
  <dcterms:modified xsi:type="dcterms:W3CDTF">2024-12-10T11:12:00Z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0x010100CF5A6BB854440B479AEA28592D36E8AA</vt:lpwstr>
  </property>
</Properties>
</file>