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456E" w14:textId="10B2E181" w:rsidR="00C80A36" w:rsidRDefault="00C80A36" w:rsidP="00DF53BD">
      <w:pPr>
        <w:pStyle w:val="Glava"/>
        <w:rPr>
          <w:b/>
          <w:bCs/>
          <w:color w:val="006A8E"/>
          <w:sz w:val="18"/>
        </w:rPr>
      </w:pPr>
    </w:p>
    <w:p w14:paraId="180DF10F" w14:textId="77777777" w:rsidR="00C751D1" w:rsidRDefault="00C751D1" w:rsidP="00DF53BD">
      <w:pPr>
        <w:pStyle w:val="Glava"/>
        <w:rPr>
          <w:b/>
          <w:bCs/>
          <w:color w:val="006A8E"/>
          <w:sz w:val="18"/>
        </w:rPr>
      </w:pPr>
    </w:p>
    <w:p w14:paraId="4A72A4A0" w14:textId="2A50120B" w:rsidR="00B8161D" w:rsidRPr="00B66781" w:rsidRDefault="00CC6A6E" w:rsidP="00A578A3">
      <w:pPr>
        <w:pStyle w:val="Naslov2"/>
        <w:jc w:val="center"/>
        <w:rPr>
          <w:sz w:val="22"/>
          <w:szCs w:val="22"/>
        </w:rPr>
      </w:pPr>
      <w:r w:rsidRPr="00B66781">
        <w:rPr>
          <w:sz w:val="22"/>
          <w:szCs w:val="22"/>
        </w:rPr>
        <w:t xml:space="preserve">FRAMEWORK PROGRAMME OF </w:t>
      </w:r>
      <w:r w:rsidR="007555FA" w:rsidRPr="00B66781">
        <w:rPr>
          <w:sz w:val="22"/>
          <w:szCs w:val="22"/>
        </w:rPr>
        <w:t>EARLY STAGE RESEARCHER</w:t>
      </w:r>
      <w:r w:rsidRPr="00B66781">
        <w:rPr>
          <w:sz w:val="22"/>
          <w:szCs w:val="22"/>
        </w:rPr>
        <w:t xml:space="preserve"> TRAINING</w:t>
      </w:r>
      <w:r w:rsidR="00B8161D" w:rsidRPr="00B66781">
        <w:rPr>
          <w:sz w:val="22"/>
          <w:szCs w:val="22"/>
          <w:vertAlign w:val="superscript"/>
        </w:rPr>
        <w:footnoteReference w:id="1"/>
      </w:r>
    </w:p>
    <w:p w14:paraId="427954CF" w14:textId="77777777" w:rsidR="00654FD5" w:rsidRDefault="00654FD5" w:rsidP="00B8161D">
      <w:pPr>
        <w:spacing w:after="0" w:line="259" w:lineRule="auto"/>
        <w:ind w:left="53" w:firstLine="0"/>
        <w:jc w:val="center"/>
        <w:rPr>
          <w:rFonts w:asciiTheme="minorHAnsi" w:hAnsiTheme="minorHAnsi" w:cstheme="minorHAnsi"/>
          <w:sz w:val="22"/>
        </w:rPr>
      </w:pPr>
    </w:p>
    <w:p w14:paraId="2B2258FB" w14:textId="3CAC8BBB" w:rsidR="00B8161D" w:rsidRPr="002E2EC6" w:rsidRDefault="00B8161D" w:rsidP="00B8161D">
      <w:pPr>
        <w:spacing w:after="0" w:line="259" w:lineRule="auto"/>
        <w:ind w:left="53" w:firstLine="0"/>
        <w:jc w:val="center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5FBC5A44" w14:textId="68D113FD" w:rsidR="00B8161D" w:rsidRPr="00B87FEA" w:rsidRDefault="00B87FEA" w:rsidP="00B87FEA">
      <w:pPr>
        <w:pStyle w:val="Naslov2"/>
        <w:rPr>
          <w:sz w:val="22"/>
          <w:szCs w:val="22"/>
        </w:rPr>
      </w:pPr>
      <w:r w:rsidRPr="00B87FEA">
        <w:rPr>
          <w:sz w:val="22"/>
          <w:szCs w:val="22"/>
        </w:rPr>
        <w:t xml:space="preserve">1. </w:t>
      </w:r>
      <w:r w:rsidR="00AB6919">
        <w:rPr>
          <w:sz w:val="22"/>
          <w:szCs w:val="22"/>
        </w:rPr>
        <w:t>BASIC DATA</w:t>
      </w:r>
      <w:r w:rsidR="00B8161D" w:rsidRPr="00B87FEA">
        <w:rPr>
          <w:sz w:val="22"/>
          <w:szCs w:val="22"/>
        </w:rPr>
        <w:t xml:space="preserve"> </w:t>
      </w:r>
    </w:p>
    <w:p w14:paraId="45969D04" w14:textId="77777777" w:rsidR="007532B1" w:rsidRPr="007532B1" w:rsidRDefault="007532B1" w:rsidP="007532B1"/>
    <w:tbl>
      <w:tblPr>
        <w:tblStyle w:val="Navadnatabela1"/>
        <w:tblW w:w="4927" w:type="pct"/>
        <w:tblCellMar>
          <w:top w:w="99" w:type="dxa"/>
          <w:left w:w="55" w:type="dxa"/>
          <w:right w:w="59" w:type="dxa"/>
        </w:tblCellMar>
        <w:tblLook w:val="04A0" w:firstRow="1" w:lastRow="0" w:firstColumn="1" w:lastColumn="0" w:noHBand="0" w:noVBand="1"/>
      </w:tblPr>
      <w:tblGrid>
        <w:gridCol w:w="2830"/>
        <w:gridCol w:w="2413"/>
        <w:gridCol w:w="1840"/>
        <w:gridCol w:w="1847"/>
      </w:tblGrid>
      <w:tr w:rsidR="000E4C66" w:rsidRPr="00B87FEA" w14:paraId="2571B456" w14:textId="77777777" w:rsidTr="000E4C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pct"/>
            <w:shd w:val="clear" w:color="auto" w:fill="auto"/>
            <w:vAlign w:val="center"/>
          </w:tcPr>
          <w:p w14:paraId="1BB20733" w14:textId="4FF4D79B" w:rsidR="000E4C66" w:rsidRPr="008F7F6E" w:rsidRDefault="000E4C66" w:rsidP="000E4C66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b w:val="0"/>
                <w:bCs w:val="0"/>
                <w:sz w:val="22"/>
                <w:lang w:val="en-GB"/>
              </w:rPr>
            </w:pPr>
            <w:r w:rsidRPr="008F7F6E">
              <w:rPr>
                <w:rFonts w:asciiTheme="majorHAnsi" w:hAnsiTheme="majorHAnsi" w:cstheme="majorHAnsi"/>
                <w:b w:val="0"/>
                <w:bCs w:val="0"/>
                <w:sz w:val="22"/>
                <w:lang w:val="en-GB"/>
              </w:rPr>
              <w:t>Mentor's name and surname</w:t>
            </w:r>
          </w:p>
        </w:tc>
        <w:tc>
          <w:tcPr>
            <w:tcW w:w="1351" w:type="pct"/>
            <w:shd w:val="clear" w:color="auto" w:fill="auto"/>
            <w:vAlign w:val="center"/>
          </w:tcPr>
          <w:p w14:paraId="17CB0134" w14:textId="2E17BEAC" w:rsidR="000E4C66" w:rsidRPr="008F7F6E" w:rsidRDefault="00B54F81" w:rsidP="000E4C66">
            <w:pPr>
              <w:spacing w:after="0" w:line="259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en-GB"/>
              </w:rPr>
            </w:pPr>
            <w:sdt>
              <w:sdtPr>
                <w:rPr>
                  <w:rStyle w:val="Slog1"/>
                </w:rPr>
                <w:id w:val="-1488233825"/>
                <w:placeholder>
                  <w:docPart w:val="D825BD5A92E64535A909DEAA9C740EED"/>
                </w:placeholder>
                <w:showingPlcHdr/>
              </w:sdtPr>
              <w:sdtEndPr>
                <w:rPr>
                  <w:rStyle w:val="Privzetapisavaodstavka"/>
                  <w:rFonts w:asciiTheme="majorHAnsi" w:hAnsiTheme="majorHAnsi" w:cstheme="majorHAnsi"/>
                  <w:sz w:val="20"/>
                  <w:lang w:val="en-GB"/>
                </w:rPr>
              </w:sdtEndPr>
              <w:sdtContent>
                <w:r w:rsidR="000E4C66" w:rsidRPr="006E118C">
                  <w:rPr>
                    <w:rStyle w:val="Besedilooznabemesta"/>
                    <w:b w:val="0"/>
                    <w:bCs w:val="0"/>
                    <w:sz w:val="18"/>
                    <w:szCs w:val="20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030" w:type="pct"/>
            <w:shd w:val="clear" w:color="auto" w:fill="auto"/>
          </w:tcPr>
          <w:p w14:paraId="61F9DAEA" w14:textId="5858A263" w:rsidR="000E4C66" w:rsidRPr="008F7F6E" w:rsidRDefault="000E4C66" w:rsidP="000E4C66">
            <w:pPr>
              <w:spacing w:after="0" w:line="259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  <w:lang w:val="en-GB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  <w:lang w:val="en-GB"/>
              </w:rPr>
              <w:t>Mentor’s r</w:t>
            </w:r>
            <w:r w:rsidRPr="008F7F6E">
              <w:rPr>
                <w:rFonts w:asciiTheme="majorHAnsi" w:hAnsiTheme="majorHAnsi" w:cstheme="majorHAnsi"/>
                <w:b w:val="0"/>
                <w:bCs w:val="0"/>
                <w:sz w:val="22"/>
                <w:lang w:val="en-GB"/>
              </w:rPr>
              <w:t>egister number at</w:t>
            </w:r>
            <w:r w:rsidR="008515EB" w:rsidRPr="000E218B">
              <w:rPr>
                <w:rFonts w:asciiTheme="minorHAnsi" w:hAnsiTheme="minorHAnsi" w:cstheme="minorHAnsi"/>
                <w:b w:val="0"/>
                <w:bCs w:val="0"/>
                <w:sz w:val="22"/>
                <w:lang w:val="en-GB"/>
              </w:rPr>
              <w:t xml:space="preserve"> </w:t>
            </w:r>
            <w:hyperlink r:id="rId11" w:history="1">
              <w:r w:rsidR="008515EB" w:rsidRPr="008515EB">
                <w:rPr>
                  <w:rStyle w:val="Hiperpovezava"/>
                  <w:rFonts w:asciiTheme="majorHAnsi" w:hAnsiTheme="majorHAnsi" w:cstheme="majorHAnsi"/>
                  <w:b w:val="0"/>
                  <w:bCs w:val="0"/>
                  <w:sz w:val="22"/>
                  <w:lang w:val="en-GB"/>
                </w:rPr>
                <w:t>ARIS</w:t>
              </w:r>
            </w:hyperlink>
            <w:r w:rsidR="008515EB" w:rsidRPr="008515EB">
              <w:rPr>
                <w:rStyle w:val="Hiperpovezava"/>
                <w:rFonts w:asciiTheme="majorHAnsi" w:hAnsiTheme="majorHAnsi" w:cstheme="majorHAnsi"/>
                <w:b w:val="0"/>
                <w:bCs w:val="0"/>
                <w:sz w:val="22"/>
                <w:lang w:val="en-GB"/>
              </w:rPr>
              <w:t xml:space="preserve"> (SICRIS)</w:t>
            </w:r>
            <w:r w:rsidRPr="008515EB">
              <w:rPr>
                <w:rStyle w:val="Hiperpovezava"/>
              </w:rPr>
              <w:t>:</w:t>
            </w:r>
          </w:p>
        </w:tc>
        <w:tc>
          <w:tcPr>
            <w:tcW w:w="1034" w:type="pct"/>
            <w:shd w:val="clear" w:color="auto" w:fill="auto"/>
          </w:tcPr>
          <w:p w14:paraId="49503799" w14:textId="00720D58" w:rsidR="000E4C66" w:rsidRPr="000E4C66" w:rsidRDefault="00B54F81" w:rsidP="000E4C66">
            <w:pPr>
              <w:spacing w:after="0" w:line="259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sdt>
              <w:sdtPr>
                <w:rPr>
                  <w:rStyle w:val="Slog1"/>
                </w:rPr>
                <w:id w:val="-433747166"/>
                <w:placeholder>
                  <w:docPart w:val="A53DF8E424D24CA3A4A43E52DAE9C0CA"/>
                </w:placeholder>
                <w:showingPlcHdr/>
              </w:sdtPr>
              <w:sdtEndPr>
                <w:rPr>
                  <w:rStyle w:val="Privzetapisavaodstavka"/>
                  <w:rFonts w:asciiTheme="majorHAnsi" w:hAnsiTheme="majorHAnsi" w:cstheme="majorHAnsi"/>
                  <w:sz w:val="20"/>
                  <w:lang w:val="en-GB"/>
                </w:rPr>
              </w:sdtEndPr>
              <w:sdtContent>
                <w:r w:rsidR="000E4C66" w:rsidRPr="000E4C66">
                  <w:rPr>
                    <w:rStyle w:val="Besedilooznabemesta"/>
                    <w:b w:val="0"/>
                    <w:bCs w:val="0"/>
                    <w:sz w:val="18"/>
                    <w:szCs w:val="20"/>
                  </w:rPr>
                  <w:t>Kliknite ali tapnite tukaj, če želite vnesti besedilo.</w:t>
                </w:r>
              </w:sdtContent>
            </w:sdt>
          </w:p>
        </w:tc>
      </w:tr>
      <w:tr w:rsidR="000E4C66" w:rsidRPr="00B87FEA" w14:paraId="2F68928F" w14:textId="77777777" w:rsidTr="000E4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pct"/>
            <w:shd w:val="clear" w:color="auto" w:fill="auto"/>
            <w:vAlign w:val="center"/>
          </w:tcPr>
          <w:p w14:paraId="4E8214BB" w14:textId="39738337" w:rsidR="000E4C66" w:rsidRPr="008F7F6E" w:rsidRDefault="000E4C66" w:rsidP="000E4C66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b w:val="0"/>
                <w:bCs w:val="0"/>
                <w:sz w:val="22"/>
                <w:lang w:val="en-GB"/>
              </w:rPr>
            </w:pPr>
            <w:r w:rsidRPr="008F7F6E">
              <w:rPr>
                <w:rFonts w:asciiTheme="majorHAnsi" w:hAnsiTheme="majorHAnsi" w:cstheme="majorHAnsi"/>
                <w:b w:val="0"/>
                <w:bCs w:val="0"/>
                <w:sz w:val="22"/>
                <w:lang w:val="en-GB"/>
              </w:rPr>
              <w:t>Mentor's e-mail:</w:t>
            </w:r>
          </w:p>
        </w:tc>
        <w:tc>
          <w:tcPr>
            <w:tcW w:w="1351" w:type="pct"/>
            <w:shd w:val="clear" w:color="auto" w:fill="auto"/>
          </w:tcPr>
          <w:p w14:paraId="6F621981" w14:textId="25ACBFC6" w:rsidR="000E4C66" w:rsidRPr="000E4C66" w:rsidRDefault="00B54F81" w:rsidP="000E4C66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en-GB"/>
              </w:rPr>
            </w:pPr>
            <w:sdt>
              <w:sdtPr>
                <w:rPr>
                  <w:rStyle w:val="Slog1"/>
                </w:rPr>
                <w:id w:val="-463196658"/>
                <w:placeholder>
                  <w:docPart w:val="D3A3B9B098964F59A1CC0CE829951574"/>
                </w:placeholder>
                <w:showingPlcHdr/>
              </w:sdtPr>
              <w:sdtEndPr>
                <w:rPr>
                  <w:rStyle w:val="Privzetapisavaodstavka"/>
                  <w:rFonts w:asciiTheme="majorHAnsi" w:hAnsiTheme="majorHAnsi" w:cstheme="majorHAnsi"/>
                  <w:sz w:val="20"/>
                  <w:lang w:val="en-GB"/>
                </w:rPr>
              </w:sdtEndPr>
              <w:sdtContent>
                <w:r w:rsidR="000E4C66" w:rsidRPr="000E4C66">
                  <w:rPr>
                    <w:rStyle w:val="Besedilooznabemesta"/>
                    <w:sz w:val="18"/>
                    <w:szCs w:val="20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030" w:type="pct"/>
            <w:shd w:val="clear" w:color="auto" w:fill="auto"/>
          </w:tcPr>
          <w:p w14:paraId="21796652" w14:textId="2CEFA1EF" w:rsidR="000E4C66" w:rsidRPr="008F7F6E" w:rsidRDefault="000E4C66" w:rsidP="000E4C66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en-GB"/>
              </w:rPr>
            </w:pPr>
            <w:r w:rsidRPr="008F7F6E">
              <w:rPr>
                <w:rFonts w:asciiTheme="majorHAnsi" w:hAnsiTheme="majorHAnsi" w:cstheme="majorHAnsi"/>
                <w:sz w:val="22"/>
                <w:lang w:val="en-GB"/>
              </w:rPr>
              <w:t>Mentor's tel. no.:</w:t>
            </w:r>
          </w:p>
        </w:tc>
        <w:tc>
          <w:tcPr>
            <w:tcW w:w="1034" w:type="pct"/>
            <w:shd w:val="clear" w:color="auto" w:fill="auto"/>
          </w:tcPr>
          <w:p w14:paraId="49572663" w14:textId="43A2D40F" w:rsidR="000E4C66" w:rsidRPr="000E4C66" w:rsidRDefault="00B54F81" w:rsidP="000E4C66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Style w:val="Slog1"/>
                </w:rPr>
                <w:id w:val="-70660973"/>
                <w:placeholder>
                  <w:docPart w:val="C7DC74BCF09A428980A2511960BE8836"/>
                </w:placeholder>
                <w:showingPlcHdr/>
              </w:sdtPr>
              <w:sdtEndPr>
                <w:rPr>
                  <w:rStyle w:val="Privzetapisavaodstavka"/>
                  <w:rFonts w:asciiTheme="majorHAnsi" w:hAnsiTheme="majorHAnsi" w:cstheme="majorHAnsi"/>
                  <w:sz w:val="20"/>
                  <w:lang w:val="en-GB"/>
                </w:rPr>
              </w:sdtEndPr>
              <w:sdtContent>
                <w:r w:rsidR="000E4C66" w:rsidRPr="000E4C66">
                  <w:rPr>
                    <w:rStyle w:val="Besedilooznabemesta"/>
                    <w:sz w:val="18"/>
                    <w:szCs w:val="20"/>
                  </w:rPr>
                  <w:t>Kliknite ali tapnite tukaj, če želite vnesti besedilo.</w:t>
                </w:r>
              </w:sdtContent>
            </w:sdt>
          </w:p>
        </w:tc>
      </w:tr>
      <w:tr w:rsidR="000E4C66" w:rsidRPr="00B87FEA" w14:paraId="550848D6" w14:textId="77777777" w:rsidTr="000E4C66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pct"/>
            <w:shd w:val="clear" w:color="auto" w:fill="auto"/>
            <w:vAlign w:val="center"/>
          </w:tcPr>
          <w:p w14:paraId="28F4EF84" w14:textId="2784648E" w:rsidR="000E4C66" w:rsidRPr="008F7F6E" w:rsidRDefault="000E4C66" w:rsidP="000E4C66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b w:val="0"/>
                <w:bCs w:val="0"/>
                <w:sz w:val="22"/>
                <w:lang w:val="en-GB"/>
              </w:rPr>
            </w:pPr>
            <w:r w:rsidRPr="008F7F6E">
              <w:rPr>
                <w:rFonts w:asciiTheme="majorHAnsi" w:hAnsiTheme="majorHAnsi" w:cstheme="majorHAnsi"/>
                <w:b w:val="0"/>
                <w:bCs w:val="0"/>
                <w:sz w:val="22"/>
                <w:lang w:val="en-GB"/>
              </w:rPr>
              <w:t>Research programme</w:t>
            </w:r>
            <w:r>
              <w:rPr>
                <w:rFonts w:asciiTheme="majorHAnsi" w:hAnsiTheme="majorHAnsi" w:cstheme="majorHAnsi"/>
                <w:b w:val="0"/>
                <w:bCs w:val="0"/>
                <w:sz w:val="22"/>
                <w:lang w:val="en-GB"/>
              </w:rPr>
              <w:t xml:space="preserve"> (RP)</w:t>
            </w:r>
            <w:r w:rsidRPr="008F7F6E">
              <w:rPr>
                <w:rFonts w:asciiTheme="majorHAnsi" w:hAnsiTheme="majorHAnsi" w:cstheme="majorHAnsi"/>
                <w:b w:val="0"/>
                <w:bCs w:val="0"/>
                <w:sz w:val="22"/>
                <w:lang w:val="en-GB"/>
              </w:rPr>
              <w:t xml:space="preserve"> leader's name and surname:</w:t>
            </w:r>
          </w:p>
        </w:tc>
        <w:tc>
          <w:tcPr>
            <w:tcW w:w="1351" w:type="pct"/>
            <w:shd w:val="clear" w:color="auto" w:fill="auto"/>
          </w:tcPr>
          <w:p w14:paraId="57955638" w14:textId="2B9370A7" w:rsidR="000E4C66" w:rsidRPr="000E4C66" w:rsidRDefault="00B54F81" w:rsidP="000E4C66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en-GB"/>
              </w:rPr>
            </w:pPr>
            <w:sdt>
              <w:sdtPr>
                <w:rPr>
                  <w:rStyle w:val="Slog1"/>
                </w:rPr>
                <w:id w:val="1184711202"/>
                <w:placeholder>
                  <w:docPart w:val="EF425874E0FF4BA7B7CAEE3DCE204351"/>
                </w:placeholder>
                <w:showingPlcHdr/>
              </w:sdtPr>
              <w:sdtEndPr>
                <w:rPr>
                  <w:rStyle w:val="Privzetapisavaodstavka"/>
                  <w:rFonts w:asciiTheme="majorHAnsi" w:hAnsiTheme="majorHAnsi" w:cstheme="majorHAnsi"/>
                  <w:sz w:val="20"/>
                  <w:lang w:val="en-GB"/>
                </w:rPr>
              </w:sdtEndPr>
              <w:sdtContent>
                <w:r w:rsidR="000E4C66" w:rsidRPr="000E4C66">
                  <w:rPr>
                    <w:rStyle w:val="Besedilooznabemesta"/>
                    <w:sz w:val="18"/>
                    <w:szCs w:val="20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030" w:type="pct"/>
            <w:shd w:val="clear" w:color="auto" w:fill="auto"/>
          </w:tcPr>
          <w:p w14:paraId="17199630" w14:textId="64F9E76B" w:rsidR="000E4C66" w:rsidRPr="008F7F6E" w:rsidRDefault="000E4C66" w:rsidP="000E4C66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en-GB"/>
              </w:rPr>
            </w:pPr>
            <w:r w:rsidRPr="008F7F6E">
              <w:rPr>
                <w:rFonts w:asciiTheme="majorHAnsi" w:hAnsiTheme="majorHAnsi" w:cstheme="majorHAnsi"/>
                <w:sz w:val="22"/>
                <w:lang w:val="en-GB"/>
              </w:rPr>
              <w:t>R</w:t>
            </w:r>
            <w:r>
              <w:rPr>
                <w:rFonts w:asciiTheme="majorHAnsi" w:hAnsiTheme="majorHAnsi" w:cstheme="majorHAnsi"/>
                <w:sz w:val="22"/>
                <w:lang w:val="en-GB"/>
              </w:rPr>
              <w:t>P leader’s</w:t>
            </w:r>
            <w:r w:rsidRPr="008F7F6E">
              <w:rPr>
                <w:rFonts w:asciiTheme="majorHAnsi" w:hAnsiTheme="majorHAnsi" w:cstheme="majorHAnsi"/>
                <w:sz w:val="22"/>
                <w:lang w:val="en-GB"/>
              </w:rPr>
              <w:t xml:space="preserve"> </w:t>
            </w:r>
            <w:r>
              <w:rPr>
                <w:rFonts w:asciiTheme="majorHAnsi" w:hAnsiTheme="majorHAnsi" w:cstheme="majorHAnsi"/>
                <w:sz w:val="22"/>
                <w:lang w:val="en-GB"/>
              </w:rPr>
              <w:t>r</w:t>
            </w:r>
            <w:r w:rsidRPr="008F7F6E">
              <w:rPr>
                <w:rFonts w:asciiTheme="majorHAnsi" w:hAnsiTheme="majorHAnsi" w:cstheme="majorHAnsi"/>
                <w:sz w:val="22"/>
                <w:lang w:val="en-GB"/>
              </w:rPr>
              <w:t xml:space="preserve">egister number at </w:t>
            </w:r>
            <w:r w:rsidR="002D250B" w:rsidRPr="008F7F6E">
              <w:rPr>
                <w:rFonts w:asciiTheme="majorHAnsi" w:hAnsiTheme="majorHAnsi" w:cstheme="majorHAnsi"/>
                <w:sz w:val="22"/>
                <w:lang w:val="en-GB"/>
              </w:rPr>
              <w:t xml:space="preserve"> </w:t>
            </w:r>
            <w:hyperlink r:id="rId12" w:history="1">
              <w:r w:rsidR="00906CA4" w:rsidRPr="008515EB">
                <w:rPr>
                  <w:rStyle w:val="Hiperpovezava"/>
                  <w:rFonts w:asciiTheme="majorHAnsi" w:hAnsiTheme="majorHAnsi" w:cstheme="majorHAnsi"/>
                  <w:sz w:val="22"/>
                  <w:lang w:val="en-GB"/>
                </w:rPr>
                <w:t>ARIS</w:t>
              </w:r>
            </w:hyperlink>
            <w:r w:rsidR="00906CA4" w:rsidRPr="008515EB">
              <w:rPr>
                <w:rStyle w:val="Hiperpovezava"/>
                <w:rFonts w:asciiTheme="majorHAnsi" w:hAnsiTheme="majorHAnsi" w:cstheme="majorHAnsi"/>
                <w:sz w:val="22"/>
                <w:lang w:val="en-GB"/>
              </w:rPr>
              <w:t xml:space="preserve"> (SICRIS)</w:t>
            </w:r>
            <w:r w:rsidRPr="008F7F6E">
              <w:rPr>
                <w:rFonts w:asciiTheme="majorHAnsi" w:hAnsiTheme="majorHAnsi" w:cstheme="majorHAnsi"/>
                <w:sz w:val="22"/>
                <w:lang w:val="en-GB"/>
              </w:rPr>
              <w:t>:</w:t>
            </w:r>
          </w:p>
        </w:tc>
        <w:tc>
          <w:tcPr>
            <w:tcW w:w="1034" w:type="pct"/>
            <w:shd w:val="clear" w:color="auto" w:fill="auto"/>
          </w:tcPr>
          <w:p w14:paraId="4BA35BDF" w14:textId="5DCEBA30" w:rsidR="000E4C66" w:rsidRPr="000E4C66" w:rsidRDefault="00B54F81" w:rsidP="000E4C66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Style w:val="Slog1"/>
                </w:rPr>
                <w:id w:val="143015565"/>
                <w:placeholder>
                  <w:docPart w:val="107D121B889444E0A573102EAA177F5C"/>
                </w:placeholder>
                <w:showingPlcHdr/>
              </w:sdtPr>
              <w:sdtEndPr>
                <w:rPr>
                  <w:rStyle w:val="Privzetapisavaodstavka"/>
                  <w:rFonts w:asciiTheme="majorHAnsi" w:hAnsiTheme="majorHAnsi" w:cstheme="majorHAnsi"/>
                  <w:sz w:val="20"/>
                  <w:lang w:val="en-GB"/>
                </w:rPr>
              </w:sdtEndPr>
              <w:sdtContent>
                <w:r w:rsidR="000E4C66" w:rsidRPr="000E4C66">
                  <w:rPr>
                    <w:rStyle w:val="Besedilooznabemesta"/>
                    <w:sz w:val="18"/>
                    <w:szCs w:val="20"/>
                  </w:rPr>
                  <w:t>Kliknite ali tapnite tukaj, če želite vnesti besedilo.</w:t>
                </w:r>
              </w:sdtContent>
            </w:sdt>
          </w:p>
        </w:tc>
      </w:tr>
      <w:tr w:rsidR="000E4C66" w:rsidRPr="00B87FEA" w14:paraId="562D548E" w14:textId="77777777" w:rsidTr="000E4C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pct"/>
            <w:shd w:val="clear" w:color="auto" w:fill="auto"/>
            <w:vAlign w:val="center"/>
          </w:tcPr>
          <w:p w14:paraId="6C042828" w14:textId="5C85215D" w:rsidR="000E4C66" w:rsidRPr="008F7F6E" w:rsidRDefault="000E4C66" w:rsidP="000E4C66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b w:val="0"/>
                <w:bCs w:val="0"/>
                <w:sz w:val="22"/>
                <w:lang w:val="en-GB"/>
              </w:rPr>
            </w:pPr>
            <w:r w:rsidRPr="008F7F6E">
              <w:rPr>
                <w:rFonts w:asciiTheme="majorHAnsi" w:hAnsiTheme="majorHAnsi" w:cstheme="majorHAnsi"/>
                <w:b w:val="0"/>
                <w:bCs w:val="0"/>
                <w:sz w:val="22"/>
                <w:lang w:val="en-GB"/>
              </w:rPr>
              <w:t>Title of research programme:</w:t>
            </w:r>
          </w:p>
        </w:tc>
        <w:tc>
          <w:tcPr>
            <w:tcW w:w="1351" w:type="pct"/>
            <w:shd w:val="clear" w:color="auto" w:fill="auto"/>
          </w:tcPr>
          <w:p w14:paraId="76856A7C" w14:textId="3C5DBA5F" w:rsidR="000E4C66" w:rsidRPr="000E4C66" w:rsidRDefault="00B54F81" w:rsidP="000E4C66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en-GB"/>
              </w:rPr>
            </w:pPr>
            <w:sdt>
              <w:sdtPr>
                <w:rPr>
                  <w:rStyle w:val="Slog1"/>
                </w:rPr>
                <w:id w:val="-1088457728"/>
                <w:placeholder>
                  <w:docPart w:val="D9BBF8D6FC94479E9A64B6AA7D31557F"/>
                </w:placeholder>
                <w:showingPlcHdr/>
              </w:sdtPr>
              <w:sdtEndPr>
                <w:rPr>
                  <w:rStyle w:val="Privzetapisavaodstavka"/>
                  <w:rFonts w:asciiTheme="majorHAnsi" w:hAnsiTheme="majorHAnsi" w:cstheme="majorHAnsi"/>
                  <w:sz w:val="20"/>
                  <w:lang w:val="en-GB"/>
                </w:rPr>
              </w:sdtEndPr>
              <w:sdtContent>
                <w:r w:rsidR="000E4C66" w:rsidRPr="000E4C66">
                  <w:rPr>
                    <w:rStyle w:val="Besedilooznabemesta"/>
                    <w:sz w:val="18"/>
                    <w:szCs w:val="20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030" w:type="pct"/>
            <w:shd w:val="clear" w:color="auto" w:fill="auto"/>
          </w:tcPr>
          <w:p w14:paraId="7752FCDF" w14:textId="622FE995" w:rsidR="000E4C66" w:rsidRPr="008F7F6E" w:rsidRDefault="000E4C66" w:rsidP="000E4C66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en-GB"/>
              </w:rPr>
            </w:pPr>
            <w:r w:rsidRPr="008F7F6E">
              <w:rPr>
                <w:rFonts w:asciiTheme="majorHAnsi" w:hAnsiTheme="majorHAnsi" w:cstheme="majorHAnsi"/>
                <w:sz w:val="22"/>
                <w:lang w:val="en-GB"/>
              </w:rPr>
              <w:t>R</w:t>
            </w:r>
            <w:r>
              <w:rPr>
                <w:rFonts w:asciiTheme="majorHAnsi" w:hAnsiTheme="majorHAnsi" w:cstheme="majorHAnsi"/>
                <w:sz w:val="22"/>
                <w:lang w:val="en-GB"/>
              </w:rPr>
              <w:t>P’s</w:t>
            </w:r>
            <w:r w:rsidRPr="008F7F6E">
              <w:rPr>
                <w:rFonts w:asciiTheme="majorHAnsi" w:hAnsiTheme="majorHAnsi" w:cstheme="majorHAnsi"/>
                <w:sz w:val="22"/>
                <w:lang w:val="en-GB"/>
              </w:rPr>
              <w:t xml:space="preserve"> Register number at </w:t>
            </w:r>
            <w:r w:rsidR="002D250B" w:rsidRPr="008F7F6E">
              <w:rPr>
                <w:rFonts w:asciiTheme="majorHAnsi" w:hAnsiTheme="majorHAnsi" w:cstheme="majorHAnsi"/>
                <w:sz w:val="22"/>
                <w:lang w:val="en-GB"/>
              </w:rPr>
              <w:t xml:space="preserve"> </w:t>
            </w:r>
            <w:hyperlink r:id="rId13" w:history="1">
              <w:r w:rsidR="00906CA4" w:rsidRPr="008515EB">
                <w:rPr>
                  <w:rStyle w:val="Hiperpovezava"/>
                  <w:rFonts w:asciiTheme="majorHAnsi" w:hAnsiTheme="majorHAnsi" w:cstheme="majorHAnsi"/>
                  <w:sz w:val="22"/>
                  <w:lang w:val="en-GB"/>
                </w:rPr>
                <w:t>ARIS</w:t>
              </w:r>
            </w:hyperlink>
            <w:r w:rsidR="00906CA4" w:rsidRPr="008515EB">
              <w:rPr>
                <w:rStyle w:val="Hiperpovezava"/>
                <w:rFonts w:asciiTheme="majorHAnsi" w:hAnsiTheme="majorHAnsi" w:cstheme="majorHAnsi"/>
                <w:sz w:val="22"/>
                <w:lang w:val="en-GB"/>
              </w:rPr>
              <w:t xml:space="preserve"> (SICRIS)</w:t>
            </w:r>
            <w:r w:rsidR="00906CA4" w:rsidRPr="008515EB">
              <w:rPr>
                <w:rStyle w:val="Hiperpovezava"/>
              </w:rPr>
              <w:t>:</w:t>
            </w:r>
          </w:p>
        </w:tc>
        <w:tc>
          <w:tcPr>
            <w:tcW w:w="1034" w:type="pct"/>
            <w:shd w:val="clear" w:color="auto" w:fill="auto"/>
          </w:tcPr>
          <w:p w14:paraId="45BBF185" w14:textId="36C08342" w:rsidR="000E4C66" w:rsidRPr="000E4C66" w:rsidRDefault="00B54F81" w:rsidP="000E4C66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Style w:val="Slog1"/>
                </w:rPr>
                <w:id w:val="1241531982"/>
                <w:placeholder>
                  <w:docPart w:val="1BBAD587A83B4A27877A832F669D7F5F"/>
                </w:placeholder>
                <w:showingPlcHdr/>
              </w:sdtPr>
              <w:sdtEndPr>
                <w:rPr>
                  <w:rStyle w:val="Privzetapisavaodstavka"/>
                  <w:rFonts w:asciiTheme="majorHAnsi" w:hAnsiTheme="majorHAnsi" w:cstheme="majorHAnsi"/>
                  <w:sz w:val="20"/>
                  <w:lang w:val="en-GB"/>
                </w:rPr>
              </w:sdtEndPr>
              <w:sdtContent>
                <w:r w:rsidR="000E4C66" w:rsidRPr="000E4C66">
                  <w:rPr>
                    <w:rStyle w:val="Besedilooznabemesta"/>
                    <w:sz w:val="18"/>
                    <w:szCs w:val="20"/>
                  </w:rPr>
                  <w:t>Kliknite ali tapnite tukaj, če želite vnesti besedilo.</w:t>
                </w:r>
              </w:sdtContent>
            </w:sdt>
          </w:p>
        </w:tc>
      </w:tr>
      <w:tr w:rsidR="000E4C66" w:rsidRPr="00B87FEA" w14:paraId="7D12015B" w14:textId="77777777" w:rsidTr="000E4C66">
        <w:tblPrEx>
          <w:tblCellMar>
            <w:top w:w="131" w:type="dxa"/>
            <w:right w:w="55" w:type="dxa"/>
          </w:tblCellMar>
        </w:tblPrEx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pct"/>
            <w:vAlign w:val="center"/>
          </w:tcPr>
          <w:p w14:paraId="7FD5EA12" w14:textId="48461657" w:rsidR="000E4C66" w:rsidRPr="008F7F6E" w:rsidRDefault="000E4C66" w:rsidP="000E4C66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b w:val="0"/>
                <w:bCs w:val="0"/>
                <w:sz w:val="22"/>
                <w:lang w:val="en-GB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  <w:lang w:val="en-GB"/>
              </w:rPr>
              <w:t>Research organisation (RO)</w:t>
            </w:r>
            <w:r w:rsidRPr="008F7F6E">
              <w:rPr>
                <w:rFonts w:asciiTheme="majorHAnsi" w:hAnsiTheme="majorHAnsi" w:cstheme="majorHAnsi"/>
                <w:b w:val="0"/>
                <w:bCs w:val="0"/>
                <w:sz w:val="22"/>
                <w:lang w:val="en-GB"/>
              </w:rPr>
              <w:t xml:space="preserve"> of University of Maribor, where training shall be conducted:</w:t>
            </w:r>
            <w:r w:rsidRPr="008F7F6E">
              <w:rPr>
                <w:rFonts w:asciiTheme="majorHAnsi" w:hAnsiTheme="majorHAnsi" w:cstheme="majorHAnsi"/>
                <w:b w:val="0"/>
                <w:bCs w:val="0"/>
                <w:szCs w:val="20"/>
                <w:lang w:val="en-GB"/>
              </w:rPr>
              <w:t xml:space="preserve"> </w:t>
            </w:r>
          </w:p>
        </w:tc>
        <w:tc>
          <w:tcPr>
            <w:tcW w:w="1351" w:type="pct"/>
          </w:tcPr>
          <w:p w14:paraId="4C81A0E3" w14:textId="6F3B2AE8" w:rsidR="000E4C66" w:rsidRPr="000E4C66" w:rsidRDefault="00B54F81" w:rsidP="000E4C66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en-GB"/>
              </w:rPr>
            </w:pPr>
            <w:sdt>
              <w:sdtPr>
                <w:rPr>
                  <w:rStyle w:val="Slog1"/>
                </w:rPr>
                <w:id w:val="-296530190"/>
                <w:placeholder>
                  <w:docPart w:val="D1E73AB8983B4E3EA90BF635C2FD9F9C"/>
                </w:placeholder>
                <w:showingPlcHdr/>
              </w:sdtPr>
              <w:sdtEndPr>
                <w:rPr>
                  <w:rStyle w:val="Privzetapisavaodstavka"/>
                  <w:rFonts w:asciiTheme="majorHAnsi" w:hAnsiTheme="majorHAnsi" w:cstheme="majorHAnsi"/>
                  <w:sz w:val="20"/>
                  <w:lang w:val="en-GB"/>
                </w:rPr>
              </w:sdtEndPr>
              <w:sdtContent>
                <w:r w:rsidR="000E4C66" w:rsidRPr="000E4C66">
                  <w:rPr>
                    <w:rStyle w:val="Besedilooznabemesta"/>
                    <w:sz w:val="18"/>
                    <w:szCs w:val="20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030" w:type="pct"/>
          </w:tcPr>
          <w:p w14:paraId="2405F11E" w14:textId="7F584E18" w:rsidR="000E4C66" w:rsidRPr="008F7F6E" w:rsidRDefault="000E4C66" w:rsidP="000E4C66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en-GB"/>
              </w:rPr>
            </w:pPr>
            <w:r w:rsidRPr="008F7F6E">
              <w:rPr>
                <w:rFonts w:asciiTheme="majorHAnsi" w:hAnsiTheme="majorHAnsi" w:cstheme="majorHAnsi"/>
                <w:sz w:val="22"/>
                <w:lang w:val="en-GB"/>
              </w:rPr>
              <w:t xml:space="preserve">RO Register number at </w:t>
            </w:r>
            <w:r w:rsidR="002D250B" w:rsidRPr="008F7F6E">
              <w:rPr>
                <w:rFonts w:asciiTheme="majorHAnsi" w:hAnsiTheme="majorHAnsi" w:cstheme="majorHAnsi"/>
                <w:sz w:val="22"/>
                <w:lang w:val="en-GB"/>
              </w:rPr>
              <w:t xml:space="preserve"> </w:t>
            </w:r>
            <w:hyperlink r:id="rId14" w:history="1">
              <w:r w:rsidR="00906CA4" w:rsidRPr="008515EB">
                <w:rPr>
                  <w:rStyle w:val="Hiperpovezava"/>
                  <w:rFonts w:asciiTheme="majorHAnsi" w:hAnsiTheme="majorHAnsi" w:cstheme="majorHAnsi"/>
                  <w:sz w:val="22"/>
                  <w:lang w:val="en-GB"/>
                </w:rPr>
                <w:t>ARIS</w:t>
              </w:r>
            </w:hyperlink>
            <w:r w:rsidR="00906CA4" w:rsidRPr="008515EB">
              <w:rPr>
                <w:rStyle w:val="Hiperpovezava"/>
                <w:rFonts w:asciiTheme="majorHAnsi" w:hAnsiTheme="majorHAnsi" w:cstheme="majorHAnsi"/>
                <w:sz w:val="22"/>
                <w:lang w:val="en-GB"/>
              </w:rPr>
              <w:t xml:space="preserve"> (SICRIS)</w:t>
            </w:r>
            <w:r w:rsidR="00906CA4" w:rsidRPr="008515EB">
              <w:rPr>
                <w:rStyle w:val="Hiperpovezava"/>
              </w:rPr>
              <w:t>:</w:t>
            </w:r>
          </w:p>
        </w:tc>
        <w:tc>
          <w:tcPr>
            <w:tcW w:w="1034" w:type="pct"/>
          </w:tcPr>
          <w:p w14:paraId="12FFDEC6" w14:textId="32816C34" w:rsidR="000E4C66" w:rsidRPr="000E4C66" w:rsidRDefault="00B54F81" w:rsidP="000E4C66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Style w:val="Slog1"/>
                </w:rPr>
                <w:id w:val="-234472713"/>
                <w:placeholder>
                  <w:docPart w:val="AC9B9451DDE24A7AB54D617458BBB266"/>
                </w:placeholder>
                <w:showingPlcHdr/>
              </w:sdtPr>
              <w:sdtEndPr>
                <w:rPr>
                  <w:rStyle w:val="Privzetapisavaodstavka"/>
                  <w:rFonts w:asciiTheme="majorHAnsi" w:hAnsiTheme="majorHAnsi" w:cstheme="majorHAnsi"/>
                  <w:sz w:val="20"/>
                  <w:lang w:val="en-GB"/>
                </w:rPr>
              </w:sdtEndPr>
              <w:sdtContent>
                <w:r w:rsidR="000E4C66" w:rsidRPr="000E4C66">
                  <w:rPr>
                    <w:rStyle w:val="Besedilooznabemesta"/>
                    <w:sz w:val="18"/>
                    <w:szCs w:val="20"/>
                  </w:rPr>
                  <w:t>Kliknite ali tapnite tukaj, če želite vnesti besedilo.</w:t>
                </w:r>
              </w:sdtContent>
            </w:sdt>
          </w:p>
        </w:tc>
      </w:tr>
      <w:tr w:rsidR="000E4C66" w:rsidRPr="00B87FEA" w14:paraId="3F9341B3" w14:textId="77777777" w:rsidTr="000E4C66">
        <w:tblPrEx>
          <w:tblCellMar>
            <w:top w:w="131" w:type="dxa"/>
            <w:right w:w="5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5" w:type="pct"/>
            <w:vAlign w:val="center"/>
          </w:tcPr>
          <w:p w14:paraId="0861F9D7" w14:textId="350037F9" w:rsidR="000E4C66" w:rsidRPr="008F7F6E" w:rsidRDefault="000E4C66" w:rsidP="000E4C66">
            <w:pPr>
              <w:spacing w:after="0" w:line="259" w:lineRule="auto"/>
              <w:ind w:left="2" w:firstLine="0"/>
              <w:rPr>
                <w:rFonts w:asciiTheme="majorHAnsi" w:hAnsiTheme="majorHAnsi" w:cstheme="majorHAnsi"/>
                <w:b w:val="0"/>
                <w:bCs w:val="0"/>
                <w:sz w:val="22"/>
                <w:lang w:val="en-GB"/>
              </w:rPr>
            </w:pPr>
            <w:r w:rsidRPr="008F7F6E">
              <w:rPr>
                <w:rFonts w:asciiTheme="majorHAnsi" w:hAnsiTheme="majorHAnsi" w:cstheme="majorHAnsi"/>
                <w:b w:val="0"/>
                <w:bCs w:val="0"/>
                <w:sz w:val="22"/>
                <w:lang w:val="en-GB"/>
              </w:rPr>
              <w:t xml:space="preserve">Research field according to </w:t>
            </w:r>
            <w:hyperlink r:id="rId15" w:history="1">
              <w:r w:rsidRPr="008F7F6E">
                <w:rPr>
                  <w:rStyle w:val="Hiperpovezava"/>
                  <w:rFonts w:asciiTheme="majorHAnsi" w:hAnsiTheme="majorHAnsi" w:cstheme="majorHAnsi"/>
                  <w:b w:val="0"/>
                  <w:bCs w:val="0"/>
                  <w:sz w:val="22"/>
                  <w:lang w:val="en-GB"/>
                </w:rPr>
                <w:t>AR</w:t>
              </w:r>
              <w:r w:rsidR="005276FE">
                <w:rPr>
                  <w:rStyle w:val="Hiperpovezava"/>
                  <w:rFonts w:asciiTheme="majorHAnsi" w:hAnsiTheme="majorHAnsi" w:cstheme="majorHAnsi"/>
                  <w:b w:val="0"/>
                  <w:bCs w:val="0"/>
                  <w:sz w:val="22"/>
                  <w:lang w:val="en-GB"/>
                </w:rPr>
                <w:t>I</w:t>
              </w:r>
              <w:r w:rsidRPr="008F7F6E">
                <w:rPr>
                  <w:rStyle w:val="Hiperpovezava"/>
                  <w:rFonts w:asciiTheme="majorHAnsi" w:hAnsiTheme="majorHAnsi" w:cstheme="majorHAnsi"/>
                  <w:b w:val="0"/>
                  <w:bCs w:val="0"/>
                  <w:sz w:val="22"/>
                  <w:lang w:val="en-GB"/>
                </w:rPr>
                <w:t>S</w:t>
              </w:r>
            </w:hyperlink>
            <w:r w:rsidRPr="008F7F6E">
              <w:rPr>
                <w:rStyle w:val="Hiperpovezava"/>
                <w:rFonts w:asciiTheme="majorHAnsi" w:hAnsiTheme="majorHAnsi" w:cstheme="majorHAnsi"/>
                <w:sz w:val="22"/>
                <w:lang w:val="en-GB"/>
              </w:rPr>
              <w:t xml:space="preserve"> </w:t>
            </w:r>
            <w:r w:rsidRPr="008F7F6E">
              <w:rPr>
                <w:rStyle w:val="Hiperpovezava"/>
                <w:b w:val="0"/>
                <w:bCs w:val="0"/>
                <w:lang w:val="en-GB"/>
              </w:rPr>
              <w:t>classification</w:t>
            </w:r>
            <w:r w:rsidRPr="008F7F6E">
              <w:rPr>
                <w:rFonts w:asciiTheme="majorHAnsi" w:hAnsiTheme="majorHAnsi" w:cstheme="majorHAnsi"/>
                <w:b w:val="0"/>
                <w:bCs w:val="0"/>
                <w:sz w:val="22"/>
                <w:lang w:val="en-GB"/>
              </w:rPr>
              <w:t>:</w:t>
            </w:r>
          </w:p>
        </w:tc>
        <w:tc>
          <w:tcPr>
            <w:tcW w:w="1351" w:type="pct"/>
          </w:tcPr>
          <w:p w14:paraId="31BA708B" w14:textId="3746CA7F" w:rsidR="000E4C66" w:rsidRPr="000E4C66" w:rsidRDefault="00B54F81" w:rsidP="000E4C66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en-GB"/>
              </w:rPr>
            </w:pPr>
            <w:sdt>
              <w:sdtPr>
                <w:rPr>
                  <w:rStyle w:val="Slog1"/>
                </w:rPr>
                <w:id w:val="1605222709"/>
                <w:placeholder>
                  <w:docPart w:val="9E8E1A24248B48AB841C16DE1FC0426E"/>
                </w:placeholder>
                <w:showingPlcHdr/>
              </w:sdtPr>
              <w:sdtEndPr>
                <w:rPr>
                  <w:rStyle w:val="Privzetapisavaodstavka"/>
                  <w:rFonts w:asciiTheme="majorHAnsi" w:hAnsiTheme="majorHAnsi" w:cstheme="majorHAnsi"/>
                  <w:sz w:val="20"/>
                  <w:lang w:val="en-GB"/>
                </w:rPr>
              </w:sdtEndPr>
              <w:sdtContent>
                <w:r w:rsidR="000E4C66" w:rsidRPr="000E4C66">
                  <w:rPr>
                    <w:rStyle w:val="Besedilooznabemesta"/>
                    <w:sz w:val="18"/>
                    <w:szCs w:val="20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030" w:type="pct"/>
          </w:tcPr>
          <w:p w14:paraId="587C4A41" w14:textId="70F0AD6F" w:rsidR="000E4C66" w:rsidRPr="008F7F6E" w:rsidRDefault="000E4C66" w:rsidP="000E4C66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lang w:val="en-GB"/>
              </w:rPr>
            </w:pPr>
            <w:r w:rsidRPr="008F7F6E">
              <w:rPr>
                <w:rFonts w:asciiTheme="majorHAnsi" w:hAnsiTheme="majorHAnsi" w:cstheme="majorHAnsi"/>
                <w:sz w:val="22"/>
                <w:lang w:val="en-GB"/>
              </w:rPr>
              <w:t>Research fie</w:t>
            </w:r>
            <w:r>
              <w:rPr>
                <w:rFonts w:asciiTheme="majorHAnsi" w:hAnsiTheme="majorHAnsi" w:cstheme="majorHAnsi"/>
                <w:sz w:val="22"/>
                <w:lang w:val="en-GB"/>
              </w:rPr>
              <w:t>l</w:t>
            </w:r>
            <w:r w:rsidRPr="008F7F6E">
              <w:rPr>
                <w:rFonts w:asciiTheme="majorHAnsi" w:hAnsiTheme="majorHAnsi" w:cstheme="majorHAnsi"/>
                <w:sz w:val="22"/>
                <w:lang w:val="en-GB"/>
              </w:rPr>
              <w:t>d according to Ortelius classification (EURAXESS)</w:t>
            </w:r>
          </w:p>
        </w:tc>
        <w:tc>
          <w:tcPr>
            <w:tcW w:w="1034" w:type="pct"/>
          </w:tcPr>
          <w:p w14:paraId="33397D93" w14:textId="667F1862" w:rsidR="000E4C66" w:rsidRPr="000E4C66" w:rsidRDefault="00B54F81" w:rsidP="000E4C66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</w:rPr>
            </w:pPr>
            <w:sdt>
              <w:sdtPr>
                <w:rPr>
                  <w:rStyle w:val="Slog1"/>
                </w:rPr>
                <w:id w:val="-1028101219"/>
                <w:placeholder>
                  <w:docPart w:val="E6E43F4B125544189E76827AC812C715"/>
                </w:placeholder>
                <w:showingPlcHdr/>
              </w:sdtPr>
              <w:sdtEndPr>
                <w:rPr>
                  <w:rStyle w:val="Privzetapisavaodstavka"/>
                  <w:rFonts w:asciiTheme="majorHAnsi" w:hAnsiTheme="majorHAnsi" w:cstheme="majorHAnsi"/>
                  <w:sz w:val="20"/>
                  <w:lang w:val="en-GB"/>
                </w:rPr>
              </w:sdtEndPr>
              <w:sdtContent>
                <w:r w:rsidR="000E4C66" w:rsidRPr="000E4C66">
                  <w:rPr>
                    <w:rStyle w:val="Besedilooznabemesta"/>
                    <w:sz w:val="18"/>
                    <w:szCs w:val="20"/>
                  </w:rPr>
                  <w:t>Kliknite ali tapnite tukaj, če želite vnesti besedilo.</w:t>
                </w:r>
              </w:sdtContent>
            </w:sdt>
          </w:p>
        </w:tc>
      </w:tr>
    </w:tbl>
    <w:p w14:paraId="36CAFF70" w14:textId="77777777" w:rsidR="00B8161D" w:rsidRPr="002E2EC6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7E5FABAE" w14:textId="1C6E85E3" w:rsidR="00B8161D" w:rsidRPr="002E2EC6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374A22AE" w14:textId="27CF9EAA" w:rsidR="00B8161D" w:rsidRPr="00B87FEA" w:rsidRDefault="531F476D" w:rsidP="00B87FEA">
      <w:pPr>
        <w:pStyle w:val="Naslov2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8F7F6E">
        <w:rPr>
          <w:sz w:val="22"/>
          <w:szCs w:val="22"/>
        </w:rPr>
        <w:t>DEFINITION OF RESEARCH PROBLEM AND GOALS OF DOCTORAL RESEARCH</w:t>
      </w:r>
      <w:r w:rsidR="00B8161D" w:rsidRPr="00933473">
        <w:rPr>
          <w:sz w:val="22"/>
          <w:szCs w:val="22"/>
          <w:vertAlign w:val="superscript"/>
        </w:rPr>
        <w:footnoteReference w:id="2"/>
      </w:r>
      <w:r w:rsidR="69AC9A41" w:rsidRPr="00933473">
        <w:rPr>
          <w:sz w:val="22"/>
          <w:szCs w:val="22"/>
          <w:vertAlign w:val="superscript"/>
        </w:rPr>
        <w:t xml:space="preserve"> </w:t>
      </w:r>
    </w:p>
    <w:p w14:paraId="3221396A" w14:textId="77777777" w:rsidR="00B8161D" w:rsidRPr="0090771E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  <w:lang w:val="en-GB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6E07B366" w14:textId="41108560" w:rsidR="00A8193B" w:rsidRDefault="008F7F6E" w:rsidP="6DA0E7DF">
      <w:pPr>
        <w:ind w:left="-5"/>
        <w:jc w:val="both"/>
        <w:rPr>
          <w:rFonts w:asciiTheme="minorHAnsi" w:hAnsiTheme="minorHAnsi" w:cstheme="minorBidi"/>
          <w:sz w:val="22"/>
        </w:rPr>
      </w:pPr>
      <w:r w:rsidRPr="0090771E">
        <w:rPr>
          <w:rFonts w:asciiTheme="minorHAnsi" w:hAnsiTheme="minorHAnsi" w:cstheme="minorBidi"/>
          <w:sz w:val="22"/>
          <w:lang w:val="en-GB"/>
        </w:rPr>
        <w:t>Starting</w:t>
      </w:r>
      <w:r w:rsidR="0090771E">
        <w:rPr>
          <w:rFonts w:asciiTheme="minorHAnsi" w:hAnsiTheme="minorHAnsi" w:cstheme="minorBidi"/>
          <w:sz w:val="22"/>
          <w:lang w:val="en-GB"/>
        </w:rPr>
        <w:t xml:space="preserve"> </w:t>
      </w:r>
      <w:r w:rsidRPr="0090771E">
        <w:rPr>
          <w:rFonts w:asciiTheme="minorHAnsi" w:hAnsiTheme="minorHAnsi" w:cstheme="minorBidi"/>
          <w:sz w:val="22"/>
          <w:lang w:val="en-GB"/>
        </w:rPr>
        <w:t>point of research task</w:t>
      </w:r>
      <w:r w:rsidR="00E93990" w:rsidRPr="0090771E">
        <w:rPr>
          <w:rFonts w:asciiTheme="minorHAnsi" w:hAnsiTheme="minorHAnsi" w:cstheme="minorBidi"/>
          <w:sz w:val="22"/>
          <w:lang w:val="en-GB"/>
        </w:rPr>
        <w:t xml:space="preserve"> of the </w:t>
      </w:r>
      <w:proofErr w:type="gramStart"/>
      <w:r w:rsidR="007555FA">
        <w:rPr>
          <w:rFonts w:asciiTheme="minorHAnsi" w:hAnsiTheme="minorHAnsi" w:cstheme="minorBidi"/>
          <w:sz w:val="22"/>
          <w:lang w:val="en-GB"/>
        </w:rPr>
        <w:t>early stage</w:t>
      </w:r>
      <w:proofErr w:type="gramEnd"/>
      <w:r w:rsidR="007555FA">
        <w:rPr>
          <w:rFonts w:asciiTheme="minorHAnsi" w:hAnsiTheme="minorHAnsi" w:cstheme="minorBidi"/>
          <w:sz w:val="22"/>
          <w:lang w:val="en-GB"/>
        </w:rPr>
        <w:t xml:space="preserve"> researcher</w:t>
      </w:r>
      <w:r w:rsidR="00E93990" w:rsidRPr="0090771E">
        <w:rPr>
          <w:rFonts w:asciiTheme="minorHAnsi" w:hAnsiTheme="minorHAnsi" w:cstheme="minorBidi"/>
          <w:sz w:val="22"/>
          <w:lang w:val="en-GB"/>
        </w:rPr>
        <w:t xml:space="preserve"> and its position in the research programme, where the mentor is included</w:t>
      </w:r>
      <w:r w:rsidR="69AC9A41" w:rsidRPr="0090771E">
        <w:rPr>
          <w:rFonts w:asciiTheme="minorHAnsi" w:hAnsiTheme="minorHAnsi" w:cstheme="minorBidi"/>
          <w:sz w:val="22"/>
          <w:lang w:val="en-GB"/>
        </w:rPr>
        <w:t xml:space="preserve">, </w:t>
      </w:r>
      <w:r w:rsidR="00E93990" w:rsidRPr="0090771E">
        <w:rPr>
          <w:rFonts w:asciiTheme="minorHAnsi" w:hAnsiTheme="minorHAnsi" w:cstheme="minorBidi"/>
          <w:sz w:val="22"/>
          <w:lang w:val="en-GB"/>
        </w:rPr>
        <w:t>work hypothesis</w:t>
      </w:r>
      <w:r w:rsidR="69AC9A41" w:rsidRPr="0090771E">
        <w:rPr>
          <w:rFonts w:asciiTheme="minorHAnsi" w:hAnsiTheme="minorHAnsi" w:cstheme="minorBidi"/>
          <w:sz w:val="22"/>
          <w:lang w:val="en-GB"/>
        </w:rPr>
        <w:t xml:space="preserve">, </w:t>
      </w:r>
      <w:r w:rsidR="00E93990" w:rsidRPr="0090771E">
        <w:rPr>
          <w:rFonts w:asciiTheme="minorHAnsi" w:hAnsiTheme="minorHAnsi" w:cstheme="minorBidi"/>
          <w:sz w:val="22"/>
          <w:lang w:val="en-GB"/>
        </w:rPr>
        <w:t>research goals and foreseen result with emphasis on an original contribution to science:</w:t>
      </w:r>
      <w:r w:rsidR="69AC9A41" w:rsidRPr="6DA0E7DF">
        <w:rPr>
          <w:rFonts w:asciiTheme="minorHAnsi" w:hAnsiTheme="minorHAnsi" w:cstheme="minorBidi"/>
          <w:sz w:val="22"/>
        </w:rPr>
        <w:t xml:space="preserve"> </w:t>
      </w:r>
    </w:p>
    <w:p w14:paraId="31D97EF4" w14:textId="77777777" w:rsidR="00FA3897" w:rsidRPr="002E2EC6" w:rsidRDefault="00FA3897" w:rsidP="6DA0E7DF">
      <w:pPr>
        <w:ind w:left="-5"/>
        <w:jc w:val="both"/>
        <w:rPr>
          <w:rFonts w:asciiTheme="minorHAnsi" w:hAnsiTheme="minorHAnsi" w:cstheme="minorBidi"/>
          <w:sz w:val="22"/>
        </w:rPr>
      </w:pP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6D54002F" w14:paraId="34FF171E" w14:textId="77777777" w:rsidTr="6D54002F">
        <w:tc>
          <w:tcPr>
            <w:tcW w:w="9060" w:type="dxa"/>
          </w:tcPr>
          <w:bookmarkStart w:id="0" w:name="_Hlk127342304" w:displacedByCustomXml="next"/>
          <w:sdt>
            <w:sdtPr>
              <w:rPr>
                <w:color w:val="000000" w:themeColor="text1"/>
                <w:szCs w:val="20"/>
              </w:rPr>
              <w:id w:val="-720895605"/>
              <w:placeholder>
                <w:docPart w:val="DefaultPlaceholder_-1854013440"/>
              </w:placeholder>
              <w:showingPlcHdr/>
            </w:sdtPr>
            <w:sdtEndPr/>
            <w:sdtContent>
              <w:p w14:paraId="21BDE3D6" w14:textId="24969CF7" w:rsidR="00C751D1" w:rsidRDefault="00FA3897" w:rsidP="00FA3897">
                <w:pPr>
                  <w:rPr>
                    <w:color w:val="000000" w:themeColor="text1"/>
                    <w:szCs w:val="20"/>
                  </w:rPr>
                </w:pPr>
                <w:r w:rsidRPr="008B5332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  <w:bookmarkEnd w:id="0"/>
    </w:tbl>
    <w:p w14:paraId="5ADC6E27" w14:textId="1B12E282" w:rsidR="00B8161D" w:rsidRPr="002E2EC6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7F7FB29D" w14:textId="61119A03" w:rsidR="00B8161D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06EE2A7D" w14:textId="77777777" w:rsidR="00561E3E" w:rsidRDefault="00561E3E" w:rsidP="00561E3E"/>
    <w:p w14:paraId="39B87F9D" w14:textId="77777777" w:rsidR="00561E3E" w:rsidRDefault="00561E3E" w:rsidP="00561E3E"/>
    <w:p w14:paraId="27242FF6" w14:textId="77777777" w:rsidR="00561E3E" w:rsidRDefault="00561E3E" w:rsidP="00561E3E"/>
    <w:p w14:paraId="1367FF08" w14:textId="760489B7" w:rsidR="00B8161D" w:rsidRPr="00933473" w:rsidRDefault="00933473" w:rsidP="00933473">
      <w:pPr>
        <w:pStyle w:val="Naslov1"/>
        <w:numPr>
          <w:ilvl w:val="0"/>
          <w:numId w:val="0"/>
        </w:numPr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</w:pPr>
      <w:r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 xml:space="preserve">3. </w:t>
      </w:r>
      <w:r w:rsidR="00DC1DF1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>S</w:t>
      </w:r>
      <w:r w:rsidR="00B8161D" w:rsidRPr="00933473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>TUD</w:t>
      </w:r>
      <w:r w:rsidR="00DC1DF1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>Y</w:t>
      </w:r>
      <w:r w:rsidR="00B8161D" w:rsidRPr="00933473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 xml:space="preserve"> PROGRAM</w:t>
      </w:r>
      <w:r w:rsidR="00DC1DF1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>ME</w:t>
      </w:r>
      <w:r w:rsidR="00B8161D" w:rsidRPr="00933473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 xml:space="preserve">  </w:t>
      </w:r>
    </w:p>
    <w:p w14:paraId="17AF875D" w14:textId="77777777" w:rsidR="00B8161D" w:rsidRPr="002E2EC6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1C6D0664" w14:textId="19940D8C" w:rsidR="00A8193B" w:rsidRDefault="00DC1DF1" w:rsidP="6DA0E7DF">
      <w:pPr>
        <w:ind w:left="-5"/>
        <w:rPr>
          <w:rFonts w:asciiTheme="minorHAnsi" w:hAnsiTheme="minorHAnsi" w:cstheme="minorBidi"/>
          <w:sz w:val="22"/>
        </w:rPr>
      </w:pPr>
      <w:r>
        <w:rPr>
          <w:rFonts w:asciiTheme="minorHAnsi" w:hAnsiTheme="minorHAnsi" w:cstheme="minorBidi"/>
          <w:sz w:val="22"/>
        </w:rPr>
        <w:t>Foreseen study</w:t>
      </w:r>
      <w:r w:rsidR="007555FA">
        <w:rPr>
          <w:rFonts w:asciiTheme="minorHAnsi" w:hAnsiTheme="minorHAnsi" w:cstheme="minorBidi"/>
          <w:sz w:val="22"/>
        </w:rPr>
        <w:t xml:space="preserve"> </w:t>
      </w:r>
      <w:r>
        <w:rPr>
          <w:rFonts w:asciiTheme="minorHAnsi" w:hAnsiTheme="minorHAnsi" w:cstheme="minorBidi"/>
          <w:sz w:val="22"/>
        </w:rPr>
        <w:t xml:space="preserve">programme, </w:t>
      </w:r>
      <w:r w:rsidR="003909FA">
        <w:rPr>
          <w:rFonts w:asciiTheme="minorHAnsi" w:hAnsiTheme="minorHAnsi" w:cstheme="minorBidi"/>
          <w:sz w:val="22"/>
        </w:rPr>
        <w:t>to</w:t>
      </w:r>
      <w:r>
        <w:rPr>
          <w:rFonts w:asciiTheme="minorHAnsi" w:hAnsiTheme="minorHAnsi" w:cstheme="minorBidi"/>
          <w:sz w:val="22"/>
        </w:rPr>
        <w:t xml:space="preserve"> which </w:t>
      </w:r>
      <w:r w:rsidR="007555FA">
        <w:rPr>
          <w:rFonts w:asciiTheme="minorHAnsi" w:hAnsiTheme="minorHAnsi" w:cstheme="minorBidi"/>
          <w:sz w:val="22"/>
        </w:rPr>
        <w:t>early stage researcher</w:t>
      </w:r>
      <w:r w:rsidR="003909FA">
        <w:rPr>
          <w:rFonts w:asciiTheme="minorHAnsi" w:hAnsiTheme="minorHAnsi" w:cstheme="minorBidi"/>
          <w:sz w:val="22"/>
        </w:rPr>
        <w:t xml:space="preserve"> shall be enrolled in </w:t>
      </w:r>
      <w:proofErr w:type="spellStart"/>
      <w:r w:rsidR="003909FA">
        <w:rPr>
          <w:rFonts w:asciiTheme="minorHAnsi" w:hAnsiTheme="minorHAnsi" w:cstheme="minorBidi"/>
          <w:sz w:val="22"/>
        </w:rPr>
        <w:t>academic</w:t>
      </w:r>
      <w:proofErr w:type="spellEnd"/>
      <w:r w:rsidR="003909FA">
        <w:rPr>
          <w:rFonts w:asciiTheme="minorHAnsi" w:hAnsiTheme="minorHAnsi" w:cstheme="minorBidi"/>
          <w:sz w:val="22"/>
        </w:rPr>
        <w:t xml:space="preserve"> </w:t>
      </w:r>
      <w:proofErr w:type="spellStart"/>
      <w:r w:rsidR="003909FA">
        <w:rPr>
          <w:rFonts w:asciiTheme="minorHAnsi" w:hAnsiTheme="minorHAnsi" w:cstheme="minorBidi"/>
          <w:sz w:val="22"/>
        </w:rPr>
        <w:t>year</w:t>
      </w:r>
      <w:proofErr w:type="spellEnd"/>
      <w:r w:rsidR="69AC9A41" w:rsidRPr="6DA0E7DF">
        <w:rPr>
          <w:rFonts w:asciiTheme="minorHAnsi" w:hAnsiTheme="minorHAnsi" w:cstheme="minorBidi"/>
          <w:sz w:val="22"/>
        </w:rPr>
        <w:t xml:space="preserve"> </w:t>
      </w:r>
      <w:r w:rsidR="00CA5F1D">
        <w:rPr>
          <w:rFonts w:asciiTheme="minorHAnsi" w:hAnsiTheme="minorHAnsi" w:cstheme="minorBidi"/>
          <w:sz w:val="22"/>
        </w:rPr>
        <w:t>202</w:t>
      </w:r>
      <w:r w:rsidR="00A85FF5">
        <w:rPr>
          <w:rFonts w:asciiTheme="minorHAnsi" w:hAnsiTheme="minorHAnsi" w:cstheme="minorBidi"/>
          <w:sz w:val="22"/>
        </w:rPr>
        <w:t>5</w:t>
      </w:r>
      <w:r w:rsidR="00CA5F1D">
        <w:rPr>
          <w:rFonts w:asciiTheme="minorHAnsi" w:hAnsiTheme="minorHAnsi" w:cstheme="minorBidi"/>
          <w:sz w:val="22"/>
        </w:rPr>
        <w:t>/202</w:t>
      </w:r>
      <w:r w:rsidR="00A85FF5">
        <w:rPr>
          <w:rFonts w:asciiTheme="minorHAnsi" w:hAnsiTheme="minorHAnsi" w:cstheme="minorBidi"/>
          <w:sz w:val="22"/>
        </w:rPr>
        <w:t>6</w:t>
      </w:r>
      <w:r w:rsidR="69AC9A41" w:rsidRPr="6DA0E7DF">
        <w:rPr>
          <w:rFonts w:asciiTheme="minorHAnsi" w:hAnsiTheme="minorHAnsi" w:cstheme="minorBidi"/>
          <w:sz w:val="22"/>
        </w:rPr>
        <w:t>:</w:t>
      </w:r>
    </w:p>
    <w:p w14:paraId="099E701A" w14:textId="77777777" w:rsidR="00FA3897" w:rsidRPr="00C751D1" w:rsidRDefault="00FA3897" w:rsidP="6DA0E7DF">
      <w:pPr>
        <w:ind w:left="-5"/>
        <w:rPr>
          <w:rFonts w:asciiTheme="minorHAnsi" w:hAnsiTheme="minorHAnsi" w:cstheme="minorBidi"/>
          <w:sz w:val="22"/>
        </w:rPr>
      </w:pP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6D54002F" w14:paraId="1E213487" w14:textId="77777777" w:rsidTr="6DA0E7DF">
        <w:tc>
          <w:tcPr>
            <w:tcW w:w="9060" w:type="dxa"/>
          </w:tcPr>
          <w:sdt>
            <w:sdtPr>
              <w:rPr>
                <w:color w:val="000000" w:themeColor="text1"/>
                <w:szCs w:val="20"/>
              </w:rPr>
              <w:id w:val="1773121573"/>
              <w:placeholder>
                <w:docPart w:val="DefaultPlaceholder_-1854013440"/>
              </w:placeholder>
              <w:showingPlcHdr/>
            </w:sdtPr>
            <w:sdtEndPr/>
            <w:sdtContent>
              <w:p w14:paraId="7787DF85" w14:textId="70AFAFFB" w:rsidR="00654FD5" w:rsidRDefault="00FA3897" w:rsidP="6D54002F">
                <w:pPr>
                  <w:rPr>
                    <w:color w:val="000000" w:themeColor="text1"/>
                    <w:szCs w:val="20"/>
                  </w:rPr>
                </w:pPr>
                <w:r w:rsidRPr="008B5332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</w:tbl>
    <w:p w14:paraId="0B520C97" w14:textId="77777777" w:rsidR="00A8193B" w:rsidRPr="002E2EC6" w:rsidRDefault="00A8193B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763A58F7" w14:textId="77777777" w:rsidR="00B8161D" w:rsidRPr="002E2EC6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p w14:paraId="3773FE2E" w14:textId="72F14256" w:rsidR="00B8161D" w:rsidRPr="00933473" w:rsidRDefault="00933473" w:rsidP="00933473">
      <w:pPr>
        <w:pStyle w:val="Naslov1"/>
        <w:numPr>
          <w:ilvl w:val="0"/>
          <w:numId w:val="0"/>
        </w:numPr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</w:pPr>
      <w:r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 xml:space="preserve">4. </w:t>
      </w:r>
      <w:r w:rsidR="003909FA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>DESCRIPTION OF WORK AND TASKS</w:t>
      </w:r>
    </w:p>
    <w:p w14:paraId="2AA3E91B" w14:textId="15DCF756" w:rsidR="00AE4EC4" w:rsidRDefault="00B8161D" w:rsidP="00AE4EC4">
      <w:pPr>
        <w:rPr>
          <w:color w:val="000000" w:themeColor="text1"/>
          <w:szCs w:val="20"/>
        </w:rPr>
      </w:pPr>
      <w:r w:rsidRPr="002E2EC6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AE4EC4" w14:paraId="2EE07A82" w14:textId="77777777" w:rsidTr="008A646B">
        <w:tc>
          <w:tcPr>
            <w:tcW w:w="9060" w:type="dxa"/>
          </w:tcPr>
          <w:sdt>
            <w:sdtPr>
              <w:rPr>
                <w:color w:val="000000" w:themeColor="text1"/>
                <w:szCs w:val="20"/>
              </w:rPr>
              <w:id w:val="-1939660536"/>
              <w:placeholder>
                <w:docPart w:val="2DF8F5A3E1084093B94C82B6DA279D69"/>
              </w:placeholder>
              <w:showingPlcHdr/>
            </w:sdtPr>
            <w:sdtEndPr/>
            <w:sdtContent>
              <w:p w14:paraId="2DEB1710" w14:textId="0B4BA976" w:rsidR="00AE4EC4" w:rsidRDefault="00FA3897" w:rsidP="00FA3897">
                <w:pPr>
                  <w:rPr>
                    <w:color w:val="000000" w:themeColor="text1"/>
                    <w:szCs w:val="20"/>
                  </w:rPr>
                </w:pPr>
                <w:r w:rsidRPr="008B5332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</w:tbl>
    <w:p w14:paraId="1EB9A97D" w14:textId="77777777" w:rsidR="00AE4EC4" w:rsidRDefault="00AE4EC4" w:rsidP="00AE4EC4">
      <w:pPr>
        <w:rPr>
          <w:color w:val="000000" w:themeColor="text1"/>
          <w:szCs w:val="20"/>
        </w:rPr>
      </w:pPr>
    </w:p>
    <w:p w14:paraId="230459A9" w14:textId="5909564A" w:rsidR="0055054B" w:rsidRDefault="0055054B" w:rsidP="00B8161D">
      <w:pPr>
        <w:ind w:left="-5"/>
        <w:rPr>
          <w:rFonts w:asciiTheme="minorHAnsi" w:hAnsiTheme="minorHAnsi" w:cstheme="minorHAnsi"/>
          <w:sz w:val="22"/>
        </w:rPr>
      </w:pPr>
    </w:p>
    <w:p w14:paraId="730CE336" w14:textId="1C074EA8" w:rsidR="00F15432" w:rsidRPr="00F15432" w:rsidRDefault="00F15432" w:rsidP="00F15432">
      <w:pPr>
        <w:pStyle w:val="Naslov1"/>
        <w:numPr>
          <w:ilvl w:val="0"/>
          <w:numId w:val="0"/>
        </w:numPr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</w:pPr>
      <w:r w:rsidRPr="00F15432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 xml:space="preserve">5. </w:t>
      </w:r>
      <w:r w:rsidR="003909FA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>REQUESTED LEVEL OF EDUCATION</w:t>
      </w:r>
    </w:p>
    <w:p w14:paraId="233470FD" w14:textId="2DDF673D" w:rsidR="00F15432" w:rsidRDefault="00F15432" w:rsidP="00F15432"/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F15432" w14:paraId="006D4FA5" w14:textId="77777777" w:rsidTr="008A646B">
        <w:tc>
          <w:tcPr>
            <w:tcW w:w="9060" w:type="dxa"/>
          </w:tcPr>
          <w:sdt>
            <w:sdtPr>
              <w:rPr>
                <w:color w:val="000000" w:themeColor="text1"/>
                <w:szCs w:val="20"/>
              </w:rPr>
              <w:id w:val="-513765799"/>
              <w:placeholder>
                <w:docPart w:val="35AD9DA5E9FA428E8F78DF375047ADAF"/>
              </w:placeholder>
              <w:showingPlcHdr/>
            </w:sdtPr>
            <w:sdtEndPr/>
            <w:sdtContent>
              <w:p w14:paraId="2932FD5F" w14:textId="77777777" w:rsidR="00FA3897" w:rsidRDefault="00FA3897" w:rsidP="00FA3897">
                <w:pPr>
                  <w:rPr>
                    <w:color w:val="000000" w:themeColor="text1"/>
                    <w:szCs w:val="20"/>
                  </w:rPr>
                </w:pPr>
                <w:r w:rsidRPr="008B5332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  <w:p w14:paraId="0E702CA4" w14:textId="77777777" w:rsidR="00F15432" w:rsidRDefault="00F15432" w:rsidP="008A646B">
            <w:pPr>
              <w:rPr>
                <w:color w:val="000000" w:themeColor="text1"/>
                <w:szCs w:val="20"/>
              </w:rPr>
            </w:pPr>
          </w:p>
        </w:tc>
      </w:tr>
    </w:tbl>
    <w:p w14:paraId="6E885404" w14:textId="77777777" w:rsidR="00F15432" w:rsidRDefault="00F15432" w:rsidP="00F15432"/>
    <w:p w14:paraId="49A71804" w14:textId="77777777" w:rsidR="00F15432" w:rsidRDefault="00F15432" w:rsidP="00F15432"/>
    <w:p w14:paraId="564029A0" w14:textId="556013F1" w:rsidR="00FE5239" w:rsidRPr="00933473" w:rsidRDefault="00F15432" w:rsidP="00933473">
      <w:pPr>
        <w:pStyle w:val="Naslov1"/>
        <w:numPr>
          <w:ilvl w:val="0"/>
          <w:numId w:val="0"/>
        </w:numPr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</w:pPr>
      <w:r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>6</w:t>
      </w:r>
      <w:r w:rsidR="00933473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 xml:space="preserve">. </w:t>
      </w:r>
      <w:r w:rsidR="003909FA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>REQUESTED FIELD OF EDUCATION</w:t>
      </w:r>
    </w:p>
    <w:p w14:paraId="10B280C5" w14:textId="301CCF15" w:rsidR="00FE5239" w:rsidRDefault="00FE5239" w:rsidP="00FE5239"/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FE5239" w14:paraId="43FD1A9C" w14:textId="77777777" w:rsidTr="008A646B">
        <w:tc>
          <w:tcPr>
            <w:tcW w:w="9060" w:type="dxa"/>
          </w:tcPr>
          <w:sdt>
            <w:sdtPr>
              <w:rPr>
                <w:color w:val="000000" w:themeColor="text1"/>
                <w:szCs w:val="20"/>
              </w:rPr>
              <w:id w:val="1014953758"/>
              <w:placeholder>
                <w:docPart w:val="BC3D4F5B881746EEBFFCC23CE2D1974E"/>
              </w:placeholder>
              <w:showingPlcHdr/>
            </w:sdtPr>
            <w:sdtEndPr/>
            <w:sdtContent>
              <w:p w14:paraId="06995922" w14:textId="74022CF7" w:rsidR="00FE5239" w:rsidRDefault="00FA3897" w:rsidP="00FA3897">
                <w:pPr>
                  <w:rPr>
                    <w:color w:val="000000" w:themeColor="text1"/>
                    <w:szCs w:val="20"/>
                  </w:rPr>
                </w:pPr>
                <w:r w:rsidRPr="008B5332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</w:tbl>
    <w:p w14:paraId="432E2088" w14:textId="1058D28C" w:rsidR="00FE5239" w:rsidRDefault="00FE5239" w:rsidP="00FE5239">
      <w:pPr>
        <w:rPr>
          <w:color w:val="000000" w:themeColor="text1"/>
          <w:szCs w:val="20"/>
        </w:rPr>
      </w:pPr>
    </w:p>
    <w:p w14:paraId="3A91F0C5" w14:textId="77777777" w:rsidR="00F05F34" w:rsidRDefault="00F05F34" w:rsidP="00FE5239">
      <w:pPr>
        <w:rPr>
          <w:color w:val="000000" w:themeColor="text1"/>
          <w:szCs w:val="20"/>
        </w:rPr>
      </w:pPr>
    </w:p>
    <w:p w14:paraId="6B4AC694" w14:textId="77777777" w:rsidR="00F05F34" w:rsidRPr="00933473" w:rsidRDefault="00F05F34" w:rsidP="00F05F34">
      <w:pPr>
        <w:pStyle w:val="Naslov1"/>
        <w:numPr>
          <w:ilvl w:val="0"/>
          <w:numId w:val="0"/>
        </w:numPr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</w:pPr>
      <w:r w:rsidRPr="00933473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>7. KLASIUS SRV</w:t>
      </w:r>
    </w:p>
    <w:p w14:paraId="2EB0FFF2" w14:textId="77777777" w:rsidR="00F05F34" w:rsidRDefault="00F05F34" w:rsidP="00F05F34">
      <w:pPr>
        <w:rPr>
          <w:b/>
          <w:bCs/>
        </w:rPr>
      </w:pP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F05F34" w14:paraId="67ADC57F" w14:textId="77777777" w:rsidTr="008A646B">
        <w:tc>
          <w:tcPr>
            <w:tcW w:w="9060" w:type="dxa"/>
          </w:tcPr>
          <w:sdt>
            <w:sdtPr>
              <w:rPr>
                <w:color w:val="000000" w:themeColor="text1"/>
                <w:szCs w:val="20"/>
              </w:rPr>
              <w:id w:val="621269328"/>
              <w:placeholder>
                <w:docPart w:val="B2DA3007C87E4BCA82F53A84EF0B0E83"/>
              </w:placeholder>
              <w:showingPlcHdr/>
            </w:sdtPr>
            <w:sdtEndPr/>
            <w:sdtContent>
              <w:p w14:paraId="5BB5C75B" w14:textId="73B2F0D7" w:rsidR="00F05F34" w:rsidRDefault="00FA3897" w:rsidP="00FA3897">
                <w:pPr>
                  <w:rPr>
                    <w:color w:val="000000" w:themeColor="text1"/>
                    <w:szCs w:val="20"/>
                  </w:rPr>
                </w:pPr>
                <w:r w:rsidRPr="008B5332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</w:tbl>
    <w:p w14:paraId="107E985E" w14:textId="77777777" w:rsidR="00F05F34" w:rsidRDefault="00F05F34" w:rsidP="00F05F34">
      <w:pPr>
        <w:rPr>
          <w:b/>
          <w:bCs/>
        </w:rPr>
      </w:pPr>
    </w:p>
    <w:p w14:paraId="63A811F5" w14:textId="77777777" w:rsidR="00F05F34" w:rsidRDefault="00F05F34" w:rsidP="00F05F34">
      <w:pPr>
        <w:rPr>
          <w:b/>
          <w:bCs/>
        </w:rPr>
      </w:pPr>
    </w:p>
    <w:p w14:paraId="41C5CC9B" w14:textId="77777777" w:rsidR="00F05F34" w:rsidRPr="00933473" w:rsidRDefault="00F05F34" w:rsidP="00F05F34">
      <w:pPr>
        <w:pStyle w:val="Naslov1"/>
        <w:numPr>
          <w:ilvl w:val="0"/>
          <w:numId w:val="0"/>
        </w:numPr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</w:pPr>
      <w:r w:rsidRPr="00933473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>8. KLASIUS P</w:t>
      </w:r>
    </w:p>
    <w:p w14:paraId="5C471FA9" w14:textId="77777777" w:rsidR="00F05F34" w:rsidRDefault="00F05F34" w:rsidP="00F05F34">
      <w:pPr>
        <w:ind w:left="-5"/>
        <w:rPr>
          <w:rFonts w:asciiTheme="minorHAnsi" w:hAnsiTheme="minorHAnsi" w:cstheme="minorHAnsi"/>
          <w:sz w:val="22"/>
        </w:rPr>
      </w:pP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F05F34" w14:paraId="62EBEFBB" w14:textId="77777777" w:rsidTr="008A646B">
        <w:tc>
          <w:tcPr>
            <w:tcW w:w="9060" w:type="dxa"/>
          </w:tcPr>
          <w:sdt>
            <w:sdtPr>
              <w:rPr>
                <w:color w:val="000000" w:themeColor="text1"/>
                <w:szCs w:val="20"/>
              </w:rPr>
              <w:id w:val="1704746727"/>
              <w:placeholder>
                <w:docPart w:val="A2F406B91FE9437086A5B506805A5F43"/>
              </w:placeholder>
              <w:showingPlcHdr/>
            </w:sdtPr>
            <w:sdtEndPr/>
            <w:sdtContent>
              <w:p w14:paraId="3E1C68C4" w14:textId="6EC389B0" w:rsidR="00F05F34" w:rsidRDefault="00FA3897" w:rsidP="00FA3897">
                <w:pPr>
                  <w:rPr>
                    <w:color w:val="000000" w:themeColor="text1"/>
                    <w:szCs w:val="20"/>
                  </w:rPr>
                </w:pPr>
                <w:r w:rsidRPr="008B5332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</w:tbl>
    <w:p w14:paraId="07373076" w14:textId="77777777" w:rsidR="00F05F34" w:rsidRDefault="00F05F34" w:rsidP="00FE5239">
      <w:pPr>
        <w:rPr>
          <w:color w:val="000000" w:themeColor="text1"/>
          <w:szCs w:val="20"/>
        </w:rPr>
      </w:pPr>
    </w:p>
    <w:p w14:paraId="5C412415" w14:textId="3EF80EFF" w:rsidR="00FE5239" w:rsidRDefault="00FE5239" w:rsidP="00FE5239"/>
    <w:p w14:paraId="27A8461F" w14:textId="6454F7AB" w:rsidR="00A97C28" w:rsidRPr="00933473" w:rsidRDefault="00DE16BE" w:rsidP="00933473">
      <w:pPr>
        <w:pStyle w:val="Naslov1"/>
        <w:numPr>
          <w:ilvl w:val="0"/>
          <w:numId w:val="0"/>
        </w:numPr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</w:pPr>
      <w:r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>9</w:t>
      </w:r>
      <w:r w:rsidR="00541139" w:rsidRPr="00933473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 xml:space="preserve">. </w:t>
      </w:r>
      <w:r w:rsidR="003909FA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>REQUESTED KNOWLEDGE</w:t>
      </w:r>
    </w:p>
    <w:p w14:paraId="6B04CA1E" w14:textId="0F1DB71A" w:rsidR="00A97C28" w:rsidRDefault="00A97C28" w:rsidP="00FE5239"/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541139" w14:paraId="0BF7BC5B" w14:textId="77777777" w:rsidTr="008A646B">
        <w:tc>
          <w:tcPr>
            <w:tcW w:w="9060" w:type="dxa"/>
          </w:tcPr>
          <w:sdt>
            <w:sdtPr>
              <w:rPr>
                <w:color w:val="000000" w:themeColor="text1"/>
                <w:szCs w:val="20"/>
              </w:rPr>
              <w:id w:val="-1123307191"/>
              <w:placeholder>
                <w:docPart w:val="68A33F6452C449AABAC0612D392F5F25"/>
              </w:placeholder>
              <w:showingPlcHdr/>
            </w:sdtPr>
            <w:sdtEndPr/>
            <w:sdtContent>
              <w:p w14:paraId="65D3DDFA" w14:textId="2AAE54B4" w:rsidR="00541139" w:rsidRDefault="00FA3897" w:rsidP="00FA3897">
                <w:pPr>
                  <w:rPr>
                    <w:color w:val="000000" w:themeColor="text1"/>
                    <w:szCs w:val="20"/>
                  </w:rPr>
                </w:pPr>
                <w:r w:rsidRPr="008B5332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</w:tbl>
    <w:p w14:paraId="020627EE" w14:textId="77777777" w:rsidR="00541139" w:rsidRDefault="00541139" w:rsidP="00FE5239"/>
    <w:p w14:paraId="1CA3E2B1" w14:textId="563C6E60" w:rsidR="00F976E9" w:rsidRDefault="00F976E9" w:rsidP="00FE5239"/>
    <w:p w14:paraId="67633D0D" w14:textId="5850F28A" w:rsidR="00F976E9" w:rsidRDefault="00DE16BE" w:rsidP="00F976E9">
      <w:pPr>
        <w:pStyle w:val="Naslov1"/>
        <w:numPr>
          <w:ilvl w:val="0"/>
          <w:numId w:val="0"/>
        </w:numPr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</w:pPr>
      <w:r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>10</w:t>
      </w:r>
      <w:r w:rsidR="00F976E9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 xml:space="preserve">. </w:t>
      </w:r>
      <w:r w:rsidR="003909FA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>REQUESTED SPECIAL</w:t>
      </w:r>
      <w:r w:rsidR="005C1779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 xml:space="preserve"> REQUIREMENTS</w:t>
      </w:r>
    </w:p>
    <w:p w14:paraId="4ACCA074" w14:textId="27345B9C" w:rsidR="00F976E9" w:rsidRDefault="00F976E9" w:rsidP="00F976E9"/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F976E9" w14:paraId="707D0EE6" w14:textId="77777777" w:rsidTr="008A646B">
        <w:tc>
          <w:tcPr>
            <w:tcW w:w="9060" w:type="dxa"/>
          </w:tcPr>
          <w:sdt>
            <w:sdtPr>
              <w:rPr>
                <w:color w:val="000000" w:themeColor="text1"/>
                <w:szCs w:val="20"/>
              </w:rPr>
              <w:id w:val="-102268514"/>
              <w:placeholder>
                <w:docPart w:val="08715440AB84453080558F1F840C31B6"/>
              </w:placeholder>
              <w:showingPlcHdr/>
            </w:sdtPr>
            <w:sdtEndPr/>
            <w:sdtContent>
              <w:p w14:paraId="35CC0F8B" w14:textId="29819EBE" w:rsidR="00F976E9" w:rsidRDefault="00FA3897" w:rsidP="00FA3897">
                <w:pPr>
                  <w:rPr>
                    <w:color w:val="000000" w:themeColor="text1"/>
                    <w:szCs w:val="20"/>
                  </w:rPr>
                </w:pPr>
                <w:r w:rsidRPr="008B5332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</w:tbl>
    <w:p w14:paraId="1EAB29F8" w14:textId="08B191BB" w:rsidR="00F976E9" w:rsidRDefault="00F976E9" w:rsidP="00F976E9"/>
    <w:p w14:paraId="1F30764C" w14:textId="21370067" w:rsidR="00F976E9" w:rsidRDefault="00F976E9" w:rsidP="00F976E9"/>
    <w:p w14:paraId="56172B23" w14:textId="6994CA63" w:rsidR="00F976E9" w:rsidRDefault="00DE16BE" w:rsidP="00F976E9">
      <w:pPr>
        <w:pStyle w:val="Naslov1"/>
        <w:numPr>
          <w:ilvl w:val="0"/>
          <w:numId w:val="0"/>
        </w:numPr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</w:pPr>
      <w:r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 xml:space="preserve">11. </w:t>
      </w:r>
      <w:r w:rsidR="005C1779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>REQUESTED LANGUAGES</w:t>
      </w:r>
    </w:p>
    <w:p w14:paraId="302048A0" w14:textId="77777777" w:rsidR="00F976E9" w:rsidRPr="00F976E9" w:rsidRDefault="00F976E9" w:rsidP="00F976E9"/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F976E9" w14:paraId="73CF7A65" w14:textId="77777777" w:rsidTr="008A646B">
        <w:tc>
          <w:tcPr>
            <w:tcW w:w="9060" w:type="dxa"/>
          </w:tcPr>
          <w:sdt>
            <w:sdtPr>
              <w:rPr>
                <w:color w:val="000000" w:themeColor="text1"/>
                <w:szCs w:val="20"/>
              </w:rPr>
              <w:id w:val="-647591945"/>
              <w:placeholder>
                <w:docPart w:val="2F5519EEBF6142E7A38678CACE78230B"/>
              </w:placeholder>
              <w:showingPlcHdr/>
            </w:sdtPr>
            <w:sdtEndPr/>
            <w:sdtContent>
              <w:p w14:paraId="0827A41C" w14:textId="32FB6012" w:rsidR="00F976E9" w:rsidRDefault="00FA3897" w:rsidP="00FA3897">
                <w:pPr>
                  <w:rPr>
                    <w:color w:val="000000" w:themeColor="text1"/>
                    <w:szCs w:val="20"/>
                  </w:rPr>
                </w:pPr>
                <w:r w:rsidRPr="008B5332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</w:tbl>
    <w:p w14:paraId="4593CA6D" w14:textId="77777777" w:rsidR="00F976E9" w:rsidRDefault="00F976E9" w:rsidP="00F976E9"/>
    <w:p w14:paraId="3FBD2641" w14:textId="77777777" w:rsidR="00F976E9" w:rsidRPr="00F976E9" w:rsidRDefault="00F976E9" w:rsidP="00F976E9">
      <w:pPr>
        <w:pStyle w:val="Naslov1"/>
        <w:numPr>
          <w:ilvl w:val="0"/>
          <w:numId w:val="0"/>
        </w:numPr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</w:pPr>
    </w:p>
    <w:p w14:paraId="60C13AAD" w14:textId="4FE4A36D" w:rsidR="00F976E9" w:rsidRPr="00F976E9" w:rsidRDefault="00DE16BE" w:rsidP="00F976E9">
      <w:pPr>
        <w:pStyle w:val="Naslov1"/>
        <w:numPr>
          <w:ilvl w:val="0"/>
          <w:numId w:val="0"/>
        </w:numPr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</w:pPr>
      <w:r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 xml:space="preserve">12. </w:t>
      </w:r>
      <w:r w:rsidR="005C1779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>REQUESTED WORK EXPERIENCE</w:t>
      </w:r>
    </w:p>
    <w:p w14:paraId="23B5D53C" w14:textId="77777777" w:rsidR="00F976E9" w:rsidRDefault="00F976E9" w:rsidP="00F976E9"/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F976E9" w14:paraId="1CB0075C" w14:textId="77777777" w:rsidTr="008A646B">
        <w:tc>
          <w:tcPr>
            <w:tcW w:w="9060" w:type="dxa"/>
          </w:tcPr>
          <w:sdt>
            <w:sdtPr>
              <w:rPr>
                <w:color w:val="000000" w:themeColor="text1"/>
                <w:szCs w:val="20"/>
              </w:rPr>
              <w:id w:val="-515771557"/>
              <w:placeholder>
                <w:docPart w:val="DFA33340886D4C86BD782E3EA9C289AF"/>
              </w:placeholder>
              <w:showingPlcHdr/>
            </w:sdtPr>
            <w:sdtEndPr/>
            <w:sdtContent>
              <w:p w14:paraId="56DDF941" w14:textId="49A0562F" w:rsidR="00F976E9" w:rsidRDefault="00FA3897" w:rsidP="00FA3897">
                <w:pPr>
                  <w:rPr>
                    <w:color w:val="000000" w:themeColor="text1"/>
                    <w:szCs w:val="20"/>
                  </w:rPr>
                </w:pPr>
                <w:r w:rsidRPr="008B5332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</w:tbl>
    <w:p w14:paraId="0876E269" w14:textId="11C224DC" w:rsidR="00F976E9" w:rsidRPr="00F976E9" w:rsidRDefault="00F976E9" w:rsidP="00F976E9"/>
    <w:p w14:paraId="6870A517" w14:textId="647FDB06" w:rsidR="008E35C9" w:rsidRPr="00A111D8" w:rsidRDefault="008E35C9" w:rsidP="008E35C9">
      <w:pPr>
        <w:pStyle w:val="Naslov1"/>
        <w:numPr>
          <w:ilvl w:val="0"/>
          <w:numId w:val="0"/>
        </w:numPr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</w:pPr>
      <w:bookmarkStart w:id="1" w:name="_Hlk123727352"/>
      <w:r w:rsidRPr="00A111D8">
        <w:rPr>
          <w:rFonts w:asciiTheme="majorHAnsi" w:eastAsiaTheme="majorEastAsia" w:hAnsiTheme="majorHAnsi" w:cstheme="majorBidi"/>
          <w:b w:val="0"/>
          <w:color w:val="2E74B5" w:themeColor="accent1" w:themeShade="BF"/>
          <w:sz w:val="22"/>
        </w:rPr>
        <w:t>13. FORESEEN POSTDOCTORAL TRAINING</w:t>
      </w:r>
    </w:p>
    <w:p w14:paraId="447A5146" w14:textId="77777777" w:rsidR="008E35C9" w:rsidRPr="00F976E9" w:rsidRDefault="008E35C9" w:rsidP="008E35C9"/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8E35C9" w14:paraId="687973EA" w14:textId="77777777" w:rsidTr="00E01EEC">
        <w:tc>
          <w:tcPr>
            <w:tcW w:w="9060" w:type="dxa"/>
          </w:tcPr>
          <w:sdt>
            <w:sdtPr>
              <w:rPr>
                <w:color w:val="000000" w:themeColor="text1"/>
                <w:szCs w:val="20"/>
              </w:rPr>
              <w:id w:val="1311670711"/>
              <w:placeholder>
                <w:docPart w:val="2D98DA4AB8CE4A9C9EBDFFF097082CC6"/>
              </w:placeholder>
              <w:showingPlcHdr/>
            </w:sdtPr>
            <w:sdtEndPr/>
            <w:sdtContent>
              <w:p w14:paraId="6D015DD4" w14:textId="528CC990" w:rsidR="008E35C9" w:rsidRDefault="00FA3897" w:rsidP="00FA3897">
                <w:pPr>
                  <w:rPr>
                    <w:color w:val="000000" w:themeColor="text1"/>
                    <w:szCs w:val="20"/>
                  </w:rPr>
                </w:pPr>
                <w:r w:rsidRPr="008B5332">
                  <w:rPr>
                    <w:rStyle w:val="Besedilooznabemesta"/>
                  </w:rPr>
                  <w:t>Kliknite ali tapnite tukaj, če želite vnesti besedilo.</w:t>
                </w:r>
              </w:p>
            </w:sdtContent>
          </w:sdt>
        </w:tc>
      </w:tr>
      <w:bookmarkEnd w:id="1"/>
    </w:tbl>
    <w:p w14:paraId="1AA68E79" w14:textId="02B46D29" w:rsidR="00F976E9" w:rsidRDefault="00F976E9" w:rsidP="00FE5239"/>
    <w:p w14:paraId="5ECC7005" w14:textId="63F25D83" w:rsidR="00F976E9" w:rsidRDefault="00F976E9" w:rsidP="00FE5239"/>
    <w:p w14:paraId="6967B738" w14:textId="77777777" w:rsidR="00543EB0" w:rsidRPr="00C72B8E" w:rsidRDefault="00543EB0" w:rsidP="00B8161D">
      <w:pPr>
        <w:ind w:left="-5"/>
        <w:rPr>
          <w:rFonts w:asciiTheme="minorHAnsi" w:hAnsiTheme="minorHAnsi" w:cstheme="minorHAnsi"/>
          <w:sz w:val="22"/>
          <w:lang w:val="en-GB"/>
        </w:rPr>
      </w:pPr>
    </w:p>
    <w:p w14:paraId="6D0E2A0A" w14:textId="12506D98" w:rsidR="00B5314A" w:rsidRPr="00C72B8E" w:rsidRDefault="005C1779" w:rsidP="00B5314A">
      <w:pPr>
        <w:ind w:left="0" w:firstLine="0"/>
        <w:rPr>
          <w:rFonts w:asciiTheme="minorHAnsi" w:hAnsiTheme="minorHAnsi" w:cstheme="minorHAnsi"/>
          <w:szCs w:val="20"/>
          <w:lang w:val="en-GB"/>
        </w:rPr>
      </w:pPr>
      <w:r w:rsidRPr="00C72B8E">
        <w:rPr>
          <w:rFonts w:asciiTheme="minorHAnsi" w:hAnsiTheme="minorHAnsi" w:cstheme="minorHAnsi"/>
          <w:szCs w:val="20"/>
          <w:lang w:val="en-GB"/>
        </w:rPr>
        <w:t>Mentor's signature</w:t>
      </w:r>
      <w:r w:rsidR="00B5314A" w:rsidRPr="00C72B8E">
        <w:rPr>
          <w:rFonts w:asciiTheme="minorHAnsi" w:hAnsiTheme="minorHAnsi" w:cstheme="minorHAnsi"/>
          <w:szCs w:val="20"/>
          <w:lang w:val="en-GB"/>
        </w:rPr>
        <w:t xml:space="preserve">: </w:t>
      </w:r>
      <w:r w:rsidR="00B5314A" w:rsidRPr="00C72B8E">
        <w:rPr>
          <w:rFonts w:asciiTheme="minorHAnsi" w:hAnsiTheme="minorHAnsi" w:cstheme="minorHAnsi"/>
          <w:szCs w:val="20"/>
          <w:lang w:val="en-GB"/>
        </w:rPr>
        <w:tab/>
      </w:r>
      <w:r w:rsidR="00B5314A" w:rsidRPr="00C72B8E">
        <w:rPr>
          <w:rFonts w:asciiTheme="minorHAnsi" w:hAnsiTheme="minorHAnsi" w:cstheme="minorHAnsi"/>
          <w:szCs w:val="20"/>
          <w:lang w:val="en-GB"/>
        </w:rPr>
        <w:tab/>
      </w:r>
      <w:r w:rsidR="00B5314A" w:rsidRPr="00C72B8E">
        <w:rPr>
          <w:rFonts w:asciiTheme="minorHAnsi" w:hAnsiTheme="minorHAnsi" w:cstheme="minorHAnsi"/>
          <w:szCs w:val="20"/>
          <w:lang w:val="en-GB"/>
        </w:rPr>
        <w:tab/>
      </w:r>
      <w:r w:rsidR="00B5314A" w:rsidRPr="00C72B8E">
        <w:rPr>
          <w:rFonts w:asciiTheme="minorHAnsi" w:hAnsiTheme="minorHAnsi" w:cstheme="minorHAnsi"/>
          <w:szCs w:val="20"/>
          <w:lang w:val="en-GB"/>
        </w:rPr>
        <w:tab/>
      </w:r>
      <w:r w:rsidR="00B5314A" w:rsidRPr="00C72B8E">
        <w:rPr>
          <w:rFonts w:asciiTheme="minorHAnsi" w:hAnsiTheme="minorHAnsi" w:cstheme="minorHAnsi"/>
          <w:szCs w:val="20"/>
          <w:lang w:val="en-GB"/>
        </w:rPr>
        <w:tab/>
      </w:r>
      <w:r w:rsidRPr="00C72B8E">
        <w:rPr>
          <w:rFonts w:asciiTheme="minorHAnsi" w:hAnsiTheme="minorHAnsi" w:cstheme="minorHAnsi"/>
          <w:szCs w:val="20"/>
          <w:lang w:val="en-GB"/>
        </w:rPr>
        <w:t>Research programme leader's signature</w:t>
      </w:r>
      <w:r w:rsidR="00B31168" w:rsidRPr="00C72B8E">
        <w:rPr>
          <w:rFonts w:asciiTheme="minorHAnsi" w:hAnsiTheme="minorHAnsi" w:cstheme="minorHAnsi"/>
          <w:szCs w:val="20"/>
          <w:lang w:val="en-GB"/>
        </w:rPr>
        <w:t>:</w:t>
      </w:r>
    </w:p>
    <w:p w14:paraId="3C6A15C1" w14:textId="4CD16FCB" w:rsidR="006D21BD" w:rsidRPr="00C72B8E" w:rsidRDefault="006D21BD" w:rsidP="00B8161D">
      <w:pPr>
        <w:ind w:left="-5"/>
        <w:rPr>
          <w:rFonts w:asciiTheme="minorHAnsi" w:hAnsiTheme="minorHAnsi" w:cstheme="minorHAnsi"/>
          <w:szCs w:val="20"/>
          <w:lang w:val="en-GB"/>
        </w:rPr>
      </w:pPr>
    </w:p>
    <w:p w14:paraId="19BAA10E" w14:textId="080ED28A" w:rsidR="006D21BD" w:rsidRPr="00C72B8E" w:rsidRDefault="00B5314A" w:rsidP="00B8161D">
      <w:pPr>
        <w:ind w:left="-5"/>
        <w:rPr>
          <w:rFonts w:asciiTheme="minorHAnsi" w:hAnsiTheme="minorHAnsi" w:cstheme="minorHAnsi"/>
          <w:szCs w:val="20"/>
          <w:lang w:val="en-GB"/>
        </w:rPr>
      </w:pPr>
      <w:r w:rsidRPr="00C72B8E">
        <w:rPr>
          <w:rFonts w:asciiTheme="minorHAnsi" w:hAnsiTheme="minorHAnsi" w:cstheme="minorHAnsi"/>
          <w:szCs w:val="20"/>
          <w:lang w:val="en-GB"/>
        </w:rPr>
        <w:t>__________________________</w:t>
      </w:r>
      <w:r w:rsidR="009E7335" w:rsidRPr="00C72B8E">
        <w:rPr>
          <w:rFonts w:asciiTheme="minorHAnsi" w:hAnsiTheme="minorHAnsi" w:cstheme="minorHAnsi"/>
          <w:szCs w:val="20"/>
          <w:lang w:val="en-GB"/>
        </w:rPr>
        <w:t>______</w:t>
      </w:r>
      <w:r w:rsidRPr="00C72B8E">
        <w:rPr>
          <w:rFonts w:asciiTheme="minorHAnsi" w:hAnsiTheme="minorHAnsi" w:cstheme="minorHAnsi"/>
          <w:szCs w:val="20"/>
          <w:lang w:val="en-GB"/>
        </w:rPr>
        <w:tab/>
      </w:r>
      <w:r w:rsidRPr="00C72B8E">
        <w:rPr>
          <w:rFonts w:asciiTheme="minorHAnsi" w:hAnsiTheme="minorHAnsi" w:cstheme="minorHAnsi"/>
          <w:szCs w:val="20"/>
          <w:lang w:val="en-GB"/>
        </w:rPr>
        <w:tab/>
      </w:r>
      <w:r w:rsidRPr="00C72B8E">
        <w:rPr>
          <w:rFonts w:asciiTheme="minorHAnsi" w:hAnsiTheme="minorHAnsi" w:cstheme="minorHAnsi"/>
          <w:szCs w:val="20"/>
          <w:lang w:val="en-GB"/>
        </w:rPr>
        <w:tab/>
        <w:t>_______________________________</w:t>
      </w:r>
    </w:p>
    <w:p w14:paraId="32B9563E" w14:textId="4AECC924" w:rsidR="00B5314A" w:rsidRPr="00C72B8E" w:rsidRDefault="00B5314A" w:rsidP="00B8161D">
      <w:pPr>
        <w:ind w:left="-5"/>
        <w:rPr>
          <w:rFonts w:asciiTheme="minorHAnsi" w:hAnsiTheme="minorHAnsi" w:cstheme="minorHAnsi"/>
          <w:szCs w:val="20"/>
          <w:lang w:val="en-GB"/>
        </w:rPr>
      </w:pPr>
    </w:p>
    <w:p w14:paraId="0B137765" w14:textId="4612E791" w:rsidR="00B5314A" w:rsidRPr="00C72B8E" w:rsidRDefault="00B5314A" w:rsidP="00B8161D">
      <w:pPr>
        <w:ind w:left="-5"/>
        <w:rPr>
          <w:rFonts w:asciiTheme="minorHAnsi" w:hAnsiTheme="minorHAnsi" w:cstheme="minorHAnsi"/>
          <w:szCs w:val="20"/>
          <w:lang w:val="en-GB"/>
        </w:rPr>
      </w:pPr>
    </w:p>
    <w:p w14:paraId="5E4A7AA5" w14:textId="6A4FE507" w:rsidR="00D6042F" w:rsidRPr="00C72B8E" w:rsidRDefault="00D6042F" w:rsidP="00B8161D">
      <w:pPr>
        <w:ind w:left="-5"/>
        <w:rPr>
          <w:rFonts w:asciiTheme="minorHAnsi" w:hAnsiTheme="minorHAnsi" w:cstheme="minorHAnsi"/>
          <w:szCs w:val="20"/>
          <w:lang w:val="en-GB"/>
        </w:rPr>
      </w:pPr>
    </w:p>
    <w:p w14:paraId="51B788B5" w14:textId="77777777" w:rsidR="00A54CC7" w:rsidRPr="00C72B8E" w:rsidRDefault="00F06EE6" w:rsidP="00D6042F">
      <w:pPr>
        <w:ind w:left="4956" w:hanging="4956"/>
        <w:rPr>
          <w:rFonts w:asciiTheme="minorHAnsi" w:hAnsiTheme="minorHAnsi" w:cstheme="minorHAnsi"/>
          <w:szCs w:val="20"/>
          <w:lang w:val="en-GB"/>
        </w:rPr>
      </w:pPr>
      <w:r w:rsidRPr="00C72B8E">
        <w:rPr>
          <w:rFonts w:asciiTheme="minorHAnsi" w:hAnsiTheme="minorHAnsi" w:cstheme="minorHAnsi"/>
          <w:szCs w:val="20"/>
          <w:lang w:val="en-GB"/>
        </w:rPr>
        <w:tab/>
      </w:r>
    </w:p>
    <w:tbl>
      <w:tblPr>
        <w:tblStyle w:val="Tabelamrea"/>
        <w:tblW w:w="2406" w:type="pct"/>
        <w:tblInd w:w="4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</w:tblGrid>
      <w:tr w:rsidR="00337F2A" w14:paraId="6D7D96B1" w14:textId="77777777" w:rsidTr="00C822AC">
        <w:trPr>
          <w:trHeight w:val="500"/>
        </w:trPr>
        <w:tc>
          <w:tcPr>
            <w:tcW w:w="5000" w:type="pct"/>
          </w:tcPr>
          <w:p w14:paraId="264403FB" w14:textId="77777777" w:rsidR="00337F2A" w:rsidRPr="00C72B8E" w:rsidRDefault="00337F2A" w:rsidP="0049168B">
            <w:pPr>
              <w:ind w:left="4956" w:hanging="4956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72B8E">
              <w:rPr>
                <w:rFonts w:asciiTheme="minorHAnsi" w:hAnsiTheme="minorHAnsi" w:cstheme="minorHAnsi"/>
                <w:szCs w:val="20"/>
                <w:lang w:val="en-GB"/>
              </w:rPr>
              <w:t>Name and surname of Dean or</w:t>
            </w:r>
          </w:p>
          <w:p w14:paraId="3257CDC4" w14:textId="7D52523D" w:rsidR="00337F2A" w:rsidRDefault="00337F2A" w:rsidP="00D6042F">
            <w:pPr>
              <w:ind w:left="0" w:firstLine="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72B8E">
              <w:rPr>
                <w:rFonts w:asciiTheme="minorHAnsi" w:hAnsiTheme="minorHAnsi" w:cstheme="minorHAnsi"/>
                <w:szCs w:val="20"/>
                <w:lang w:val="en-GB"/>
              </w:rPr>
              <w:t>authorised person</w:t>
            </w:r>
            <w:r>
              <w:rPr>
                <w:rStyle w:val="Sprotnaopomba-sklic"/>
                <w:rFonts w:asciiTheme="minorHAnsi" w:hAnsiTheme="minorHAnsi" w:cstheme="minorHAnsi"/>
                <w:szCs w:val="20"/>
                <w:lang w:val="en-GB"/>
              </w:rPr>
              <w:footnoteReference w:id="3"/>
            </w:r>
            <w:r w:rsidRPr="00C72B8E">
              <w:rPr>
                <w:rFonts w:asciiTheme="minorHAnsi" w:hAnsiTheme="minorHAnsi" w:cstheme="minorHAnsi"/>
                <w:szCs w:val="20"/>
                <w:lang w:val="en-GB"/>
              </w:rPr>
              <w:t>:</w:t>
            </w:r>
          </w:p>
        </w:tc>
      </w:tr>
      <w:tr w:rsidR="00337F2A" w14:paraId="3BFFD3AD" w14:textId="77777777" w:rsidTr="00C822AC">
        <w:trPr>
          <w:trHeight w:val="238"/>
        </w:trPr>
        <w:sdt>
          <w:sdtPr>
            <w:rPr>
              <w:rFonts w:asciiTheme="minorHAnsi" w:hAnsiTheme="minorHAnsi" w:cstheme="minorHAnsi"/>
              <w:szCs w:val="20"/>
              <w:lang w:val="en-GB"/>
            </w:rPr>
            <w:id w:val="-1303314719"/>
            <w:placeholder>
              <w:docPart w:val="16CADFEEB9CD4F92ABF67D6838B0B462"/>
            </w:placeholder>
            <w:showingPlcHdr/>
          </w:sdtPr>
          <w:sdtEndPr/>
          <w:sdtContent>
            <w:tc>
              <w:tcPr>
                <w:tcW w:w="5000" w:type="pct"/>
              </w:tcPr>
              <w:p w14:paraId="6CC77C7E" w14:textId="34680374" w:rsidR="00337F2A" w:rsidRDefault="00337F2A" w:rsidP="00D6042F">
                <w:pPr>
                  <w:ind w:left="0" w:firstLine="0"/>
                  <w:rPr>
                    <w:rFonts w:asciiTheme="minorHAnsi" w:hAnsiTheme="minorHAnsi" w:cstheme="minorHAnsi"/>
                    <w:szCs w:val="20"/>
                    <w:lang w:val="en-GB"/>
                  </w:rPr>
                </w:pPr>
                <w:r w:rsidRPr="008B5332">
                  <w:rPr>
                    <w:rStyle w:val="Besedilooznabemesta"/>
                  </w:rPr>
                  <w:t>Kliknite ali tapnite tukaj, če želite vnesti besedilo.</w:t>
                </w:r>
              </w:p>
            </w:tc>
          </w:sdtContent>
        </w:sdt>
      </w:tr>
      <w:tr w:rsidR="00337F2A" w14:paraId="27C61992" w14:textId="77777777" w:rsidTr="00C822AC">
        <w:trPr>
          <w:trHeight w:val="500"/>
        </w:trPr>
        <w:tc>
          <w:tcPr>
            <w:tcW w:w="5000" w:type="pct"/>
          </w:tcPr>
          <w:p w14:paraId="2BFA28D6" w14:textId="77777777" w:rsidR="00337F2A" w:rsidRDefault="00337F2A" w:rsidP="00D6042F">
            <w:pPr>
              <w:ind w:left="0" w:firstLine="0"/>
              <w:rPr>
                <w:rFonts w:asciiTheme="minorHAnsi" w:hAnsiTheme="minorHAnsi" w:cstheme="minorBidi"/>
                <w:lang w:val="en-GB"/>
              </w:rPr>
            </w:pPr>
          </w:p>
          <w:p w14:paraId="44B67C29" w14:textId="0E2491CD" w:rsidR="00337F2A" w:rsidRDefault="00337F2A" w:rsidP="00D6042F">
            <w:pPr>
              <w:ind w:left="0" w:firstLine="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72B8E">
              <w:rPr>
                <w:rFonts w:asciiTheme="minorHAnsi" w:hAnsiTheme="minorHAnsi" w:cstheme="minorBidi"/>
                <w:lang w:val="en-GB"/>
              </w:rPr>
              <w:t>Signature of dean or authorised person:</w:t>
            </w:r>
          </w:p>
        </w:tc>
      </w:tr>
      <w:tr w:rsidR="00337F2A" w14:paraId="020AD292" w14:textId="77777777" w:rsidTr="00C822AC">
        <w:trPr>
          <w:trHeight w:val="750"/>
        </w:trPr>
        <w:tc>
          <w:tcPr>
            <w:tcW w:w="5000" w:type="pct"/>
          </w:tcPr>
          <w:p w14:paraId="3519D569" w14:textId="65AFEAF0" w:rsidR="00337F2A" w:rsidRDefault="00337F2A" w:rsidP="00D6042F">
            <w:pPr>
              <w:ind w:left="0" w:firstLine="0"/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28D4F173" w14:textId="0C3F90B6" w:rsidR="00337F2A" w:rsidRDefault="00337F2A" w:rsidP="00D6042F">
            <w:pPr>
              <w:ind w:left="0" w:firstLine="0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C72B8E">
              <w:rPr>
                <w:rFonts w:asciiTheme="minorHAnsi" w:hAnsiTheme="minorHAnsi" w:cstheme="minorBidi"/>
                <w:lang w:val="en-GB"/>
              </w:rPr>
              <w:t>_______________________________</w:t>
            </w:r>
          </w:p>
          <w:p w14:paraId="69E49A92" w14:textId="29FB9F45" w:rsidR="00337F2A" w:rsidRDefault="00337F2A" w:rsidP="00D6042F">
            <w:pPr>
              <w:ind w:left="0" w:firstLine="0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</w:tbl>
    <w:p w14:paraId="444D451D" w14:textId="5D9D72B9" w:rsidR="00E43AD1" w:rsidRDefault="00F06EE6" w:rsidP="00F06EE6">
      <w:pPr>
        <w:ind w:left="4956" w:hanging="4956"/>
        <w:rPr>
          <w:rFonts w:asciiTheme="minorHAnsi" w:hAnsiTheme="minorHAnsi" w:cstheme="minorHAnsi"/>
          <w:szCs w:val="20"/>
          <w:lang w:val="en-GB"/>
        </w:rPr>
      </w:pPr>
      <w:r w:rsidRPr="00C72B8E">
        <w:rPr>
          <w:rFonts w:asciiTheme="minorHAnsi" w:hAnsiTheme="minorHAnsi" w:cstheme="minorHAnsi"/>
          <w:szCs w:val="20"/>
          <w:lang w:val="en-GB"/>
        </w:rPr>
        <w:tab/>
      </w:r>
    </w:p>
    <w:p w14:paraId="30EA7F48" w14:textId="284A4532" w:rsidR="009E7335" w:rsidRPr="00C72B8E" w:rsidRDefault="009E7335" w:rsidP="00F06EE6">
      <w:pPr>
        <w:ind w:left="4956" w:hanging="4956"/>
        <w:rPr>
          <w:rFonts w:asciiTheme="minorHAnsi" w:hAnsiTheme="minorHAnsi" w:cstheme="minorHAnsi"/>
          <w:szCs w:val="20"/>
          <w:lang w:val="en-GB"/>
        </w:rPr>
      </w:pPr>
      <w:r w:rsidRPr="00C72B8E">
        <w:rPr>
          <w:rFonts w:asciiTheme="minorHAnsi" w:hAnsiTheme="minorHAnsi" w:cstheme="minorHAnsi"/>
          <w:szCs w:val="20"/>
          <w:lang w:val="en-GB"/>
        </w:rPr>
        <w:tab/>
      </w:r>
    </w:p>
    <w:p w14:paraId="389846B7" w14:textId="49853489" w:rsidR="005D6AFA" w:rsidRDefault="00D6042F" w:rsidP="00D6042F">
      <w:pPr>
        <w:ind w:left="4956" w:hanging="4956"/>
        <w:rPr>
          <w:rFonts w:asciiTheme="minorHAnsi" w:hAnsiTheme="minorHAnsi" w:cstheme="minorHAnsi"/>
          <w:szCs w:val="20"/>
          <w:lang w:val="en-GB"/>
        </w:rPr>
      </w:pPr>
      <w:r w:rsidRPr="00C72B8E">
        <w:rPr>
          <w:rFonts w:asciiTheme="minorHAnsi" w:hAnsiTheme="minorHAnsi" w:cstheme="minorHAnsi"/>
          <w:szCs w:val="20"/>
          <w:lang w:val="en-GB"/>
        </w:rPr>
        <w:tab/>
      </w:r>
    </w:p>
    <w:p w14:paraId="362544E8" w14:textId="77777777" w:rsidR="00F06EE6" w:rsidRPr="00C72B8E" w:rsidRDefault="00F06EE6" w:rsidP="00F06EE6">
      <w:pPr>
        <w:rPr>
          <w:rFonts w:asciiTheme="minorHAnsi" w:hAnsiTheme="minorHAnsi" w:cstheme="minorHAnsi"/>
          <w:szCs w:val="20"/>
          <w:lang w:val="en-GB"/>
        </w:rPr>
      </w:pPr>
    </w:p>
    <w:p w14:paraId="017FDEA3" w14:textId="054431F1" w:rsidR="00F06EE6" w:rsidRPr="00C72B8E" w:rsidRDefault="00C72B8E" w:rsidP="0041611B">
      <w:pPr>
        <w:ind w:left="4258" w:firstLine="698"/>
        <w:rPr>
          <w:rFonts w:asciiTheme="minorHAnsi" w:hAnsiTheme="minorHAnsi" w:cstheme="minorBidi"/>
          <w:lang w:val="en-GB"/>
        </w:rPr>
      </w:pPr>
      <w:r w:rsidRPr="00C72B8E">
        <w:rPr>
          <w:rFonts w:asciiTheme="minorHAnsi" w:hAnsiTheme="minorHAnsi" w:cstheme="minorBidi"/>
          <w:lang w:val="en-GB"/>
        </w:rPr>
        <w:t>Place and date</w:t>
      </w:r>
      <w:r w:rsidR="00F06EE6" w:rsidRPr="00C72B8E">
        <w:rPr>
          <w:rFonts w:asciiTheme="minorHAnsi" w:hAnsiTheme="minorHAnsi" w:cstheme="minorBidi"/>
          <w:lang w:val="en-GB"/>
        </w:rPr>
        <w:t>:</w:t>
      </w:r>
    </w:p>
    <w:p w14:paraId="027DA00E" w14:textId="218CC173" w:rsidR="00AC4B4E" w:rsidRPr="001C1713" w:rsidRDefault="00AC4B4E" w:rsidP="00F06EE6">
      <w:pPr>
        <w:rPr>
          <w:rFonts w:asciiTheme="minorHAnsi" w:hAnsiTheme="minorHAnsi" w:cstheme="minorHAnsi"/>
          <w:szCs w:val="20"/>
        </w:rPr>
      </w:pPr>
    </w:p>
    <w:tbl>
      <w:tblPr>
        <w:tblStyle w:val="Tabelamrea"/>
        <w:tblW w:w="0" w:type="auto"/>
        <w:tblInd w:w="4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1181"/>
      </w:tblGrid>
      <w:tr w:rsidR="00E43AD1" w14:paraId="3B37872F" w14:textId="77777777" w:rsidTr="00ED5FF9">
        <w:trPr>
          <w:trHeight w:val="773"/>
        </w:trPr>
        <w:tc>
          <w:tcPr>
            <w:tcW w:w="2766" w:type="dxa"/>
          </w:tcPr>
          <w:sdt>
            <w:sdtPr>
              <w:rPr>
                <w:color w:val="000000" w:themeColor="text1"/>
                <w:szCs w:val="20"/>
              </w:rPr>
              <w:id w:val="201516533"/>
              <w:placeholder>
                <w:docPart w:val="61B1C6BB6688484DA0FD434CD631F5C5"/>
              </w:placeholder>
              <w:showingPlcHdr/>
            </w:sdtPr>
            <w:sdtEndPr/>
            <w:sdtContent>
              <w:p w14:paraId="27D232A0" w14:textId="77777777" w:rsidR="00E43AD1" w:rsidRDefault="00E43AD1" w:rsidP="00ED5FF9">
                <w:pPr>
                  <w:ind w:left="127"/>
                  <w:rPr>
                    <w:color w:val="000000" w:themeColor="text1"/>
                    <w:szCs w:val="20"/>
                  </w:rPr>
                </w:pPr>
                <w:r w:rsidRPr="001E2AD5">
                  <w:rPr>
                    <w:rStyle w:val="Besedilooznabemesta"/>
                    <w:rFonts w:asciiTheme="minorHAnsi" w:hAnsiTheme="minorHAnsi" w:cstheme="minorHAnsi"/>
                    <w:sz w:val="18"/>
                    <w:szCs w:val="18"/>
                  </w:rPr>
                  <w:t>Kliknite ali tapnite tukaj, če želite vnesti besedilo.</w:t>
                </w:r>
              </w:p>
            </w:sdtContent>
          </w:sdt>
          <w:p w14:paraId="0C560785" w14:textId="77777777" w:rsidR="00E43AD1" w:rsidRDefault="00E43AD1" w:rsidP="00ED5FF9">
            <w:pPr>
              <w:ind w:left="127" w:firstLine="0"/>
              <w:rPr>
                <w:rFonts w:asciiTheme="minorHAnsi" w:hAnsiTheme="minorHAnsi" w:cstheme="minorHAnsi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Cs w:val="20"/>
            </w:rPr>
            <w:id w:val="1647090198"/>
            <w:placeholder>
              <w:docPart w:val="DefaultPlaceholder_-185401343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1181" w:type="dxa"/>
              </w:tcPr>
              <w:p w14:paraId="5B6B375B" w14:textId="52AA22A4" w:rsidR="00E43AD1" w:rsidRDefault="00ED5FF9" w:rsidP="00ED5FF9">
                <w:pPr>
                  <w:ind w:left="0" w:firstLine="0"/>
                  <w:rPr>
                    <w:rFonts w:asciiTheme="minorHAnsi" w:hAnsiTheme="minorHAnsi" w:cstheme="minorHAnsi"/>
                    <w:szCs w:val="20"/>
                  </w:rPr>
                </w:pPr>
                <w:r w:rsidRPr="00ED5FF9">
                  <w:rPr>
                    <w:rStyle w:val="Besedilooznabemesta"/>
                    <w:rFonts w:asciiTheme="minorHAnsi" w:hAnsiTheme="minorHAnsi" w:cstheme="minorHAnsi"/>
                    <w:sz w:val="18"/>
                    <w:szCs w:val="20"/>
                  </w:rPr>
                  <w:t>Kliknite ali tapnite tukaj, če želite vnesti datum.</w:t>
                </w:r>
              </w:p>
            </w:tc>
          </w:sdtContent>
        </w:sdt>
      </w:tr>
    </w:tbl>
    <w:p w14:paraId="5F94C4EA" w14:textId="77777777" w:rsidR="002C63EF" w:rsidRPr="001C1713" w:rsidRDefault="002C63EF" w:rsidP="00AC4B4E">
      <w:pPr>
        <w:ind w:left="4248" w:firstLine="708"/>
        <w:rPr>
          <w:rFonts w:asciiTheme="minorHAnsi" w:hAnsiTheme="minorHAnsi" w:cstheme="minorHAnsi"/>
          <w:szCs w:val="20"/>
        </w:rPr>
      </w:pPr>
    </w:p>
    <w:p w14:paraId="7BF57031" w14:textId="56DBEEA5" w:rsidR="004E7961" w:rsidRPr="001C1713" w:rsidRDefault="004E7961" w:rsidP="004E7961">
      <w:pPr>
        <w:ind w:left="4248" w:firstLine="708"/>
        <w:rPr>
          <w:rFonts w:asciiTheme="minorHAnsi" w:hAnsiTheme="minorHAnsi" w:cstheme="minorHAnsi"/>
          <w:color w:val="767171" w:themeColor="background2" w:themeShade="80"/>
          <w:szCs w:val="20"/>
        </w:rPr>
      </w:pPr>
    </w:p>
    <w:p w14:paraId="4E5F1595" w14:textId="77777777" w:rsidR="00C751D1" w:rsidRPr="001C1713" w:rsidRDefault="00C751D1" w:rsidP="004E7961">
      <w:pPr>
        <w:ind w:left="4248" w:firstLine="708"/>
        <w:rPr>
          <w:rFonts w:asciiTheme="minorHAnsi" w:hAnsiTheme="minorHAnsi" w:cstheme="minorHAnsi"/>
          <w:color w:val="767171" w:themeColor="background2" w:themeShade="80"/>
          <w:szCs w:val="20"/>
        </w:rPr>
      </w:pPr>
    </w:p>
    <w:p w14:paraId="1258BC35" w14:textId="09AD503A" w:rsidR="004E7961" w:rsidRPr="001C1713" w:rsidRDefault="00C72B8E" w:rsidP="0041611B">
      <w:pPr>
        <w:ind w:left="4248" w:firstLine="708"/>
        <w:rPr>
          <w:rFonts w:asciiTheme="minorHAnsi" w:hAnsiTheme="minorHAnsi" w:cstheme="minorBidi"/>
          <w:color w:val="767171" w:themeColor="background2" w:themeShade="80"/>
        </w:rPr>
      </w:pPr>
      <w:r>
        <w:rPr>
          <w:rFonts w:asciiTheme="minorHAnsi" w:hAnsiTheme="minorHAnsi" w:cstheme="minorBidi"/>
          <w:color w:val="767171" w:themeColor="background2" w:themeShade="80"/>
        </w:rPr>
        <w:t>Stamp</w:t>
      </w:r>
      <w:r w:rsidR="004E7961" w:rsidRPr="17FF4A8F">
        <w:rPr>
          <w:rFonts w:asciiTheme="minorHAnsi" w:hAnsiTheme="minorHAnsi" w:cstheme="minorBidi"/>
          <w:color w:val="767171" w:themeColor="background2" w:themeShade="80"/>
        </w:rPr>
        <w:t>:</w:t>
      </w:r>
    </w:p>
    <w:p w14:paraId="2CD6A976" w14:textId="46B071F8" w:rsidR="00BB6C55" w:rsidRPr="002E2EC6" w:rsidRDefault="000437CD" w:rsidP="000437CD">
      <w:pPr>
        <w:spacing w:after="0"/>
        <w:ind w:left="4258" w:firstLine="698"/>
        <w:rPr>
          <w:rFonts w:asciiTheme="minorHAnsi" w:hAnsiTheme="minorHAnsi" w:cstheme="minorHAnsi"/>
          <w:color w:val="767171" w:themeColor="background2" w:themeShade="80"/>
          <w:sz w:val="22"/>
        </w:rPr>
      </w:pPr>
      <w:r>
        <w:rPr>
          <w:rFonts w:asciiTheme="minorHAnsi" w:hAnsiTheme="minorHAnsi" w:cstheme="minorHAnsi"/>
          <w:color w:val="767171" w:themeColor="background2" w:themeShade="80"/>
          <w:sz w:val="22"/>
        </w:rPr>
        <w:t xml:space="preserve">  </w:t>
      </w:r>
    </w:p>
    <w:sectPr w:rsidR="00BB6C55" w:rsidRPr="002E2EC6" w:rsidSect="00E270B9"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9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5ABB4" w14:textId="77777777" w:rsidR="00E36F5A" w:rsidRDefault="00E36F5A">
      <w:pPr>
        <w:spacing w:after="0"/>
      </w:pPr>
      <w:r>
        <w:separator/>
      </w:r>
    </w:p>
  </w:endnote>
  <w:endnote w:type="continuationSeparator" w:id="0">
    <w:p w14:paraId="0D6DD9B0" w14:textId="77777777" w:rsidR="00E36F5A" w:rsidRDefault="00E36F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B7AEA" w14:textId="77777777" w:rsidR="00FB06BD" w:rsidRPr="007564BD" w:rsidRDefault="000E5705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494233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092912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4A683" w14:textId="1B404B72" w:rsidR="00FB06BD" w:rsidRDefault="00FB06BD" w:rsidP="00434115">
    <w:pPr>
      <w:pStyle w:val="Noga"/>
      <w:rPr>
        <w:color w:val="006A8E"/>
        <w:sz w:val="17"/>
        <w:szCs w:val="17"/>
      </w:rPr>
    </w:pPr>
  </w:p>
  <w:p w14:paraId="7B152E6B" w14:textId="0C9B10E2" w:rsidR="00FB06BD" w:rsidRPr="00434115" w:rsidRDefault="00FB06BD" w:rsidP="00B8161D">
    <w:pPr>
      <w:pStyle w:val="Noga"/>
      <w:ind w:left="0" w:firstLine="0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1B170" w14:textId="77777777" w:rsidR="00E36F5A" w:rsidRDefault="00E36F5A">
      <w:pPr>
        <w:spacing w:after="0"/>
      </w:pPr>
      <w:r>
        <w:separator/>
      </w:r>
    </w:p>
  </w:footnote>
  <w:footnote w:type="continuationSeparator" w:id="0">
    <w:p w14:paraId="0FFB01DC" w14:textId="77777777" w:rsidR="00E36F5A" w:rsidRDefault="00E36F5A">
      <w:pPr>
        <w:spacing w:after="0"/>
      </w:pPr>
      <w:r>
        <w:continuationSeparator/>
      </w:r>
    </w:p>
  </w:footnote>
  <w:footnote w:id="1">
    <w:p w14:paraId="73D57FBA" w14:textId="76FFC771" w:rsidR="00B8161D" w:rsidRPr="00DC1DF1" w:rsidRDefault="00B8161D" w:rsidP="00530B99">
      <w:pPr>
        <w:pStyle w:val="footnotedescription"/>
        <w:spacing w:after="11"/>
        <w:jc w:val="both"/>
        <w:rPr>
          <w:rFonts w:asciiTheme="minorHAnsi" w:hAnsiTheme="minorHAnsi" w:cstheme="minorHAnsi"/>
          <w:lang w:val="en-GB"/>
        </w:rPr>
      </w:pPr>
      <w:r w:rsidRPr="00EC1810">
        <w:rPr>
          <w:rStyle w:val="footnotemark"/>
          <w:rFonts w:asciiTheme="minorHAnsi" w:hAnsiTheme="minorHAnsi" w:cstheme="minorHAnsi"/>
        </w:rPr>
        <w:footnoteRef/>
      </w:r>
      <w:r w:rsidRPr="00EC1810">
        <w:rPr>
          <w:rFonts w:asciiTheme="minorHAnsi" w:hAnsiTheme="minorHAnsi" w:cstheme="minorHAnsi"/>
        </w:rPr>
        <w:t xml:space="preserve"> </w:t>
      </w:r>
      <w:r w:rsidR="0090771E" w:rsidRPr="00DC1DF1">
        <w:rPr>
          <w:rFonts w:asciiTheme="minorHAnsi" w:hAnsiTheme="minorHAnsi" w:cstheme="minorHAnsi"/>
          <w:lang w:val="en-GB"/>
        </w:rPr>
        <w:t xml:space="preserve">Term </w:t>
      </w:r>
      <w:proofErr w:type="gramStart"/>
      <w:r w:rsidR="007555FA">
        <w:rPr>
          <w:rFonts w:asciiTheme="minorHAnsi" w:hAnsiTheme="minorHAnsi" w:cstheme="minorHAnsi"/>
          <w:lang w:val="en-GB"/>
        </w:rPr>
        <w:t>early stage</w:t>
      </w:r>
      <w:proofErr w:type="gramEnd"/>
      <w:r w:rsidR="007555FA">
        <w:rPr>
          <w:rFonts w:asciiTheme="minorHAnsi" w:hAnsiTheme="minorHAnsi" w:cstheme="minorHAnsi"/>
          <w:lang w:val="en-GB"/>
        </w:rPr>
        <w:t xml:space="preserve"> researcher</w:t>
      </w:r>
      <w:r w:rsidR="00AC1ABF">
        <w:rPr>
          <w:rFonts w:asciiTheme="minorHAnsi" w:hAnsiTheme="minorHAnsi" w:cstheme="minorHAnsi"/>
          <w:lang w:val="en-GB"/>
        </w:rPr>
        <w:t xml:space="preserve"> (ESR)</w:t>
      </w:r>
      <w:r w:rsidR="0090771E" w:rsidRPr="00DC1DF1">
        <w:rPr>
          <w:rFonts w:asciiTheme="minorHAnsi" w:hAnsiTheme="minorHAnsi" w:cstheme="minorHAnsi"/>
          <w:lang w:val="en-GB"/>
        </w:rPr>
        <w:t xml:space="preserve"> is writ</w:t>
      </w:r>
      <w:r w:rsidR="00DC1DF1" w:rsidRPr="00DC1DF1">
        <w:rPr>
          <w:rFonts w:asciiTheme="minorHAnsi" w:hAnsiTheme="minorHAnsi" w:cstheme="minorHAnsi"/>
          <w:lang w:val="en-GB"/>
        </w:rPr>
        <w:t>t</w:t>
      </w:r>
      <w:r w:rsidR="0090771E" w:rsidRPr="00DC1DF1">
        <w:rPr>
          <w:rFonts w:asciiTheme="minorHAnsi" w:hAnsiTheme="minorHAnsi" w:cstheme="minorHAnsi"/>
          <w:lang w:val="en-GB"/>
        </w:rPr>
        <w:t xml:space="preserve">en in male </w:t>
      </w:r>
      <w:r w:rsidR="00DC1DF1" w:rsidRPr="00DC1DF1">
        <w:rPr>
          <w:rFonts w:asciiTheme="minorHAnsi" w:hAnsiTheme="minorHAnsi" w:cstheme="minorHAnsi"/>
          <w:lang w:val="en-GB"/>
        </w:rPr>
        <w:t>form and used as neutral for women and men</w:t>
      </w:r>
      <w:r w:rsidRPr="00DC1DF1">
        <w:rPr>
          <w:rFonts w:asciiTheme="minorHAnsi" w:hAnsiTheme="minorHAnsi" w:cstheme="minorHAnsi"/>
          <w:lang w:val="en-GB"/>
        </w:rPr>
        <w:t xml:space="preserve">. </w:t>
      </w:r>
    </w:p>
  </w:footnote>
  <w:footnote w:id="2">
    <w:p w14:paraId="5A5670B6" w14:textId="406375C6" w:rsidR="00B8161D" w:rsidRPr="00EC1810" w:rsidRDefault="00B8161D" w:rsidP="00530B99">
      <w:pPr>
        <w:pStyle w:val="footnotedescription"/>
        <w:spacing w:after="150"/>
        <w:jc w:val="both"/>
        <w:rPr>
          <w:rFonts w:asciiTheme="minorHAnsi" w:hAnsiTheme="minorHAnsi" w:cstheme="minorHAnsi"/>
        </w:rPr>
      </w:pPr>
      <w:r w:rsidRPr="00DC1DF1">
        <w:rPr>
          <w:rStyle w:val="footnotemark"/>
          <w:rFonts w:asciiTheme="minorHAnsi" w:hAnsiTheme="minorHAnsi" w:cstheme="minorHAnsi"/>
          <w:lang w:val="en-GB"/>
        </w:rPr>
        <w:footnoteRef/>
      </w:r>
      <w:r w:rsidRPr="00DC1DF1">
        <w:rPr>
          <w:rFonts w:asciiTheme="minorHAnsi" w:hAnsiTheme="minorHAnsi" w:cstheme="minorHAnsi"/>
          <w:lang w:val="en-GB"/>
        </w:rPr>
        <w:t xml:space="preserve"> R</w:t>
      </w:r>
      <w:r w:rsidR="00DC1DF1" w:rsidRPr="00DC1DF1">
        <w:rPr>
          <w:rFonts w:asciiTheme="minorHAnsi" w:hAnsiTheme="minorHAnsi" w:cstheme="minorHAnsi"/>
          <w:lang w:val="en-GB"/>
        </w:rPr>
        <w:t xml:space="preserve">esearch and study programme of training </w:t>
      </w:r>
      <w:proofErr w:type="gramStart"/>
      <w:r w:rsidR="00DC1DF1" w:rsidRPr="00DC1DF1">
        <w:rPr>
          <w:rFonts w:asciiTheme="minorHAnsi" w:hAnsiTheme="minorHAnsi" w:cstheme="minorHAnsi"/>
          <w:lang w:val="en-GB"/>
        </w:rPr>
        <w:t>have to</w:t>
      </w:r>
      <w:proofErr w:type="gramEnd"/>
      <w:r w:rsidR="00DC1DF1" w:rsidRPr="00DC1DF1">
        <w:rPr>
          <w:rFonts w:asciiTheme="minorHAnsi" w:hAnsiTheme="minorHAnsi" w:cstheme="minorHAnsi"/>
          <w:lang w:val="en-GB"/>
        </w:rPr>
        <w:t xml:space="preserve"> harmonise with contents of the research programme, where the mentor is a member</w:t>
      </w:r>
      <w:r w:rsidR="00CC4BD3" w:rsidRPr="00DC1DF1">
        <w:rPr>
          <w:rFonts w:asciiTheme="minorHAnsi" w:hAnsiTheme="minorHAnsi" w:cstheme="minorHAnsi"/>
          <w:lang w:val="en-GB"/>
        </w:rPr>
        <w:t>.</w:t>
      </w:r>
      <w:r w:rsidRPr="00EC1810">
        <w:rPr>
          <w:rFonts w:asciiTheme="minorHAnsi" w:hAnsiTheme="minorHAnsi" w:cstheme="minorHAnsi"/>
          <w:i w:val="0"/>
        </w:rPr>
        <w:t xml:space="preserve"> </w:t>
      </w:r>
    </w:p>
    <w:p w14:paraId="412ED32E" w14:textId="77777777" w:rsidR="00B8161D" w:rsidRDefault="00B8161D" w:rsidP="00B8161D">
      <w:pPr>
        <w:pStyle w:val="footnotedescription"/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C68561E" w14:textId="6CDAAB47" w:rsidR="00B8161D" w:rsidRDefault="00B8161D" w:rsidP="00B8161D">
      <w:pPr>
        <w:pStyle w:val="footnotedescription"/>
        <w:tabs>
          <w:tab w:val="center" w:pos="4537"/>
          <w:tab w:val="right" w:pos="9075"/>
        </w:tabs>
        <w:spacing w:after="0"/>
      </w:pPr>
      <w:r>
        <w:tab/>
        <w:t xml:space="preserve"> </w:t>
      </w:r>
      <w:r>
        <w:tab/>
        <w:t xml:space="preserve"> </w:t>
      </w:r>
    </w:p>
  </w:footnote>
  <w:footnote w:id="3">
    <w:p w14:paraId="5A29E66B" w14:textId="395D22E4" w:rsidR="00337F2A" w:rsidRPr="00C822AC" w:rsidRDefault="00337F2A">
      <w:pPr>
        <w:pStyle w:val="Sprotnaopomba-besedilo"/>
        <w:rPr>
          <w:rFonts w:asciiTheme="minorHAnsi" w:hAnsiTheme="minorHAnsi" w:cstheme="minorHAnsi"/>
        </w:rPr>
      </w:pPr>
      <w:r w:rsidRPr="00C822AC">
        <w:rPr>
          <w:rStyle w:val="Sprotnaopomba-sklic"/>
          <w:rFonts w:asciiTheme="minorHAnsi" w:hAnsiTheme="minorHAnsi" w:cstheme="minorHAnsi"/>
          <w:sz w:val="18"/>
          <w:szCs w:val="18"/>
        </w:rPr>
        <w:footnoteRef/>
      </w:r>
      <w:r w:rsidRPr="00C822AC">
        <w:rPr>
          <w:rFonts w:asciiTheme="minorHAnsi" w:hAnsiTheme="minorHAnsi" w:cstheme="minorHAnsi"/>
          <w:sz w:val="18"/>
          <w:szCs w:val="18"/>
        </w:rPr>
        <w:t xml:space="preserve"> </w:t>
      </w:r>
      <w:r w:rsidR="00307630">
        <w:rPr>
          <w:rFonts w:asciiTheme="minorHAnsi" w:hAnsiTheme="minorHAnsi" w:cstheme="minorHAnsi"/>
          <w:sz w:val="18"/>
          <w:szCs w:val="18"/>
        </w:rPr>
        <w:t>T</w:t>
      </w:r>
      <w:r w:rsidR="00AC1ABF" w:rsidRPr="00AC1ABF">
        <w:rPr>
          <w:rFonts w:asciiTheme="minorHAnsi" w:hAnsiTheme="minorHAnsi" w:cstheme="minorHAnsi"/>
          <w:sz w:val="18"/>
          <w:szCs w:val="18"/>
        </w:rPr>
        <w:t xml:space="preserve">he training program is signed by the dean of the member where the </w:t>
      </w:r>
      <w:r w:rsidR="00307630">
        <w:rPr>
          <w:rFonts w:asciiTheme="minorHAnsi" w:hAnsiTheme="minorHAnsi" w:cstheme="minorHAnsi"/>
          <w:sz w:val="18"/>
          <w:szCs w:val="18"/>
        </w:rPr>
        <w:t>ESR's employment and</w:t>
      </w:r>
      <w:r w:rsidR="00AC1ABF" w:rsidRPr="00AC1ABF">
        <w:rPr>
          <w:rFonts w:asciiTheme="minorHAnsi" w:hAnsiTheme="minorHAnsi" w:cstheme="minorHAnsi"/>
          <w:sz w:val="18"/>
          <w:szCs w:val="18"/>
        </w:rPr>
        <w:t xml:space="preserve"> training will take place.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44B4" w14:textId="77777777" w:rsidR="00FB06BD" w:rsidRDefault="000E5705" w:rsidP="00054766">
    <w:pPr>
      <w:pStyle w:val="Glava"/>
      <w:jc w:val="center"/>
    </w:pPr>
    <w:r>
      <w:rPr>
        <w:noProof/>
      </w:rPr>
      <w:drawing>
        <wp:inline distT="0" distB="0" distL="0" distR="0" wp14:anchorId="403672C4" wp14:editId="03DDAF69">
          <wp:extent cx="1040830" cy="593046"/>
          <wp:effectExtent l="0" t="0" r="698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-UM-hq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697" cy="59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9801D" w14:textId="77777777" w:rsidR="00FB06BD" w:rsidRPr="00B02A70" w:rsidRDefault="00FB06BD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F0AA4"/>
    <w:multiLevelType w:val="hybridMultilevel"/>
    <w:tmpl w:val="D86AEE74"/>
    <w:lvl w:ilvl="0" w:tplc="629C953A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0436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7CBB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86EB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7419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D4D6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384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683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441D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5104837">
    <w:abstractNumId w:val="0"/>
  </w:num>
  <w:num w:numId="2" w16cid:durableId="887493603">
    <w:abstractNumId w:val="0"/>
  </w:num>
  <w:num w:numId="3" w16cid:durableId="724639639">
    <w:abstractNumId w:val="0"/>
  </w:num>
  <w:num w:numId="4" w16cid:durableId="979000411">
    <w:abstractNumId w:val="0"/>
  </w:num>
  <w:num w:numId="5" w16cid:durableId="1105345857">
    <w:abstractNumId w:val="0"/>
  </w:num>
  <w:num w:numId="6" w16cid:durableId="299118660">
    <w:abstractNumId w:val="0"/>
  </w:num>
  <w:num w:numId="7" w16cid:durableId="2143501209">
    <w:abstractNumId w:val="0"/>
  </w:num>
  <w:num w:numId="8" w16cid:durableId="1181436439">
    <w:abstractNumId w:val="0"/>
  </w:num>
  <w:num w:numId="9" w16cid:durableId="345714604">
    <w:abstractNumId w:val="0"/>
  </w:num>
  <w:num w:numId="10" w16cid:durableId="956326418">
    <w:abstractNumId w:val="0"/>
  </w:num>
  <w:num w:numId="11" w16cid:durableId="1670911520">
    <w:abstractNumId w:val="0"/>
  </w:num>
  <w:num w:numId="12" w16cid:durableId="439301482">
    <w:abstractNumId w:val="0"/>
  </w:num>
  <w:num w:numId="13" w16cid:durableId="128635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GtjNuAAOyVePdb3QpIFEFhVrcL1ugmC0+/9Oq9IUgss2x+wyR8kDXIc9P6AY2xHgmccmESVNppEyQC/x6iB+g==" w:salt="02lFyhvI+x7hceE0z+4R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0NrQ0MjAxAkIDEyUdpeDU4uLM/DyQAkOzWgAEc4IBLQAAAA=="/>
  </w:docVars>
  <w:rsids>
    <w:rsidRoot w:val="00B8161D"/>
    <w:rsid w:val="000437CD"/>
    <w:rsid w:val="000510B4"/>
    <w:rsid w:val="000812D3"/>
    <w:rsid w:val="00092912"/>
    <w:rsid w:val="00096847"/>
    <w:rsid w:val="000A40B7"/>
    <w:rsid w:val="000D19F8"/>
    <w:rsid w:val="000E40EC"/>
    <w:rsid w:val="000E4C66"/>
    <w:rsid w:val="000E5705"/>
    <w:rsid w:val="00113F30"/>
    <w:rsid w:val="0017311F"/>
    <w:rsid w:val="00176524"/>
    <w:rsid w:val="00181696"/>
    <w:rsid w:val="001B41BB"/>
    <w:rsid w:val="001C1713"/>
    <w:rsid w:val="001D4043"/>
    <w:rsid w:val="001E2AD5"/>
    <w:rsid w:val="001F4961"/>
    <w:rsid w:val="001F755B"/>
    <w:rsid w:val="002017A4"/>
    <w:rsid w:val="00202DAC"/>
    <w:rsid w:val="002155BE"/>
    <w:rsid w:val="00241E69"/>
    <w:rsid w:val="00275412"/>
    <w:rsid w:val="002C63EF"/>
    <w:rsid w:val="002D250B"/>
    <w:rsid w:val="002D3CBD"/>
    <w:rsid w:val="002E21D1"/>
    <w:rsid w:val="002E2EC6"/>
    <w:rsid w:val="00307630"/>
    <w:rsid w:val="00307DAF"/>
    <w:rsid w:val="00310B6D"/>
    <w:rsid w:val="0031108B"/>
    <w:rsid w:val="00316CA0"/>
    <w:rsid w:val="00316E5B"/>
    <w:rsid w:val="00337F2A"/>
    <w:rsid w:val="003434C1"/>
    <w:rsid w:val="00354600"/>
    <w:rsid w:val="00373765"/>
    <w:rsid w:val="00383174"/>
    <w:rsid w:val="003909FA"/>
    <w:rsid w:val="0041611B"/>
    <w:rsid w:val="00431440"/>
    <w:rsid w:val="004350DE"/>
    <w:rsid w:val="0049168B"/>
    <w:rsid w:val="00494233"/>
    <w:rsid w:val="004D7D2E"/>
    <w:rsid w:val="004E7961"/>
    <w:rsid w:val="0050540D"/>
    <w:rsid w:val="005276FE"/>
    <w:rsid w:val="00530B99"/>
    <w:rsid w:val="00532575"/>
    <w:rsid w:val="005327F2"/>
    <w:rsid w:val="00541139"/>
    <w:rsid w:val="00543EB0"/>
    <w:rsid w:val="00547AFF"/>
    <w:rsid w:val="0055054B"/>
    <w:rsid w:val="00550796"/>
    <w:rsid w:val="00556B30"/>
    <w:rsid w:val="00561E3E"/>
    <w:rsid w:val="00567BEA"/>
    <w:rsid w:val="00571E38"/>
    <w:rsid w:val="00592EAC"/>
    <w:rsid w:val="00593E75"/>
    <w:rsid w:val="005B40F6"/>
    <w:rsid w:val="005C1779"/>
    <w:rsid w:val="005C6B25"/>
    <w:rsid w:val="005D6AFA"/>
    <w:rsid w:val="00610563"/>
    <w:rsid w:val="006362B4"/>
    <w:rsid w:val="00654FD5"/>
    <w:rsid w:val="00672F01"/>
    <w:rsid w:val="00687187"/>
    <w:rsid w:val="006D21BD"/>
    <w:rsid w:val="006D7CD7"/>
    <w:rsid w:val="006E118C"/>
    <w:rsid w:val="00735535"/>
    <w:rsid w:val="007532B1"/>
    <w:rsid w:val="007555FA"/>
    <w:rsid w:val="0078207F"/>
    <w:rsid w:val="007A1DC7"/>
    <w:rsid w:val="007B3230"/>
    <w:rsid w:val="007B4641"/>
    <w:rsid w:val="007E64ED"/>
    <w:rsid w:val="007F713E"/>
    <w:rsid w:val="0080232F"/>
    <w:rsid w:val="00821E66"/>
    <w:rsid w:val="008515EB"/>
    <w:rsid w:val="00880EEB"/>
    <w:rsid w:val="008926CF"/>
    <w:rsid w:val="008C153C"/>
    <w:rsid w:val="008E35C9"/>
    <w:rsid w:val="008F7F6E"/>
    <w:rsid w:val="00906CA4"/>
    <w:rsid w:val="0090771E"/>
    <w:rsid w:val="00923D9E"/>
    <w:rsid w:val="00933473"/>
    <w:rsid w:val="00935B19"/>
    <w:rsid w:val="0095044C"/>
    <w:rsid w:val="00953967"/>
    <w:rsid w:val="00961B53"/>
    <w:rsid w:val="0098632A"/>
    <w:rsid w:val="009E7335"/>
    <w:rsid w:val="00A111D8"/>
    <w:rsid w:val="00A16297"/>
    <w:rsid w:val="00A4026B"/>
    <w:rsid w:val="00A46A76"/>
    <w:rsid w:val="00A54CC7"/>
    <w:rsid w:val="00A578A3"/>
    <w:rsid w:val="00A76760"/>
    <w:rsid w:val="00A8193B"/>
    <w:rsid w:val="00A85FF5"/>
    <w:rsid w:val="00A8720E"/>
    <w:rsid w:val="00A97C28"/>
    <w:rsid w:val="00AA7722"/>
    <w:rsid w:val="00AB4DFD"/>
    <w:rsid w:val="00AB6919"/>
    <w:rsid w:val="00AC1ABF"/>
    <w:rsid w:val="00AC4B4E"/>
    <w:rsid w:val="00AE1FDC"/>
    <w:rsid w:val="00AE4EC4"/>
    <w:rsid w:val="00AE7785"/>
    <w:rsid w:val="00B17BC7"/>
    <w:rsid w:val="00B2112A"/>
    <w:rsid w:val="00B31168"/>
    <w:rsid w:val="00B5314A"/>
    <w:rsid w:val="00B54F81"/>
    <w:rsid w:val="00B66781"/>
    <w:rsid w:val="00B72847"/>
    <w:rsid w:val="00B76ACD"/>
    <w:rsid w:val="00B8161D"/>
    <w:rsid w:val="00B87FEA"/>
    <w:rsid w:val="00BA0612"/>
    <w:rsid w:val="00BA7CEE"/>
    <w:rsid w:val="00BB257C"/>
    <w:rsid w:val="00BB6C55"/>
    <w:rsid w:val="00BF6533"/>
    <w:rsid w:val="00C71C88"/>
    <w:rsid w:val="00C72B8E"/>
    <w:rsid w:val="00C735BF"/>
    <w:rsid w:val="00C751D1"/>
    <w:rsid w:val="00C80A36"/>
    <w:rsid w:val="00C822AC"/>
    <w:rsid w:val="00C97302"/>
    <w:rsid w:val="00CA43E5"/>
    <w:rsid w:val="00CA5F1D"/>
    <w:rsid w:val="00CC4BD3"/>
    <w:rsid w:val="00CC6A6E"/>
    <w:rsid w:val="00CF1A32"/>
    <w:rsid w:val="00D05F6E"/>
    <w:rsid w:val="00D37D41"/>
    <w:rsid w:val="00D6042F"/>
    <w:rsid w:val="00D816D0"/>
    <w:rsid w:val="00DC1DF1"/>
    <w:rsid w:val="00DE16BE"/>
    <w:rsid w:val="00DE3397"/>
    <w:rsid w:val="00DF53BD"/>
    <w:rsid w:val="00E16177"/>
    <w:rsid w:val="00E210ED"/>
    <w:rsid w:val="00E270B9"/>
    <w:rsid w:val="00E32B27"/>
    <w:rsid w:val="00E36F5A"/>
    <w:rsid w:val="00E43AD1"/>
    <w:rsid w:val="00E639B7"/>
    <w:rsid w:val="00E93990"/>
    <w:rsid w:val="00EA6014"/>
    <w:rsid w:val="00EC1810"/>
    <w:rsid w:val="00ED340B"/>
    <w:rsid w:val="00ED5FF9"/>
    <w:rsid w:val="00F05F34"/>
    <w:rsid w:val="00F06EE6"/>
    <w:rsid w:val="00F15432"/>
    <w:rsid w:val="00F169AA"/>
    <w:rsid w:val="00F37B05"/>
    <w:rsid w:val="00F517EF"/>
    <w:rsid w:val="00F976E9"/>
    <w:rsid w:val="00FA0AF1"/>
    <w:rsid w:val="00FA3897"/>
    <w:rsid w:val="00FB06BD"/>
    <w:rsid w:val="00FB34B1"/>
    <w:rsid w:val="00FE5239"/>
    <w:rsid w:val="023CEF28"/>
    <w:rsid w:val="04C811ED"/>
    <w:rsid w:val="0633774D"/>
    <w:rsid w:val="0C71EEB4"/>
    <w:rsid w:val="163072BA"/>
    <w:rsid w:val="17FF4A8F"/>
    <w:rsid w:val="2266E854"/>
    <w:rsid w:val="3625DB3E"/>
    <w:rsid w:val="386742DB"/>
    <w:rsid w:val="3EB971BE"/>
    <w:rsid w:val="5183770C"/>
    <w:rsid w:val="531F476D"/>
    <w:rsid w:val="69AC9A41"/>
    <w:rsid w:val="69EA6DF3"/>
    <w:rsid w:val="6D54002F"/>
    <w:rsid w:val="6DA0E7DF"/>
    <w:rsid w:val="72DDC53A"/>
    <w:rsid w:val="7793A8AD"/>
    <w:rsid w:val="7C3DB853"/>
    <w:rsid w:val="7CF6D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E27B2"/>
  <w15:chartTrackingRefBased/>
  <w15:docId w15:val="{999B1AC5-A460-45FF-B94A-8DCE8A24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161D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B8161D"/>
    <w:pPr>
      <w:keepNext/>
      <w:keepLines/>
      <w:numPr>
        <w:numId w:val="1"/>
      </w:numPr>
      <w:spacing w:after="1"/>
      <w:outlineLvl w:val="0"/>
    </w:pPr>
    <w:rPr>
      <w:rFonts w:ascii="Arial" w:eastAsia="Arial" w:hAnsi="Arial" w:cs="Arial"/>
      <w:b/>
      <w:color w:val="000000"/>
      <w:sz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16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578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12D3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812D3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812D3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812D3"/>
    <w:rPr>
      <w:rFonts w:ascii="Calibri" w:eastAsia="Times New Roman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BF6533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316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B8161D"/>
    <w:rPr>
      <w:rFonts w:ascii="Arial" w:eastAsia="Arial" w:hAnsi="Arial" w:cs="Arial"/>
      <w:b/>
      <w:color w:val="000000"/>
      <w:sz w:val="20"/>
      <w:lang w:eastAsia="sl-SI"/>
    </w:rPr>
  </w:style>
  <w:style w:type="paragraph" w:customStyle="1" w:styleId="footnotedescription">
    <w:name w:val="footnote description"/>
    <w:next w:val="Navaden"/>
    <w:link w:val="footnotedescriptionChar"/>
    <w:hidden/>
    <w:rsid w:val="00B8161D"/>
    <w:pPr>
      <w:spacing w:after="16"/>
    </w:pPr>
    <w:rPr>
      <w:rFonts w:ascii="Arial" w:eastAsia="Arial" w:hAnsi="Arial" w:cs="Arial"/>
      <w:i/>
      <w:color w:val="000000"/>
      <w:sz w:val="18"/>
      <w:lang w:eastAsia="sl-SI"/>
    </w:rPr>
  </w:style>
  <w:style w:type="character" w:customStyle="1" w:styleId="footnotedescriptionChar">
    <w:name w:val="footnote description Char"/>
    <w:link w:val="footnotedescription"/>
    <w:rsid w:val="00B8161D"/>
    <w:rPr>
      <w:rFonts w:ascii="Arial" w:eastAsia="Arial" w:hAnsi="Arial" w:cs="Arial"/>
      <w:i/>
      <w:color w:val="000000"/>
      <w:sz w:val="18"/>
      <w:lang w:eastAsia="sl-SI"/>
    </w:rPr>
  </w:style>
  <w:style w:type="character" w:customStyle="1" w:styleId="footnotemark">
    <w:name w:val="footnote mark"/>
    <w:hidden/>
    <w:rsid w:val="00B8161D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elamrea1">
    <w:name w:val="Tabela – mreža1"/>
    <w:rsid w:val="00B8161D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21E66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21E66"/>
    <w:rPr>
      <w:rFonts w:ascii="Arial" w:eastAsia="Arial" w:hAnsi="Arial" w:cs="Arial"/>
      <w:color w:val="000000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821E66"/>
    <w:rPr>
      <w:vertAlign w:val="superscript"/>
    </w:rPr>
  </w:style>
  <w:style w:type="table" w:customStyle="1" w:styleId="TableGrid0">
    <w:name w:val="Table Grid0"/>
    <w:basedOn w:val="Navadnatabela"/>
    <w:uiPriority w:val="39"/>
    <w:rsid w:val="0004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zivenpoudarek">
    <w:name w:val="Intense Emphasis"/>
    <w:basedOn w:val="Privzetapisavaodstavka"/>
    <w:uiPriority w:val="21"/>
    <w:qFormat/>
    <w:rsid w:val="00C80A36"/>
    <w:rPr>
      <w:i/>
      <w:iCs/>
      <w:color w:val="5B9BD5" w:themeColor="accent1"/>
    </w:rPr>
  </w:style>
  <w:style w:type="table" w:styleId="Navadnatabela1">
    <w:name w:val="Plain Table 1"/>
    <w:basedOn w:val="Navadnatabela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1F4961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uiPriority w:val="9"/>
    <w:rsid w:val="00A578A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6E118C"/>
    <w:rPr>
      <w:color w:val="808080"/>
    </w:rPr>
  </w:style>
  <w:style w:type="character" w:customStyle="1" w:styleId="Slog1">
    <w:name w:val="Slog1"/>
    <w:basedOn w:val="Privzetapisavaodstavka"/>
    <w:uiPriority w:val="1"/>
    <w:qFormat/>
    <w:rsid w:val="006E118C"/>
    <w:rPr>
      <w:rFonts w:asciiTheme="minorHAnsi" w:hAnsiTheme="minorHAnsi"/>
      <w:sz w:val="22"/>
    </w:rPr>
  </w:style>
  <w:style w:type="table" w:styleId="Tabelamrea">
    <w:name w:val="Table Grid"/>
    <w:basedOn w:val="Navadnatabela"/>
    <w:uiPriority w:val="39"/>
    <w:rsid w:val="00E43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4D7D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is.cobiss.net/ecris/si/s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ris.cobiss.net/ecris/si/s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is.cobiss.net/ecris/si/s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rrs.si/sl/gradivo/sifranti/sif-vpp.asp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is.cobiss.net/ecris/si/s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a%20Krsnik\Documents\Officeove%20predloge%20po%20meri\UM%20HRS4R%20dopisna%20gla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D0E2FE-1FF3-4E61-AC89-5FCBA01CEE9D}"/>
      </w:docPartPr>
      <w:docPartBody>
        <w:p w:rsidR="001A0A40" w:rsidRDefault="0095452C"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825BD5A92E64535A909DEAA9C740EE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8CFF1F6-A7B5-48E0-8A95-BFF3E9E4345D}"/>
      </w:docPartPr>
      <w:docPartBody>
        <w:p w:rsidR="001A0A40" w:rsidRDefault="0095452C" w:rsidP="0095452C">
          <w:pPr>
            <w:pStyle w:val="D825BD5A92E64535A909DEAA9C740EED1"/>
          </w:pPr>
          <w:r w:rsidRPr="006E118C">
            <w:rPr>
              <w:rStyle w:val="Besedilooznabemesta"/>
              <w:b/>
              <w:bCs/>
              <w:sz w:val="18"/>
              <w:szCs w:val="20"/>
            </w:rPr>
            <w:t>Kliknite ali tapnite tukaj, če želite vnesti besedilo.</w:t>
          </w:r>
        </w:p>
      </w:docPartBody>
    </w:docPart>
    <w:docPart>
      <w:docPartPr>
        <w:name w:val="A53DF8E424D24CA3A4A43E52DAE9C0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B898B96-3000-40CB-9FC3-1F82254FD0A9}"/>
      </w:docPartPr>
      <w:docPartBody>
        <w:p w:rsidR="001A0A40" w:rsidRDefault="0095452C" w:rsidP="0095452C">
          <w:pPr>
            <w:pStyle w:val="A53DF8E424D24CA3A4A43E52DAE9C0CA1"/>
          </w:pPr>
          <w:r w:rsidRPr="000E4C66">
            <w:rPr>
              <w:rStyle w:val="Besedilooznabemesta"/>
              <w:b/>
              <w:bCs/>
              <w:sz w:val="18"/>
              <w:szCs w:val="20"/>
            </w:rPr>
            <w:t>Kliknite ali tapnite tukaj, če želite vnesti besedilo.</w:t>
          </w:r>
        </w:p>
      </w:docPartBody>
    </w:docPart>
    <w:docPart>
      <w:docPartPr>
        <w:name w:val="D3A3B9B098964F59A1CC0CE829951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195220F-A982-4DF3-891B-1EDF529253D5}"/>
      </w:docPartPr>
      <w:docPartBody>
        <w:p w:rsidR="001A0A40" w:rsidRDefault="0095452C" w:rsidP="0095452C">
          <w:pPr>
            <w:pStyle w:val="D3A3B9B098964F59A1CC0CE8299515741"/>
          </w:pPr>
          <w:r w:rsidRPr="000E4C66">
            <w:rPr>
              <w:rStyle w:val="Besedilooznabemesta"/>
              <w:sz w:val="18"/>
              <w:szCs w:val="20"/>
            </w:rPr>
            <w:t>Kliknite ali tapnite tukaj, če želite vnesti besedilo.</w:t>
          </w:r>
        </w:p>
      </w:docPartBody>
    </w:docPart>
    <w:docPart>
      <w:docPartPr>
        <w:name w:val="C7DC74BCF09A428980A2511960BE883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D095626-977E-483C-BEA5-40D3FAC08DCD}"/>
      </w:docPartPr>
      <w:docPartBody>
        <w:p w:rsidR="001A0A40" w:rsidRDefault="0095452C" w:rsidP="0095452C">
          <w:pPr>
            <w:pStyle w:val="C7DC74BCF09A428980A2511960BE88361"/>
          </w:pPr>
          <w:r w:rsidRPr="000E4C66">
            <w:rPr>
              <w:rStyle w:val="Besedilooznabemesta"/>
              <w:sz w:val="18"/>
              <w:szCs w:val="20"/>
            </w:rPr>
            <w:t>Kliknite ali tapnite tukaj, če želite vnesti besedilo.</w:t>
          </w:r>
        </w:p>
      </w:docPartBody>
    </w:docPart>
    <w:docPart>
      <w:docPartPr>
        <w:name w:val="EF425874E0FF4BA7B7CAEE3DCE20435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F52029-471C-4B62-87C4-E729ABA33215}"/>
      </w:docPartPr>
      <w:docPartBody>
        <w:p w:rsidR="001A0A40" w:rsidRDefault="0095452C" w:rsidP="0095452C">
          <w:pPr>
            <w:pStyle w:val="EF425874E0FF4BA7B7CAEE3DCE2043511"/>
          </w:pPr>
          <w:r w:rsidRPr="000E4C66">
            <w:rPr>
              <w:rStyle w:val="Besedilooznabemesta"/>
              <w:sz w:val="18"/>
              <w:szCs w:val="20"/>
            </w:rPr>
            <w:t>Kliknite ali tapnite tukaj, če želite vnesti besedilo.</w:t>
          </w:r>
        </w:p>
      </w:docPartBody>
    </w:docPart>
    <w:docPart>
      <w:docPartPr>
        <w:name w:val="107D121B889444E0A573102EAA177F5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6C63D6-B1D1-4A38-9F6D-910229DBDC67}"/>
      </w:docPartPr>
      <w:docPartBody>
        <w:p w:rsidR="001A0A40" w:rsidRDefault="0095452C" w:rsidP="0095452C">
          <w:pPr>
            <w:pStyle w:val="107D121B889444E0A573102EAA177F5C1"/>
          </w:pPr>
          <w:r w:rsidRPr="000E4C66">
            <w:rPr>
              <w:rStyle w:val="Besedilooznabemesta"/>
              <w:sz w:val="18"/>
              <w:szCs w:val="20"/>
            </w:rPr>
            <w:t>Kliknite ali tapnite tukaj, če želite vnesti besedilo.</w:t>
          </w:r>
        </w:p>
      </w:docPartBody>
    </w:docPart>
    <w:docPart>
      <w:docPartPr>
        <w:name w:val="D9BBF8D6FC94479E9A64B6AA7D31557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1467603-A953-4767-A7B7-7B163457C6BB}"/>
      </w:docPartPr>
      <w:docPartBody>
        <w:p w:rsidR="001A0A40" w:rsidRDefault="0095452C" w:rsidP="0095452C">
          <w:pPr>
            <w:pStyle w:val="D9BBF8D6FC94479E9A64B6AA7D31557F1"/>
          </w:pPr>
          <w:r w:rsidRPr="000E4C66">
            <w:rPr>
              <w:rStyle w:val="Besedilooznabemesta"/>
              <w:sz w:val="18"/>
              <w:szCs w:val="20"/>
            </w:rPr>
            <w:t>Kliknite ali tapnite tukaj, če želite vnesti besedilo.</w:t>
          </w:r>
        </w:p>
      </w:docPartBody>
    </w:docPart>
    <w:docPart>
      <w:docPartPr>
        <w:name w:val="1BBAD587A83B4A27877A832F669D7F5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246FA15-697C-4A2E-A344-7B0285502D5A}"/>
      </w:docPartPr>
      <w:docPartBody>
        <w:p w:rsidR="001A0A40" w:rsidRDefault="0095452C" w:rsidP="0095452C">
          <w:pPr>
            <w:pStyle w:val="1BBAD587A83B4A27877A832F669D7F5F1"/>
          </w:pPr>
          <w:r w:rsidRPr="000E4C66">
            <w:rPr>
              <w:rStyle w:val="Besedilooznabemesta"/>
              <w:sz w:val="18"/>
              <w:szCs w:val="20"/>
            </w:rPr>
            <w:t>Kliknite ali tapnite tukaj, če želite vnesti besedilo.</w:t>
          </w:r>
        </w:p>
      </w:docPartBody>
    </w:docPart>
    <w:docPart>
      <w:docPartPr>
        <w:name w:val="D1E73AB8983B4E3EA90BF635C2FD9F9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E31F6F3-FF4A-4899-B65E-B2FF6EDDCE03}"/>
      </w:docPartPr>
      <w:docPartBody>
        <w:p w:rsidR="001A0A40" w:rsidRDefault="0095452C" w:rsidP="0095452C">
          <w:pPr>
            <w:pStyle w:val="D1E73AB8983B4E3EA90BF635C2FD9F9C1"/>
          </w:pPr>
          <w:r w:rsidRPr="000E4C66">
            <w:rPr>
              <w:rStyle w:val="Besedilooznabemesta"/>
              <w:sz w:val="18"/>
              <w:szCs w:val="20"/>
            </w:rPr>
            <w:t>Kliknite ali tapnite tukaj, če želite vnesti besedilo.</w:t>
          </w:r>
        </w:p>
      </w:docPartBody>
    </w:docPart>
    <w:docPart>
      <w:docPartPr>
        <w:name w:val="AC9B9451DDE24A7AB54D617458BBB26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58193EC-CA12-4B43-8F43-0F8671AA15EF}"/>
      </w:docPartPr>
      <w:docPartBody>
        <w:p w:rsidR="001A0A40" w:rsidRDefault="0095452C" w:rsidP="0095452C">
          <w:pPr>
            <w:pStyle w:val="AC9B9451DDE24A7AB54D617458BBB2661"/>
          </w:pPr>
          <w:r w:rsidRPr="000E4C66">
            <w:rPr>
              <w:rStyle w:val="Besedilooznabemesta"/>
              <w:sz w:val="18"/>
              <w:szCs w:val="20"/>
            </w:rPr>
            <w:t>Kliknite ali tapnite tukaj, če želite vnesti besedilo.</w:t>
          </w:r>
        </w:p>
      </w:docPartBody>
    </w:docPart>
    <w:docPart>
      <w:docPartPr>
        <w:name w:val="9E8E1A24248B48AB841C16DE1FC0426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4F39AC9-9294-43E1-B363-24DAAE25EB28}"/>
      </w:docPartPr>
      <w:docPartBody>
        <w:p w:rsidR="001A0A40" w:rsidRDefault="0095452C" w:rsidP="0095452C">
          <w:pPr>
            <w:pStyle w:val="9E8E1A24248B48AB841C16DE1FC0426E1"/>
          </w:pPr>
          <w:r w:rsidRPr="000E4C66">
            <w:rPr>
              <w:rStyle w:val="Besedilooznabemesta"/>
              <w:sz w:val="18"/>
              <w:szCs w:val="20"/>
            </w:rPr>
            <w:t>Kliknite ali tapnite tukaj, če želite vnesti besedilo.</w:t>
          </w:r>
        </w:p>
      </w:docPartBody>
    </w:docPart>
    <w:docPart>
      <w:docPartPr>
        <w:name w:val="E6E43F4B125544189E76827AC812C71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BABF45E-1A14-43D0-8296-62D64933C107}"/>
      </w:docPartPr>
      <w:docPartBody>
        <w:p w:rsidR="001A0A40" w:rsidRDefault="0095452C" w:rsidP="0095452C">
          <w:pPr>
            <w:pStyle w:val="E6E43F4B125544189E76827AC812C7151"/>
          </w:pPr>
          <w:r w:rsidRPr="000E4C66">
            <w:rPr>
              <w:rStyle w:val="Besedilooznabemesta"/>
              <w:sz w:val="18"/>
              <w:szCs w:val="20"/>
            </w:rPr>
            <w:t>Kliknite ali tapnite tukaj, če želite vnesti besedilo.</w:t>
          </w:r>
        </w:p>
      </w:docPartBody>
    </w:docPart>
    <w:docPart>
      <w:docPartPr>
        <w:name w:val="2DF8F5A3E1084093B94C82B6DA279D6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E3C02F-0AD4-4F35-AFD7-EE7D4D94C8A5}"/>
      </w:docPartPr>
      <w:docPartBody>
        <w:p w:rsidR="001A0A40" w:rsidRDefault="0095452C" w:rsidP="0095452C">
          <w:pPr>
            <w:pStyle w:val="2DF8F5A3E1084093B94C82B6DA279D69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5AD9DA5E9FA428E8F78DF375047AD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E2628633-39C9-4532-94B1-BB3300F32E60}"/>
      </w:docPartPr>
      <w:docPartBody>
        <w:p w:rsidR="001A0A40" w:rsidRDefault="0095452C" w:rsidP="0095452C">
          <w:pPr>
            <w:pStyle w:val="35AD9DA5E9FA428E8F78DF375047ADAF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C3D4F5B881746EEBFFCC23CE2D1974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CEFAA5-ABCB-44CB-A797-F0AEFE990439}"/>
      </w:docPartPr>
      <w:docPartBody>
        <w:p w:rsidR="001A0A40" w:rsidRDefault="0095452C" w:rsidP="0095452C">
          <w:pPr>
            <w:pStyle w:val="BC3D4F5B881746EEBFFCC23CE2D1974E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2DA3007C87E4BCA82F53A84EF0B0E8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DDED907-CFE5-4AB0-9AB7-7F5EB2160AB3}"/>
      </w:docPartPr>
      <w:docPartBody>
        <w:p w:rsidR="001A0A40" w:rsidRDefault="0095452C" w:rsidP="0095452C">
          <w:pPr>
            <w:pStyle w:val="B2DA3007C87E4BCA82F53A84EF0B0E83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A2F406B91FE9437086A5B506805A5F4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7B1848B-85D0-4B63-B594-B9223D511D3C}"/>
      </w:docPartPr>
      <w:docPartBody>
        <w:p w:rsidR="001A0A40" w:rsidRDefault="0095452C" w:rsidP="0095452C">
          <w:pPr>
            <w:pStyle w:val="A2F406B91FE9437086A5B506805A5F43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8A33F6452C449AABAC0612D392F5F2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0F51673-00A7-4B23-8707-FF2208C8E374}"/>
      </w:docPartPr>
      <w:docPartBody>
        <w:p w:rsidR="001A0A40" w:rsidRDefault="0095452C" w:rsidP="0095452C">
          <w:pPr>
            <w:pStyle w:val="68A33F6452C449AABAC0612D392F5F25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08715440AB84453080558F1F840C31B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B6D846B-E1BE-4A2B-A81C-6313FDBC4C05}"/>
      </w:docPartPr>
      <w:docPartBody>
        <w:p w:rsidR="001A0A40" w:rsidRDefault="0095452C" w:rsidP="0095452C">
          <w:pPr>
            <w:pStyle w:val="08715440AB84453080558F1F840C31B6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F5519EEBF6142E7A38678CACE78230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E394DFA-D31E-4B8C-BC98-DD988E014027}"/>
      </w:docPartPr>
      <w:docPartBody>
        <w:p w:rsidR="001A0A40" w:rsidRDefault="0095452C" w:rsidP="0095452C">
          <w:pPr>
            <w:pStyle w:val="2F5519EEBF6142E7A38678CACE78230B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FA33340886D4C86BD782E3EA9C289A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A32867A-17A2-4304-8B7E-2EE46B13C7F2}"/>
      </w:docPartPr>
      <w:docPartBody>
        <w:p w:rsidR="001A0A40" w:rsidRDefault="0095452C" w:rsidP="0095452C">
          <w:pPr>
            <w:pStyle w:val="DFA33340886D4C86BD782E3EA9C289AF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D98DA4AB8CE4A9C9EBDFFF097082CC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1C95594-6858-47D8-B666-8AD8313E9B9E}"/>
      </w:docPartPr>
      <w:docPartBody>
        <w:p w:rsidR="001A0A40" w:rsidRDefault="0095452C" w:rsidP="0095452C">
          <w:pPr>
            <w:pStyle w:val="2D98DA4AB8CE4A9C9EBDFFF097082CC6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1B1C6BB6688484DA0FD434CD631F5C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6B5D687-4F7A-48FE-8A75-8D88FA51F55F}"/>
      </w:docPartPr>
      <w:docPartBody>
        <w:p w:rsidR="001A0A40" w:rsidRDefault="0095452C" w:rsidP="0095452C">
          <w:pPr>
            <w:pStyle w:val="61B1C6BB6688484DA0FD434CD631F5C5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BA886E-0D62-46C3-ADE7-B2B5B8E3EB15}"/>
      </w:docPartPr>
      <w:docPartBody>
        <w:p w:rsidR="001A0A40" w:rsidRDefault="0095452C">
          <w:r w:rsidRPr="008B5332"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16CADFEEB9CD4F92ABF67D6838B0B46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AB1901-9D59-4D26-94E9-27A9D2503668}"/>
      </w:docPartPr>
      <w:docPartBody>
        <w:p w:rsidR="001A0A40" w:rsidRDefault="0095452C" w:rsidP="0095452C">
          <w:pPr>
            <w:pStyle w:val="16CADFEEB9CD4F92ABF67D6838B0B462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52C"/>
    <w:rsid w:val="001A0A40"/>
    <w:rsid w:val="0095452C"/>
    <w:rsid w:val="00AB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5452C"/>
    <w:rPr>
      <w:color w:val="808080"/>
    </w:rPr>
  </w:style>
  <w:style w:type="paragraph" w:customStyle="1" w:styleId="A30752C6D4234904AD89CB0816465376">
    <w:name w:val="A30752C6D4234904AD89CB0816465376"/>
    <w:rsid w:val="0095452C"/>
  </w:style>
  <w:style w:type="paragraph" w:customStyle="1" w:styleId="2B621DC89AB8480D8C4F4D89FCE8EE38">
    <w:name w:val="2B621DC89AB8480D8C4F4D89FCE8EE38"/>
    <w:rsid w:val="0095452C"/>
  </w:style>
  <w:style w:type="paragraph" w:customStyle="1" w:styleId="6551469A6A254856AD0C63F885376AE0">
    <w:name w:val="6551469A6A254856AD0C63F885376AE0"/>
    <w:rsid w:val="0095452C"/>
  </w:style>
  <w:style w:type="paragraph" w:customStyle="1" w:styleId="617D6D99F9484C2786E790AEB4E3DB72">
    <w:name w:val="617D6D99F9484C2786E790AEB4E3DB72"/>
    <w:rsid w:val="0095452C"/>
  </w:style>
  <w:style w:type="paragraph" w:customStyle="1" w:styleId="BACE34F65BC1495589642F7CDB3A7C81">
    <w:name w:val="BACE34F65BC1495589642F7CDB3A7C81"/>
    <w:rsid w:val="0095452C"/>
  </w:style>
  <w:style w:type="paragraph" w:customStyle="1" w:styleId="90482BB27BBF4A2EAFA70F1FD3B32895">
    <w:name w:val="90482BB27BBF4A2EAFA70F1FD3B32895"/>
    <w:rsid w:val="0095452C"/>
  </w:style>
  <w:style w:type="paragraph" w:customStyle="1" w:styleId="D825BD5A92E64535A909DEAA9C740EED">
    <w:name w:val="D825BD5A92E64535A909DEAA9C740EED"/>
    <w:rsid w:val="0095452C"/>
  </w:style>
  <w:style w:type="paragraph" w:customStyle="1" w:styleId="A53DF8E424D24CA3A4A43E52DAE9C0CA">
    <w:name w:val="A53DF8E424D24CA3A4A43E52DAE9C0CA"/>
    <w:rsid w:val="0095452C"/>
  </w:style>
  <w:style w:type="paragraph" w:customStyle="1" w:styleId="D3A3B9B098964F59A1CC0CE829951574">
    <w:name w:val="D3A3B9B098964F59A1CC0CE829951574"/>
    <w:rsid w:val="0095452C"/>
  </w:style>
  <w:style w:type="paragraph" w:customStyle="1" w:styleId="C7DC74BCF09A428980A2511960BE8836">
    <w:name w:val="C7DC74BCF09A428980A2511960BE8836"/>
    <w:rsid w:val="0095452C"/>
  </w:style>
  <w:style w:type="paragraph" w:customStyle="1" w:styleId="EF425874E0FF4BA7B7CAEE3DCE204351">
    <w:name w:val="EF425874E0FF4BA7B7CAEE3DCE204351"/>
    <w:rsid w:val="0095452C"/>
  </w:style>
  <w:style w:type="paragraph" w:customStyle="1" w:styleId="107D121B889444E0A573102EAA177F5C">
    <w:name w:val="107D121B889444E0A573102EAA177F5C"/>
    <w:rsid w:val="0095452C"/>
  </w:style>
  <w:style w:type="paragraph" w:customStyle="1" w:styleId="D9BBF8D6FC94479E9A64B6AA7D31557F">
    <w:name w:val="D9BBF8D6FC94479E9A64B6AA7D31557F"/>
    <w:rsid w:val="0095452C"/>
  </w:style>
  <w:style w:type="paragraph" w:customStyle="1" w:styleId="1BBAD587A83B4A27877A832F669D7F5F">
    <w:name w:val="1BBAD587A83B4A27877A832F669D7F5F"/>
    <w:rsid w:val="0095452C"/>
  </w:style>
  <w:style w:type="paragraph" w:customStyle="1" w:styleId="D1E73AB8983B4E3EA90BF635C2FD9F9C">
    <w:name w:val="D1E73AB8983B4E3EA90BF635C2FD9F9C"/>
    <w:rsid w:val="0095452C"/>
  </w:style>
  <w:style w:type="paragraph" w:customStyle="1" w:styleId="AC9B9451DDE24A7AB54D617458BBB266">
    <w:name w:val="AC9B9451DDE24A7AB54D617458BBB266"/>
    <w:rsid w:val="0095452C"/>
  </w:style>
  <w:style w:type="paragraph" w:customStyle="1" w:styleId="9E8E1A24248B48AB841C16DE1FC0426E">
    <w:name w:val="9E8E1A24248B48AB841C16DE1FC0426E"/>
    <w:rsid w:val="0095452C"/>
  </w:style>
  <w:style w:type="paragraph" w:customStyle="1" w:styleId="E6E43F4B125544189E76827AC812C715">
    <w:name w:val="E6E43F4B125544189E76827AC812C715"/>
    <w:rsid w:val="0095452C"/>
  </w:style>
  <w:style w:type="paragraph" w:customStyle="1" w:styleId="4CD3EF15C0534E55AD8740A68D90EB0A">
    <w:name w:val="4CD3EF15C0534E55AD8740A68D90EB0A"/>
    <w:rsid w:val="0095452C"/>
  </w:style>
  <w:style w:type="paragraph" w:customStyle="1" w:styleId="D825BD5A92E64535A909DEAA9C740EED1">
    <w:name w:val="D825BD5A92E64535A909DEAA9C740EED1"/>
    <w:rsid w:val="0095452C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customStyle="1" w:styleId="A53DF8E424D24CA3A4A43E52DAE9C0CA1">
    <w:name w:val="A53DF8E424D24CA3A4A43E52DAE9C0CA1"/>
    <w:rsid w:val="0095452C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customStyle="1" w:styleId="D3A3B9B098964F59A1CC0CE8299515741">
    <w:name w:val="D3A3B9B098964F59A1CC0CE8299515741"/>
    <w:rsid w:val="0095452C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customStyle="1" w:styleId="C7DC74BCF09A428980A2511960BE88361">
    <w:name w:val="C7DC74BCF09A428980A2511960BE88361"/>
    <w:rsid w:val="0095452C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customStyle="1" w:styleId="EF425874E0FF4BA7B7CAEE3DCE2043511">
    <w:name w:val="EF425874E0FF4BA7B7CAEE3DCE2043511"/>
    <w:rsid w:val="0095452C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customStyle="1" w:styleId="107D121B889444E0A573102EAA177F5C1">
    <w:name w:val="107D121B889444E0A573102EAA177F5C1"/>
    <w:rsid w:val="0095452C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customStyle="1" w:styleId="D9BBF8D6FC94479E9A64B6AA7D31557F1">
    <w:name w:val="D9BBF8D6FC94479E9A64B6AA7D31557F1"/>
    <w:rsid w:val="0095452C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customStyle="1" w:styleId="1BBAD587A83B4A27877A832F669D7F5F1">
    <w:name w:val="1BBAD587A83B4A27877A832F669D7F5F1"/>
    <w:rsid w:val="0095452C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customStyle="1" w:styleId="D1E73AB8983B4E3EA90BF635C2FD9F9C1">
    <w:name w:val="D1E73AB8983B4E3EA90BF635C2FD9F9C1"/>
    <w:rsid w:val="0095452C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customStyle="1" w:styleId="AC9B9451DDE24A7AB54D617458BBB2661">
    <w:name w:val="AC9B9451DDE24A7AB54D617458BBB2661"/>
    <w:rsid w:val="0095452C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customStyle="1" w:styleId="9E8E1A24248B48AB841C16DE1FC0426E1">
    <w:name w:val="9E8E1A24248B48AB841C16DE1FC0426E1"/>
    <w:rsid w:val="0095452C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customStyle="1" w:styleId="E6E43F4B125544189E76827AC812C7151">
    <w:name w:val="E6E43F4B125544189E76827AC812C7151"/>
    <w:rsid w:val="0095452C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customStyle="1" w:styleId="2DF8F5A3E1084093B94C82B6DA279D69">
    <w:name w:val="2DF8F5A3E1084093B94C82B6DA279D69"/>
    <w:rsid w:val="0095452C"/>
  </w:style>
  <w:style w:type="paragraph" w:customStyle="1" w:styleId="35AD9DA5E9FA428E8F78DF375047ADAF">
    <w:name w:val="35AD9DA5E9FA428E8F78DF375047ADAF"/>
    <w:rsid w:val="0095452C"/>
  </w:style>
  <w:style w:type="paragraph" w:customStyle="1" w:styleId="BC3D4F5B881746EEBFFCC23CE2D1974E">
    <w:name w:val="BC3D4F5B881746EEBFFCC23CE2D1974E"/>
    <w:rsid w:val="0095452C"/>
  </w:style>
  <w:style w:type="paragraph" w:customStyle="1" w:styleId="B2DA3007C87E4BCA82F53A84EF0B0E83">
    <w:name w:val="B2DA3007C87E4BCA82F53A84EF0B0E83"/>
    <w:rsid w:val="0095452C"/>
  </w:style>
  <w:style w:type="paragraph" w:customStyle="1" w:styleId="A2F406B91FE9437086A5B506805A5F43">
    <w:name w:val="A2F406B91FE9437086A5B506805A5F43"/>
    <w:rsid w:val="0095452C"/>
  </w:style>
  <w:style w:type="paragraph" w:customStyle="1" w:styleId="68A33F6452C449AABAC0612D392F5F25">
    <w:name w:val="68A33F6452C449AABAC0612D392F5F25"/>
    <w:rsid w:val="0095452C"/>
  </w:style>
  <w:style w:type="paragraph" w:customStyle="1" w:styleId="08715440AB84453080558F1F840C31B6">
    <w:name w:val="08715440AB84453080558F1F840C31B6"/>
    <w:rsid w:val="0095452C"/>
  </w:style>
  <w:style w:type="paragraph" w:customStyle="1" w:styleId="2F5519EEBF6142E7A38678CACE78230B">
    <w:name w:val="2F5519EEBF6142E7A38678CACE78230B"/>
    <w:rsid w:val="0095452C"/>
  </w:style>
  <w:style w:type="paragraph" w:customStyle="1" w:styleId="DFA33340886D4C86BD782E3EA9C289AF">
    <w:name w:val="DFA33340886D4C86BD782E3EA9C289AF"/>
    <w:rsid w:val="0095452C"/>
  </w:style>
  <w:style w:type="paragraph" w:customStyle="1" w:styleId="2D98DA4AB8CE4A9C9EBDFFF097082CC6">
    <w:name w:val="2D98DA4AB8CE4A9C9EBDFFF097082CC6"/>
    <w:rsid w:val="0095452C"/>
  </w:style>
  <w:style w:type="paragraph" w:customStyle="1" w:styleId="B241A893B2474AF0996C22E31D8F79D6">
    <w:name w:val="B241A893B2474AF0996C22E31D8F79D6"/>
    <w:rsid w:val="0095452C"/>
  </w:style>
  <w:style w:type="paragraph" w:customStyle="1" w:styleId="61B1C6BB6688484DA0FD434CD631F5C5">
    <w:name w:val="61B1C6BB6688484DA0FD434CD631F5C5"/>
    <w:rsid w:val="0095452C"/>
  </w:style>
  <w:style w:type="paragraph" w:customStyle="1" w:styleId="16CADFEEB9CD4F92ABF67D6838B0B462">
    <w:name w:val="16CADFEEB9CD4F92ABF67D6838B0B462"/>
    <w:rsid w:val="00954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5A6BB854440B479AEA28592D36E8AA" ma:contentTypeVersion="2" ma:contentTypeDescription="Ustvari nov dokument." ma:contentTypeScope="" ma:versionID="92dc7d95a90b24025289c32bffa42c45">
  <xsd:schema xmlns:xsd="http://www.w3.org/2001/XMLSchema" xmlns:xs="http://www.w3.org/2001/XMLSchema" xmlns:p="http://schemas.microsoft.com/office/2006/metadata/properties" xmlns:ns2="41614a66-6954-4cb1-9c71-6a2d201d6ced" targetNamespace="http://schemas.microsoft.com/office/2006/metadata/properties" ma:root="true" ma:fieldsID="461d92dd42698035a892fc3140b5e96a" ns2:_="">
    <xsd:import namespace="41614a66-6954-4cb1-9c71-6a2d201d6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4a66-6954-4cb1-9c71-6a2d201d6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79FCB3-A36A-41E4-BFB0-56992D3EE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4BC69-66D7-4981-9284-3929C9AEF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F2A804-671F-4F24-B565-88C98E9D89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7FDA63-F4D2-4CBF-97A6-FC1356ECE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4a66-6954-4cb1-9c71-6a2d201d6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 HRS4R dopisna glava</Template>
  <TotalTime>3</TotalTime>
  <Pages>3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Krsnik</dc:creator>
  <cp:keywords/>
  <dc:description/>
  <cp:lastModifiedBy>Karmen Cveček</cp:lastModifiedBy>
  <cp:revision>4</cp:revision>
  <dcterms:created xsi:type="dcterms:W3CDTF">2024-12-10T11:08:00Z</dcterms:created>
  <dcterms:modified xsi:type="dcterms:W3CDTF">2024-12-10T11:10:00Z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0x010100CF5A6BB854440B479AEA28592D36E8AA</vt:lpwstr>
  </property>
</Properties>
</file>