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A7C15" w14:textId="77777777" w:rsidR="00357B0A" w:rsidRDefault="00357B0A" w:rsidP="00583165">
      <w:pPr>
        <w:rPr>
          <w:rFonts w:ascii="Tahoma" w:hAnsi="Tahoma" w:cs="Tahoma"/>
          <w:sz w:val="22"/>
          <w:szCs w:val="22"/>
          <w:lang w:val="sl-SI"/>
        </w:rPr>
      </w:pPr>
    </w:p>
    <w:p w14:paraId="09370A20" w14:textId="77777777" w:rsidR="005A08D4" w:rsidRPr="008334D3" w:rsidRDefault="005A08D4" w:rsidP="00A97512">
      <w:pPr>
        <w:ind w:left="6372"/>
        <w:rPr>
          <w:rFonts w:ascii="Verdana" w:hAnsi="Verdana"/>
          <w:b/>
          <w:szCs w:val="20"/>
          <w:lang w:val="sl-SI"/>
        </w:rPr>
      </w:pPr>
      <w:r w:rsidRPr="008334D3">
        <w:rPr>
          <w:rFonts w:ascii="Verdana" w:hAnsi="Verdana"/>
          <w:szCs w:val="20"/>
          <w:lang w:val="sl-SI"/>
        </w:rPr>
        <w:t xml:space="preserve">Obrazec MIZŠ </w:t>
      </w:r>
      <w:r w:rsidR="00093EF9" w:rsidRPr="008334D3">
        <w:rPr>
          <w:rFonts w:ascii="Verdana" w:hAnsi="Verdana"/>
          <w:szCs w:val="20"/>
          <w:lang w:val="sl-SI"/>
        </w:rPr>
        <w:t xml:space="preserve">  </w:t>
      </w:r>
      <w:r w:rsidR="00A97512" w:rsidRPr="008334D3">
        <w:rPr>
          <w:rFonts w:ascii="Verdana" w:hAnsi="Verdana"/>
          <w:szCs w:val="20"/>
          <w:lang w:val="sl-SI"/>
        </w:rPr>
        <w:t xml:space="preserve">         </w:t>
      </w:r>
      <w:r w:rsidRPr="008334D3">
        <w:rPr>
          <w:rFonts w:ascii="Verdana" w:hAnsi="Verdana"/>
          <w:b/>
          <w:szCs w:val="20"/>
          <w:lang w:val="sl-SI"/>
        </w:rPr>
        <w:t>N/20</w:t>
      </w:r>
      <w:r w:rsidR="0089179D" w:rsidRPr="008334D3">
        <w:rPr>
          <w:rFonts w:ascii="Verdana" w:hAnsi="Verdana"/>
          <w:b/>
          <w:szCs w:val="20"/>
          <w:lang w:val="sl-SI"/>
        </w:rPr>
        <w:t>2</w:t>
      </w:r>
      <w:r w:rsidR="00E90D7B" w:rsidRPr="008334D3">
        <w:rPr>
          <w:rFonts w:ascii="Verdana" w:hAnsi="Verdana"/>
          <w:b/>
          <w:szCs w:val="20"/>
          <w:lang w:val="sl-SI"/>
        </w:rPr>
        <w:t>3</w:t>
      </w:r>
    </w:p>
    <w:p w14:paraId="1F8C2599" w14:textId="77777777" w:rsidR="005A08D4" w:rsidRPr="008334D3" w:rsidRDefault="005A08D4" w:rsidP="005A08D4">
      <w:pPr>
        <w:rPr>
          <w:rFonts w:ascii="Verdana" w:hAnsi="Verdana"/>
          <w:szCs w:val="22"/>
          <w:lang w:val="sl-SI"/>
        </w:rPr>
      </w:pPr>
      <w:r w:rsidRPr="008334D3">
        <w:rPr>
          <w:rFonts w:ascii="Verdana" w:hAnsi="Verdana"/>
          <w:sz w:val="24"/>
          <w:lang w:val="sl-SI"/>
        </w:rPr>
        <w:t xml:space="preserve">                                              </w:t>
      </w:r>
      <w:r w:rsidRPr="008334D3">
        <w:rPr>
          <w:rFonts w:ascii="Verdana" w:hAnsi="Verdana"/>
          <w:szCs w:val="22"/>
          <w:lang w:val="sl-SI"/>
        </w:rPr>
        <w:t xml:space="preserve">                                                                                                              </w:t>
      </w:r>
    </w:p>
    <w:p w14:paraId="5E8B2C5B" w14:textId="77777777" w:rsidR="005A08D4" w:rsidRPr="008334D3" w:rsidRDefault="005A08D4" w:rsidP="005A08D4">
      <w:pPr>
        <w:jc w:val="center"/>
        <w:rPr>
          <w:rFonts w:ascii="Verdana" w:hAnsi="Verdana"/>
          <w:b/>
          <w:szCs w:val="22"/>
          <w:lang w:val="sl-SI"/>
        </w:rPr>
      </w:pPr>
    </w:p>
    <w:p w14:paraId="1C318DBB" w14:textId="77777777" w:rsidR="005A08D4" w:rsidRPr="008334D3" w:rsidRDefault="005A08D4" w:rsidP="005A08D4">
      <w:pPr>
        <w:jc w:val="center"/>
        <w:rPr>
          <w:rFonts w:ascii="Verdana" w:hAnsi="Verdana"/>
          <w:b/>
          <w:szCs w:val="22"/>
          <w:lang w:val="sl-SI"/>
        </w:rPr>
      </w:pPr>
    </w:p>
    <w:p w14:paraId="3416FD46" w14:textId="77777777" w:rsidR="005A08D4" w:rsidRPr="008334D3" w:rsidRDefault="005A08D4" w:rsidP="005A08D4">
      <w:pPr>
        <w:jc w:val="center"/>
        <w:rPr>
          <w:rFonts w:ascii="Verdana" w:hAnsi="Verdana"/>
          <w:b/>
          <w:szCs w:val="22"/>
          <w:lang w:val="sl-SI"/>
        </w:rPr>
      </w:pPr>
      <w:r w:rsidRPr="008334D3">
        <w:rPr>
          <w:rFonts w:ascii="Verdana" w:hAnsi="Verdana"/>
          <w:b/>
          <w:szCs w:val="22"/>
          <w:lang w:val="sl-SI"/>
        </w:rPr>
        <w:t>PRIJAVA NA RAZPIS ZA</w:t>
      </w:r>
    </w:p>
    <w:p w14:paraId="70FF4510" w14:textId="77777777" w:rsidR="005A08D4" w:rsidRPr="0044189D" w:rsidRDefault="005A08D4" w:rsidP="005A08D4">
      <w:pPr>
        <w:jc w:val="center"/>
        <w:rPr>
          <w:rFonts w:ascii="Verdana" w:hAnsi="Verdana"/>
          <w:b/>
          <w:szCs w:val="22"/>
        </w:rPr>
      </w:pPr>
      <w:r w:rsidRPr="0044189D">
        <w:rPr>
          <w:rFonts w:ascii="Verdana" w:hAnsi="Verdana"/>
          <w:b/>
          <w:szCs w:val="22"/>
        </w:rPr>
        <w:t>NAGRAD</w:t>
      </w:r>
      <w:r>
        <w:rPr>
          <w:rFonts w:ascii="Verdana" w:hAnsi="Verdana"/>
          <w:b/>
          <w:szCs w:val="22"/>
        </w:rPr>
        <w:t>O</w:t>
      </w:r>
      <w:r w:rsidRPr="0044189D">
        <w:rPr>
          <w:rFonts w:ascii="Verdana" w:hAnsi="Verdana"/>
          <w:b/>
          <w:szCs w:val="22"/>
        </w:rPr>
        <w:t xml:space="preserve"> REPUBLIKE SLOVENIJE NA PODROČJU</w:t>
      </w:r>
    </w:p>
    <w:p w14:paraId="0C096077" w14:textId="77777777" w:rsidR="005A08D4" w:rsidRPr="0044189D" w:rsidRDefault="005A08D4" w:rsidP="005A08D4">
      <w:pPr>
        <w:jc w:val="center"/>
        <w:rPr>
          <w:rFonts w:ascii="Verdana" w:hAnsi="Verdana"/>
          <w:b/>
          <w:szCs w:val="22"/>
        </w:rPr>
      </w:pPr>
      <w:r w:rsidRPr="0044189D">
        <w:rPr>
          <w:rFonts w:ascii="Verdana" w:hAnsi="Verdana"/>
          <w:b/>
          <w:szCs w:val="22"/>
        </w:rPr>
        <w:t>ŠOLSTVA ZA LETO</w:t>
      </w:r>
      <w:r>
        <w:rPr>
          <w:rFonts w:ascii="Verdana" w:hAnsi="Verdana"/>
          <w:b/>
          <w:szCs w:val="22"/>
        </w:rPr>
        <w:t xml:space="preserve"> 20</w:t>
      </w:r>
      <w:r w:rsidR="0089179D">
        <w:rPr>
          <w:rFonts w:ascii="Verdana" w:hAnsi="Verdana"/>
          <w:b/>
          <w:szCs w:val="22"/>
        </w:rPr>
        <w:t>2</w:t>
      </w:r>
      <w:r w:rsidR="00E90D7B">
        <w:rPr>
          <w:rFonts w:ascii="Verdana" w:hAnsi="Verdana"/>
          <w:b/>
          <w:szCs w:val="22"/>
        </w:rPr>
        <w:t>3</w:t>
      </w:r>
    </w:p>
    <w:p w14:paraId="5EC66D33" w14:textId="77777777" w:rsidR="005A08D4" w:rsidRPr="0044189D" w:rsidRDefault="005A08D4" w:rsidP="005A08D4">
      <w:pPr>
        <w:jc w:val="center"/>
        <w:rPr>
          <w:rFonts w:ascii="Verdana" w:hAnsi="Verdana"/>
          <w:b/>
          <w:szCs w:val="22"/>
        </w:rPr>
      </w:pPr>
    </w:p>
    <w:p w14:paraId="7D5831AA" w14:textId="77777777" w:rsidR="005A08D4" w:rsidRDefault="005A08D4" w:rsidP="005A08D4">
      <w:pPr>
        <w:jc w:val="center"/>
        <w:rPr>
          <w:rFonts w:ascii="Verdana" w:hAnsi="Verdana"/>
          <w:b/>
          <w:szCs w:val="22"/>
        </w:rPr>
      </w:pPr>
    </w:p>
    <w:p w14:paraId="3B76356D" w14:textId="77777777" w:rsidR="005A08D4" w:rsidRPr="0044189D" w:rsidRDefault="005A08D4" w:rsidP="005A08D4">
      <w:pPr>
        <w:jc w:val="center"/>
        <w:rPr>
          <w:rFonts w:ascii="Verdana" w:hAnsi="Verdana"/>
          <w:b/>
          <w:szCs w:val="22"/>
        </w:rPr>
      </w:pPr>
    </w:p>
    <w:p w14:paraId="40EC7B60" w14:textId="77777777" w:rsidR="005A08D4" w:rsidRDefault="005A08D4" w:rsidP="005A08D4">
      <w:pPr>
        <w:rPr>
          <w:rFonts w:ascii="Verdana" w:hAnsi="Verdana"/>
          <w:b/>
          <w:szCs w:val="22"/>
        </w:rPr>
      </w:pPr>
      <w:r w:rsidRPr="0044189D">
        <w:rPr>
          <w:rFonts w:ascii="Verdana" w:hAnsi="Verdana"/>
          <w:b/>
          <w:szCs w:val="22"/>
        </w:rPr>
        <w:t>SPLOŠNI PODATKI O PREDLAGATELJU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92"/>
        <w:gridCol w:w="6196"/>
      </w:tblGrid>
      <w:tr w:rsidR="005A08D4" w:rsidRPr="00DD23F6" w14:paraId="2078AB65" w14:textId="77777777" w:rsidTr="00DD23F6">
        <w:tc>
          <w:tcPr>
            <w:tcW w:w="2518" w:type="dxa"/>
            <w:shd w:val="clear" w:color="auto" w:fill="auto"/>
          </w:tcPr>
          <w:p w14:paraId="4B45F77A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Ime in priimek:</w:t>
            </w:r>
          </w:p>
        </w:tc>
        <w:tc>
          <w:tcPr>
            <w:tcW w:w="7796" w:type="dxa"/>
            <w:shd w:val="clear" w:color="auto" w:fill="auto"/>
          </w:tcPr>
          <w:p w14:paraId="5633E8D9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5A08D4" w:rsidRPr="00DD23F6" w14:paraId="7A4A99BB" w14:textId="77777777" w:rsidTr="00DD23F6">
        <w:tc>
          <w:tcPr>
            <w:tcW w:w="2518" w:type="dxa"/>
            <w:shd w:val="clear" w:color="auto" w:fill="auto"/>
          </w:tcPr>
          <w:p w14:paraId="5053FE02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Naslov (sedež):</w:t>
            </w:r>
          </w:p>
        </w:tc>
        <w:tc>
          <w:tcPr>
            <w:tcW w:w="7796" w:type="dxa"/>
            <w:shd w:val="clear" w:color="auto" w:fill="auto"/>
          </w:tcPr>
          <w:p w14:paraId="41447508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5A08D4" w:rsidRPr="00DD23F6" w14:paraId="50841884" w14:textId="77777777" w:rsidTr="00DD23F6">
        <w:tc>
          <w:tcPr>
            <w:tcW w:w="2518" w:type="dxa"/>
            <w:shd w:val="clear" w:color="auto" w:fill="auto"/>
          </w:tcPr>
          <w:p w14:paraId="1AF8955E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Poštna številka in pošta:</w:t>
            </w:r>
          </w:p>
        </w:tc>
        <w:tc>
          <w:tcPr>
            <w:tcW w:w="7796" w:type="dxa"/>
            <w:shd w:val="clear" w:color="auto" w:fill="auto"/>
          </w:tcPr>
          <w:p w14:paraId="4D87097E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5A08D4" w:rsidRPr="00DD23F6" w14:paraId="02BAD75A" w14:textId="77777777" w:rsidTr="00DD23F6">
        <w:tc>
          <w:tcPr>
            <w:tcW w:w="2518" w:type="dxa"/>
            <w:shd w:val="clear" w:color="auto" w:fill="auto"/>
          </w:tcPr>
          <w:p w14:paraId="76AD4F73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Telefon:</w:t>
            </w:r>
          </w:p>
        </w:tc>
        <w:tc>
          <w:tcPr>
            <w:tcW w:w="7796" w:type="dxa"/>
            <w:shd w:val="clear" w:color="auto" w:fill="auto"/>
          </w:tcPr>
          <w:p w14:paraId="71CDE443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5A08D4" w:rsidRPr="00DD23F6" w14:paraId="03E999BF" w14:textId="77777777" w:rsidTr="00DD23F6">
        <w:tc>
          <w:tcPr>
            <w:tcW w:w="2518" w:type="dxa"/>
            <w:shd w:val="clear" w:color="auto" w:fill="auto"/>
          </w:tcPr>
          <w:p w14:paraId="54E458A8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E - pošta:</w:t>
            </w:r>
          </w:p>
        </w:tc>
        <w:tc>
          <w:tcPr>
            <w:tcW w:w="7796" w:type="dxa"/>
            <w:shd w:val="clear" w:color="auto" w:fill="auto"/>
          </w:tcPr>
          <w:p w14:paraId="572A1161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5A08D4" w:rsidRPr="00DD23F6" w14:paraId="3C3D1626" w14:textId="77777777" w:rsidTr="00DD23F6">
        <w:tc>
          <w:tcPr>
            <w:tcW w:w="2518" w:type="dxa"/>
            <w:shd w:val="clear" w:color="auto" w:fill="auto"/>
          </w:tcPr>
          <w:p w14:paraId="33BBF041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Odgovorna oseba:</w:t>
            </w:r>
          </w:p>
        </w:tc>
        <w:tc>
          <w:tcPr>
            <w:tcW w:w="7796" w:type="dxa"/>
            <w:shd w:val="clear" w:color="auto" w:fill="auto"/>
          </w:tcPr>
          <w:p w14:paraId="4BFCCC79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</w:p>
        </w:tc>
      </w:tr>
    </w:tbl>
    <w:p w14:paraId="0E8781A1" w14:textId="77777777" w:rsidR="005A08D4" w:rsidRDefault="005A08D4" w:rsidP="005A08D4">
      <w:pPr>
        <w:rPr>
          <w:rFonts w:ascii="Verdana" w:hAnsi="Verdana"/>
          <w:b/>
          <w:szCs w:val="22"/>
        </w:rPr>
      </w:pPr>
    </w:p>
    <w:p w14:paraId="7F84BE73" w14:textId="77777777" w:rsidR="005A08D4" w:rsidRDefault="005A08D4" w:rsidP="005A08D4">
      <w:pPr>
        <w:rPr>
          <w:rFonts w:ascii="Verdana" w:hAnsi="Verdana"/>
          <w:b/>
          <w:szCs w:val="22"/>
        </w:rPr>
      </w:pPr>
    </w:p>
    <w:p w14:paraId="228B2E20" w14:textId="77777777" w:rsidR="005A08D4" w:rsidRPr="0044189D" w:rsidRDefault="005A08D4" w:rsidP="005A08D4">
      <w:pPr>
        <w:rPr>
          <w:rFonts w:ascii="Verdana" w:hAnsi="Verdana"/>
          <w:b/>
          <w:szCs w:val="22"/>
        </w:rPr>
      </w:pPr>
      <w:r w:rsidRPr="0044189D">
        <w:rPr>
          <w:rFonts w:ascii="Verdana" w:hAnsi="Verdana"/>
          <w:b/>
          <w:szCs w:val="22"/>
        </w:rPr>
        <w:t>SPLOŠNI PODATKI O KANDIDATU / -KI / -IH</w:t>
      </w:r>
    </w:p>
    <w:p w14:paraId="50754E47" w14:textId="77777777" w:rsidR="005A08D4" w:rsidRDefault="005A08D4" w:rsidP="005A08D4">
      <w:pPr>
        <w:rPr>
          <w:rFonts w:ascii="Verdana" w:hAnsi="Verdana"/>
          <w:szCs w:val="22"/>
        </w:rPr>
      </w:pPr>
    </w:p>
    <w:p w14:paraId="3F48CCAA" w14:textId="77777777" w:rsidR="005A08D4" w:rsidRPr="0044189D" w:rsidRDefault="005A08D4" w:rsidP="005A08D4">
      <w:pPr>
        <w:rPr>
          <w:rFonts w:ascii="Verdana" w:hAnsi="Verdana"/>
          <w:b/>
          <w:szCs w:val="22"/>
        </w:rPr>
      </w:pPr>
      <w:r w:rsidRPr="0044189D">
        <w:rPr>
          <w:rFonts w:ascii="Verdana" w:hAnsi="Verdana"/>
          <w:szCs w:val="22"/>
        </w:rPr>
        <w:t>a) Posameznik (-ca):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1"/>
        <w:gridCol w:w="6167"/>
      </w:tblGrid>
      <w:tr w:rsidR="005A08D4" w:rsidRPr="00DD23F6" w14:paraId="4BBCCAE8" w14:textId="77777777" w:rsidTr="00DD23F6">
        <w:tc>
          <w:tcPr>
            <w:tcW w:w="2660" w:type="dxa"/>
            <w:shd w:val="clear" w:color="auto" w:fill="auto"/>
          </w:tcPr>
          <w:p w14:paraId="66E06B8C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Ime in priimek:</w:t>
            </w:r>
          </w:p>
        </w:tc>
        <w:tc>
          <w:tcPr>
            <w:tcW w:w="7827" w:type="dxa"/>
            <w:shd w:val="clear" w:color="auto" w:fill="auto"/>
          </w:tcPr>
          <w:p w14:paraId="4A8AD93D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5A08D4" w:rsidRPr="00DD23F6" w14:paraId="5A8384B3" w14:textId="77777777" w:rsidTr="00DD23F6">
        <w:tc>
          <w:tcPr>
            <w:tcW w:w="2660" w:type="dxa"/>
            <w:shd w:val="clear" w:color="auto" w:fill="auto"/>
          </w:tcPr>
          <w:p w14:paraId="24C106A4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Naslov:</w:t>
            </w:r>
          </w:p>
        </w:tc>
        <w:tc>
          <w:tcPr>
            <w:tcW w:w="7827" w:type="dxa"/>
            <w:shd w:val="clear" w:color="auto" w:fill="auto"/>
          </w:tcPr>
          <w:p w14:paraId="1C288BAF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5A08D4" w:rsidRPr="00DD23F6" w14:paraId="2EF29291" w14:textId="77777777" w:rsidTr="00DD23F6">
        <w:tc>
          <w:tcPr>
            <w:tcW w:w="2660" w:type="dxa"/>
            <w:shd w:val="clear" w:color="auto" w:fill="auto"/>
          </w:tcPr>
          <w:p w14:paraId="0286B5DA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Poštna številka in pošta:</w:t>
            </w:r>
          </w:p>
        </w:tc>
        <w:tc>
          <w:tcPr>
            <w:tcW w:w="7827" w:type="dxa"/>
            <w:shd w:val="clear" w:color="auto" w:fill="auto"/>
          </w:tcPr>
          <w:p w14:paraId="04FB121D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5A08D4" w:rsidRPr="00DD23F6" w14:paraId="2787A384" w14:textId="77777777" w:rsidTr="00DD23F6">
        <w:tc>
          <w:tcPr>
            <w:tcW w:w="2660" w:type="dxa"/>
            <w:shd w:val="clear" w:color="auto" w:fill="auto"/>
          </w:tcPr>
          <w:p w14:paraId="2AED9FB5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Telefon:</w:t>
            </w:r>
          </w:p>
        </w:tc>
        <w:tc>
          <w:tcPr>
            <w:tcW w:w="7827" w:type="dxa"/>
            <w:shd w:val="clear" w:color="auto" w:fill="auto"/>
          </w:tcPr>
          <w:p w14:paraId="7914A194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5A08D4" w:rsidRPr="00DD23F6" w14:paraId="52C75B37" w14:textId="77777777" w:rsidTr="00DD23F6">
        <w:tc>
          <w:tcPr>
            <w:tcW w:w="2660" w:type="dxa"/>
            <w:shd w:val="clear" w:color="auto" w:fill="auto"/>
          </w:tcPr>
          <w:p w14:paraId="1998BAAC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E - pošta:</w:t>
            </w:r>
          </w:p>
        </w:tc>
        <w:tc>
          <w:tcPr>
            <w:tcW w:w="7827" w:type="dxa"/>
            <w:shd w:val="clear" w:color="auto" w:fill="auto"/>
          </w:tcPr>
          <w:p w14:paraId="133E2969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5A08D4" w:rsidRPr="00DD23F6" w14:paraId="0376AC8E" w14:textId="77777777" w:rsidTr="00DD23F6">
        <w:tc>
          <w:tcPr>
            <w:tcW w:w="2660" w:type="dxa"/>
            <w:shd w:val="clear" w:color="auto" w:fill="auto"/>
          </w:tcPr>
          <w:p w14:paraId="45031E0E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Izobrazba:</w:t>
            </w:r>
          </w:p>
        </w:tc>
        <w:tc>
          <w:tcPr>
            <w:tcW w:w="7827" w:type="dxa"/>
            <w:shd w:val="clear" w:color="auto" w:fill="auto"/>
          </w:tcPr>
          <w:p w14:paraId="23A4C718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5A08D4" w:rsidRPr="00DD23F6" w14:paraId="2FC88984" w14:textId="77777777" w:rsidTr="00DD23F6">
        <w:tc>
          <w:tcPr>
            <w:tcW w:w="2660" w:type="dxa"/>
            <w:shd w:val="clear" w:color="auto" w:fill="auto"/>
          </w:tcPr>
          <w:p w14:paraId="7AC665FA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Strokovni naziv</w:t>
            </w:r>
          </w:p>
        </w:tc>
        <w:tc>
          <w:tcPr>
            <w:tcW w:w="7827" w:type="dxa"/>
            <w:shd w:val="clear" w:color="auto" w:fill="auto"/>
          </w:tcPr>
          <w:p w14:paraId="28430FF9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5A08D4" w:rsidRPr="00DD23F6" w14:paraId="4EECF88E" w14:textId="77777777" w:rsidTr="00DD23F6">
        <w:tc>
          <w:tcPr>
            <w:tcW w:w="2660" w:type="dxa"/>
            <w:shd w:val="clear" w:color="auto" w:fill="auto"/>
          </w:tcPr>
          <w:p w14:paraId="3B50606D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Delovno mesto</w:t>
            </w:r>
          </w:p>
        </w:tc>
        <w:tc>
          <w:tcPr>
            <w:tcW w:w="7827" w:type="dxa"/>
            <w:shd w:val="clear" w:color="auto" w:fill="auto"/>
          </w:tcPr>
          <w:p w14:paraId="158FF66A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5A08D4" w:rsidRPr="00DD23F6" w14:paraId="314DFC0B" w14:textId="77777777" w:rsidTr="00DD23F6">
        <w:tc>
          <w:tcPr>
            <w:tcW w:w="2660" w:type="dxa"/>
            <w:shd w:val="clear" w:color="auto" w:fill="auto"/>
          </w:tcPr>
          <w:p w14:paraId="74083454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Področje delovanja</w:t>
            </w:r>
          </w:p>
        </w:tc>
        <w:tc>
          <w:tcPr>
            <w:tcW w:w="7827" w:type="dxa"/>
            <w:shd w:val="clear" w:color="auto" w:fill="auto"/>
          </w:tcPr>
          <w:p w14:paraId="79CC650F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5A08D4" w:rsidRPr="00DD23F6" w14:paraId="3B18F4C2" w14:textId="77777777" w:rsidTr="00DD23F6">
        <w:tc>
          <w:tcPr>
            <w:tcW w:w="2660" w:type="dxa"/>
            <w:shd w:val="clear" w:color="auto" w:fill="auto"/>
          </w:tcPr>
          <w:p w14:paraId="17CAF4C3" w14:textId="77777777" w:rsidR="005A08D4" w:rsidRPr="00DD23F6" w:rsidRDefault="005A08D4" w:rsidP="00DD23F6">
            <w:pPr>
              <w:ind w:left="-142" w:firstLine="142"/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Vrsta nagrade</w:t>
            </w:r>
          </w:p>
          <w:p w14:paraId="601C8A3F" w14:textId="77777777" w:rsidR="005A08D4" w:rsidRPr="00DD23F6" w:rsidRDefault="005A08D4" w:rsidP="00DD23F6">
            <w:pPr>
              <w:ind w:left="-142" w:firstLine="142"/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 xml:space="preserve">    (obkrožite)</w:t>
            </w:r>
          </w:p>
        </w:tc>
        <w:tc>
          <w:tcPr>
            <w:tcW w:w="7827" w:type="dxa"/>
            <w:shd w:val="clear" w:color="auto" w:fill="auto"/>
          </w:tcPr>
          <w:p w14:paraId="41F06F93" w14:textId="77777777" w:rsidR="005A08D4" w:rsidRPr="00DD23F6" w:rsidRDefault="005A08D4" w:rsidP="00DD23F6">
            <w:pPr>
              <w:ind w:left="176" w:hanging="176"/>
              <w:rPr>
                <w:rFonts w:ascii="Verdana" w:hAnsi="Verdana"/>
                <w:szCs w:val="22"/>
              </w:rPr>
            </w:pPr>
            <w:r w:rsidRPr="00DD23F6">
              <w:rPr>
                <w:rFonts w:ascii="Verdana" w:hAnsi="Verdana"/>
                <w:szCs w:val="22"/>
              </w:rPr>
              <w:t xml:space="preserve">1. Nagrada za življenjsko delo v vzgoji in izobraževanju </w:t>
            </w:r>
          </w:p>
          <w:p w14:paraId="3FF52854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szCs w:val="22"/>
              </w:rPr>
              <w:t>2. Nagrada za izjemne dosežke v vzgoji in izobraževanju</w:t>
            </w:r>
          </w:p>
        </w:tc>
      </w:tr>
      <w:tr w:rsidR="005A08D4" w:rsidRPr="00DD23F6" w14:paraId="586323A5" w14:textId="77777777" w:rsidTr="00DD23F6">
        <w:tc>
          <w:tcPr>
            <w:tcW w:w="2660" w:type="dxa"/>
            <w:shd w:val="clear" w:color="auto" w:fill="auto"/>
          </w:tcPr>
          <w:p w14:paraId="477292F0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  <w:r w:rsidRPr="00DD23F6">
              <w:rPr>
                <w:rFonts w:ascii="Verdana" w:hAnsi="Verdana"/>
                <w:b/>
                <w:szCs w:val="22"/>
              </w:rPr>
              <w:t>Koliko let deluje na tem področju</w:t>
            </w:r>
          </w:p>
        </w:tc>
        <w:tc>
          <w:tcPr>
            <w:tcW w:w="7827" w:type="dxa"/>
            <w:shd w:val="clear" w:color="auto" w:fill="auto"/>
          </w:tcPr>
          <w:p w14:paraId="117BE093" w14:textId="77777777" w:rsidR="005A08D4" w:rsidRPr="00DD23F6" w:rsidRDefault="005A08D4" w:rsidP="00DD23F6">
            <w:pPr>
              <w:rPr>
                <w:rFonts w:ascii="Verdana" w:hAnsi="Verdana"/>
                <w:b/>
                <w:szCs w:val="22"/>
              </w:rPr>
            </w:pPr>
          </w:p>
        </w:tc>
      </w:tr>
    </w:tbl>
    <w:p w14:paraId="6E5B4C47" w14:textId="77777777" w:rsidR="005A08D4" w:rsidRDefault="005A08D4" w:rsidP="005A08D4">
      <w:pPr>
        <w:rPr>
          <w:rFonts w:ascii="Verdana" w:hAnsi="Verdana"/>
          <w:b/>
          <w:szCs w:val="22"/>
        </w:rPr>
      </w:pPr>
    </w:p>
    <w:p w14:paraId="3F8A29BE" w14:textId="77777777" w:rsidR="005A08D4" w:rsidRDefault="005A08D4" w:rsidP="005A08D4">
      <w:pPr>
        <w:rPr>
          <w:rFonts w:ascii="Verdana" w:hAnsi="Verdana"/>
          <w:b/>
          <w:szCs w:val="22"/>
        </w:rPr>
      </w:pPr>
    </w:p>
    <w:p w14:paraId="327031DF" w14:textId="77777777" w:rsidR="005A08D4" w:rsidRPr="0044189D" w:rsidRDefault="005A08D4" w:rsidP="005A08D4">
      <w:pPr>
        <w:rPr>
          <w:rFonts w:ascii="Verdana" w:hAnsi="Verdana"/>
          <w:szCs w:val="22"/>
        </w:rPr>
      </w:pPr>
      <w:r w:rsidRPr="0044189D">
        <w:rPr>
          <w:rFonts w:ascii="Verdana" w:hAnsi="Verdana"/>
          <w:szCs w:val="22"/>
        </w:rPr>
        <w:t>b) Skupina</w:t>
      </w:r>
    </w:p>
    <w:p w14:paraId="1535F54E" w14:textId="77777777" w:rsidR="005A08D4" w:rsidRPr="0044189D" w:rsidRDefault="005A08D4" w:rsidP="005A08D4">
      <w:pPr>
        <w:rPr>
          <w:rFonts w:ascii="Verdana" w:hAnsi="Verdana"/>
          <w:szCs w:val="22"/>
        </w:rPr>
      </w:pPr>
      <w:r w:rsidRPr="0044189D">
        <w:rPr>
          <w:rFonts w:ascii="Verdana" w:hAnsi="Verdana"/>
          <w:szCs w:val="22"/>
        </w:rPr>
        <w:t>- v prilogi navedite podatke iz kategorije a)  za vsakega posameznika (-co)  v skupini</w:t>
      </w:r>
    </w:p>
    <w:p w14:paraId="52107B24" w14:textId="77777777" w:rsidR="005A08D4" w:rsidRDefault="005A08D4" w:rsidP="005A08D4">
      <w:pPr>
        <w:rPr>
          <w:rFonts w:ascii="Verdana" w:hAnsi="Verdana"/>
          <w:szCs w:val="22"/>
        </w:rPr>
      </w:pPr>
    </w:p>
    <w:p w14:paraId="5D50EAB2" w14:textId="77777777" w:rsidR="005A08D4" w:rsidRDefault="005A08D4" w:rsidP="005A08D4">
      <w:pPr>
        <w:rPr>
          <w:rFonts w:ascii="Verdana" w:hAnsi="Verdana"/>
          <w:szCs w:val="22"/>
        </w:rPr>
      </w:pPr>
    </w:p>
    <w:p w14:paraId="0448879C" w14:textId="77777777" w:rsidR="005A08D4" w:rsidRPr="0044189D" w:rsidRDefault="005A08D4" w:rsidP="005A08D4">
      <w:pPr>
        <w:rPr>
          <w:rFonts w:ascii="Verdana" w:hAnsi="Verdana"/>
          <w:szCs w:val="22"/>
        </w:rPr>
      </w:pPr>
    </w:p>
    <w:p w14:paraId="6D871016" w14:textId="77777777" w:rsidR="005A08D4" w:rsidRPr="0044189D" w:rsidRDefault="005A08D4" w:rsidP="005A08D4">
      <w:pPr>
        <w:rPr>
          <w:rFonts w:ascii="Verdana" w:hAnsi="Verdana"/>
          <w:szCs w:val="22"/>
        </w:rPr>
      </w:pPr>
      <w:r w:rsidRPr="0044189D">
        <w:rPr>
          <w:rFonts w:ascii="Verdana" w:hAnsi="Verdana"/>
          <w:szCs w:val="22"/>
        </w:rPr>
        <w:t>c) Zavod ali organizacija</w:t>
      </w:r>
    </w:p>
    <w:p w14:paraId="71810078" w14:textId="77777777" w:rsidR="005A08D4" w:rsidRPr="0044189D" w:rsidRDefault="005A08D4" w:rsidP="005A08D4">
      <w:pPr>
        <w:rPr>
          <w:rFonts w:ascii="Verdana" w:hAnsi="Verdana"/>
          <w:szCs w:val="22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2660"/>
        <w:gridCol w:w="6095"/>
      </w:tblGrid>
      <w:tr w:rsidR="005A08D4" w:rsidRPr="0044189D" w14:paraId="2AED3764" w14:textId="77777777" w:rsidTr="00DD23F6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EBC2" w14:textId="77777777" w:rsidR="005A08D4" w:rsidRPr="0044189D" w:rsidRDefault="005A08D4" w:rsidP="00DD23F6">
            <w:pPr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>Ime zavoda/organizacije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E88" w14:textId="77777777" w:rsidR="005A08D4" w:rsidRPr="0044189D" w:rsidRDefault="005A08D4" w:rsidP="00DD23F6">
            <w:pPr>
              <w:rPr>
                <w:rFonts w:ascii="Verdana" w:hAnsi="Verdana"/>
                <w:szCs w:val="22"/>
              </w:rPr>
            </w:pPr>
          </w:p>
        </w:tc>
      </w:tr>
      <w:tr w:rsidR="005A08D4" w:rsidRPr="0044189D" w14:paraId="14A71A76" w14:textId="77777777" w:rsidTr="00DD23F6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C4F4" w14:textId="77777777" w:rsidR="005A08D4" w:rsidRPr="0044189D" w:rsidRDefault="005A08D4" w:rsidP="00DD23F6">
            <w:pPr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>Davčna številka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A55F" w14:textId="77777777" w:rsidR="005A08D4" w:rsidRPr="0044189D" w:rsidRDefault="005A08D4" w:rsidP="00DD23F6">
            <w:pPr>
              <w:rPr>
                <w:rFonts w:ascii="Verdana" w:hAnsi="Verdana"/>
                <w:szCs w:val="22"/>
              </w:rPr>
            </w:pPr>
          </w:p>
        </w:tc>
      </w:tr>
      <w:tr w:rsidR="005A08D4" w:rsidRPr="0044189D" w14:paraId="27ED67D9" w14:textId="77777777" w:rsidTr="00DD23F6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D889" w14:textId="77777777" w:rsidR="005A08D4" w:rsidRPr="0044189D" w:rsidRDefault="005A08D4" w:rsidP="00DD23F6">
            <w:pPr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>Matična številka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FE65" w14:textId="77777777" w:rsidR="005A08D4" w:rsidRPr="0044189D" w:rsidRDefault="005A08D4" w:rsidP="00DD23F6">
            <w:pPr>
              <w:rPr>
                <w:rFonts w:ascii="Verdana" w:hAnsi="Verdana"/>
                <w:szCs w:val="22"/>
              </w:rPr>
            </w:pPr>
          </w:p>
        </w:tc>
      </w:tr>
      <w:tr w:rsidR="005A08D4" w:rsidRPr="0044189D" w14:paraId="089C3721" w14:textId="77777777" w:rsidTr="00DD23F6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5ACBF" w14:textId="77777777" w:rsidR="005A08D4" w:rsidRPr="0044189D" w:rsidRDefault="005A08D4" w:rsidP="00DD23F6">
            <w:pPr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>Naslov (sedež)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0F14" w14:textId="77777777" w:rsidR="005A08D4" w:rsidRPr="0044189D" w:rsidRDefault="005A08D4" w:rsidP="00DD23F6">
            <w:pPr>
              <w:rPr>
                <w:rFonts w:ascii="Verdana" w:hAnsi="Verdana"/>
                <w:szCs w:val="22"/>
              </w:rPr>
            </w:pPr>
          </w:p>
        </w:tc>
      </w:tr>
      <w:tr w:rsidR="005A08D4" w:rsidRPr="0044189D" w14:paraId="7F79176D" w14:textId="77777777" w:rsidTr="00DD23F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FB9DB0" w14:textId="77777777" w:rsidR="005A08D4" w:rsidRPr="0044189D" w:rsidRDefault="005A08D4" w:rsidP="00DD23F6">
            <w:pPr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>Poštna štev</w:t>
            </w:r>
            <w:r>
              <w:rPr>
                <w:rFonts w:ascii="Verdana" w:hAnsi="Verdana"/>
                <w:szCs w:val="22"/>
              </w:rPr>
              <w:t>ilka in pošta</w:t>
            </w:r>
            <w:r w:rsidRPr="0044189D">
              <w:rPr>
                <w:rFonts w:ascii="Verdana" w:hAnsi="Verdana"/>
                <w:szCs w:val="22"/>
              </w:rPr>
              <w:t>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6BB0" w14:textId="77777777" w:rsidR="005A08D4" w:rsidRPr="0044189D" w:rsidRDefault="005A08D4" w:rsidP="00DD23F6">
            <w:pPr>
              <w:rPr>
                <w:rFonts w:ascii="Verdana" w:hAnsi="Verdana"/>
                <w:szCs w:val="22"/>
              </w:rPr>
            </w:pPr>
          </w:p>
        </w:tc>
      </w:tr>
      <w:tr w:rsidR="005A08D4" w:rsidRPr="0044189D" w14:paraId="738D8BD6" w14:textId="77777777" w:rsidTr="00DD23F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849E4A" w14:textId="77777777" w:rsidR="005A08D4" w:rsidRPr="0044189D" w:rsidRDefault="005A08D4" w:rsidP="00DD23F6">
            <w:pPr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>Telefon: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97A16" w14:textId="77777777" w:rsidR="005A08D4" w:rsidRPr="0044189D" w:rsidRDefault="005A08D4" w:rsidP="00DD23F6">
            <w:pPr>
              <w:rPr>
                <w:rFonts w:ascii="Verdana" w:hAnsi="Verdana"/>
                <w:szCs w:val="22"/>
              </w:rPr>
            </w:pPr>
          </w:p>
        </w:tc>
      </w:tr>
      <w:tr w:rsidR="005A08D4" w:rsidRPr="0044189D" w14:paraId="2B45548D" w14:textId="77777777" w:rsidTr="00DD23F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A75AC" w14:textId="77777777" w:rsidR="005A08D4" w:rsidRPr="0044189D" w:rsidRDefault="005A08D4" w:rsidP="00DD23F6">
            <w:pPr>
              <w:ind w:left="-142" w:firstLine="142"/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>e-pošta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14BD" w14:textId="77777777" w:rsidR="005A08D4" w:rsidRPr="0044189D" w:rsidRDefault="005A08D4" w:rsidP="00DD23F6">
            <w:pPr>
              <w:ind w:left="-142" w:firstLine="142"/>
              <w:rPr>
                <w:rFonts w:ascii="Verdana" w:hAnsi="Verdana"/>
                <w:szCs w:val="22"/>
              </w:rPr>
            </w:pPr>
          </w:p>
        </w:tc>
      </w:tr>
      <w:tr w:rsidR="005A08D4" w:rsidRPr="0044189D" w14:paraId="59BB9278" w14:textId="77777777" w:rsidTr="00DD23F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806A" w14:textId="77777777" w:rsidR="005A08D4" w:rsidRPr="0044189D" w:rsidRDefault="005A08D4" w:rsidP="00DD23F6">
            <w:pPr>
              <w:ind w:left="-142" w:firstLine="142"/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>Št. računa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01828" w14:textId="77777777" w:rsidR="005A08D4" w:rsidRPr="0044189D" w:rsidRDefault="005A08D4" w:rsidP="00DD23F6">
            <w:pPr>
              <w:ind w:left="-142" w:firstLine="142"/>
              <w:rPr>
                <w:rFonts w:ascii="Verdana" w:hAnsi="Verdana"/>
                <w:szCs w:val="22"/>
              </w:rPr>
            </w:pPr>
          </w:p>
        </w:tc>
      </w:tr>
      <w:tr w:rsidR="005A08D4" w:rsidRPr="0044189D" w14:paraId="6E470B21" w14:textId="77777777" w:rsidTr="00DD23F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DA91" w14:textId="77777777" w:rsidR="005A08D4" w:rsidRPr="0044189D" w:rsidRDefault="005A08D4" w:rsidP="00DD23F6">
            <w:pPr>
              <w:ind w:left="-142" w:firstLine="142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Vodja</w:t>
            </w: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439F66" w14:textId="77777777" w:rsidR="005A08D4" w:rsidRPr="0044189D" w:rsidRDefault="005A08D4" w:rsidP="00DD23F6">
            <w:pPr>
              <w:rPr>
                <w:rFonts w:ascii="Verdana" w:hAnsi="Verdana"/>
                <w:szCs w:val="22"/>
              </w:rPr>
            </w:pPr>
          </w:p>
        </w:tc>
      </w:tr>
      <w:tr w:rsidR="005A08D4" w:rsidRPr="0044189D" w14:paraId="001435B9" w14:textId="77777777" w:rsidTr="00DD23F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2F397" w14:textId="77777777" w:rsidR="005A08D4" w:rsidRPr="0044189D" w:rsidRDefault="005A08D4" w:rsidP="00DD23F6">
            <w:pPr>
              <w:ind w:left="-142" w:firstLine="142"/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>Področje delovanja</w:t>
            </w: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C7B268" w14:textId="77777777" w:rsidR="005A08D4" w:rsidRPr="0044189D" w:rsidRDefault="005A08D4" w:rsidP="00DD23F6">
            <w:pPr>
              <w:rPr>
                <w:rFonts w:ascii="Verdana" w:hAnsi="Verdana"/>
                <w:szCs w:val="22"/>
              </w:rPr>
            </w:pPr>
          </w:p>
        </w:tc>
      </w:tr>
      <w:tr w:rsidR="005A08D4" w:rsidRPr="0044189D" w14:paraId="6FB89B2A" w14:textId="77777777" w:rsidTr="00DD23F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5DA9F0" w14:textId="77777777" w:rsidR="005A08D4" w:rsidRPr="0044189D" w:rsidRDefault="005A08D4" w:rsidP="00DD23F6">
            <w:pPr>
              <w:ind w:left="-142" w:firstLine="142"/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>Vrsta nagrade</w:t>
            </w:r>
          </w:p>
          <w:p w14:paraId="7E4D2AB6" w14:textId="77777777" w:rsidR="005A08D4" w:rsidRPr="0044189D" w:rsidRDefault="005A08D4" w:rsidP="00DD23F6">
            <w:pPr>
              <w:ind w:left="-142" w:firstLine="142"/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 xml:space="preserve"> (obkrožite)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7D61" w14:textId="77777777" w:rsidR="005A08D4" w:rsidRDefault="005A08D4" w:rsidP="00DD23F6">
            <w:pPr>
              <w:ind w:left="176" w:hanging="176"/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 xml:space="preserve">1. Nagrada za </w:t>
            </w:r>
            <w:r>
              <w:rPr>
                <w:rFonts w:ascii="Verdana" w:hAnsi="Verdana"/>
                <w:szCs w:val="22"/>
              </w:rPr>
              <w:t>življenjsko delo v vzgoji in izobraževanju</w:t>
            </w:r>
            <w:r w:rsidRPr="0044189D">
              <w:rPr>
                <w:rFonts w:ascii="Verdana" w:hAnsi="Verdana"/>
                <w:szCs w:val="22"/>
              </w:rPr>
              <w:t xml:space="preserve"> </w:t>
            </w:r>
          </w:p>
          <w:p w14:paraId="6A12D66A" w14:textId="77777777" w:rsidR="005A08D4" w:rsidRPr="0044189D" w:rsidRDefault="005A08D4" w:rsidP="00DD23F6">
            <w:pPr>
              <w:ind w:left="-142" w:firstLine="142"/>
              <w:rPr>
                <w:rFonts w:ascii="Verdana" w:hAnsi="Verdana"/>
                <w:szCs w:val="22"/>
              </w:rPr>
            </w:pPr>
            <w:r w:rsidRPr="0044189D">
              <w:rPr>
                <w:rFonts w:ascii="Verdana" w:hAnsi="Verdana"/>
                <w:szCs w:val="22"/>
              </w:rPr>
              <w:t xml:space="preserve">2. Nagrada za </w:t>
            </w:r>
            <w:r>
              <w:rPr>
                <w:rFonts w:ascii="Verdana" w:hAnsi="Verdana"/>
                <w:szCs w:val="22"/>
              </w:rPr>
              <w:t>izjemne dosežke v vzgoji in izobraževanju</w:t>
            </w:r>
          </w:p>
        </w:tc>
      </w:tr>
      <w:tr w:rsidR="005A08D4" w:rsidRPr="0044189D" w14:paraId="4C496026" w14:textId="77777777" w:rsidTr="00DD23F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25815D" w14:textId="77777777" w:rsidR="005A08D4" w:rsidRPr="0044189D" w:rsidRDefault="005A08D4" w:rsidP="002259EE">
            <w:pPr>
              <w:ind w:left="-142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 </w:t>
            </w:r>
            <w:r w:rsidRPr="0044189D">
              <w:rPr>
                <w:rFonts w:ascii="Verdana" w:hAnsi="Verdana"/>
                <w:szCs w:val="22"/>
              </w:rPr>
              <w:t xml:space="preserve">Koliko let deluje na </w:t>
            </w:r>
            <w:r>
              <w:rPr>
                <w:rFonts w:ascii="Verdana" w:hAnsi="Verdana"/>
                <w:szCs w:val="22"/>
              </w:rPr>
              <w:t xml:space="preserve">  </w:t>
            </w:r>
            <w:r w:rsidR="002259EE">
              <w:rPr>
                <w:rFonts w:ascii="Verdana" w:hAnsi="Verdana"/>
                <w:szCs w:val="22"/>
              </w:rPr>
              <w:t>t</w:t>
            </w:r>
            <w:r w:rsidRPr="0044189D">
              <w:rPr>
                <w:rFonts w:ascii="Verdana" w:hAnsi="Verdana"/>
                <w:szCs w:val="22"/>
              </w:rPr>
              <w:t>em področju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7DDC" w14:textId="77777777" w:rsidR="005A08D4" w:rsidRPr="0044189D" w:rsidRDefault="005A08D4" w:rsidP="00DD23F6">
            <w:pPr>
              <w:ind w:left="-142" w:firstLine="142"/>
              <w:rPr>
                <w:rFonts w:ascii="Verdana" w:hAnsi="Verdana"/>
                <w:szCs w:val="22"/>
              </w:rPr>
            </w:pPr>
          </w:p>
        </w:tc>
      </w:tr>
    </w:tbl>
    <w:p w14:paraId="35FA7C21" w14:textId="77777777" w:rsidR="005A08D4" w:rsidRPr="0044189D" w:rsidRDefault="005A08D4" w:rsidP="005A08D4">
      <w:pPr>
        <w:rPr>
          <w:rFonts w:ascii="Verdana" w:hAnsi="Verdana"/>
          <w:szCs w:val="22"/>
        </w:rPr>
      </w:pPr>
    </w:p>
    <w:p w14:paraId="6578CE29" w14:textId="77777777" w:rsidR="005A08D4" w:rsidRPr="0044189D" w:rsidRDefault="005A08D4" w:rsidP="005A08D4">
      <w:pPr>
        <w:rPr>
          <w:rFonts w:ascii="Verdana" w:hAnsi="Verdana"/>
          <w:b/>
          <w:szCs w:val="22"/>
        </w:rPr>
      </w:pPr>
    </w:p>
    <w:p w14:paraId="6689E25E" w14:textId="77777777" w:rsidR="005A08D4" w:rsidRDefault="005A08D4" w:rsidP="005A08D4">
      <w:pPr>
        <w:rPr>
          <w:rFonts w:ascii="Verdana" w:hAnsi="Verdana"/>
          <w:b/>
          <w:szCs w:val="22"/>
        </w:rPr>
      </w:pPr>
      <w:r w:rsidRPr="0044189D">
        <w:rPr>
          <w:rFonts w:ascii="Verdana" w:hAnsi="Verdana"/>
          <w:b/>
          <w:szCs w:val="22"/>
        </w:rPr>
        <w:t>UTEMELJITEV PREDLOGA</w:t>
      </w:r>
      <w:r>
        <w:rPr>
          <w:rFonts w:ascii="Verdana" w:hAnsi="Verdana"/>
          <w:b/>
          <w:szCs w:val="22"/>
        </w:rPr>
        <w:t>:</w:t>
      </w:r>
    </w:p>
    <w:p w14:paraId="52BE2A6E" w14:textId="77777777" w:rsidR="005A08D4" w:rsidRDefault="005A08D4" w:rsidP="005A08D4">
      <w:pPr>
        <w:rPr>
          <w:rFonts w:ascii="Verdana" w:hAnsi="Verdana"/>
          <w:b/>
          <w:szCs w:val="22"/>
        </w:rPr>
      </w:pPr>
    </w:p>
    <w:p w14:paraId="646EA895" w14:textId="77777777" w:rsidR="005A08D4" w:rsidRDefault="005A08D4" w:rsidP="005A08D4">
      <w:pPr>
        <w:numPr>
          <w:ilvl w:val="0"/>
          <w:numId w:val="6"/>
        </w:numPr>
        <w:spacing w:line="240" w:lineRule="auto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Pisna vsebinska utemeljitev predloga</w:t>
      </w:r>
    </w:p>
    <w:p w14:paraId="0446482E" w14:textId="77777777" w:rsidR="005A08D4" w:rsidRDefault="005A08D4" w:rsidP="005A08D4">
      <w:pPr>
        <w:ind w:left="360"/>
        <w:rPr>
          <w:rFonts w:ascii="Verdana" w:hAnsi="Verdana"/>
          <w:b/>
          <w:szCs w:val="22"/>
        </w:rPr>
      </w:pPr>
    </w:p>
    <w:p w14:paraId="174BBD58" w14:textId="77777777" w:rsidR="005A08D4" w:rsidRDefault="005A08D4" w:rsidP="005A08D4">
      <w:pPr>
        <w:numPr>
          <w:ilvl w:val="0"/>
          <w:numId w:val="6"/>
        </w:numPr>
        <w:spacing w:line="240" w:lineRule="auto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Odziv prakse in okolja</w:t>
      </w:r>
    </w:p>
    <w:p w14:paraId="4FAB8806" w14:textId="77777777" w:rsidR="005A08D4" w:rsidRDefault="005A08D4" w:rsidP="005A08D4">
      <w:pPr>
        <w:rPr>
          <w:rFonts w:ascii="Verdana" w:hAnsi="Verdana"/>
          <w:b/>
          <w:szCs w:val="22"/>
        </w:rPr>
      </w:pPr>
    </w:p>
    <w:p w14:paraId="028E2AB8" w14:textId="77777777" w:rsidR="005A08D4" w:rsidRDefault="005A08D4" w:rsidP="005A08D4">
      <w:pPr>
        <w:numPr>
          <w:ilvl w:val="0"/>
          <w:numId w:val="6"/>
        </w:numPr>
        <w:spacing w:line="240" w:lineRule="auto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Bibliografija</w:t>
      </w:r>
    </w:p>
    <w:p w14:paraId="230994D6" w14:textId="77777777" w:rsidR="005A08D4" w:rsidRDefault="005A08D4" w:rsidP="005A08D4">
      <w:pPr>
        <w:ind w:left="360"/>
        <w:rPr>
          <w:rFonts w:ascii="Verdana" w:hAnsi="Verdana"/>
          <w:b/>
          <w:szCs w:val="22"/>
        </w:rPr>
      </w:pPr>
    </w:p>
    <w:p w14:paraId="419F8DDE" w14:textId="77777777" w:rsidR="005A08D4" w:rsidRDefault="005A08D4" w:rsidP="005A08D4">
      <w:pPr>
        <w:numPr>
          <w:ilvl w:val="0"/>
          <w:numId w:val="6"/>
        </w:numPr>
        <w:spacing w:line="240" w:lineRule="auto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Druga mnenja</w:t>
      </w:r>
    </w:p>
    <w:p w14:paraId="21124A01" w14:textId="77777777" w:rsidR="005A08D4" w:rsidRDefault="005A08D4" w:rsidP="005A08D4">
      <w:pPr>
        <w:ind w:left="360"/>
        <w:rPr>
          <w:rFonts w:ascii="Verdana" w:hAnsi="Verdana"/>
          <w:b/>
          <w:szCs w:val="22"/>
        </w:rPr>
      </w:pPr>
    </w:p>
    <w:p w14:paraId="55ADBF5C" w14:textId="77777777" w:rsidR="005A08D4" w:rsidRDefault="005A08D4" w:rsidP="005A08D4">
      <w:pPr>
        <w:rPr>
          <w:rFonts w:ascii="Verdana" w:hAnsi="Verdana"/>
          <w:b/>
          <w:szCs w:val="22"/>
        </w:rPr>
      </w:pPr>
    </w:p>
    <w:p w14:paraId="059312B4" w14:textId="77777777" w:rsidR="005A08D4" w:rsidRPr="0044189D" w:rsidRDefault="005A08D4" w:rsidP="005A08D4">
      <w:pPr>
        <w:ind w:firstLine="1560"/>
        <w:rPr>
          <w:rFonts w:ascii="Verdana" w:hAnsi="Verdana"/>
          <w:szCs w:val="22"/>
        </w:rPr>
      </w:pPr>
    </w:p>
    <w:p w14:paraId="7641348A" w14:textId="77777777" w:rsidR="005A08D4" w:rsidRPr="0044189D" w:rsidRDefault="005A08D4" w:rsidP="005A08D4">
      <w:pPr>
        <w:rPr>
          <w:rFonts w:ascii="Verdana" w:hAnsi="Verdana"/>
          <w:sz w:val="24"/>
        </w:rPr>
      </w:pPr>
    </w:p>
    <w:p w14:paraId="3E899854" w14:textId="77777777" w:rsidR="005A08D4" w:rsidRPr="003E2E4C" w:rsidRDefault="005A08D4" w:rsidP="005A08D4">
      <w:pPr>
        <w:rPr>
          <w:rFonts w:ascii="Verdana" w:hAnsi="Verdana"/>
          <w:b/>
          <w:szCs w:val="22"/>
        </w:rPr>
      </w:pPr>
      <w:r w:rsidRPr="003E2E4C">
        <w:rPr>
          <w:rFonts w:ascii="Verdana" w:hAnsi="Verdana"/>
          <w:b/>
          <w:szCs w:val="22"/>
        </w:rPr>
        <w:t xml:space="preserve">PRILOGE  </w:t>
      </w:r>
      <w:r>
        <w:rPr>
          <w:rFonts w:ascii="Verdana" w:hAnsi="Verdana"/>
          <w:b/>
          <w:szCs w:val="22"/>
        </w:rPr>
        <w:t>(</w:t>
      </w:r>
      <w:r w:rsidRPr="003E2E4C">
        <w:rPr>
          <w:rFonts w:ascii="Verdana" w:hAnsi="Verdana"/>
          <w:b/>
          <w:szCs w:val="22"/>
        </w:rPr>
        <w:t xml:space="preserve">specifikacija): </w:t>
      </w:r>
    </w:p>
    <w:p w14:paraId="3FA5B4A5" w14:textId="77777777" w:rsidR="005A08D4" w:rsidRDefault="005A08D4" w:rsidP="005A08D4">
      <w:pPr>
        <w:rPr>
          <w:sz w:val="24"/>
        </w:rPr>
      </w:pPr>
    </w:p>
    <w:p w14:paraId="530FE785" w14:textId="77777777" w:rsidR="005A08D4" w:rsidRPr="004F7E02" w:rsidRDefault="005A08D4" w:rsidP="005A08D4">
      <w:pPr>
        <w:ind w:right="473"/>
        <w:jc w:val="both"/>
        <w:rPr>
          <w:rFonts w:cs="Arial"/>
          <w:szCs w:val="20"/>
        </w:rPr>
      </w:pPr>
    </w:p>
    <w:p w14:paraId="2431C165" w14:textId="77777777" w:rsidR="005A08D4" w:rsidRPr="004F7E02" w:rsidRDefault="005A08D4" w:rsidP="005A08D4">
      <w:pPr>
        <w:ind w:right="473"/>
        <w:jc w:val="both"/>
        <w:rPr>
          <w:rFonts w:cs="Arial"/>
          <w:szCs w:val="20"/>
        </w:rPr>
      </w:pPr>
    </w:p>
    <w:p w14:paraId="23D4FEA2" w14:textId="77777777" w:rsidR="005A08D4" w:rsidRPr="004F7E02" w:rsidRDefault="005A08D4" w:rsidP="005A08D4">
      <w:pPr>
        <w:ind w:right="473"/>
        <w:jc w:val="both"/>
        <w:rPr>
          <w:rFonts w:cs="Arial"/>
          <w:szCs w:val="20"/>
        </w:rPr>
      </w:pPr>
    </w:p>
    <w:p w14:paraId="3D395682" w14:textId="77777777" w:rsidR="005A08D4" w:rsidRPr="004F7E02" w:rsidRDefault="005A08D4" w:rsidP="005A08D4">
      <w:pPr>
        <w:ind w:right="473"/>
        <w:jc w:val="both"/>
        <w:rPr>
          <w:rFonts w:cs="Arial"/>
          <w:szCs w:val="20"/>
        </w:rPr>
      </w:pPr>
    </w:p>
    <w:p w14:paraId="5BB881E8" w14:textId="77777777" w:rsidR="005A08D4" w:rsidRPr="004F7E02" w:rsidRDefault="005A08D4" w:rsidP="005A08D4">
      <w:pPr>
        <w:ind w:right="593"/>
        <w:rPr>
          <w:rFonts w:cs="Arial"/>
          <w:szCs w:val="20"/>
        </w:rPr>
      </w:pPr>
    </w:p>
    <w:p w14:paraId="505C8276" w14:textId="77777777" w:rsidR="00357B0A" w:rsidRDefault="00357B0A" w:rsidP="00583165">
      <w:pPr>
        <w:rPr>
          <w:rFonts w:ascii="Tahoma" w:hAnsi="Tahoma" w:cs="Tahoma"/>
          <w:sz w:val="22"/>
          <w:szCs w:val="22"/>
          <w:lang w:val="sl-SI"/>
        </w:rPr>
      </w:pPr>
    </w:p>
    <w:sectPr w:rsidR="00357B0A" w:rsidSect="00783310">
      <w:headerReference w:type="default" r:id="rId8"/>
      <w:headerReference w:type="first" r:id="rId9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03BF1" w14:textId="77777777" w:rsidR="002A075D" w:rsidRDefault="002A075D">
      <w:r>
        <w:separator/>
      </w:r>
    </w:p>
  </w:endnote>
  <w:endnote w:type="continuationSeparator" w:id="0">
    <w:p w14:paraId="0F3C2A16" w14:textId="77777777" w:rsidR="002A075D" w:rsidRDefault="002A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2697" w14:textId="77777777" w:rsidR="002A075D" w:rsidRDefault="002A075D">
      <w:r>
        <w:separator/>
      </w:r>
    </w:p>
  </w:footnote>
  <w:footnote w:type="continuationSeparator" w:id="0">
    <w:p w14:paraId="73864C19" w14:textId="77777777" w:rsidR="002A075D" w:rsidRDefault="002A0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36B2B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C47F" w14:textId="530E7198" w:rsidR="00D9242E" w:rsidRPr="008F3500" w:rsidRDefault="00DB02A2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036289" wp14:editId="79D09C70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500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2E806DA" wp14:editId="6EE4ED02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CFB5DB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</w:p>
  <w:p w14:paraId="38FD0D49" w14:textId="77777777" w:rsidR="00D9242E" w:rsidRPr="0028101B" w:rsidRDefault="00D9242E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</w:p>
  <w:p w14:paraId="5EF3787E" w14:textId="77777777" w:rsidR="00960248" w:rsidRDefault="00960248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</w:p>
  <w:p w14:paraId="3D6264D9" w14:textId="77777777" w:rsidR="00D9242E" w:rsidRPr="008F3500" w:rsidRDefault="0028101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Masarykova </w:t>
    </w:r>
    <w:r w:rsidR="001772FC">
      <w:rPr>
        <w:rFonts w:cs="Arial"/>
        <w:sz w:val="16"/>
        <w:lang w:val="sl-SI"/>
      </w:rPr>
      <w:t xml:space="preserve">cesta </w:t>
    </w:r>
    <w:r>
      <w:rPr>
        <w:rFonts w:cs="Arial"/>
        <w:sz w:val="16"/>
        <w:lang w:val="sl-SI"/>
      </w:rPr>
      <w:t>16</w:t>
    </w:r>
    <w:r w:rsidR="00D9242E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="00D9242E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01 400 52 00</w:t>
    </w:r>
  </w:p>
  <w:p w14:paraId="02C3A1F7" w14:textId="77777777" w:rsidR="00D9242E" w:rsidRPr="008F3500" w:rsidRDefault="00D9242E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28101B">
      <w:rPr>
        <w:rFonts w:cs="Arial"/>
        <w:sz w:val="16"/>
        <w:lang w:val="sl-SI"/>
      </w:rPr>
      <w:t>01 400 53 21</w:t>
    </w:r>
    <w:r w:rsidRPr="008F3500">
      <w:rPr>
        <w:rFonts w:cs="Arial"/>
        <w:sz w:val="16"/>
        <w:lang w:val="sl-SI"/>
      </w:rPr>
      <w:t xml:space="preserve"> </w:t>
    </w:r>
  </w:p>
  <w:p w14:paraId="26293EFF" w14:textId="77777777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1762944F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D954C7"/>
    <w:multiLevelType w:val="hybridMultilevel"/>
    <w:tmpl w:val="52FE4D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F4"/>
    <w:rsid w:val="00023A88"/>
    <w:rsid w:val="000300E3"/>
    <w:rsid w:val="00042596"/>
    <w:rsid w:val="00062F06"/>
    <w:rsid w:val="0008173B"/>
    <w:rsid w:val="00093EF9"/>
    <w:rsid w:val="000A5FCE"/>
    <w:rsid w:val="000A7238"/>
    <w:rsid w:val="000D2687"/>
    <w:rsid w:val="00114705"/>
    <w:rsid w:val="0011666A"/>
    <w:rsid w:val="001357B2"/>
    <w:rsid w:val="00170AA5"/>
    <w:rsid w:val="001772FC"/>
    <w:rsid w:val="001A7691"/>
    <w:rsid w:val="001E4811"/>
    <w:rsid w:val="001F2D26"/>
    <w:rsid w:val="00202A77"/>
    <w:rsid w:val="002259EE"/>
    <w:rsid w:val="00271CE5"/>
    <w:rsid w:val="0028101B"/>
    <w:rsid w:val="00282020"/>
    <w:rsid w:val="002A075D"/>
    <w:rsid w:val="00307596"/>
    <w:rsid w:val="00311164"/>
    <w:rsid w:val="00315BB2"/>
    <w:rsid w:val="003342B7"/>
    <w:rsid w:val="003376A1"/>
    <w:rsid w:val="00355E49"/>
    <w:rsid w:val="00357B0A"/>
    <w:rsid w:val="003636BF"/>
    <w:rsid w:val="00373F7D"/>
    <w:rsid w:val="0037479F"/>
    <w:rsid w:val="00382B9E"/>
    <w:rsid w:val="003845B4"/>
    <w:rsid w:val="00387B1A"/>
    <w:rsid w:val="003E1C74"/>
    <w:rsid w:val="003E3CE7"/>
    <w:rsid w:val="00416398"/>
    <w:rsid w:val="00416F49"/>
    <w:rsid w:val="00436A4F"/>
    <w:rsid w:val="00463315"/>
    <w:rsid w:val="00491E9C"/>
    <w:rsid w:val="004C2E65"/>
    <w:rsid w:val="004E587F"/>
    <w:rsid w:val="004F57C9"/>
    <w:rsid w:val="0051651F"/>
    <w:rsid w:val="00526246"/>
    <w:rsid w:val="00535BC9"/>
    <w:rsid w:val="00567106"/>
    <w:rsid w:val="00583165"/>
    <w:rsid w:val="005A08D4"/>
    <w:rsid w:val="005A5C51"/>
    <w:rsid w:val="005B4483"/>
    <w:rsid w:val="005C4E20"/>
    <w:rsid w:val="005D255D"/>
    <w:rsid w:val="005D556D"/>
    <w:rsid w:val="005E1D3C"/>
    <w:rsid w:val="005E7C9F"/>
    <w:rsid w:val="0062480D"/>
    <w:rsid w:val="00632253"/>
    <w:rsid w:val="00642714"/>
    <w:rsid w:val="006455CE"/>
    <w:rsid w:val="00654621"/>
    <w:rsid w:val="00682FAE"/>
    <w:rsid w:val="00691985"/>
    <w:rsid w:val="00693AAB"/>
    <w:rsid w:val="006A1CC5"/>
    <w:rsid w:val="006D42D9"/>
    <w:rsid w:val="006D77B2"/>
    <w:rsid w:val="006D7CE8"/>
    <w:rsid w:val="006F5F9C"/>
    <w:rsid w:val="006F77DD"/>
    <w:rsid w:val="00733017"/>
    <w:rsid w:val="00783310"/>
    <w:rsid w:val="007A4A6D"/>
    <w:rsid w:val="007D1BCF"/>
    <w:rsid w:val="007D75CF"/>
    <w:rsid w:val="007E6DC5"/>
    <w:rsid w:val="007F66C2"/>
    <w:rsid w:val="008334D3"/>
    <w:rsid w:val="0088043C"/>
    <w:rsid w:val="008906C9"/>
    <w:rsid w:val="0089179D"/>
    <w:rsid w:val="00891D65"/>
    <w:rsid w:val="008B6BB1"/>
    <w:rsid w:val="008C5738"/>
    <w:rsid w:val="008D04F0"/>
    <w:rsid w:val="008D45D5"/>
    <w:rsid w:val="008F3500"/>
    <w:rsid w:val="00924E3C"/>
    <w:rsid w:val="00960248"/>
    <w:rsid w:val="009612BB"/>
    <w:rsid w:val="0098582B"/>
    <w:rsid w:val="009A13F9"/>
    <w:rsid w:val="009B514F"/>
    <w:rsid w:val="009C474A"/>
    <w:rsid w:val="009F509F"/>
    <w:rsid w:val="00A052A1"/>
    <w:rsid w:val="00A125C5"/>
    <w:rsid w:val="00A344A6"/>
    <w:rsid w:val="00A40CF9"/>
    <w:rsid w:val="00A5039D"/>
    <w:rsid w:val="00A6415D"/>
    <w:rsid w:val="00A65EE7"/>
    <w:rsid w:val="00A70133"/>
    <w:rsid w:val="00A85530"/>
    <w:rsid w:val="00A97512"/>
    <w:rsid w:val="00AC354A"/>
    <w:rsid w:val="00AE76B9"/>
    <w:rsid w:val="00AF5020"/>
    <w:rsid w:val="00B0192F"/>
    <w:rsid w:val="00B10E0A"/>
    <w:rsid w:val="00B17141"/>
    <w:rsid w:val="00B31575"/>
    <w:rsid w:val="00B36462"/>
    <w:rsid w:val="00B601AF"/>
    <w:rsid w:val="00B820E6"/>
    <w:rsid w:val="00B8547D"/>
    <w:rsid w:val="00BF3EF4"/>
    <w:rsid w:val="00C10549"/>
    <w:rsid w:val="00C250D5"/>
    <w:rsid w:val="00C329B1"/>
    <w:rsid w:val="00C765C3"/>
    <w:rsid w:val="00C92898"/>
    <w:rsid w:val="00CE7514"/>
    <w:rsid w:val="00D10141"/>
    <w:rsid w:val="00D248DE"/>
    <w:rsid w:val="00D55D4F"/>
    <w:rsid w:val="00D56FF7"/>
    <w:rsid w:val="00D62EBB"/>
    <w:rsid w:val="00D65ACD"/>
    <w:rsid w:val="00D8542D"/>
    <w:rsid w:val="00D9242E"/>
    <w:rsid w:val="00DB02A2"/>
    <w:rsid w:val="00DC6A71"/>
    <w:rsid w:val="00DD23F6"/>
    <w:rsid w:val="00DD2F60"/>
    <w:rsid w:val="00DE5B46"/>
    <w:rsid w:val="00E0357D"/>
    <w:rsid w:val="00E24EC2"/>
    <w:rsid w:val="00E5468F"/>
    <w:rsid w:val="00E601CD"/>
    <w:rsid w:val="00E71FBA"/>
    <w:rsid w:val="00E90D7B"/>
    <w:rsid w:val="00EA64B5"/>
    <w:rsid w:val="00EB0910"/>
    <w:rsid w:val="00F06F88"/>
    <w:rsid w:val="00F11622"/>
    <w:rsid w:val="00F240BB"/>
    <w:rsid w:val="00F46689"/>
    <w:rsid w:val="00F46724"/>
    <w:rsid w:val="00F52539"/>
    <w:rsid w:val="00F57FED"/>
    <w:rsid w:val="00F63DF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56431D4"/>
  <w15:chartTrackingRefBased/>
  <w15:docId w15:val="{ECD369AA-C66B-4F0B-807E-73B38EF2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A08D4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kupno\Predloge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363B-747A-4BEE-83F7-8F6BA87B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Predloga_MIZŠ_SLO.dot</Template>
  <TotalTime>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Sebastijan Magdič</dc:creator>
  <cp:keywords/>
  <cp:lastModifiedBy>Uroš Čarman</cp:lastModifiedBy>
  <cp:revision>2</cp:revision>
  <cp:lastPrinted>2013-11-27T10:31:00Z</cp:lastPrinted>
  <dcterms:created xsi:type="dcterms:W3CDTF">2023-03-03T13:22:00Z</dcterms:created>
  <dcterms:modified xsi:type="dcterms:W3CDTF">2023-03-03T13:22:00Z</dcterms:modified>
</cp:coreProperties>
</file>