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28A4" w14:textId="77777777" w:rsidR="00F1084A" w:rsidRPr="009B66AB" w:rsidRDefault="00F1084A" w:rsidP="006837C4">
      <w:pPr>
        <w:rPr>
          <w:rFonts w:asciiTheme="minorHAnsi" w:hAnsiTheme="minorHAnsi" w:cstheme="minorHAnsi"/>
        </w:rPr>
      </w:pPr>
    </w:p>
    <w:p w14:paraId="405B1543" w14:textId="79D09A18" w:rsidR="00054766" w:rsidRDefault="00054766" w:rsidP="00054766">
      <w:pPr>
        <w:jc w:val="right"/>
        <w:rPr>
          <w:rFonts w:asciiTheme="minorHAnsi" w:hAnsiTheme="minorHAnsi" w:cstheme="minorHAnsi"/>
        </w:rPr>
      </w:pPr>
      <w:r w:rsidRPr="009B66AB">
        <w:rPr>
          <w:rFonts w:asciiTheme="minorHAnsi" w:hAnsiTheme="minorHAnsi" w:cstheme="minorHAnsi"/>
        </w:rPr>
        <w:t xml:space="preserve">Maribor, </w:t>
      </w:r>
      <w:sdt>
        <w:sdtPr>
          <w:rPr>
            <w:rFonts w:asciiTheme="minorHAnsi" w:hAnsiTheme="minorHAnsi" w:cstheme="minorHAnsi"/>
          </w:rPr>
          <w:id w:val="-623761642"/>
          <w:placeholder>
            <w:docPart w:val="346B0C44C5604334B8EDC1EF0D371CC9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901C7B" w:rsidRPr="003E6FA4">
            <w:rPr>
              <w:rStyle w:val="Besedilooznabemesta"/>
            </w:rPr>
            <w:t>Kliknite ali tapnite tukaj, če želite vnesti datum.</w:t>
          </w:r>
        </w:sdtContent>
      </w:sdt>
    </w:p>
    <w:p w14:paraId="52B4811B" w14:textId="77777777" w:rsidR="006D79A4" w:rsidRPr="009B66AB" w:rsidRDefault="006D79A4" w:rsidP="00054766">
      <w:pPr>
        <w:jc w:val="right"/>
        <w:rPr>
          <w:rFonts w:asciiTheme="minorHAnsi" w:hAnsiTheme="minorHAnsi" w:cstheme="minorHAnsi"/>
        </w:rPr>
      </w:pPr>
    </w:p>
    <w:p w14:paraId="60B347CC" w14:textId="77777777" w:rsidR="006D79A4" w:rsidRDefault="006D79A4" w:rsidP="00413C63">
      <w:pPr>
        <w:pStyle w:val="Brezrazmikov"/>
        <w:rPr>
          <w:rFonts w:asciiTheme="minorHAnsi" w:hAnsiTheme="minorHAnsi" w:cstheme="minorHAnsi"/>
        </w:rPr>
      </w:pPr>
    </w:p>
    <w:p w14:paraId="014B8495" w14:textId="6431AC7E" w:rsidR="00413C63" w:rsidRPr="006D79A4" w:rsidRDefault="005820D6" w:rsidP="00413C63">
      <w:pPr>
        <w:pStyle w:val="Brezrazmikov"/>
        <w:rPr>
          <w:rFonts w:asciiTheme="minorHAnsi" w:hAnsiTheme="minorHAnsi" w:cstheme="minorHAnsi"/>
          <w:b/>
          <w:bCs/>
        </w:rPr>
      </w:pPr>
      <w:r w:rsidRPr="006D79A4">
        <w:rPr>
          <w:rFonts w:asciiTheme="minorHAnsi" w:hAnsiTheme="minorHAnsi" w:cstheme="minorHAnsi"/>
          <w:b/>
          <w:bCs/>
        </w:rPr>
        <w:t>Ministrstvo za izobraževanje, znanost in šport</w:t>
      </w:r>
    </w:p>
    <w:p w14:paraId="22692D7E" w14:textId="01C7DDA1" w:rsidR="005820D6" w:rsidRPr="009B66AB" w:rsidRDefault="005820D6" w:rsidP="00413C63">
      <w:pPr>
        <w:pStyle w:val="Brezrazmikov"/>
        <w:rPr>
          <w:rFonts w:asciiTheme="minorHAnsi" w:hAnsiTheme="minorHAnsi" w:cstheme="minorHAnsi"/>
        </w:rPr>
      </w:pPr>
      <w:r w:rsidRPr="009B66AB">
        <w:rPr>
          <w:rFonts w:asciiTheme="minorHAnsi" w:hAnsiTheme="minorHAnsi" w:cstheme="minorHAnsi"/>
        </w:rPr>
        <w:t>Direktorat za znanost</w:t>
      </w:r>
    </w:p>
    <w:p w14:paraId="4544E98D" w14:textId="66486D9C" w:rsidR="005820D6" w:rsidRPr="009B66AB" w:rsidRDefault="005820D6" w:rsidP="00413C63">
      <w:pPr>
        <w:pStyle w:val="Brezrazmikov"/>
        <w:rPr>
          <w:rFonts w:asciiTheme="minorHAnsi" w:hAnsiTheme="minorHAnsi" w:cstheme="minorHAnsi"/>
        </w:rPr>
      </w:pPr>
      <w:r w:rsidRPr="009B66AB">
        <w:rPr>
          <w:rFonts w:asciiTheme="minorHAnsi" w:hAnsiTheme="minorHAnsi" w:cstheme="minorHAnsi"/>
        </w:rPr>
        <w:t xml:space="preserve">E-naslov: </w:t>
      </w:r>
      <w:hyperlink r:id="rId11" w:history="1">
        <w:r w:rsidRPr="009B66AB">
          <w:rPr>
            <w:rStyle w:val="Hiperpovezava"/>
            <w:rFonts w:asciiTheme="minorHAnsi" w:hAnsiTheme="minorHAnsi" w:cstheme="minorHAnsi"/>
          </w:rPr>
          <w:t>gp.mizs@gov.si</w:t>
        </w:r>
      </w:hyperlink>
    </w:p>
    <w:p w14:paraId="6B029C96" w14:textId="77777777" w:rsidR="00054766" w:rsidRPr="009B66AB" w:rsidRDefault="00054766" w:rsidP="004D4EC4">
      <w:pPr>
        <w:rPr>
          <w:rFonts w:asciiTheme="minorHAnsi" w:hAnsiTheme="minorHAnsi" w:cstheme="minorHAnsi"/>
        </w:rPr>
      </w:pPr>
    </w:p>
    <w:p w14:paraId="5E3E1A7B" w14:textId="0359D079" w:rsidR="00054766" w:rsidRPr="009B66AB" w:rsidRDefault="00054766" w:rsidP="004D4EC4">
      <w:pPr>
        <w:rPr>
          <w:rFonts w:asciiTheme="minorHAnsi" w:hAnsiTheme="minorHAnsi" w:cstheme="minorHAnsi"/>
          <w:b/>
        </w:rPr>
      </w:pPr>
      <w:r w:rsidRPr="009B66AB">
        <w:rPr>
          <w:rFonts w:asciiTheme="minorHAnsi" w:hAnsiTheme="minorHAnsi" w:cstheme="minorHAnsi"/>
          <w:b/>
        </w:rPr>
        <w:t xml:space="preserve">Zadeva: </w:t>
      </w:r>
      <w:hyperlink r:id="rId12" w:history="1">
        <w:r w:rsidR="00AF3BF1" w:rsidRPr="009B66AB">
          <w:rPr>
            <w:rStyle w:val="Hiperpovezava"/>
            <w:rFonts w:asciiTheme="minorHAnsi" w:hAnsiTheme="minorHAnsi" w:cstheme="minorHAnsi"/>
          </w:rPr>
          <w:t>Javni poziv za članice in člane Komisije za enake možnosti na področju znanosti</w:t>
        </w:r>
      </w:hyperlink>
    </w:p>
    <w:p w14:paraId="0F8AC16B" w14:textId="3A684081" w:rsidR="007564BD" w:rsidRPr="009B66AB" w:rsidRDefault="007564BD" w:rsidP="00D76383">
      <w:pPr>
        <w:rPr>
          <w:rFonts w:asciiTheme="minorHAnsi" w:hAnsiTheme="minorHAnsi" w:cstheme="minorHAnsi"/>
        </w:rPr>
      </w:pPr>
    </w:p>
    <w:p w14:paraId="65A97F1B" w14:textId="327E2725" w:rsidR="00AF3BF1" w:rsidRPr="009B66AB" w:rsidRDefault="00AF3BF1" w:rsidP="00D76383">
      <w:pPr>
        <w:rPr>
          <w:rFonts w:asciiTheme="minorHAnsi" w:hAnsiTheme="minorHAnsi" w:cstheme="minorHAnsi"/>
        </w:rPr>
      </w:pPr>
    </w:p>
    <w:p w14:paraId="2CB08558" w14:textId="0AF83EB7" w:rsidR="00AF3BF1" w:rsidRPr="009B66AB" w:rsidRDefault="00AF3BF1" w:rsidP="00D76383">
      <w:pPr>
        <w:rPr>
          <w:rFonts w:asciiTheme="minorHAnsi" w:hAnsiTheme="minorHAnsi" w:cstheme="minorHAnsi"/>
        </w:rPr>
      </w:pPr>
    </w:p>
    <w:p w14:paraId="708A995E" w14:textId="787EDCE3" w:rsidR="00AF3BF1" w:rsidRPr="009B66AB" w:rsidRDefault="00AF3BF1" w:rsidP="00D76383">
      <w:pPr>
        <w:rPr>
          <w:rFonts w:asciiTheme="minorHAnsi" w:hAnsiTheme="minorHAnsi" w:cstheme="minorHAnsi"/>
        </w:rPr>
      </w:pPr>
      <w:r w:rsidRPr="009B66AB">
        <w:rPr>
          <w:rFonts w:asciiTheme="minorHAnsi" w:hAnsiTheme="minorHAnsi" w:cstheme="minorHAnsi"/>
        </w:rPr>
        <w:t>Spoštovani,</w:t>
      </w:r>
    </w:p>
    <w:p w14:paraId="35ECDC70" w14:textId="5AD184C9" w:rsidR="00AF3BF1" w:rsidRPr="009B66AB" w:rsidRDefault="00AF3BF1" w:rsidP="00D76383">
      <w:pPr>
        <w:rPr>
          <w:rFonts w:asciiTheme="minorHAnsi" w:hAnsiTheme="minorHAnsi" w:cstheme="minorHAnsi"/>
        </w:rPr>
      </w:pPr>
    </w:p>
    <w:p w14:paraId="592AEC74" w14:textId="628687A4" w:rsidR="00556DB5" w:rsidRPr="009B66AB" w:rsidRDefault="008D3AA4" w:rsidP="00D76383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skladno</w:t>
      </w:r>
      <w:proofErr w:type="gramEnd"/>
      <w:r>
        <w:rPr>
          <w:rFonts w:asciiTheme="minorHAnsi" w:hAnsiTheme="minorHAnsi" w:cstheme="minorHAnsi"/>
        </w:rPr>
        <w:t xml:space="preserve"> z zadevnim pozivom vam v nadaljevanju posredujemo zahtevane podatke </w:t>
      </w:r>
      <w:r w:rsidR="00682367" w:rsidRPr="009B66AB">
        <w:rPr>
          <w:rFonts w:asciiTheme="minorHAnsi" w:hAnsiTheme="minorHAnsi" w:cstheme="minorHAnsi"/>
        </w:rPr>
        <w:t xml:space="preserve">za </w:t>
      </w:r>
      <w:sdt>
        <w:sdtPr>
          <w:rPr>
            <w:rFonts w:asciiTheme="minorHAnsi" w:hAnsiTheme="minorHAnsi" w:cstheme="minorHAnsi"/>
            <w:color w:val="111111"/>
          </w:rPr>
          <w:id w:val="445508670"/>
          <w:placeholder>
            <w:docPart w:val="A3237094EE6E4FF192C0B00C7A82517A"/>
          </w:placeholder>
          <w:showingPlcHdr/>
          <w:dropDownList>
            <w:listItem w:value="Izberite element."/>
            <w:listItem w:displayText="predlaganega kandidata" w:value="predlaganega kandidata"/>
            <w:listItem w:displayText="predlagane kandidatke" w:value="predlagane kandidatke"/>
          </w:dropDownList>
        </w:sdtPr>
        <w:sdtEndPr/>
        <w:sdtContent>
          <w:r w:rsidR="00CD5A98" w:rsidRPr="003E6FA4">
            <w:rPr>
              <w:rStyle w:val="Besedilooznabemesta"/>
            </w:rPr>
            <w:t>Izberite element.</w:t>
          </w:r>
        </w:sdtContent>
      </w:sdt>
      <w:r w:rsidR="00CD5A98" w:rsidRPr="009B66AB">
        <w:rPr>
          <w:rFonts w:asciiTheme="minorHAnsi" w:hAnsiTheme="minorHAnsi" w:cstheme="minorHAnsi"/>
          <w:color w:val="111111"/>
        </w:rPr>
        <w:t xml:space="preserve">; </w:t>
      </w:r>
      <w:proofErr w:type="gramStart"/>
      <w:r w:rsidR="00682367" w:rsidRPr="009B66AB">
        <w:rPr>
          <w:rFonts w:asciiTheme="minorHAnsi" w:hAnsiTheme="minorHAnsi" w:cstheme="minorHAnsi"/>
        </w:rPr>
        <w:t xml:space="preserve">za </w:t>
      </w:r>
      <w:r w:rsidR="00CD5A98">
        <w:rPr>
          <w:rFonts w:asciiTheme="minorHAnsi" w:hAnsiTheme="minorHAnsi" w:cstheme="minorHAnsi"/>
        </w:rPr>
        <w:t xml:space="preserve"> </w:t>
      </w:r>
      <w:proofErr w:type="gramEnd"/>
      <w:sdt>
        <w:sdtPr>
          <w:rPr>
            <w:rFonts w:asciiTheme="minorHAnsi" w:hAnsiTheme="minorHAnsi" w:cstheme="minorHAnsi"/>
          </w:rPr>
          <w:id w:val="-731543012"/>
          <w:placeholder>
            <w:docPart w:val="DefaultPlaceholder_-1854013438"/>
          </w:placeholder>
          <w:showingPlcHdr/>
          <w:dropDownList>
            <w:listItem w:value="Izberite element."/>
            <w:listItem w:displayText="člana" w:value="člana"/>
            <w:listItem w:displayText="članico" w:value="članico"/>
          </w:dropDownList>
        </w:sdtPr>
        <w:sdtEndPr/>
        <w:sdtContent>
          <w:r w:rsidR="00CD5A98" w:rsidRPr="003E6FA4">
            <w:rPr>
              <w:rStyle w:val="Besedilooznabemesta"/>
            </w:rPr>
            <w:t>Izberite element.</w:t>
          </w:r>
        </w:sdtContent>
      </w:sdt>
      <w:r w:rsidR="00682367" w:rsidRPr="009B66AB">
        <w:rPr>
          <w:rFonts w:asciiTheme="minorHAnsi" w:hAnsiTheme="minorHAnsi" w:cstheme="minorHAnsi"/>
        </w:rPr>
        <w:t xml:space="preserve"> </w:t>
      </w:r>
      <w:r w:rsidR="00AF3BF1" w:rsidRPr="009B66AB">
        <w:rPr>
          <w:rFonts w:asciiTheme="minorHAnsi" w:hAnsiTheme="minorHAnsi" w:cstheme="minorHAnsi"/>
        </w:rPr>
        <w:t>Komisije za enake možnosti na področju znanosti</w:t>
      </w:r>
      <w:r w:rsidR="00974AF7" w:rsidRPr="009B66AB">
        <w:rPr>
          <w:rFonts w:asciiTheme="minorHAnsi" w:hAnsiTheme="minorHAnsi" w:cstheme="minorHAnsi"/>
        </w:rPr>
        <w:t>:</w:t>
      </w:r>
    </w:p>
    <w:p w14:paraId="56917ECB" w14:textId="7BF531B0" w:rsidR="00682367" w:rsidRPr="009B66AB" w:rsidRDefault="00682367">
      <w:pPr>
        <w:rPr>
          <w:rFonts w:asciiTheme="minorHAnsi" w:hAnsiTheme="minorHAnsi" w:cstheme="minorHAnsi"/>
        </w:rPr>
      </w:pPr>
    </w:p>
    <w:p w14:paraId="59D63C74" w14:textId="6FC67428" w:rsidR="00682367" w:rsidRPr="008A2CA0" w:rsidRDefault="00682367" w:rsidP="008A2CA0">
      <w:pPr>
        <w:pStyle w:val="Odstavekseznama"/>
        <w:numPr>
          <w:ilvl w:val="0"/>
          <w:numId w:val="5"/>
        </w:numPr>
        <w:ind w:left="426"/>
        <w:rPr>
          <w:rFonts w:asciiTheme="minorHAnsi" w:hAnsiTheme="minorHAnsi" w:cstheme="minorHAnsi"/>
          <w:color w:val="111111"/>
          <w:lang w:eastAsia="sl-SI"/>
        </w:rPr>
      </w:pPr>
      <w:r w:rsidRPr="008A2CA0">
        <w:rPr>
          <w:rFonts w:asciiTheme="minorHAnsi" w:hAnsiTheme="minorHAnsi" w:cstheme="minorHAnsi"/>
          <w:color w:val="111111"/>
        </w:rPr>
        <w:t>ime in priimek</w:t>
      </w:r>
      <w:r w:rsidR="00974AF7" w:rsidRPr="008A2CA0">
        <w:rPr>
          <w:rFonts w:asciiTheme="minorHAnsi" w:hAnsiTheme="minorHAnsi" w:cstheme="minorHAnsi"/>
          <w:color w:val="111111"/>
        </w:rPr>
        <w:t>:</w:t>
      </w:r>
      <w:r w:rsidR="00FD588F" w:rsidRPr="008A2CA0">
        <w:rPr>
          <w:rFonts w:asciiTheme="minorHAnsi" w:hAnsiTheme="minorHAnsi" w:cstheme="minorHAnsi"/>
          <w:color w:val="111111"/>
        </w:rPr>
        <w:t xml:space="preserve"> </w:t>
      </w:r>
      <w:sdt>
        <w:sdtPr>
          <w:rPr>
            <w:color w:val="111111"/>
          </w:rPr>
          <w:id w:val="526761714"/>
          <w:placeholder>
            <w:docPart w:val="14C9C7AF346B4AD4A124F568C17E2035"/>
          </w:placeholder>
          <w:showingPlcHdr/>
        </w:sdtPr>
        <w:sdtEndPr/>
        <w:sdtContent>
          <w:r w:rsidR="00AE2DA2"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="00EB3D8A">
        <w:rPr>
          <w:color w:val="111111"/>
        </w:rPr>
        <w:t>;</w:t>
      </w:r>
    </w:p>
    <w:p w14:paraId="0ADA1818" w14:textId="1B88F25C" w:rsidR="00682367" w:rsidRPr="008A2CA0" w:rsidRDefault="00682367" w:rsidP="008A2CA0">
      <w:pPr>
        <w:pStyle w:val="Odstavekseznama"/>
        <w:numPr>
          <w:ilvl w:val="0"/>
          <w:numId w:val="5"/>
        </w:numPr>
        <w:ind w:left="426"/>
        <w:rPr>
          <w:rFonts w:asciiTheme="minorHAnsi" w:hAnsiTheme="minorHAnsi" w:cstheme="minorHAnsi"/>
          <w:color w:val="111111"/>
        </w:rPr>
      </w:pPr>
      <w:r w:rsidRPr="008A2CA0">
        <w:rPr>
          <w:rFonts w:asciiTheme="minorHAnsi" w:hAnsiTheme="minorHAnsi" w:cstheme="minorHAnsi"/>
          <w:color w:val="111111"/>
        </w:rPr>
        <w:t>dan, mesec, leto in kraj rojstva</w:t>
      </w:r>
      <w:r w:rsidR="00974AF7" w:rsidRPr="008A2CA0">
        <w:rPr>
          <w:rFonts w:asciiTheme="minorHAnsi" w:hAnsiTheme="minorHAnsi" w:cstheme="minorHAnsi"/>
          <w:color w:val="111111"/>
        </w:rPr>
        <w:t>:</w:t>
      </w:r>
      <w:r w:rsidR="00AE2DA2" w:rsidRPr="008A2CA0">
        <w:rPr>
          <w:rFonts w:asciiTheme="minorHAnsi" w:hAnsiTheme="minorHAnsi" w:cstheme="minorHAnsi"/>
          <w:color w:val="111111"/>
        </w:rPr>
        <w:t xml:space="preserve"> </w:t>
      </w:r>
      <w:sdt>
        <w:sdtPr>
          <w:rPr>
            <w:color w:val="111111"/>
          </w:rPr>
          <w:id w:val="55827063"/>
          <w:placeholder>
            <w:docPart w:val="22BFF45150A04EAFAC9A9DF2B208A0C2"/>
          </w:placeholder>
          <w:showingPlcHdr/>
        </w:sdtPr>
        <w:sdtEndPr/>
        <w:sdtContent>
          <w:r w:rsidR="00AE2DA2"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="00EB3D8A">
        <w:rPr>
          <w:color w:val="111111"/>
        </w:rPr>
        <w:t>;</w:t>
      </w:r>
    </w:p>
    <w:p w14:paraId="6BDAFE0C" w14:textId="38CC9550" w:rsidR="00682367" w:rsidRPr="008A2CA0" w:rsidRDefault="00682367" w:rsidP="008A2CA0">
      <w:pPr>
        <w:pStyle w:val="Odstavekseznama"/>
        <w:numPr>
          <w:ilvl w:val="0"/>
          <w:numId w:val="5"/>
        </w:numPr>
        <w:ind w:left="426"/>
        <w:rPr>
          <w:rFonts w:asciiTheme="minorHAnsi" w:hAnsiTheme="minorHAnsi" w:cstheme="minorHAnsi"/>
          <w:color w:val="111111"/>
        </w:rPr>
      </w:pPr>
      <w:r w:rsidRPr="008A2CA0">
        <w:rPr>
          <w:rFonts w:asciiTheme="minorHAnsi" w:hAnsiTheme="minorHAnsi" w:cstheme="minorHAnsi"/>
          <w:color w:val="111111"/>
        </w:rPr>
        <w:t>stopnj</w:t>
      </w:r>
      <w:r w:rsidR="009B66AB" w:rsidRPr="008A2CA0">
        <w:rPr>
          <w:rFonts w:asciiTheme="minorHAnsi" w:hAnsiTheme="minorHAnsi" w:cstheme="minorHAnsi"/>
          <w:color w:val="111111"/>
        </w:rPr>
        <w:t>a</w:t>
      </w:r>
      <w:r w:rsidRPr="008A2CA0">
        <w:rPr>
          <w:rFonts w:asciiTheme="minorHAnsi" w:hAnsiTheme="minorHAnsi" w:cstheme="minorHAnsi"/>
          <w:color w:val="111111"/>
        </w:rPr>
        <w:t xml:space="preserve"> izobrazbe</w:t>
      </w:r>
      <w:r w:rsidR="00974AF7" w:rsidRPr="008A2CA0">
        <w:rPr>
          <w:rFonts w:asciiTheme="minorHAnsi" w:hAnsiTheme="minorHAnsi" w:cstheme="minorHAnsi"/>
          <w:color w:val="111111"/>
        </w:rPr>
        <w:t>:</w:t>
      </w:r>
      <w:r w:rsidRPr="008A2CA0">
        <w:rPr>
          <w:rFonts w:asciiTheme="minorHAnsi" w:hAnsiTheme="minorHAnsi" w:cstheme="minorHAnsi"/>
          <w:color w:val="111111"/>
        </w:rPr>
        <w:t xml:space="preserve"> </w:t>
      </w:r>
      <w:sdt>
        <w:sdtPr>
          <w:rPr>
            <w:color w:val="111111"/>
          </w:rPr>
          <w:id w:val="-1962326462"/>
          <w:placeholder>
            <w:docPart w:val="F9B8100A73D441C3885DC01955B8FC85"/>
          </w:placeholder>
          <w:showingPlcHdr/>
        </w:sdtPr>
        <w:sdtEndPr/>
        <w:sdtContent>
          <w:r w:rsidR="00AE2DA2"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="00EB3D8A">
        <w:rPr>
          <w:color w:val="111111"/>
        </w:rPr>
        <w:t>;</w:t>
      </w:r>
    </w:p>
    <w:p w14:paraId="4B510E71" w14:textId="4C6AD079" w:rsidR="00682367" w:rsidRPr="008A2CA0" w:rsidRDefault="00682367" w:rsidP="008A2CA0">
      <w:pPr>
        <w:pStyle w:val="Odstavekseznama"/>
        <w:numPr>
          <w:ilvl w:val="0"/>
          <w:numId w:val="5"/>
        </w:numPr>
        <w:ind w:left="426"/>
        <w:rPr>
          <w:rFonts w:asciiTheme="minorHAnsi" w:hAnsiTheme="minorHAnsi" w:cstheme="minorHAnsi"/>
          <w:color w:val="111111"/>
        </w:rPr>
      </w:pPr>
      <w:r w:rsidRPr="008A2CA0">
        <w:rPr>
          <w:rFonts w:asciiTheme="minorHAnsi" w:hAnsiTheme="minorHAnsi" w:cstheme="minorHAnsi"/>
          <w:color w:val="111111"/>
        </w:rPr>
        <w:t>poklic, za katerega je usposobljen/a</w:t>
      </w:r>
      <w:r w:rsidR="00974AF7" w:rsidRPr="008A2CA0">
        <w:rPr>
          <w:rFonts w:asciiTheme="minorHAnsi" w:hAnsiTheme="minorHAnsi" w:cstheme="minorHAnsi"/>
          <w:color w:val="111111"/>
        </w:rPr>
        <w:t>:</w:t>
      </w:r>
      <w:r w:rsidRPr="008A2CA0">
        <w:rPr>
          <w:rFonts w:asciiTheme="minorHAnsi" w:hAnsiTheme="minorHAnsi" w:cstheme="minorHAnsi"/>
          <w:color w:val="111111"/>
        </w:rPr>
        <w:t xml:space="preserve"> </w:t>
      </w:r>
      <w:sdt>
        <w:sdtPr>
          <w:rPr>
            <w:color w:val="111111"/>
          </w:rPr>
          <w:id w:val="1527676838"/>
          <w:placeholder>
            <w:docPart w:val="41CFB217EA4A48FEB9845D5D3C9D0300"/>
          </w:placeholder>
          <w:showingPlcHdr/>
        </w:sdtPr>
        <w:sdtEndPr/>
        <w:sdtContent>
          <w:r w:rsidR="00AE2DA2"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="00EB3D8A">
        <w:rPr>
          <w:color w:val="111111"/>
        </w:rPr>
        <w:t>;</w:t>
      </w:r>
    </w:p>
    <w:p w14:paraId="7FA3D718" w14:textId="11E2FF5A" w:rsidR="00682367" w:rsidRPr="008A2CA0" w:rsidRDefault="00682367" w:rsidP="008A2CA0">
      <w:pPr>
        <w:pStyle w:val="Odstavekseznama"/>
        <w:numPr>
          <w:ilvl w:val="0"/>
          <w:numId w:val="5"/>
        </w:numPr>
        <w:ind w:left="426"/>
        <w:rPr>
          <w:rFonts w:asciiTheme="minorHAnsi" w:hAnsiTheme="minorHAnsi" w:cstheme="minorHAnsi"/>
          <w:color w:val="111111"/>
        </w:rPr>
      </w:pPr>
      <w:r w:rsidRPr="008A2CA0">
        <w:rPr>
          <w:rFonts w:asciiTheme="minorHAnsi" w:hAnsiTheme="minorHAnsi" w:cstheme="minorHAnsi"/>
          <w:color w:val="111111"/>
        </w:rPr>
        <w:t>naziv organizacije, kjer je zaposlen/a in delo, ki ga opravlja</w:t>
      </w:r>
      <w:r w:rsidR="00377FF8" w:rsidRPr="008A2CA0">
        <w:rPr>
          <w:rFonts w:asciiTheme="minorHAnsi" w:hAnsiTheme="minorHAnsi" w:cstheme="minorHAnsi"/>
          <w:color w:val="111111"/>
        </w:rPr>
        <w:t>:</w:t>
      </w:r>
      <w:r w:rsidR="009B66AB" w:rsidRPr="008A2CA0">
        <w:rPr>
          <w:rFonts w:asciiTheme="minorHAnsi" w:hAnsiTheme="minorHAnsi" w:cstheme="minorHAnsi"/>
          <w:color w:val="111111"/>
        </w:rPr>
        <w:t xml:space="preserve"> </w:t>
      </w:r>
      <w:sdt>
        <w:sdtPr>
          <w:id w:val="1882133062"/>
          <w:placeholder>
            <w:docPart w:val="C7063ECB8E0D498CAB5AAE2231E6694D"/>
          </w:placeholder>
          <w:showingPlcHdr/>
        </w:sdtPr>
        <w:sdtEndPr/>
        <w:sdtContent>
          <w:r w:rsidR="00AE2DA2"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="00EB3D8A">
        <w:t>;</w:t>
      </w:r>
    </w:p>
    <w:p w14:paraId="1A63E839" w14:textId="51BC7D3F" w:rsidR="00974AF7" w:rsidRPr="008A2CA0" w:rsidRDefault="00682367" w:rsidP="008A2CA0">
      <w:pPr>
        <w:pStyle w:val="Odstavekseznama"/>
        <w:numPr>
          <w:ilvl w:val="0"/>
          <w:numId w:val="5"/>
        </w:numPr>
        <w:ind w:left="426"/>
        <w:rPr>
          <w:rFonts w:asciiTheme="minorHAnsi" w:hAnsiTheme="minorHAnsi" w:cstheme="minorHAnsi"/>
          <w:color w:val="111111"/>
        </w:rPr>
      </w:pPr>
      <w:r w:rsidRPr="008A2CA0">
        <w:rPr>
          <w:rFonts w:asciiTheme="minorHAnsi" w:hAnsiTheme="minorHAnsi" w:cstheme="minorHAnsi"/>
          <w:color w:val="111111"/>
        </w:rPr>
        <w:t>stalno prebivališče</w:t>
      </w:r>
      <w:proofErr w:type="gramStart"/>
      <w:r w:rsidR="00377FF8" w:rsidRPr="008A2CA0">
        <w:rPr>
          <w:rFonts w:asciiTheme="minorHAnsi" w:hAnsiTheme="minorHAnsi" w:cstheme="minorHAnsi"/>
          <w:color w:val="111111"/>
        </w:rPr>
        <w:t>:</w:t>
      </w:r>
      <w:proofErr w:type="gramEnd"/>
      <w:sdt>
        <w:sdtPr>
          <w:rPr>
            <w:color w:val="111111"/>
          </w:rPr>
          <w:id w:val="-1673245443"/>
          <w:placeholder>
            <w:docPart w:val="16BF26F135C84FEBA4EF35F9F1D2DC6E"/>
          </w:placeholder>
          <w:showingPlcHdr/>
        </w:sdtPr>
        <w:sdtEndPr/>
        <w:sdtContent>
          <w:r w:rsidR="00AE2DA2"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sdtContent>
      </w:sdt>
      <w:r w:rsidR="004C77CD">
        <w:rPr>
          <w:color w:val="111111"/>
        </w:rPr>
        <w:t>.</w:t>
      </w:r>
    </w:p>
    <w:p w14:paraId="3E098E04" w14:textId="54A01B02" w:rsidR="00974AF7" w:rsidRPr="009B66AB" w:rsidRDefault="00974AF7" w:rsidP="00974AF7">
      <w:pPr>
        <w:rPr>
          <w:rFonts w:asciiTheme="minorHAnsi" w:hAnsiTheme="minorHAnsi" w:cstheme="minorHAnsi"/>
          <w:color w:val="111111"/>
        </w:rPr>
      </w:pPr>
    </w:p>
    <w:p w14:paraId="1D390F1E" w14:textId="47BDD408" w:rsidR="00974AF7" w:rsidRPr="009B66AB" w:rsidRDefault="008A2CA0" w:rsidP="00974A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11111"/>
        </w:rPr>
        <w:t xml:space="preserve">Prav tako skladno s pozivom </w:t>
      </w:r>
      <w:r w:rsidR="00974AF7" w:rsidRPr="009B66AB">
        <w:rPr>
          <w:rFonts w:asciiTheme="minorHAnsi" w:hAnsiTheme="minorHAnsi" w:cstheme="minorHAnsi"/>
        </w:rPr>
        <w:t xml:space="preserve">prilagamo </w:t>
      </w:r>
      <w:proofErr w:type="gramStart"/>
      <w:r w:rsidR="00974AF7" w:rsidRPr="009B66AB">
        <w:rPr>
          <w:rFonts w:asciiTheme="minorHAnsi" w:hAnsiTheme="minorHAnsi" w:cstheme="minorHAnsi"/>
        </w:rPr>
        <w:t>sledeče</w:t>
      </w:r>
      <w:proofErr w:type="gramEnd"/>
      <w:r w:rsidR="00974AF7" w:rsidRPr="009B66AB">
        <w:rPr>
          <w:rFonts w:asciiTheme="minorHAnsi" w:hAnsiTheme="minorHAnsi" w:cstheme="minorHAnsi"/>
        </w:rPr>
        <w:t xml:space="preserve"> dokumente:</w:t>
      </w:r>
    </w:p>
    <w:p w14:paraId="4A79CE92" w14:textId="77777777" w:rsidR="00974AF7" w:rsidRPr="009B66AB" w:rsidRDefault="00974AF7" w:rsidP="00974AF7">
      <w:pPr>
        <w:rPr>
          <w:rFonts w:asciiTheme="minorHAnsi" w:hAnsiTheme="minorHAnsi" w:cstheme="minorHAnsi"/>
          <w:color w:val="111111"/>
        </w:rPr>
      </w:pPr>
    </w:p>
    <w:p w14:paraId="7C8DDD68" w14:textId="6408A2E6" w:rsidR="00682367" w:rsidRPr="009B66AB" w:rsidRDefault="008A2CA0" w:rsidP="00E67558">
      <w:pPr>
        <w:pStyle w:val="Odstavekseznama"/>
        <w:numPr>
          <w:ilvl w:val="0"/>
          <w:numId w:val="6"/>
        </w:numPr>
        <w:spacing w:line="276" w:lineRule="auto"/>
        <w:contextualSpacing w:val="0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color w:val="111111"/>
        </w:rPr>
        <w:t>K</w:t>
      </w:r>
      <w:r w:rsidR="00682367" w:rsidRPr="009B66AB">
        <w:rPr>
          <w:rFonts w:asciiTheme="minorHAnsi" w:hAnsiTheme="minorHAnsi" w:cstheme="minorHAnsi"/>
          <w:color w:val="111111"/>
        </w:rPr>
        <w:t xml:space="preserve">ratek </w:t>
      </w:r>
      <w:proofErr w:type="gramStart"/>
      <w:r w:rsidR="00682367" w:rsidRPr="009B66AB">
        <w:rPr>
          <w:rFonts w:asciiTheme="minorHAnsi" w:hAnsiTheme="minorHAnsi" w:cstheme="minorHAnsi"/>
          <w:color w:val="111111"/>
        </w:rPr>
        <w:t>življenjepis</w:t>
      </w:r>
      <w:proofErr w:type="gramEnd"/>
      <w:r w:rsidR="00696F7B">
        <w:rPr>
          <w:rFonts w:asciiTheme="minorHAnsi" w:hAnsiTheme="minorHAnsi" w:cstheme="minorHAnsi"/>
          <w:color w:val="111111"/>
        </w:rPr>
        <w:t xml:space="preserve"> </w:t>
      </w:r>
      <w:sdt>
        <w:sdtPr>
          <w:rPr>
            <w:rFonts w:asciiTheme="minorHAnsi" w:hAnsiTheme="minorHAnsi" w:cstheme="minorHAnsi"/>
            <w:color w:val="111111"/>
          </w:rPr>
          <w:id w:val="472180573"/>
          <w:placeholder>
            <w:docPart w:val="DefaultPlaceholder_-1854013438"/>
          </w:placeholder>
          <w:showingPlcHdr/>
          <w:dropDownList>
            <w:listItem w:value="Izberite element."/>
            <w:listItem w:displayText="predlaganega kandidata" w:value="predlaganega kandidata"/>
            <w:listItem w:displayText="predlagane kandidatke" w:value="predlagane kandidatke"/>
          </w:dropDownList>
        </w:sdtPr>
        <w:sdtEndPr/>
        <w:sdtContent>
          <w:r w:rsidR="00696F7B" w:rsidRPr="003E6FA4">
            <w:rPr>
              <w:rStyle w:val="Besedilooznabemesta"/>
            </w:rPr>
            <w:t>Izberite element.</w:t>
          </w:r>
        </w:sdtContent>
      </w:sdt>
      <w:r w:rsidR="00682367" w:rsidRPr="009B66AB">
        <w:rPr>
          <w:rFonts w:asciiTheme="minorHAnsi" w:hAnsiTheme="minorHAnsi" w:cstheme="minorHAnsi"/>
          <w:color w:val="111111"/>
        </w:rPr>
        <w:t xml:space="preserve">; </w:t>
      </w:r>
    </w:p>
    <w:p w14:paraId="6973E0B4" w14:textId="09B885D6" w:rsidR="00682367" w:rsidRPr="009B66AB" w:rsidRDefault="008A2CA0" w:rsidP="00E67558">
      <w:pPr>
        <w:pStyle w:val="Odstavekseznama"/>
        <w:numPr>
          <w:ilvl w:val="0"/>
          <w:numId w:val="6"/>
        </w:numPr>
        <w:spacing w:line="276" w:lineRule="auto"/>
        <w:contextualSpacing w:val="0"/>
        <w:rPr>
          <w:rFonts w:asciiTheme="minorHAnsi" w:hAnsiTheme="minorHAnsi" w:cstheme="minorHAnsi"/>
          <w:color w:val="111111"/>
        </w:rPr>
      </w:pPr>
      <w:proofErr w:type="gramStart"/>
      <w:r>
        <w:rPr>
          <w:rFonts w:asciiTheme="minorHAnsi" w:hAnsiTheme="minorHAnsi" w:cstheme="minorHAnsi"/>
          <w:color w:val="111111"/>
        </w:rPr>
        <w:t>Izjava</w:t>
      </w:r>
      <w:proofErr w:type="gramEnd"/>
      <w:r w:rsidR="00682367" w:rsidRPr="009B66AB">
        <w:rPr>
          <w:rFonts w:asciiTheme="minorHAnsi" w:hAnsiTheme="minorHAnsi" w:cstheme="minorHAnsi"/>
          <w:color w:val="111111"/>
        </w:rPr>
        <w:t xml:space="preserve"> </w:t>
      </w:r>
      <w:sdt>
        <w:sdtPr>
          <w:rPr>
            <w:rFonts w:asciiTheme="minorHAnsi" w:hAnsiTheme="minorHAnsi" w:cstheme="minorHAnsi"/>
            <w:color w:val="111111"/>
          </w:rPr>
          <w:id w:val="1428232649"/>
          <w:placeholder>
            <w:docPart w:val="1498BFEF365B4FC9BB8205CB40B9B244"/>
          </w:placeholder>
          <w:showingPlcHdr/>
          <w:dropDownList>
            <w:listItem w:value="Izberite element."/>
            <w:listItem w:displayText="predlaganega kandidata" w:value="predlaganega kandidata"/>
            <w:listItem w:displayText="predlagane kandidatke" w:value="predlagane kandidatke"/>
          </w:dropDownList>
        </w:sdtPr>
        <w:sdtEndPr/>
        <w:sdtContent>
          <w:r w:rsidR="00A95F52" w:rsidRPr="003E6FA4">
            <w:rPr>
              <w:rStyle w:val="Besedilooznabemesta"/>
            </w:rPr>
            <w:t>Izberite element.</w:t>
          </w:r>
        </w:sdtContent>
      </w:sdt>
      <w:r w:rsidR="00682367" w:rsidRPr="009B66AB">
        <w:rPr>
          <w:rFonts w:asciiTheme="minorHAnsi" w:hAnsiTheme="minorHAnsi" w:cstheme="minorHAnsi"/>
          <w:color w:val="111111"/>
        </w:rPr>
        <w:t>, da pristaja na kandidaturo</w:t>
      </w:r>
      <w:r w:rsidR="00377FF8" w:rsidRPr="009B66AB">
        <w:rPr>
          <w:rFonts w:asciiTheme="minorHAnsi" w:hAnsiTheme="minorHAnsi" w:cstheme="minorHAnsi"/>
          <w:color w:val="111111"/>
        </w:rPr>
        <w:t xml:space="preserve"> podpisana s strani </w:t>
      </w:r>
      <w:proofErr w:type="gramStart"/>
      <w:sdt>
        <w:sdtPr>
          <w:rPr>
            <w:rFonts w:asciiTheme="minorHAnsi" w:hAnsiTheme="minorHAnsi" w:cstheme="minorHAnsi"/>
            <w:color w:val="111111"/>
          </w:rPr>
          <w:id w:val="1969701098"/>
          <w:placeholder>
            <w:docPart w:val="140C58CEC07B4DD6BADBF149A380E481"/>
          </w:placeholder>
          <w:showingPlcHdr/>
          <w:dropDownList>
            <w:listItem w:value="Izberite element."/>
            <w:listItem w:displayText="predlaganega kandidata" w:value="predlaganega kandidata"/>
            <w:listItem w:displayText="predlagane kandidatke" w:value="predlagane kandidatke"/>
          </w:dropDownList>
        </w:sdtPr>
        <w:sdtEndPr/>
        <w:sdtContent>
          <w:r w:rsidR="00A95F52" w:rsidRPr="003E6FA4">
            <w:rPr>
              <w:rStyle w:val="Besedilooznabemesta"/>
            </w:rPr>
            <w:t>Izberite</w:t>
          </w:r>
          <w:proofErr w:type="gramEnd"/>
          <w:r w:rsidR="00A95F52" w:rsidRPr="003E6FA4">
            <w:rPr>
              <w:rStyle w:val="Besedilooznabemesta"/>
            </w:rPr>
            <w:t xml:space="preserve"> element.</w:t>
          </w:r>
        </w:sdtContent>
      </w:sdt>
      <w:r w:rsidR="00A95F52" w:rsidRPr="009B66AB">
        <w:rPr>
          <w:rFonts w:asciiTheme="minorHAnsi" w:hAnsiTheme="minorHAnsi" w:cstheme="minorHAnsi"/>
          <w:color w:val="111111"/>
        </w:rPr>
        <w:t>;</w:t>
      </w:r>
    </w:p>
    <w:p w14:paraId="1D805866" w14:textId="2571570D" w:rsidR="00682367" w:rsidRPr="009B66AB" w:rsidRDefault="008A2CA0" w:rsidP="00E67558">
      <w:pPr>
        <w:pStyle w:val="Odstavekseznama"/>
        <w:numPr>
          <w:ilvl w:val="0"/>
          <w:numId w:val="6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11111"/>
        </w:rPr>
        <w:t>K</w:t>
      </w:r>
      <w:r w:rsidR="00682367" w:rsidRPr="009B66AB">
        <w:rPr>
          <w:rFonts w:asciiTheme="minorHAnsi" w:hAnsiTheme="minorHAnsi" w:cstheme="minorHAnsi"/>
          <w:color w:val="111111"/>
        </w:rPr>
        <w:t>ratk</w:t>
      </w:r>
      <w:r>
        <w:rPr>
          <w:rFonts w:asciiTheme="minorHAnsi" w:hAnsiTheme="minorHAnsi" w:cstheme="minorHAnsi"/>
          <w:color w:val="111111"/>
        </w:rPr>
        <w:t>a</w:t>
      </w:r>
      <w:r w:rsidR="00682367" w:rsidRPr="009B66AB">
        <w:rPr>
          <w:rFonts w:asciiTheme="minorHAnsi" w:hAnsiTheme="minorHAnsi" w:cstheme="minorHAnsi"/>
          <w:color w:val="111111"/>
        </w:rPr>
        <w:t xml:space="preserve"> utemeljitev predloga</w:t>
      </w:r>
      <w:proofErr w:type="gramStart"/>
      <w:r w:rsidR="00377FF8" w:rsidRPr="009B66AB">
        <w:rPr>
          <w:rFonts w:asciiTheme="minorHAnsi" w:hAnsiTheme="minorHAnsi" w:cstheme="minorHAnsi"/>
          <w:color w:val="111111"/>
        </w:rPr>
        <w:t xml:space="preserve"> podpisanega</w:t>
      </w:r>
      <w:proofErr w:type="gramEnd"/>
      <w:r w:rsidR="00377FF8" w:rsidRPr="009B66AB">
        <w:rPr>
          <w:rFonts w:asciiTheme="minorHAnsi" w:hAnsiTheme="minorHAnsi" w:cstheme="minorHAnsi"/>
          <w:color w:val="111111"/>
        </w:rPr>
        <w:t xml:space="preserve"> s strani rektorja Univerze v Mariboru</w:t>
      </w:r>
      <w:r w:rsidR="00682367" w:rsidRPr="009B66AB">
        <w:rPr>
          <w:rFonts w:asciiTheme="minorHAnsi" w:hAnsiTheme="minorHAnsi" w:cstheme="minorHAnsi"/>
          <w:color w:val="111111"/>
        </w:rPr>
        <w:t>.</w:t>
      </w:r>
    </w:p>
    <w:p w14:paraId="3B50C8E5" w14:textId="67E7E057" w:rsidR="00682367" w:rsidRDefault="00682367">
      <w:pPr>
        <w:rPr>
          <w:rFonts w:asciiTheme="minorHAnsi" w:hAnsiTheme="minorHAnsi" w:cstheme="minorHAnsi"/>
        </w:rPr>
      </w:pPr>
    </w:p>
    <w:p w14:paraId="45965414" w14:textId="33246160" w:rsidR="00C44FF3" w:rsidRDefault="00C44FF3">
      <w:pPr>
        <w:rPr>
          <w:rFonts w:asciiTheme="minorHAnsi" w:hAnsiTheme="minorHAnsi" w:cstheme="minorHAnsi"/>
        </w:rPr>
      </w:pPr>
    </w:p>
    <w:p w14:paraId="15B87F1D" w14:textId="135B50D9" w:rsidR="00C44FF3" w:rsidRDefault="00C44F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spoštovanjem in lepimi pozdravi,</w:t>
      </w:r>
    </w:p>
    <w:p w14:paraId="31395592" w14:textId="7F94997A" w:rsidR="00C44FF3" w:rsidRDefault="00C44FF3">
      <w:pPr>
        <w:rPr>
          <w:rFonts w:asciiTheme="minorHAnsi" w:hAnsiTheme="minorHAnsi" w:cstheme="minorHAnsi"/>
        </w:rPr>
      </w:pPr>
    </w:p>
    <w:p w14:paraId="2B5DF0E8" w14:textId="77777777" w:rsidR="00C44FF3" w:rsidRDefault="00C44FF3" w:rsidP="00C44FF3">
      <w:pPr>
        <w:ind w:left="4963"/>
        <w:jc w:val="center"/>
        <w:rPr>
          <w:rFonts w:asciiTheme="minorHAnsi" w:hAnsiTheme="minorHAnsi" w:cstheme="minorHAnsi"/>
        </w:rPr>
      </w:pPr>
    </w:p>
    <w:p w14:paraId="02D0DC8D" w14:textId="77484A79" w:rsidR="00C44FF3" w:rsidRDefault="00C44FF3" w:rsidP="00C44FF3">
      <w:pPr>
        <w:ind w:left="496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dr. Zdravko Kačič</w:t>
      </w:r>
    </w:p>
    <w:p w14:paraId="44D64089" w14:textId="192338D7" w:rsidR="00C44FF3" w:rsidRPr="009B66AB" w:rsidRDefault="00C44FF3" w:rsidP="00C44FF3">
      <w:pPr>
        <w:ind w:left="496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Rektor Univerze v Mariboru</w:t>
      </w:r>
    </w:p>
    <w:sectPr w:rsidR="00C44FF3" w:rsidRPr="009B66AB" w:rsidSect="00962BBF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2D8A" w14:textId="77777777" w:rsidR="005820D6" w:rsidRDefault="005820D6" w:rsidP="00BB5C4F">
      <w:r>
        <w:separator/>
      </w:r>
    </w:p>
  </w:endnote>
  <w:endnote w:type="continuationSeparator" w:id="0">
    <w:p w14:paraId="15A697F9" w14:textId="77777777" w:rsidR="005820D6" w:rsidRDefault="005820D6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4A92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564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56DB5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AFEA" w14:textId="77777777" w:rsidR="00D17A99" w:rsidRPr="00434115" w:rsidRDefault="00434115" w:rsidP="00434115">
    <w:pPr>
      <w:pStyle w:val="Noga"/>
      <w:rPr>
        <w:sz w:val="17"/>
        <w:szCs w:val="17"/>
      </w:rPr>
    </w:pPr>
    <w:proofErr w:type="gramStart"/>
    <w:r w:rsidRPr="00434115">
      <w:rPr>
        <w:color w:val="006A8E"/>
        <w:sz w:val="17"/>
        <w:szCs w:val="17"/>
      </w:rPr>
      <w:t>www.um.si</w:t>
    </w:r>
    <w:proofErr w:type="gramEnd"/>
    <w:r w:rsidRPr="00434115">
      <w:rPr>
        <w:color w:val="006A8E"/>
        <w:sz w:val="17"/>
        <w:szCs w:val="17"/>
      </w:rPr>
      <w:t xml:space="preserve"> | rektorat@um.si | t.: +386 2 235 5280 | f.: +386 2 235 5211 I </w:t>
    </w:r>
    <w:proofErr w:type="gramStart"/>
    <w:r w:rsidRPr="00434115">
      <w:rPr>
        <w:color w:val="006A8E"/>
        <w:sz w:val="17"/>
        <w:szCs w:val="17"/>
      </w:rPr>
      <w:t>trr</w:t>
    </w:r>
    <w:proofErr w:type="gramEnd"/>
    <w:r w:rsidRPr="00434115">
      <w:rPr>
        <w:color w:val="006A8E"/>
        <w:sz w:val="17"/>
        <w:szCs w:val="17"/>
      </w:rPr>
      <w:t>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FC06" w14:textId="77777777" w:rsidR="005820D6" w:rsidRDefault="005820D6" w:rsidP="00BB5C4F">
      <w:r>
        <w:separator/>
      </w:r>
    </w:p>
  </w:footnote>
  <w:footnote w:type="continuationSeparator" w:id="0">
    <w:p w14:paraId="272FE60C" w14:textId="77777777" w:rsidR="005820D6" w:rsidRDefault="005820D6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4B06" w14:textId="77777777" w:rsidR="00054766" w:rsidRDefault="008A4996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37CF1AF9" wp14:editId="1F4AA464">
          <wp:extent cx="904875" cy="514350"/>
          <wp:effectExtent l="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02EA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058FADC4" w14:textId="77777777" w:rsidR="00556DB5" w:rsidRDefault="008A4996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0" wp14:anchorId="0D915351" wp14:editId="1B360CBD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9D1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7409FB43" w14:textId="77777777" w:rsidR="00054766" w:rsidRPr="00976774" w:rsidRDefault="00054766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 w:rsidR="00434115">
      <w:rPr>
        <w:color w:val="006A8E"/>
        <w:sz w:val="18"/>
      </w:rPr>
      <w:br/>
      <w:t>2000 Maribor, Slovenija</w:t>
    </w:r>
  </w:p>
  <w:p w14:paraId="3DF928FC" w14:textId="77777777" w:rsidR="00054766" w:rsidRDefault="0005476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671135"/>
    <w:multiLevelType w:val="hybridMultilevel"/>
    <w:tmpl w:val="225EDE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05F4"/>
    <w:multiLevelType w:val="hybridMultilevel"/>
    <w:tmpl w:val="3DD69B10"/>
    <w:lvl w:ilvl="0" w:tplc="58983D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5670B"/>
    <w:multiLevelType w:val="hybridMultilevel"/>
    <w:tmpl w:val="D4DEFF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01710">
    <w:abstractNumId w:val="0"/>
  </w:num>
  <w:num w:numId="2" w16cid:durableId="1796098426">
    <w:abstractNumId w:val="5"/>
  </w:num>
  <w:num w:numId="3" w16cid:durableId="219440873">
    <w:abstractNumId w:val="1"/>
  </w:num>
  <w:num w:numId="4" w16cid:durableId="182073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341987">
    <w:abstractNumId w:val="3"/>
  </w:num>
  <w:num w:numId="6" w16cid:durableId="145898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aGMGKzzcepTi62YQbXZZay5MJsyrIGzQuqGgK8BS8dQQRtxuN12BW4+NQxpV0t+r66dRI6qfdQgWiIaH4rjyg==" w:salt="Sxt+rUsDqGMEU1AXL3Ygy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MrO0MDIzNzG2MLdQ0lEKTi0uzszPAykwrgUAYJHENywAAAA="/>
  </w:docVars>
  <w:rsids>
    <w:rsidRoot w:val="005820D6"/>
    <w:rsid w:val="00051DAE"/>
    <w:rsid w:val="00054766"/>
    <w:rsid w:val="00063CD7"/>
    <w:rsid w:val="000F1A06"/>
    <w:rsid w:val="00116E5B"/>
    <w:rsid w:val="00162997"/>
    <w:rsid w:val="00166727"/>
    <w:rsid w:val="00215201"/>
    <w:rsid w:val="002B092D"/>
    <w:rsid w:val="002F3530"/>
    <w:rsid w:val="00313948"/>
    <w:rsid w:val="00314AEF"/>
    <w:rsid w:val="00377FF8"/>
    <w:rsid w:val="00400569"/>
    <w:rsid w:val="00413C63"/>
    <w:rsid w:val="00432571"/>
    <w:rsid w:val="00434115"/>
    <w:rsid w:val="00453633"/>
    <w:rsid w:val="00473067"/>
    <w:rsid w:val="004C77CD"/>
    <w:rsid w:val="004D4EC4"/>
    <w:rsid w:val="004E485C"/>
    <w:rsid w:val="00522FDF"/>
    <w:rsid w:val="005376C1"/>
    <w:rsid w:val="00556DB5"/>
    <w:rsid w:val="005820D6"/>
    <w:rsid w:val="00682367"/>
    <w:rsid w:val="006837C4"/>
    <w:rsid w:val="00696F7B"/>
    <w:rsid w:val="006A3EBA"/>
    <w:rsid w:val="006D79A4"/>
    <w:rsid w:val="007138CE"/>
    <w:rsid w:val="00744B87"/>
    <w:rsid w:val="007554FD"/>
    <w:rsid w:val="007564BD"/>
    <w:rsid w:val="00784EB8"/>
    <w:rsid w:val="007B34C1"/>
    <w:rsid w:val="007E0CFC"/>
    <w:rsid w:val="00884BE7"/>
    <w:rsid w:val="008A2CA0"/>
    <w:rsid w:val="008A4996"/>
    <w:rsid w:val="008C04FF"/>
    <w:rsid w:val="008D3AA4"/>
    <w:rsid w:val="00901C7B"/>
    <w:rsid w:val="00910C17"/>
    <w:rsid w:val="00962BBF"/>
    <w:rsid w:val="00974AF7"/>
    <w:rsid w:val="00976774"/>
    <w:rsid w:val="009956F4"/>
    <w:rsid w:val="009B66AB"/>
    <w:rsid w:val="00A03F1E"/>
    <w:rsid w:val="00A307E1"/>
    <w:rsid w:val="00A95F52"/>
    <w:rsid w:val="00AA23E6"/>
    <w:rsid w:val="00AE2DA2"/>
    <w:rsid w:val="00AF3BF1"/>
    <w:rsid w:val="00B02A70"/>
    <w:rsid w:val="00B13296"/>
    <w:rsid w:val="00B14DD9"/>
    <w:rsid w:val="00B4131F"/>
    <w:rsid w:val="00B90709"/>
    <w:rsid w:val="00BB5C4F"/>
    <w:rsid w:val="00C44FF3"/>
    <w:rsid w:val="00CD5A98"/>
    <w:rsid w:val="00CD7DA4"/>
    <w:rsid w:val="00D17A99"/>
    <w:rsid w:val="00D330B9"/>
    <w:rsid w:val="00D47040"/>
    <w:rsid w:val="00D554AE"/>
    <w:rsid w:val="00D76383"/>
    <w:rsid w:val="00DB089C"/>
    <w:rsid w:val="00DC556E"/>
    <w:rsid w:val="00DD3A72"/>
    <w:rsid w:val="00E01C78"/>
    <w:rsid w:val="00E10BCB"/>
    <w:rsid w:val="00E13350"/>
    <w:rsid w:val="00E67558"/>
    <w:rsid w:val="00E757D1"/>
    <w:rsid w:val="00EB3D8A"/>
    <w:rsid w:val="00F025FF"/>
    <w:rsid w:val="00F1084A"/>
    <w:rsid w:val="00F22984"/>
    <w:rsid w:val="00F75BC3"/>
    <w:rsid w:val="00FB756D"/>
    <w:rsid w:val="00FD588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B5899"/>
  <w15:docId w15:val="{C18BED69-AED8-46EE-AB0E-04C3A58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FD588F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1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si/zbirke/javne-objave/javni-poziv-za-clanice-in-clane-komisije-za-enake-moznosti-na-podrocju-znanosti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mizs@gov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Mari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6B0C44C5604334B8EDC1EF0D371C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A3A877-79BF-4ACC-9833-C7F91830AC80}"/>
      </w:docPartPr>
      <w:docPartBody>
        <w:p w:rsidR="0063515A" w:rsidRDefault="0063515A" w:rsidP="0063515A">
          <w:pPr>
            <w:pStyle w:val="346B0C44C5604334B8EDC1EF0D371CC91"/>
          </w:pPr>
          <w:r w:rsidRPr="003E6FA4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4C9C7AF346B4AD4A124F568C17E20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6A87D4-66CA-4661-B089-19A6BC2968E3}"/>
      </w:docPartPr>
      <w:docPartBody>
        <w:p w:rsidR="0063515A" w:rsidRDefault="0063515A" w:rsidP="0063515A">
          <w:pPr>
            <w:pStyle w:val="14C9C7AF346B4AD4A124F568C17E20351"/>
          </w:pPr>
          <w:r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p>
      </w:docPartBody>
    </w:docPart>
    <w:docPart>
      <w:docPartPr>
        <w:name w:val="22BFF45150A04EAFAC9A9DF2B208A0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F5F62D-1A21-43F6-A63D-0EDEA5D9769C}"/>
      </w:docPartPr>
      <w:docPartBody>
        <w:p w:rsidR="0063515A" w:rsidRDefault="0063515A" w:rsidP="0063515A">
          <w:pPr>
            <w:pStyle w:val="22BFF45150A04EAFAC9A9DF2B208A0C21"/>
          </w:pPr>
          <w:r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p>
      </w:docPartBody>
    </w:docPart>
    <w:docPart>
      <w:docPartPr>
        <w:name w:val="F9B8100A73D441C3885DC01955B8FC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6EE256-8E6A-4C37-BC61-26814B54B63A}"/>
      </w:docPartPr>
      <w:docPartBody>
        <w:p w:rsidR="0063515A" w:rsidRDefault="0063515A" w:rsidP="0063515A">
          <w:pPr>
            <w:pStyle w:val="F9B8100A73D441C3885DC01955B8FC851"/>
          </w:pPr>
          <w:r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p>
      </w:docPartBody>
    </w:docPart>
    <w:docPart>
      <w:docPartPr>
        <w:name w:val="41CFB217EA4A48FEB9845D5D3C9D03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D2337-6F3F-4074-8C54-F979A69F7DC8}"/>
      </w:docPartPr>
      <w:docPartBody>
        <w:p w:rsidR="0063515A" w:rsidRDefault="0063515A" w:rsidP="0063515A">
          <w:pPr>
            <w:pStyle w:val="41CFB217EA4A48FEB9845D5D3C9D03001"/>
          </w:pPr>
          <w:r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p>
      </w:docPartBody>
    </w:docPart>
    <w:docPart>
      <w:docPartPr>
        <w:name w:val="C7063ECB8E0D498CAB5AAE2231E669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CF3E0A-D929-40D0-B31B-1E99AC2D824B}"/>
      </w:docPartPr>
      <w:docPartBody>
        <w:p w:rsidR="0063515A" w:rsidRDefault="0063515A" w:rsidP="0063515A">
          <w:pPr>
            <w:pStyle w:val="C7063ECB8E0D498CAB5AAE2231E6694D1"/>
          </w:pPr>
          <w:r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p>
      </w:docPartBody>
    </w:docPart>
    <w:docPart>
      <w:docPartPr>
        <w:name w:val="16BF26F135C84FEBA4EF35F9F1D2DC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84CAAC-E4E0-4CC7-BDE0-FF3F5307CAC8}"/>
      </w:docPartPr>
      <w:docPartBody>
        <w:p w:rsidR="0063515A" w:rsidRDefault="0063515A" w:rsidP="0063515A">
          <w:pPr>
            <w:pStyle w:val="16BF26F135C84FEBA4EF35F9F1D2DC6E1"/>
          </w:pPr>
          <w:r w:rsidRPr="008A2CA0">
            <w:rPr>
              <w:rStyle w:val="Besedilooznabemesta"/>
              <w:rFonts w:asciiTheme="minorHAnsi" w:hAnsiTheme="minorHAnsi" w:cstheme="minorHAnsi"/>
            </w:rPr>
            <w:t>Kliknite ali tapnite tukaj, če želite vnesti besedilo.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B243EC-66DF-4B9C-9C86-EC4AD85382CF}"/>
      </w:docPartPr>
      <w:docPartBody>
        <w:p w:rsidR="00564674" w:rsidRDefault="0063515A">
          <w:r w:rsidRPr="003E6FA4">
            <w:rPr>
              <w:rStyle w:val="Besedilooznabemesta"/>
            </w:rPr>
            <w:t>Izberite element.</w:t>
          </w:r>
        </w:p>
      </w:docPartBody>
    </w:docPart>
    <w:docPart>
      <w:docPartPr>
        <w:name w:val="A3237094EE6E4FF192C0B00C7A8251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BF6E2E-FCC9-491E-B18F-D82517B1C0DA}"/>
      </w:docPartPr>
      <w:docPartBody>
        <w:p w:rsidR="00564674" w:rsidRDefault="0063515A" w:rsidP="0063515A">
          <w:pPr>
            <w:pStyle w:val="A3237094EE6E4FF192C0B00C7A82517A"/>
          </w:pPr>
          <w:r w:rsidRPr="003E6FA4">
            <w:rPr>
              <w:rStyle w:val="Besedilooznabemesta"/>
            </w:rPr>
            <w:t>Izberite element.</w:t>
          </w:r>
        </w:p>
      </w:docPartBody>
    </w:docPart>
    <w:docPart>
      <w:docPartPr>
        <w:name w:val="1498BFEF365B4FC9BB8205CB40B9B2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18E258-A98C-45AB-8C02-850AE4434577}"/>
      </w:docPartPr>
      <w:docPartBody>
        <w:p w:rsidR="00564674" w:rsidRDefault="0063515A" w:rsidP="0063515A">
          <w:pPr>
            <w:pStyle w:val="1498BFEF365B4FC9BB8205CB40B9B244"/>
          </w:pPr>
          <w:r w:rsidRPr="003E6FA4">
            <w:rPr>
              <w:rStyle w:val="Besedilooznabemesta"/>
            </w:rPr>
            <w:t>Izberite element.</w:t>
          </w:r>
        </w:p>
      </w:docPartBody>
    </w:docPart>
    <w:docPart>
      <w:docPartPr>
        <w:name w:val="140C58CEC07B4DD6BADBF149A380E4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F94215-BC72-41F6-9852-1180F48DBA62}"/>
      </w:docPartPr>
      <w:docPartBody>
        <w:p w:rsidR="00564674" w:rsidRDefault="0063515A" w:rsidP="0063515A">
          <w:pPr>
            <w:pStyle w:val="140C58CEC07B4DD6BADBF149A380E481"/>
          </w:pPr>
          <w:r w:rsidRPr="003E6FA4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A5"/>
    <w:rsid w:val="004414A5"/>
    <w:rsid w:val="00564674"/>
    <w:rsid w:val="006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3515A"/>
    <w:rPr>
      <w:color w:val="808080"/>
    </w:rPr>
  </w:style>
  <w:style w:type="paragraph" w:customStyle="1" w:styleId="A3237094EE6E4FF192C0B00C7A82517A">
    <w:name w:val="A3237094EE6E4FF192C0B00C7A82517A"/>
    <w:rsid w:val="0063515A"/>
  </w:style>
  <w:style w:type="paragraph" w:customStyle="1" w:styleId="1498BFEF365B4FC9BB8205CB40B9B244">
    <w:name w:val="1498BFEF365B4FC9BB8205CB40B9B244"/>
    <w:rsid w:val="0063515A"/>
  </w:style>
  <w:style w:type="paragraph" w:customStyle="1" w:styleId="140C58CEC07B4DD6BADBF149A380E481">
    <w:name w:val="140C58CEC07B4DD6BADBF149A380E481"/>
    <w:rsid w:val="0063515A"/>
  </w:style>
  <w:style w:type="paragraph" w:customStyle="1" w:styleId="346B0C44C5604334B8EDC1EF0D371CC91">
    <w:name w:val="346B0C44C5604334B8EDC1EF0D371CC91"/>
    <w:rsid w:val="0063515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4C9C7AF346B4AD4A124F568C17E20351">
    <w:name w:val="14C9C7AF346B4AD4A124F568C17E20351"/>
    <w:rsid w:val="0063515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2BFF45150A04EAFAC9A9DF2B208A0C21">
    <w:name w:val="22BFF45150A04EAFAC9A9DF2B208A0C21"/>
    <w:rsid w:val="0063515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9B8100A73D441C3885DC01955B8FC851">
    <w:name w:val="F9B8100A73D441C3885DC01955B8FC851"/>
    <w:rsid w:val="0063515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1CFB217EA4A48FEB9845D5D3C9D03001">
    <w:name w:val="41CFB217EA4A48FEB9845D5D3C9D03001"/>
    <w:rsid w:val="0063515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7063ECB8E0D498CAB5AAE2231E6694D1">
    <w:name w:val="C7063ECB8E0D498CAB5AAE2231E6694D1"/>
    <w:rsid w:val="0063515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6BF26F135C84FEBA4EF35F9F1D2DC6E1">
    <w:name w:val="16BF26F135C84FEBA4EF35F9F1D2DC6E1"/>
    <w:rsid w:val="0063515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K67AKCNZ6W6Y-295-12</_dlc_DocId>
    <_dlc_DocIdUrl xmlns="c414fd7f-21c6-4d94-90e3-68400e5795fc">
      <Url>http://www.um.si/CGP/Rektorat/_layouts/15/DocIdRedir.aspx?ID=K67AKCNZ6W6Y-295-12</Url>
      <Description>K67AKCNZ6W6Y-295-12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7039CD5D80C04D9AA1E69D9D835B58" ma:contentTypeVersion="1" ma:contentTypeDescription="Ustvari nov dokument." ma:contentTypeScope="" ma:versionID="f7f0890fda27b5e4f4ddd82d122c07b7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ca4ac2e3d703ff6af5540a17b928ec82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5A144-3609-4785-8D32-C0C97A5734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B2D569E7-5742-448E-99A8-55DF4E5185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A301DF-8BD0-40CC-AC46-532D1C80A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AAC00-65B7-4733-8857-0A1900227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Maribor.dotx</Template>
  <TotalTime>49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Krsnik Horvat</dc:creator>
  <cp:lastModifiedBy>Brigita Krsnik Horvat</cp:lastModifiedBy>
  <cp:revision>8</cp:revision>
  <dcterms:created xsi:type="dcterms:W3CDTF">2022-10-20T08:09:00Z</dcterms:created>
  <dcterms:modified xsi:type="dcterms:W3CDTF">2022-10-20T09:44:00Z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0x010100437039CD5D80C04D9AA1E69D9D835B58</vt:lpwstr>
  </property>
  <property fmtid="{D5CDD505-2E9C-101B-9397-08002B2CF9AE}" pid="3" name="_dlc_DocIdItemGuid">
    <vt:lpwstr>6932e47c-898f-4250-b678-203a901a6c38</vt:lpwstr>
  </property>
</Properties>
</file>