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FC2D6" w14:textId="77777777" w:rsidR="00F1084A" w:rsidRDefault="00F1084A" w:rsidP="0066680F">
      <w:pPr>
        <w:spacing w:after="0" w:line="276" w:lineRule="auto"/>
        <w:rPr>
          <w:rFonts w:asciiTheme="minorHAnsi" w:hAnsiTheme="minorHAnsi"/>
        </w:rPr>
      </w:pPr>
      <w:bookmarkStart w:id="0" w:name="_GoBack"/>
      <w:bookmarkEnd w:id="0"/>
    </w:p>
    <w:p w14:paraId="24027E9C" w14:textId="77777777" w:rsidR="00AB0DE2" w:rsidRPr="00FD3DF2" w:rsidRDefault="00AB0DE2" w:rsidP="0066680F">
      <w:pPr>
        <w:spacing w:after="0" w:line="276" w:lineRule="auto"/>
        <w:rPr>
          <w:rFonts w:asciiTheme="minorHAnsi" w:hAnsiTheme="minorHAnsi"/>
        </w:rPr>
      </w:pPr>
    </w:p>
    <w:p w14:paraId="0EBFEBAF" w14:textId="77777777" w:rsidR="005D6954" w:rsidRDefault="005D6954" w:rsidP="005D6954">
      <w:pPr>
        <w:jc w:val="center"/>
        <w:rPr>
          <w:b/>
          <w:sz w:val="24"/>
        </w:rPr>
      </w:pPr>
      <w:r>
        <w:rPr>
          <w:b/>
          <w:sz w:val="24"/>
        </w:rPr>
        <w:t>»</w:t>
      </w:r>
      <w:r w:rsidR="008C4EEB" w:rsidRPr="008C4EEB">
        <w:rPr>
          <w:rFonts w:asciiTheme="minorHAnsi" w:hAnsiTheme="minorHAnsi"/>
          <w:b/>
          <w:sz w:val="28"/>
          <w:szCs w:val="28"/>
        </w:rPr>
        <w:t>PO KREATIVNI POTI DO ZNANJA 2017-2020</w:t>
      </w:r>
      <w:r w:rsidR="00F40B22">
        <w:rPr>
          <w:rFonts w:asciiTheme="minorHAnsi" w:hAnsiTheme="minorHAnsi"/>
          <w:b/>
          <w:sz w:val="28"/>
          <w:szCs w:val="28"/>
        </w:rPr>
        <w:t>, 2. odpiranje</w:t>
      </w:r>
      <w:r>
        <w:rPr>
          <w:b/>
          <w:sz w:val="24"/>
        </w:rPr>
        <w:t>«</w:t>
      </w:r>
    </w:p>
    <w:p w14:paraId="73C15736" w14:textId="77777777" w:rsidR="005D6954" w:rsidRDefault="005D6954" w:rsidP="005D6954">
      <w:pPr>
        <w:jc w:val="center"/>
      </w:pPr>
    </w:p>
    <w:p w14:paraId="5B3BAD20" w14:textId="77777777" w:rsidR="005D6954" w:rsidRDefault="005D6954" w:rsidP="005D6954">
      <w:pPr>
        <w:jc w:val="center"/>
        <w:rPr>
          <w:b/>
        </w:rPr>
      </w:pPr>
      <w:r>
        <w:rPr>
          <w:b/>
        </w:rPr>
        <w:t>Pr</w:t>
      </w:r>
      <w:r w:rsidR="008C4EEB">
        <w:rPr>
          <w:b/>
        </w:rPr>
        <w:t>ijava za sodelovanje v projektih</w:t>
      </w:r>
    </w:p>
    <w:p w14:paraId="1B6D7DDE" w14:textId="77777777" w:rsidR="008C4EEB" w:rsidRDefault="008C4EEB" w:rsidP="008C4EEB">
      <w:pPr>
        <w:jc w:val="both"/>
        <w:rPr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󠄀</w:t>
      </w:r>
      <w:r>
        <w:rPr>
          <w:b/>
          <w:sz w:val="28"/>
          <w:szCs w:val="28"/>
        </w:rPr>
        <w:t xml:space="preserve"> </w:t>
      </w:r>
      <w:r w:rsidR="00F40B22" w:rsidRPr="00163317">
        <w:rPr>
          <w:b/>
          <w:sz w:val="28"/>
          <w:szCs w:val="28"/>
        </w:rPr>
        <w:t>Zdravstveno vzgojno pristop s pomočjo sodobne tehnologije pri izvajanju oralne higiene</w:t>
      </w:r>
      <w:r w:rsidR="00F40B22">
        <w:rPr>
          <w:b/>
          <w:sz w:val="28"/>
          <w:szCs w:val="28"/>
        </w:rPr>
        <w:t xml:space="preserve"> (ZOBEK)</w:t>
      </w:r>
    </w:p>
    <w:p w14:paraId="52826DF0" w14:textId="77777777" w:rsidR="008C4EEB" w:rsidRDefault="008C4EEB" w:rsidP="008C4EEB">
      <w:pPr>
        <w:jc w:val="both"/>
        <w:rPr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󠄀 </w:t>
      </w:r>
      <w:r w:rsidR="00F40B22" w:rsidRPr="000F1325">
        <w:rPr>
          <w:b/>
          <w:sz w:val="28"/>
          <w:szCs w:val="28"/>
        </w:rPr>
        <w:t>Podpora pri testiranju in analizi kurkuminskih formulacij</w:t>
      </w:r>
      <w:r w:rsidR="00F40B22">
        <w:rPr>
          <w:b/>
          <w:sz w:val="28"/>
          <w:szCs w:val="28"/>
        </w:rPr>
        <w:t xml:space="preserve"> (</w:t>
      </w:r>
      <w:r w:rsidR="00F40B22" w:rsidRPr="000F1325">
        <w:rPr>
          <w:b/>
          <w:sz w:val="28"/>
          <w:szCs w:val="28"/>
        </w:rPr>
        <w:t>TEST-AN KURKUMA</w:t>
      </w:r>
      <w:r w:rsidR="00F40B22">
        <w:rPr>
          <w:b/>
          <w:sz w:val="28"/>
          <w:szCs w:val="28"/>
        </w:rPr>
        <w:t>)</w:t>
      </w:r>
    </w:p>
    <w:p w14:paraId="70C0642E" w14:textId="77777777" w:rsidR="008C4EEB" w:rsidRPr="008F0454" w:rsidRDefault="00F40B22" w:rsidP="008C4EEB">
      <w:pPr>
        <w:jc w:val="both"/>
      </w:pPr>
      <w:r>
        <w:t>Razvrstite projekta</w:t>
      </w:r>
      <w:r w:rsidR="008C4EEB">
        <w:t xml:space="preserve"> glede na vašo željo po sodelovanju - z</w:t>
      </w:r>
      <w:r w:rsidR="008C4EEB" w:rsidRPr="007A249D">
        <w:t xml:space="preserve"> 1 </w:t>
      </w:r>
      <w:r w:rsidR="007F2B0F">
        <w:t>označite projekt, na katerem najbolj</w:t>
      </w:r>
      <w:r w:rsidR="007F2B0F" w:rsidRPr="007A249D">
        <w:t xml:space="preserve"> </w:t>
      </w:r>
      <w:r w:rsidR="008C4EEB" w:rsidRPr="007A249D">
        <w:t>ž</w:t>
      </w:r>
      <w:r>
        <w:t xml:space="preserve">elite sodelovati ter </w:t>
      </w:r>
      <w:r w:rsidR="008C4EEB" w:rsidRPr="007A249D">
        <w:t>z 2 naslednji projekt</w:t>
      </w:r>
      <w:r>
        <w:t xml:space="preserve"> glede na vaše želje</w:t>
      </w:r>
      <w:r w:rsidR="008C4EEB" w:rsidRPr="007A249D">
        <w:t>.</w:t>
      </w:r>
    </w:p>
    <w:p w14:paraId="1FD02A4E" w14:textId="77777777" w:rsidR="005D6954" w:rsidRDefault="005D6954" w:rsidP="005D6954">
      <w:pPr>
        <w:jc w:val="center"/>
      </w:pPr>
    </w:p>
    <w:p w14:paraId="0FF3B3E7" w14:textId="77777777" w:rsidR="005D6954" w:rsidRDefault="005D6954" w:rsidP="005D6954">
      <w:pPr>
        <w:jc w:val="center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63"/>
      </w:tblGrid>
      <w:tr w:rsidR="005D6954" w14:paraId="55F4DEC8" w14:textId="77777777" w:rsidTr="00576248">
        <w:trPr>
          <w:trHeight w:val="322"/>
        </w:trPr>
        <w:tc>
          <w:tcPr>
            <w:tcW w:w="3369" w:type="dxa"/>
            <w:vAlign w:val="bottom"/>
            <w:hideMark/>
          </w:tcPr>
          <w:p w14:paraId="134955ED" w14:textId="77777777" w:rsidR="005D6954" w:rsidRPr="0021234D" w:rsidRDefault="005D6954" w:rsidP="00576248">
            <w:pPr>
              <w:spacing w:after="0"/>
              <w:rPr>
                <w:b/>
              </w:rPr>
            </w:pPr>
            <w:r w:rsidRPr="0021234D">
              <w:rPr>
                <w:b/>
              </w:rPr>
              <w:t>Ime in priimek: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210A1" w14:textId="77777777" w:rsidR="005D6954" w:rsidRDefault="005D6954" w:rsidP="00576248">
            <w:pPr>
              <w:rPr>
                <w:sz w:val="20"/>
              </w:rPr>
            </w:pPr>
          </w:p>
        </w:tc>
      </w:tr>
      <w:tr w:rsidR="005D6954" w14:paraId="43B64E3B" w14:textId="77777777" w:rsidTr="00576248">
        <w:trPr>
          <w:trHeight w:val="322"/>
        </w:trPr>
        <w:tc>
          <w:tcPr>
            <w:tcW w:w="3369" w:type="dxa"/>
            <w:vAlign w:val="bottom"/>
            <w:hideMark/>
          </w:tcPr>
          <w:p w14:paraId="2E1386E2" w14:textId="77777777" w:rsidR="005D6954" w:rsidRPr="0021234D" w:rsidRDefault="005D6954" w:rsidP="00576248">
            <w:pPr>
              <w:spacing w:after="0"/>
              <w:rPr>
                <w:b/>
              </w:rPr>
            </w:pPr>
          </w:p>
          <w:p w14:paraId="3E2A58FA" w14:textId="77777777" w:rsidR="005D6954" w:rsidRPr="0021234D" w:rsidRDefault="005D6954" w:rsidP="00576248">
            <w:pPr>
              <w:spacing w:after="0"/>
              <w:rPr>
                <w:b/>
              </w:rPr>
            </w:pPr>
          </w:p>
          <w:p w14:paraId="79A45698" w14:textId="77777777" w:rsidR="005D6954" w:rsidRPr="0021234D" w:rsidRDefault="005D6954" w:rsidP="00576248">
            <w:pPr>
              <w:spacing w:after="0"/>
              <w:rPr>
                <w:b/>
              </w:rPr>
            </w:pPr>
            <w:r w:rsidRPr="0021234D">
              <w:rPr>
                <w:b/>
              </w:rPr>
              <w:t>Fakulteta, stopnja študija, študijski program: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AF503" w14:textId="77777777" w:rsidR="005D6954" w:rsidRDefault="005D6954" w:rsidP="00576248">
            <w:pPr>
              <w:rPr>
                <w:sz w:val="20"/>
              </w:rPr>
            </w:pPr>
          </w:p>
        </w:tc>
      </w:tr>
      <w:tr w:rsidR="005D6954" w14:paraId="75B9EDF7" w14:textId="77777777" w:rsidTr="00576248">
        <w:tc>
          <w:tcPr>
            <w:tcW w:w="3369" w:type="dxa"/>
            <w:vAlign w:val="bottom"/>
            <w:hideMark/>
          </w:tcPr>
          <w:p w14:paraId="43E3F49E" w14:textId="77777777" w:rsidR="005D6954" w:rsidRPr="0021234D" w:rsidRDefault="005D6954" w:rsidP="00576248">
            <w:pPr>
              <w:spacing w:after="0"/>
              <w:rPr>
                <w:b/>
              </w:rPr>
            </w:pPr>
          </w:p>
          <w:p w14:paraId="1B2C1A4E" w14:textId="77777777" w:rsidR="005D6954" w:rsidRPr="0021234D" w:rsidRDefault="005D6954" w:rsidP="00576248">
            <w:pPr>
              <w:spacing w:after="0"/>
              <w:rPr>
                <w:b/>
              </w:rPr>
            </w:pPr>
          </w:p>
          <w:p w14:paraId="05F9F210" w14:textId="77777777" w:rsidR="005D6954" w:rsidRPr="0021234D" w:rsidRDefault="005D6954" w:rsidP="00576248">
            <w:pPr>
              <w:spacing w:after="0"/>
              <w:rPr>
                <w:b/>
              </w:rPr>
            </w:pPr>
            <w:r w:rsidRPr="0021234D">
              <w:rPr>
                <w:b/>
              </w:rPr>
              <w:t>Letnik študija: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C80D7A" w14:textId="77777777" w:rsidR="005D6954" w:rsidRDefault="005D6954" w:rsidP="00576248">
            <w:pPr>
              <w:rPr>
                <w:sz w:val="20"/>
              </w:rPr>
            </w:pPr>
          </w:p>
        </w:tc>
      </w:tr>
      <w:tr w:rsidR="005D6954" w14:paraId="24152972" w14:textId="77777777" w:rsidTr="00576248">
        <w:tc>
          <w:tcPr>
            <w:tcW w:w="3369" w:type="dxa"/>
            <w:vAlign w:val="bottom"/>
            <w:hideMark/>
          </w:tcPr>
          <w:p w14:paraId="78EB051A" w14:textId="77777777" w:rsidR="005D6954" w:rsidRPr="0021234D" w:rsidRDefault="005D6954" w:rsidP="00576248">
            <w:pPr>
              <w:spacing w:after="0"/>
              <w:rPr>
                <w:b/>
              </w:rPr>
            </w:pPr>
          </w:p>
          <w:p w14:paraId="6B2FB7B2" w14:textId="77777777" w:rsidR="005D6954" w:rsidRPr="0021234D" w:rsidRDefault="005D6954" w:rsidP="00576248">
            <w:pPr>
              <w:spacing w:after="0"/>
              <w:rPr>
                <w:b/>
              </w:rPr>
            </w:pPr>
          </w:p>
          <w:p w14:paraId="20A70E3E" w14:textId="77777777" w:rsidR="005D6954" w:rsidRPr="0021234D" w:rsidRDefault="005D6954" w:rsidP="00576248">
            <w:pPr>
              <w:spacing w:after="0"/>
              <w:rPr>
                <w:b/>
              </w:rPr>
            </w:pPr>
            <w:r w:rsidRPr="0021234D">
              <w:rPr>
                <w:b/>
              </w:rPr>
              <w:t>Elektronska pošta in telefonska številka: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DA2DA0" w14:textId="77777777" w:rsidR="005D6954" w:rsidRDefault="005D6954" w:rsidP="00576248">
            <w:pPr>
              <w:rPr>
                <w:sz w:val="20"/>
              </w:rPr>
            </w:pPr>
          </w:p>
        </w:tc>
      </w:tr>
    </w:tbl>
    <w:p w14:paraId="5AE3B77B" w14:textId="77777777" w:rsidR="005D6954" w:rsidRDefault="005D6954" w:rsidP="005D6954"/>
    <w:p w14:paraId="6D02C4F2" w14:textId="77777777" w:rsidR="005D6954" w:rsidRPr="008C4EEB" w:rsidRDefault="008C4EEB" w:rsidP="0021234D">
      <w:pPr>
        <w:jc w:val="both"/>
        <w:rPr>
          <w:b/>
        </w:rPr>
      </w:pPr>
      <w:r w:rsidRPr="008C4EEB">
        <w:rPr>
          <w:b/>
        </w:rPr>
        <w:t>Ali ste že sodelovali na razpisu »Po kreativni poti do znanja 2016/2017«</w:t>
      </w:r>
      <w:r>
        <w:rPr>
          <w:b/>
        </w:rPr>
        <w:t xml:space="preserve"> ali </w:t>
      </w:r>
      <w:r w:rsidRPr="008C4EEB">
        <w:rPr>
          <w:b/>
        </w:rPr>
        <w:t>»</w:t>
      </w:r>
      <w:r w:rsidR="00F40B22">
        <w:rPr>
          <w:b/>
        </w:rPr>
        <w:t>P</w:t>
      </w:r>
      <w:r w:rsidR="00F40B22" w:rsidRPr="00F40B22">
        <w:rPr>
          <w:b/>
        </w:rPr>
        <w:t xml:space="preserve">o kreativni poti do znanja </w:t>
      </w:r>
      <w:r w:rsidR="00F40B22">
        <w:rPr>
          <w:b/>
        </w:rPr>
        <w:t>2017-2020, 1</w:t>
      </w:r>
      <w:r w:rsidR="00F40B22" w:rsidRPr="00F40B22">
        <w:rPr>
          <w:b/>
        </w:rPr>
        <w:t>. odpiranje</w:t>
      </w:r>
      <w:r w:rsidRPr="008C4EEB">
        <w:rPr>
          <w:b/>
        </w:rPr>
        <w:t>«</w:t>
      </w:r>
      <w:r w:rsidR="00F40B22">
        <w:rPr>
          <w:b/>
        </w:rPr>
        <w:tab/>
      </w:r>
      <w:r w:rsidR="00F40B2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Verdana" w:hAnsi="Verdana"/>
          <w:b/>
          <w:sz w:val="28"/>
          <w:szCs w:val="28"/>
        </w:rPr>
        <w:t xml:space="preserve">󠄀 </w:t>
      </w:r>
      <w:r w:rsidRPr="008C4EEB">
        <w:rPr>
          <w:rFonts w:ascii="Verdana" w:hAnsi="Verdana"/>
          <w:b/>
          <w:szCs w:val="28"/>
        </w:rPr>
        <w:t>Da</w:t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 w:val="28"/>
          <w:szCs w:val="28"/>
        </w:rPr>
        <w:t xml:space="preserve">󠄀 </w:t>
      </w:r>
      <w:r>
        <w:rPr>
          <w:rFonts w:ascii="Verdana" w:hAnsi="Verdana"/>
          <w:b/>
          <w:szCs w:val="28"/>
        </w:rPr>
        <w:t>Ne</w:t>
      </w:r>
    </w:p>
    <w:p w14:paraId="1E4A5AE6" w14:textId="77777777" w:rsidR="005D6954" w:rsidRDefault="005D6954" w:rsidP="005D6954">
      <w:pPr>
        <w:spacing w:after="0"/>
      </w:pPr>
      <w:r>
        <w:br w:type="page"/>
      </w:r>
    </w:p>
    <w:p w14:paraId="258DDB16" w14:textId="77777777" w:rsidR="005D6954" w:rsidRDefault="005D6954" w:rsidP="005D6954">
      <w:pPr>
        <w:rPr>
          <w:sz w:val="20"/>
        </w:rPr>
      </w:pPr>
      <w:r>
        <w:rPr>
          <w:sz w:val="20"/>
        </w:rPr>
        <w:lastRenderedPageBreak/>
        <w:t>Na kratko zapišite, zakaj bi si želeli sodelovati v projektu: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954" w14:paraId="6C373EFF" w14:textId="77777777" w:rsidTr="00576248">
        <w:trPr>
          <w:trHeight w:val="288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0F1" w14:textId="77777777" w:rsidR="005D6954" w:rsidRDefault="005D6954" w:rsidP="00576248">
            <w:pPr>
              <w:rPr>
                <w:sz w:val="20"/>
              </w:rPr>
            </w:pPr>
          </w:p>
        </w:tc>
      </w:tr>
    </w:tbl>
    <w:p w14:paraId="1E78A77D" w14:textId="77777777" w:rsidR="005D6954" w:rsidRDefault="005D6954" w:rsidP="005D6954">
      <w:pPr>
        <w:rPr>
          <w:sz w:val="20"/>
        </w:rPr>
      </w:pPr>
    </w:p>
    <w:p w14:paraId="15BE1ACA" w14:textId="77777777" w:rsidR="005D6954" w:rsidRDefault="005D6954" w:rsidP="005D6954">
      <w:pPr>
        <w:jc w:val="both"/>
        <w:rPr>
          <w:sz w:val="20"/>
        </w:rPr>
      </w:pPr>
      <w:r>
        <w:rPr>
          <w:sz w:val="20"/>
        </w:rPr>
        <w:t>Navedite svoja znanja in izkušnje povezane z vsebino projekta; na področju raziskovalnega dela (morebitni raziskovalni projekti, seminarske naloge, itd.) ter druga znanja (npr. znanje tujih jezikov, dela z računalnikom, itd.):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6954" w14:paraId="2BDD6DCB" w14:textId="77777777" w:rsidTr="00F40B22">
        <w:trPr>
          <w:trHeight w:val="37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6996" w14:textId="77777777" w:rsidR="005D6954" w:rsidRDefault="005D6954" w:rsidP="00576248">
            <w:pPr>
              <w:rPr>
                <w:sz w:val="20"/>
              </w:rPr>
            </w:pPr>
          </w:p>
        </w:tc>
      </w:tr>
    </w:tbl>
    <w:p w14:paraId="68C9D777" w14:textId="77777777" w:rsidR="005D6954" w:rsidRDefault="005D6954" w:rsidP="005D6954">
      <w:pPr>
        <w:rPr>
          <w:sz w:val="20"/>
        </w:rPr>
      </w:pPr>
    </w:p>
    <w:p w14:paraId="225BDE74" w14:textId="77777777" w:rsidR="007F2B0F" w:rsidRPr="003F470D" w:rsidRDefault="007F2B0F" w:rsidP="007F2B0F">
      <w:pPr>
        <w:jc w:val="both"/>
      </w:pPr>
      <w:r w:rsidRPr="003F470D">
        <w:t xml:space="preserve">S spodnjim podpisom izjavljam, da </w:t>
      </w:r>
      <w:r w:rsidRPr="007F2B0F">
        <w:rPr>
          <w:b/>
        </w:rPr>
        <w:t>sem vpisan v javno veljaven visokošolski študijski program nisem v delovnem razmerju, ne opravljam samostojne registrirane dejavnosti, nisem vpisani v evidenco brezposelnih oseb na Zavodu za zaposlovanje oziroma nisem poslovodna oseba gospodarske družbe ali direktor zasebnega zavoda</w:t>
      </w:r>
      <w:r w:rsidRPr="007F2B0F">
        <w:t xml:space="preserve">. </w:t>
      </w:r>
      <w:r>
        <w:t xml:space="preserve"> Obenem</w:t>
      </w:r>
      <w:r w:rsidRPr="003F470D">
        <w:t xml:space="preserve"> </w:t>
      </w:r>
      <w:r w:rsidRPr="003F470D">
        <w:rPr>
          <w:b/>
          <w:u w:val="single"/>
        </w:rPr>
        <w:t>prilagam potrdilo o vpisu</w:t>
      </w:r>
      <w:r w:rsidRPr="003F470D">
        <w:t xml:space="preserve">. </w:t>
      </w:r>
    </w:p>
    <w:p w14:paraId="3971C309" w14:textId="77777777" w:rsidR="007F2B0F" w:rsidRDefault="007F2B0F" w:rsidP="007F2B0F">
      <w:pPr>
        <w:jc w:val="both"/>
      </w:pPr>
      <w:r>
        <w:t>Prav tako</w:t>
      </w:r>
      <w:r w:rsidRPr="003F470D">
        <w:t xml:space="preserve"> izjavljam, da sem seznanjen z določili Zakona o varnosti in zdravju pri delu (ZVZD-1, Uradni list RS, št. 43/2011) ter </w:t>
      </w:r>
      <w:r w:rsidRPr="007F2B0F">
        <w:rPr>
          <w:b/>
        </w:rPr>
        <w:t>sem se pripravljen udeležiti usposabljanj za varno opravljanje dela in usposabljanj iz požarne varnosti</w:t>
      </w:r>
      <w:r w:rsidRPr="003F470D">
        <w:t xml:space="preserve"> in pred </w:t>
      </w:r>
      <w:r>
        <w:t>pričetkom</w:t>
      </w:r>
      <w:r w:rsidRPr="003F470D">
        <w:t xml:space="preserve"> dela dostaviti </w:t>
      </w:r>
      <w:r w:rsidRPr="007F2B0F">
        <w:rPr>
          <w:b/>
        </w:rPr>
        <w:t>potrdilo o preventivnem zdravstvenem pregledu</w:t>
      </w:r>
      <w:r w:rsidRPr="003F470D">
        <w:t>.</w:t>
      </w:r>
    </w:p>
    <w:p w14:paraId="5C540144" w14:textId="77777777" w:rsidR="005D6954" w:rsidRDefault="00F40B22" w:rsidP="00F40B22">
      <w:pPr>
        <w:jc w:val="both"/>
      </w:pPr>
      <w:r>
        <w:t xml:space="preserve">Izjavljam tudi, da soglašam, da Univerza v Mariboru Fakulteta za zdravstvene vede </w:t>
      </w:r>
      <w:r w:rsidRPr="00F40B22">
        <w:rPr>
          <w:b/>
        </w:rPr>
        <w:t>zbira in obdeluje moje osebne podatke</w:t>
      </w:r>
      <w:r w:rsidRPr="00F40B22">
        <w:t xml:space="preserve"> za namen prijave</w:t>
      </w:r>
      <w:r>
        <w:t xml:space="preserve"> na želen projekt ter za namene izbirnega postopka vključevanja študentov na navedenih projektih. </w:t>
      </w:r>
    </w:p>
    <w:p w14:paraId="1DC1751B" w14:textId="77777777" w:rsidR="00F40B22" w:rsidRDefault="00F40B22" w:rsidP="00F40B22">
      <w:pPr>
        <w:jc w:val="both"/>
        <w:rPr>
          <w:sz w:val="20"/>
        </w:rPr>
      </w:pPr>
    </w:p>
    <w:p w14:paraId="21B659C3" w14:textId="77777777" w:rsidR="005D6954" w:rsidRDefault="005D6954" w:rsidP="005D6954">
      <w:pPr>
        <w:ind w:left="6372"/>
        <w:rPr>
          <w:sz w:val="20"/>
        </w:rPr>
      </w:pPr>
    </w:p>
    <w:p w14:paraId="6B9E5638" w14:textId="77777777" w:rsidR="00FD3DF2" w:rsidRPr="00FD3DF2" w:rsidRDefault="005D6954" w:rsidP="007F2B0F">
      <w:pPr>
        <w:rPr>
          <w:rFonts w:asciiTheme="minorHAnsi" w:hAnsiTheme="minorHAnsi"/>
        </w:rPr>
      </w:pPr>
      <w:r>
        <w:rPr>
          <w:sz w:val="20"/>
        </w:rPr>
        <w:t>Datum: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Podpis:</w:t>
      </w:r>
    </w:p>
    <w:sectPr w:rsidR="00FD3DF2" w:rsidRPr="00FD3DF2" w:rsidSect="00DE6B2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DFC40" w14:textId="77777777" w:rsidR="000B59FB" w:rsidRDefault="000B59FB" w:rsidP="00BB5C4F">
      <w:pPr>
        <w:spacing w:after="0"/>
      </w:pPr>
      <w:r>
        <w:separator/>
      </w:r>
    </w:p>
  </w:endnote>
  <w:endnote w:type="continuationSeparator" w:id="0">
    <w:p w14:paraId="4EBEAF80" w14:textId="77777777" w:rsidR="000B59FB" w:rsidRDefault="000B59FB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D6CA" w14:textId="3026EF1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6187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6187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688A" w14:textId="77777777" w:rsidR="0021234D" w:rsidRDefault="0021234D" w:rsidP="0021234D">
    <w:pPr>
      <w:pStyle w:val="Noga"/>
      <w:jc w:val="center"/>
      <w:rPr>
        <w:color w:val="006A8E"/>
        <w:sz w:val="18"/>
      </w:rPr>
    </w:pPr>
    <w:r w:rsidRPr="0050545B">
      <w:rPr>
        <w:color w:val="006A8E"/>
        <w:sz w:val="18"/>
      </w:rPr>
      <w:t>Javni razpis za izbor operacij se izvaja v okviru Operativnega programa kot neposredna potrditev operacije »Odprt, odziven in kakovosten sistem visokega šolstva - Projektno delo z gospodarstvom in negospodarstvom v lokalnem in regionalnem okolju – Po kreativni poti do znanja 2016 - 2020«, prednostne osi 10.: Znanje, spretnosti in vseživljenjsko učenje za boljšo zaposljivost; prednostne naložbe 10.1: Izboljšanje enakega dostopa do vseživljenjskega učenja za vse starostne skupine pri formalnih, neformalnih in priložnostnih oblikah učenja, posodobitev znanja, spretnosti in kompetenc delovne sile ter spodbujanje prožnih oblik učenja, tudi s poklicnim svetovanjem in potrjevanjem pridobljenih kompetenc; specifičnega cilja 3: Spodbujanje prožnih oblik učenja ter podpora kakovostni karierni orientaciji za šolajočo se mladino na vseh ravneh izobraževalnega sistema.</w:t>
    </w:r>
  </w:p>
  <w:p w14:paraId="2FBE5239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33651140" w14:textId="77777777" w:rsidR="00D17A99" w:rsidRPr="003D6941" w:rsidRDefault="007A3E73" w:rsidP="007A3E73">
    <w:pPr>
      <w:pStyle w:val="Noga"/>
      <w:jc w:val="center"/>
      <w:rPr>
        <w:color w:val="006A8E"/>
        <w:sz w:val="18"/>
        <w:szCs w:val="18"/>
      </w:rPr>
    </w:pPr>
    <w:r w:rsidRPr="00073F23">
      <w:rPr>
        <w:rStyle w:val="A1"/>
        <w:rFonts w:ascii="Calibri" w:hAnsi="Calibri"/>
        <w:sz w:val="18"/>
        <w:szCs w:val="18"/>
      </w:rPr>
      <w:t>www.fzv.um.si | fzv@um.si | t +386 2 300 47 00 | f +386 2 300 47 47 | trr: 0110 0609 0125 827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B1A8" w14:textId="77777777" w:rsidR="000B59FB" w:rsidRDefault="000B59FB" w:rsidP="00BB5C4F">
      <w:pPr>
        <w:spacing w:after="0"/>
      </w:pPr>
      <w:r>
        <w:separator/>
      </w:r>
    </w:p>
  </w:footnote>
  <w:footnote w:type="continuationSeparator" w:id="0">
    <w:p w14:paraId="5F13361A" w14:textId="77777777" w:rsidR="000B59FB" w:rsidRDefault="000B59FB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67" w:type="dxa"/>
      <w:tblCellMar>
        <w:right w:w="0" w:type="dxa"/>
      </w:tblCellMar>
      <w:tblLook w:val="04A0" w:firstRow="1" w:lastRow="0" w:firstColumn="1" w:lastColumn="0" w:noHBand="0" w:noVBand="1"/>
    </w:tblPr>
    <w:tblGrid>
      <w:gridCol w:w="3052"/>
      <w:gridCol w:w="3051"/>
      <w:gridCol w:w="3820"/>
    </w:tblGrid>
    <w:tr w:rsidR="008C4EEB" w14:paraId="3F91BCFB" w14:textId="77777777" w:rsidTr="00AF1005">
      <w:trPr>
        <w:trHeight w:val="1560"/>
      </w:trPr>
      <w:tc>
        <w:tcPr>
          <w:tcW w:w="3052" w:type="dxa"/>
          <w:shd w:val="clear" w:color="auto" w:fill="auto"/>
        </w:tcPr>
        <w:p w14:paraId="71C5630C" w14:textId="77777777" w:rsidR="008C4EEB" w:rsidRDefault="008C4EEB" w:rsidP="008C4EEB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475A050D" wp14:editId="6380B1CA">
                <wp:extent cx="1743075" cy="819150"/>
                <wp:effectExtent l="0" t="0" r="9525" b="0"/>
                <wp:docPr id="1" name="Slika 1" descr="logo-um-fz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z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5C5A9" w14:textId="77777777" w:rsidR="008C4EEB" w:rsidRDefault="008C4EEB" w:rsidP="008C4EEB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051" w:type="dxa"/>
          <w:shd w:val="clear" w:color="auto" w:fill="auto"/>
          <w:vAlign w:val="center"/>
        </w:tcPr>
        <w:p w14:paraId="0D2CB971" w14:textId="77777777" w:rsidR="008C4EEB" w:rsidRDefault="008C4EEB" w:rsidP="008C4EEB">
          <w:pPr>
            <w:pStyle w:val="Glava"/>
            <w:jc w:val="center"/>
            <w:rPr>
              <w:noProof/>
              <w:lang w:eastAsia="sl-SI"/>
            </w:rPr>
          </w:pPr>
          <w:r w:rsidRPr="0052680D">
            <w:rPr>
              <w:noProof/>
              <w:lang w:eastAsia="sl-SI"/>
            </w:rPr>
            <w:drawing>
              <wp:inline distT="0" distB="0" distL="0" distR="0" wp14:anchorId="5B318C11" wp14:editId="16D7416B">
                <wp:extent cx="1666875" cy="798105"/>
                <wp:effectExtent l="0" t="0" r="0" b="2540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13723" t="16739" r="19974" b="17673"/>
                        <a:stretch/>
                      </pic:blipFill>
                      <pic:spPr bwMode="auto">
                        <a:xfrm>
                          <a:off x="0" y="0"/>
                          <a:ext cx="1706653" cy="8171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5AF56629" wp14:editId="135D06E4">
                <wp:simplePos x="0" y="0"/>
                <wp:positionH relativeFrom="column">
                  <wp:posOffset>1270</wp:posOffset>
                </wp:positionH>
                <wp:positionV relativeFrom="paragraph">
                  <wp:posOffset>90805</wp:posOffset>
                </wp:positionV>
                <wp:extent cx="1726565" cy="409575"/>
                <wp:effectExtent l="0" t="0" r="6985" b="0"/>
                <wp:wrapSquare wrapText="bothSides"/>
                <wp:docPr id="4" name="Slika 4" descr="Y:\Sklad - Po kreativni poti do praktičnega znanja\Logoti\MIZS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Y:\Sklad - Po kreativni poti do praktičnega znanja\Logoti\MIZS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475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0" w:type="dxa"/>
          <w:shd w:val="clear" w:color="auto" w:fill="auto"/>
          <w:vAlign w:val="center"/>
        </w:tcPr>
        <w:p w14:paraId="07D2DDC0" w14:textId="77777777" w:rsidR="008C4EEB" w:rsidRDefault="008C4EEB" w:rsidP="008C4EEB">
          <w:pPr>
            <w:ind w:left="145"/>
            <w:rPr>
              <w:noProof/>
              <w:lang w:eastAsia="sl-SI"/>
            </w:rPr>
          </w:pPr>
          <w:r w:rsidRPr="005142C8">
            <w:rPr>
              <w:noProof/>
              <w:lang w:eastAsia="sl-SI"/>
            </w:rPr>
            <w:drawing>
              <wp:inline distT="0" distB="0" distL="0" distR="0" wp14:anchorId="72DE240E" wp14:editId="4F1A1503">
                <wp:extent cx="2047875" cy="796810"/>
                <wp:effectExtent l="0" t="0" r="0" b="3810"/>
                <wp:docPr id="2" name="Slika 2" descr="C:\Users\Maja\Desktop\logo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ja\Desktop\logoNE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599" cy="802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0BC5CB" w14:textId="77777777" w:rsidR="00054766" w:rsidRPr="008C4EEB" w:rsidRDefault="00054766" w:rsidP="008C4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0699"/>
    <w:multiLevelType w:val="hybridMultilevel"/>
    <w:tmpl w:val="C64E5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1E"/>
    <w:rsid w:val="0001146A"/>
    <w:rsid w:val="00015E8D"/>
    <w:rsid w:val="00023E5A"/>
    <w:rsid w:val="00051DAE"/>
    <w:rsid w:val="00051F90"/>
    <w:rsid w:val="00054766"/>
    <w:rsid w:val="00061873"/>
    <w:rsid w:val="000B59FB"/>
    <w:rsid w:val="000C393D"/>
    <w:rsid w:val="000F1A06"/>
    <w:rsid w:val="001179EF"/>
    <w:rsid w:val="00211679"/>
    <w:rsid w:val="0021234D"/>
    <w:rsid w:val="00215201"/>
    <w:rsid w:val="0028526B"/>
    <w:rsid w:val="0029740A"/>
    <w:rsid w:val="002B1DB3"/>
    <w:rsid w:val="002E2D9F"/>
    <w:rsid w:val="00311139"/>
    <w:rsid w:val="003868FE"/>
    <w:rsid w:val="003D6941"/>
    <w:rsid w:val="00400569"/>
    <w:rsid w:val="00413C63"/>
    <w:rsid w:val="004A1A78"/>
    <w:rsid w:val="004A703F"/>
    <w:rsid w:val="004D4EC4"/>
    <w:rsid w:val="00522FDF"/>
    <w:rsid w:val="005376C1"/>
    <w:rsid w:val="00552FF3"/>
    <w:rsid w:val="0055741E"/>
    <w:rsid w:val="00563261"/>
    <w:rsid w:val="00580C54"/>
    <w:rsid w:val="005B48A9"/>
    <w:rsid w:val="005D6954"/>
    <w:rsid w:val="0066680F"/>
    <w:rsid w:val="006837C4"/>
    <w:rsid w:val="006A3EBA"/>
    <w:rsid w:val="007138CE"/>
    <w:rsid w:val="00734CD1"/>
    <w:rsid w:val="007410DA"/>
    <w:rsid w:val="00751834"/>
    <w:rsid w:val="007554FD"/>
    <w:rsid w:val="007564BD"/>
    <w:rsid w:val="00784EB8"/>
    <w:rsid w:val="007A3E73"/>
    <w:rsid w:val="007B34C1"/>
    <w:rsid w:val="007C4B80"/>
    <w:rsid w:val="007F2B0F"/>
    <w:rsid w:val="0080304F"/>
    <w:rsid w:val="00884BE7"/>
    <w:rsid w:val="008C4EEB"/>
    <w:rsid w:val="00910B44"/>
    <w:rsid w:val="00962BBF"/>
    <w:rsid w:val="00976774"/>
    <w:rsid w:val="009956F4"/>
    <w:rsid w:val="009C4376"/>
    <w:rsid w:val="009D1978"/>
    <w:rsid w:val="00A03F1E"/>
    <w:rsid w:val="00A307E1"/>
    <w:rsid w:val="00A32CF9"/>
    <w:rsid w:val="00A452F3"/>
    <w:rsid w:val="00AB0DE2"/>
    <w:rsid w:val="00AE6DE0"/>
    <w:rsid w:val="00B02A70"/>
    <w:rsid w:val="00B13296"/>
    <w:rsid w:val="00B14DD9"/>
    <w:rsid w:val="00B51909"/>
    <w:rsid w:val="00BB5C4F"/>
    <w:rsid w:val="00C25FF2"/>
    <w:rsid w:val="00C83681"/>
    <w:rsid w:val="00CD7DA4"/>
    <w:rsid w:val="00D17A99"/>
    <w:rsid w:val="00D554AE"/>
    <w:rsid w:val="00D76383"/>
    <w:rsid w:val="00D82FD2"/>
    <w:rsid w:val="00D8591D"/>
    <w:rsid w:val="00DA53B2"/>
    <w:rsid w:val="00DB4CD6"/>
    <w:rsid w:val="00DC556E"/>
    <w:rsid w:val="00DC5A67"/>
    <w:rsid w:val="00DD2432"/>
    <w:rsid w:val="00DD3A72"/>
    <w:rsid w:val="00DE2C1A"/>
    <w:rsid w:val="00DE6B24"/>
    <w:rsid w:val="00E01C78"/>
    <w:rsid w:val="00E10BCB"/>
    <w:rsid w:val="00E7519B"/>
    <w:rsid w:val="00E757D1"/>
    <w:rsid w:val="00EC413A"/>
    <w:rsid w:val="00F02F6F"/>
    <w:rsid w:val="00F1084A"/>
    <w:rsid w:val="00F14558"/>
    <w:rsid w:val="00F22984"/>
    <w:rsid w:val="00F40B22"/>
    <w:rsid w:val="00F75BC3"/>
    <w:rsid w:val="00F83525"/>
    <w:rsid w:val="00FA10E1"/>
    <w:rsid w:val="00FB756D"/>
    <w:rsid w:val="00FC6DC6"/>
    <w:rsid w:val="00FD3DF2"/>
    <w:rsid w:val="00FD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9945"/>
  <w15:docId w15:val="{0E96D2DB-7E9D-4C1B-8860-D6055179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FD3DF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iglic.FZV\Documents\Maja\Tajni&#353;tvo\Dopisi\dopis-fzv4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K67AKCNZ6W6Y-291-45</_dlc_DocId>
    <_dlc_DocIdUrl xmlns="c414fd7f-21c6-4d94-90e3-68400e5795fc">
      <Url>http://www.um.si/CGP/FZV/_layouts/15/DocIdRedir.aspx?ID=K67AKCNZ6W6Y-291-45</Url>
      <Description>K67AKCNZ6W6Y-291-45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AA1DF2341814FB15818AC938A515E" ma:contentTypeVersion="1" ma:contentTypeDescription="Ustvari nov dokument." ma:contentTypeScope="" ma:versionID="f207e85a6a7a871ccc154e3dfd867e9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FA5C9-75C3-4811-88CA-128A204030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6681F766-DE05-490A-AD31-FEBE3EDE95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9C9DCB-C8D8-4C9B-8C7F-1DF254342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736785-4859-482D-BE08-15D157CC9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dopis-fzv40.dotx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Štiglic</dc:creator>
  <cp:lastModifiedBy>Uroš</cp:lastModifiedBy>
  <cp:revision>2</cp:revision>
  <cp:lastPrinted>2019-02-04T10:20:00Z</cp:lastPrinted>
  <dcterms:created xsi:type="dcterms:W3CDTF">2019-02-04T10:20:00Z</dcterms:created>
  <dcterms:modified xsi:type="dcterms:W3CDTF">2019-02-04T10:20:00Z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0x0101009E8AA1DF2341814FB15818AC938A515E</vt:lpwstr>
  </property>
  <property fmtid="{D5CDD505-2E9C-101B-9397-08002B2CF9AE}" pid="3" name="_dlc_DocIdItemGuid">
    <vt:lpwstr>4b4c604b-aad0-45e1-9254-f7fd7babfec1</vt:lpwstr>
  </property>
</Properties>
</file>